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B340" w14:textId="67FD8B40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</w:t>
      </w:r>
      <w:r w:rsidR="000D27FA">
        <w:rPr>
          <w:rFonts w:ascii="Times New Roman" w:hAnsi="Times New Roman"/>
          <w:spacing w:val="-3"/>
          <w:sz w:val="20"/>
        </w:rPr>
        <w:t xml:space="preserve">      </w:t>
      </w:r>
      <w:r w:rsidR="00F5658B">
        <w:rPr>
          <w:rFonts w:ascii="Times New Roman" w:hAnsi="Times New Roman"/>
          <w:spacing w:val="-3"/>
          <w:sz w:val="20"/>
        </w:rPr>
        <w:t xml:space="preserve">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EC02BF">
        <w:rPr>
          <w:rFonts w:ascii="Times New Roman" w:hAnsi="Times New Roman"/>
          <w:spacing w:val="-3"/>
          <w:sz w:val="20"/>
        </w:rPr>
        <w:t>Jan. 22-26</w:t>
      </w:r>
      <w:r w:rsidR="00C878C3">
        <w:rPr>
          <w:rFonts w:ascii="Times New Roman" w:hAnsi="Times New Roman"/>
          <w:spacing w:val="-3"/>
          <w:sz w:val="20"/>
        </w:rPr>
        <w:t>,</w:t>
      </w:r>
      <w:r w:rsidR="00EC02BF">
        <w:rPr>
          <w:rFonts w:ascii="Times New Roman" w:hAnsi="Times New Roman"/>
          <w:spacing w:val="-3"/>
          <w:sz w:val="20"/>
        </w:rPr>
        <w:t xml:space="preserve"> 2024</w:t>
      </w:r>
      <w:r w:rsidR="007042A0">
        <w:rPr>
          <w:rFonts w:ascii="Times New Roman" w:hAnsi="Times New Roman"/>
          <w:spacing w:val="-3"/>
          <w:sz w:val="20"/>
        </w:rPr>
        <w:t xml:space="preserve"> </w:t>
      </w:r>
      <w:r w:rsidR="00F5658B">
        <w:rPr>
          <w:rFonts w:ascii="Times New Roman" w:hAnsi="Times New Roman"/>
          <w:spacing w:val="-3"/>
          <w:sz w:val="20"/>
        </w:rPr>
        <w:t xml:space="preserve">       </w:t>
      </w:r>
      <w:r w:rsidR="007042A0">
        <w:rPr>
          <w:rFonts w:ascii="Times New Roman" w:hAnsi="Times New Roman"/>
          <w:spacing w:val="-3"/>
          <w:sz w:val="20"/>
        </w:rPr>
        <w:t xml:space="preserve">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5F7472" w:rsidRPr="00F5658B">
        <w:rPr>
          <w:rFonts w:ascii="Times New Roman" w:hAnsi="Times New Roman"/>
          <w:spacing w:val="-3"/>
          <w:sz w:val="20"/>
        </w:rPr>
        <w:tab/>
      </w:r>
      <w:r w:rsidR="000D27FA">
        <w:rPr>
          <w:rFonts w:ascii="Times New Roman" w:hAnsi="Times New Roman"/>
          <w:spacing w:val="-3"/>
          <w:sz w:val="20"/>
        </w:rPr>
        <w:t xml:space="preserve">                        </w:t>
      </w:r>
      <w:r w:rsidR="007042A0">
        <w:rPr>
          <w:rFonts w:ascii="Times New Roman" w:hAnsi="Times New Roman"/>
          <w:spacing w:val="-3"/>
          <w:sz w:val="20"/>
        </w:rPr>
        <w:t xml:space="preserve">        </w:t>
      </w:r>
      <w:r w:rsidR="000D27FA">
        <w:rPr>
          <w:rFonts w:ascii="Times New Roman" w:hAnsi="Times New Roman"/>
          <w:spacing w:val="-3"/>
          <w:sz w:val="20"/>
        </w:rPr>
        <w:t xml:space="preserve">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 </w:t>
      </w:r>
      <w:r w:rsidR="00824F79">
        <w:rPr>
          <w:rFonts w:ascii="Times New Roman" w:hAnsi="Times New Roman"/>
          <w:spacing w:val="-3"/>
          <w:sz w:val="20"/>
        </w:rPr>
        <w:t>2</w:t>
      </w:r>
      <w:r w:rsidR="007B78AF"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7B230054" w14:textId="77777777" w:rsidTr="00A3362A">
        <w:tc>
          <w:tcPr>
            <w:tcW w:w="490" w:type="dxa"/>
            <w:shd w:val="pct15" w:color="auto" w:fill="auto"/>
          </w:tcPr>
          <w:p w14:paraId="16BF9F0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04598D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905C8F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0DFADF62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6C58628E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15C9C505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789805CA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7138F6" w:rsidRPr="005A567C" w14:paraId="50E6202E" w14:textId="77777777" w:rsidTr="00E208F8">
        <w:tc>
          <w:tcPr>
            <w:tcW w:w="490" w:type="dxa"/>
            <w:shd w:val="pct15" w:color="auto" w:fill="auto"/>
          </w:tcPr>
          <w:p w14:paraId="08D090BA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444CECF0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562A83F6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14AE73CB" w14:textId="77777777" w:rsidR="007138F6" w:rsidRDefault="007138F6" w:rsidP="007138F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 will take test on probability, sample space, outcomes, permutations, and compound events.</w:t>
            </w:r>
          </w:p>
          <w:p w14:paraId="234C659A" w14:textId="039CFBE1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7-SP5,6,7,8 </w:t>
            </w:r>
          </w:p>
        </w:tc>
        <w:tc>
          <w:tcPr>
            <w:tcW w:w="2970" w:type="dxa"/>
          </w:tcPr>
          <w:p w14:paraId="422976C4" w14:textId="3877A501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take a test on probability</w:t>
            </w:r>
          </w:p>
        </w:tc>
        <w:tc>
          <w:tcPr>
            <w:tcW w:w="2070" w:type="dxa"/>
          </w:tcPr>
          <w:p w14:paraId="6101EF07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</w:t>
            </w:r>
          </w:p>
          <w:p w14:paraId="223BCD51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6B4053DF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6251C04A" w14:textId="1DDE7BBD" w:rsidR="007138F6" w:rsidRPr="005A567C" w:rsidRDefault="007138F6" w:rsidP="007138F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4C821EEB" w14:textId="7B3DC086" w:rsidR="007138F6" w:rsidRPr="007C5164" w:rsidRDefault="007138F6" w:rsidP="007138F6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Test</w:t>
            </w:r>
          </w:p>
        </w:tc>
        <w:tc>
          <w:tcPr>
            <w:tcW w:w="1710" w:type="dxa"/>
          </w:tcPr>
          <w:p w14:paraId="36E8FCC1" w14:textId="0B0FBDBC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Test</w:t>
            </w:r>
          </w:p>
        </w:tc>
        <w:tc>
          <w:tcPr>
            <w:tcW w:w="2700" w:type="dxa"/>
          </w:tcPr>
          <w:p w14:paraId="75EE7BE2" w14:textId="77777777" w:rsidR="007138F6" w:rsidRPr="009101E0" w:rsidRDefault="007138F6" w:rsidP="007138F6">
            <w:pPr>
              <w:rPr>
                <w:rFonts w:ascii="Times New Roman" w:hAnsi="Times New Roman"/>
                <w:bCs/>
                <w:sz w:val="20"/>
              </w:rPr>
            </w:pPr>
            <w:r w:rsidRPr="009101E0">
              <w:rPr>
                <w:rFonts w:ascii="Times New Roman" w:hAnsi="Times New Roman"/>
                <w:bCs/>
                <w:sz w:val="20"/>
              </w:rPr>
              <w:t>Investigate chance processes and develop, use, and evaluate probability models.</w:t>
            </w:r>
          </w:p>
          <w:p w14:paraId="23355AB9" w14:textId="59137BD8" w:rsidR="007138F6" w:rsidRPr="0052356D" w:rsidRDefault="007138F6" w:rsidP="007138F6">
            <w:pPr>
              <w:pStyle w:val="Default"/>
              <w:rPr>
                <w:sz w:val="20"/>
                <w:szCs w:val="20"/>
              </w:rPr>
            </w:pPr>
            <w:r w:rsidRPr="009101E0">
              <w:rPr>
                <w:bCs/>
                <w:sz w:val="20"/>
              </w:rPr>
              <w:t>7-SP 5,6,7,8</w:t>
            </w:r>
          </w:p>
        </w:tc>
      </w:tr>
      <w:tr w:rsidR="007138F6" w:rsidRPr="005A567C" w14:paraId="35B88C8C" w14:textId="77777777" w:rsidTr="001C0754">
        <w:tc>
          <w:tcPr>
            <w:tcW w:w="490" w:type="dxa"/>
            <w:shd w:val="pct15" w:color="auto" w:fill="auto"/>
          </w:tcPr>
          <w:p w14:paraId="276D6EA9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2C3B1D17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3F2E89A6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Students will find the measures of variation of a set of data.</w:t>
            </w:r>
          </w:p>
          <w:p w14:paraId="32DE1B39" w14:textId="77637E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A7E23">
              <w:rPr>
                <w:sz w:val="20"/>
              </w:rPr>
              <w:t>7-SP4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EF7A147" w14:textId="77777777" w:rsidR="007138F6" w:rsidRDefault="007138F6" w:rsidP="007138F6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work on bell ringer</w:t>
            </w:r>
          </w:p>
          <w:p w14:paraId="3CF2F8FC" w14:textId="77777777" w:rsidR="007138F6" w:rsidRDefault="007138F6" w:rsidP="00713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collect data from classmates and find measures of central tendency and variation.</w:t>
            </w:r>
          </w:p>
          <w:p w14:paraId="70450900" w14:textId="4CF94FD4" w:rsidR="007138F6" w:rsidRPr="008913B8" w:rsidRDefault="007138F6" w:rsidP="007138F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046AD5E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Textbook Resources</w:t>
            </w:r>
          </w:p>
          <w:p w14:paraId="4275D67A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Online lesson</w:t>
            </w:r>
          </w:p>
          <w:p w14:paraId="3DB1CC4E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Workbooks</w:t>
            </w:r>
          </w:p>
          <w:p w14:paraId="3319CC96" w14:textId="68F798D6" w:rsidR="007138F6" w:rsidRPr="005A567C" w:rsidRDefault="007138F6" w:rsidP="007138F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A7E23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FCA6E01" w14:textId="7DAF3509" w:rsidR="007138F6" w:rsidRPr="005A567C" w:rsidRDefault="007138F6" w:rsidP="007138F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Worksheet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E99AE14" w14:textId="45929EAB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Homework check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8B7FED9" w14:textId="24DDDE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A7E23">
              <w:rPr>
                <w:sz w:val="20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  <w:tr w:rsidR="007138F6" w:rsidRPr="005A567C" w14:paraId="50A75812" w14:textId="77777777" w:rsidTr="00A30D47">
        <w:tc>
          <w:tcPr>
            <w:tcW w:w="490" w:type="dxa"/>
            <w:shd w:val="pct15" w:color="auto" w:fill="auto"/>
          </w:tcPr>
          <w:p w14:paraId="03F495CE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923A320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4735F1AB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14B85485" w14:textId="633E1FEE" w:rsidR="007138F6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determine how changes in data values impact measures of centra</w:t>
            </w:r>
            <w:r w:rsidR="00D215FB">
              <w:rPr>
                <w:rFonts w:ascii="Times New Roman" w:hAnsi="Times New Roman"/>
                <w:spacing w:val="-2"/>
                <w:sz w:val="21"/>
                <w:szCs w:val="21"/>
              </w:rPr>
              <w:t>l tendency. (mean, median, mode, standard deviation)</w:t>
            </w:r>
          </w:p>
          <w:p w14:paraId="3A82905E" w14:textId="7E8F1C59" w:rsidR="007138F6" w:rsidRPr="00972539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7-SP4</w:t>
            </w:r>
          </w:p>
        </w:tc>
        <w:tc>
          <w:tcPr>
            <w:tcW w:w="2970" w:type="dxa"/>
          </w:tcPr>
          <w:p w14:paraId="533F7EB6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Students will work on bell ringer  </w:t>
            </w:r>
          </w:p>
          <w:p w14:paraId="352F4247" w14:textId="45ECFA09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2F411705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6F1CD5EF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04817BA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25FFDC0D" w14:textId="28C3159C" w:rsidR="007138F6" w:rsidRPr="005A567C" w:rsidRDefault="007138F6" w:rsidP="007138F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63A9AD52" w14:textId="5F20CFBF" w:rsidR="007138F6" w:rsidRPr="005A567C" w:rsidRDefault="007138F6" w:rsidP="007138F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Worksheet</w:t>
            </w:r>
          </w:p>
        </w:tc>
        <w:tc>
          <w:tcPr>
            <w:tcW w:w="1710" w:type="dxa"/>
          </w:tcPr>
          <w:p w14:paraId="7F6B1161" w14:textId="08CEB692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7D3EACE4" w14:textId="77777777" w:rsidR="007138F6" w:rsidRPr="00A11B35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A11B35">
              <w:rPr>
                <w:rFonts w:ascii="Times New Roman" w:hAnsi="Times New Roman"/>
                <w:spacing w:val="-2"/>
                <w:sz w:val="20"/>
              </w:rPr>
              <w:t xml:space="preserve">Use measures of center and measures of variability for numerical data from random samples to draw informal comparative inferences about two populations. [7-SP4] </w:t>
            </w:r>
          </w:p>
          <w:p w14:paraId="4986BA56" w14:textId="3FBD74B3" w:rsidR="007138F6" w:rsidRPr="00A07493" w:rsidRDefault="007138F6" w:rsidP="007138F6">
            <w:pPr>
              <w:pStyle w:val="Default"/>
              <w:rPr>
                <w:sz w:val="22"/>
                <w:szCs w:val="22"/>
              </w:rPr>
            </w:pPr>
          </w:p>
        </w:tc>
      </w:tr>
      <w:tr w:rsidR="007138F6" w:rsidRPr="005A567C" w14:paraId="5CB9692C" w14:textId="77777777" w:rsidTr="00437AB1">
        <w:tc>
          <w:tcPr>
            <w:tcW w:w="490" w:type="dxa"/>
            <w:shd w:val="pct15" w:color="auto" w:fill="auto"/>
          </w:tcPr>
          <w:p w14:paraId="3EEA9AC8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4940C83E" w14:textId="77777777" w:rsidR="007138F6" w:rsidRPr="005A567C" w:rsidRDefault="007138F6" w:rsidP="007138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4E92023B" w14:textId="77777777" w:rsidR="007138F6" w:rsidRDefault="007138F6" w:rsidP="007138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display and analyze data in a stem-and-leaf plot.</w:t>
            </w:r>
          </w:p>
          <w:p w14:paraId="4A42461F" w14:textId="34FAEBD7" w:rsidR="007138F6" w:rsidRPr="00972539" w:rsidRDefault="007138F6" w:rsidP="007138F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70" w:type="dxa"/>
          </w:tcPr>
          <w:p w14:paraId="526C8173" w14:textId="77777777" w:rsidR="007138F6" w:rsidRPr="00AC5A9C" w:rsidRDefault="007138F6" w:rsidP="007138F6">
            <w:pPr>
              <w:rPr>
                <w:rFonts w:ascii="Times New Roman" w:hAnsi="Times New Roman"/>
                <w:sz w:val="20"/>
              </w:rPr>
            </w:pPr>
            <w:r w:rsidRPr="00AC5A9C">
              <w:rPr>
                <w:rFonts w:ascii="Times New Roman" w:hAnsi="Times New Roman"/>
                <w:sz w:val="20"/>
              </w:rPr>
              <w:t>Work on bell ringer</w:t>
            </w:r>
          </w:p>
          <w:p w14:paraId="27AF07D3" w14:textId="77777777" w:rsidR="007138F6" w:rsidRPr="00AC5A9C" w:rsidRDefault="007138F6" w:rsidP="007138F6">
            <w:pPr>
              <w:rPr>
                <w:rFonts w:ascii="Times New Roman" w:hAnsi="Times New Roman"/>
                <w:sz w:val="20"/>
              </w:rPr>
            </w:pPr>
            <w:r w:rsidRPr="00AC5A9C">
              <w:rPr>
                <w:rFonts w:ascii="Times New Roman" w:hAnsi="Times New Roman"/>
                <w:sz w:val="20"/>
              </w:rPr>
              <w:t>Draw and read box and whisker plots</w:t>
            </w:r>
          </w:p>
          <w:p w14:paraId="00CBE47A" w14:textId="77777777" w:rsidR="007138F6" w:rsidRDefault="007138F6" w:rsidP="007138F6">
            <w:pPr>
              <w:rPr>
                <w:rFonts w:ascii="Times New Roman" w:hAnsi="Times New Roman"/>
                <w:sz w:val="20"/>
              </w:rPr>
            </w:pPr>
          </w:p>
          <w:p w14:paraId="2908BFFD" w14:textId="77777777" w:rsidR="007138F6" w:rsidRDefault="007138F6" w:rsidP="007138F6">
            <w:pPr>
              <w:rPr>
                <w:rFonts w:ascii="Times New Roman" w:hAnsi="Times New Roman"/>
                <w:sz w:val="20"/>
              </w:rPr>
            </w:pPr>
          </w:p>
          <w:p w14:paraId="6B88F437" w14:textId="11C7B1C1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4FBA1212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Textbook Resources</w:t>
            </w:r>
          </w:p>
          <w:p w14:paraId="3054149E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Online lesson</w:t>
            </w:r>
          </w:p>
          <w:p w14:paraId="24A7CBEA" w14:textId="77777777" w:rsidR="007138F6" w:rsidRPr="000A7E23" w:rsidRDefault="007138F6" w:rsidP="007138F6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Workbooks</w:t>
            </w:r>
          </w:p>
          <w:p w14:paraId="06B9BA83" w14:textId="544693AB" w:rsidR="007138F6" w:rsidRPr="005A567C" w:rsidRDefault="007138F6" w:rsidP="007138F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A7E23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6CBCBDED" w14:textId="329BE1C9" w:rsidR="007138F6" w:rsidRPr="007C5164" w:rsidRDefault="007138F6" w:rsidP="007138F6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Complete workshe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et</w:t>
            </w:r>
          </w:p>
        </w:tc>
        <w:tc>
          <w:tcPr>
            <w:tcW w:w="1710" w:type="dxa"/>
          </w:tcPr>
          <w:p w14:paraId="1FCF1A0C" w14:textId="2131AD9E" w:rsidR="007138F6" w:rsidRPr="005A567C" w:rsidRDefault="007138F6" w:rsidP="007138F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6726F607" w14:textId="09DE58D3" w:rsidR="007138F6" w:rsidRPr="0052356D" w:rsidRDefault="007138F6" w:rsidP="007138F6">
            <w:pPr>
              <w:pStyle w:val="Default"/>
              <w:rPr>
                <w:sz w:val="20"/>
                <w:szCs w:val="20"/>
              </w:rPr>
            </w:pPr>
            <w:r w:rsidRPr="00EC02BF">
              <w:rPr>
                <w:sz w:val="20"/>
              </w:rPr>
              <w:t xml:space="preserve">Informally assess the degree of visual overlap of two numerical data distributions with similar variabilities, measuring the difference between the centers by expressing it as a multiple of a measure of variability. [7-SP3] </w:t>
            </w:r>
          </w:p>
        </w:tc>
      </w:tr>
      <w:tr w:rsidR="00781154" w:rsidRPr="005A567C" w14:paraId="40869FF5" w14:textId="77777777" w:rsidTr="0095571D">
        <w:tc>
          <w:tcPr>
            <w:tcW w:w="490" w:type="dxa"/>
            <w:shd w:val="pct15" w:color="auto" w:fill="auto"/>
          </w:tcPr>
          <w:p w14:paraId="500495C6" w14:textId="77777777" w:rsidR="00781154" w:rsidRPr="005A567C" w:rsidRDefault="00781154" w:rsidP="007811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5AF2B022" w14:textId="77777777" w:rsidR="00781154" w:rsidRPr="005A567C" w:rsidRDefault="00781154" w:rsidP="007811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2B5BF513" w14:textId="77777777" w:rsidR="00781154" w:rsidRPr="005A567C" w:rsidRDefault="00781154" w:rsidP="007811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01D5A2E3" w14:textId="77777777" w:rsidR="00781154" w:rsidRPr="005A567C" w:rsidRDefault="00781154" w:rsidP="007811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7BD68ECA" w14:textId="77777777" w:rsidR="00781154" w:rsidRPr="005A567C" w:rsidRDefault="00781154" w:rsidP="0078115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7B4DC7C3" w14:textId="05DCAA50" w:rsidR="00781154" w:rsidRPr="005A567C" w:rsidRDefault="00781154" w:rsidP="007811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Creating and using box and whisker plots</w:t>
            </w:r>
          </w:p>
        </w:tc>
        <w:tc>
          <w:tcPr>
            <w:tcW w:w="2970" w:type="dxa"/>
          </w:tcPr>
          <w:p w14:paraId="7D7E760E" w14:textId="77777777" w:rsidR="00781154" w:rsidRDefault="00781154" w:rsidP="00781154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work on bell ringer</w:t>
            </w:r>
          </w:p>
          <w:p w14:paraId="778403B9" w14:textId="77777777" w:rsidR="00781154" w:rsidRDefault="00781154" w:rsidP="007811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will start statistic project</w:t>
            </w:r>
          </w:p>
          <w:p w14:paraId="1E8FCE2A" w14:textId="77777777" w:rsidR="00781154" w:rsidRDefault="00781154" w:rsidP="007811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 on finding mean median mode and range</w:t>
            </w:r>
          </w:p>
          <w:p w14:paraId="74305C39" w14:textId="3BB18D46" w:rsidR="00781154" w:rsidRPr="005A567C" w:rsidRDefault="00781154" w:rsidP="0078115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DE4E1C6" w14:textId="77777777" w:rsidR="00781154" w:rsidRPr="000A7E23" w:rsidRDefault="00781154" w:rsidP="00781154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Textbook Resources</w:t>
            </w:r>
          </w:p>
          <w:p w14:paraId="20B62B78" w14:textId="77777777" w:rsidR="00781154" w:rsidRPr="000A7E23" w:rsidRDefault="00781154" w:rsidP="00781154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Online lesson</w:t>
            </w:r>
          </w:p>
          <w:p w14:paraId="07AE5976" w14:textId="77777777" w:rsidR="00781154" w:rsidRPr="000A7E23" w:rsidRDefault="00781154" w:rsidP="00781154">
            <w:pPr>
              <w:rPr>
                <w:rFonts w:ascii="Times New Roman" w:hAnsi="Times New Roman"/>
                <w:sz w:val="20"/>
              </w:rPr>
            </w:pPr>
            <w:r w:rsidRPr="000A7E23">
              <w:rPr>
                <w:rFonts w:ascii="Times New Roman" w:hAnsi="Times New Roman"/>
                <w:sz w:val="20"/>
              </w:rPr>
              <w:t>Workbooks</w:t>
            </w:r>
          </w:p>
          <w:p w14:paraId="1D3F154C" w14:textId="46AAC68E" w:rsidR="00781154" w:rsidRPr="005A567C" w:rsidRDefault="00781154" w:rsidP="0078115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A7E23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3C14A0B7" w14:textId="20900264" w:rsidR="00781154" w:rsidRPr="007C661D" w:rsidRDefault="00781154" w:rsidP="007811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Worksheet</w:t>
            </w:r>
          </w:p>
        </w:tc>
        <w:tc>
          <w:tcPr>
            <w:tcW w:w="1710" w:type="dxa"/>
          </w:tcPr>
          <w:p w14:paraId="7E66566E" w14:textId="4FB870C6" w:rsidR="00781154" w:rsidRPr="005A567C" w:rsidRDefault="00781154" w:rsidP="007811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4CA3BC96" w14:textId="71CB297A" w:rsidR="00781154" w:rsidRPr="00EC02BF" w:rsidRDefault="00781154" w:rsidP="0078115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E075B">
              <w:rPr>
                <w:rFonts w:ascii="Times New Roman" w:hAnsi="Times New Roman"/>
                <w:sz w:val="20"/>
              </w:rPr>
              <w:t xml:space="preserve">Informally assess the degree of visual overlap of two numerical data distributions with similar variabilities, measuring the difference between the centers by expressing it as a multiple of a measure of variability. [7-SP3] </w:t>
            </w:r>
          </w:p>
        </w:tc>
      </w:tr>
    </w:tbl>
    <w:p w14:paraId="07B34F33" w14:textId="77777777" w:rsidR="00EB4937" w:rsidRPr="005A567C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  <w:r w:rsidRPr="005A567C">
        <w:rPr>
          <w:rFonts w:ascii="Roman 10pt Bold" w:hAnsi="Roman 10pt Bold"/>
          <w:b/>
          <w:spacing w:val="-2"/>
          <w:sz w:val="21"/>
          <w:szCs w:val="21"/>
        </w:rPr>
        <w:tab/>
      </w:r>
    </w:p>
    <w:p w14:paraId="04F21F2A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04AC7" w14:textId="77777777" w:rsidR="00025030" w:rsidRDefault="00025030">
      <w:pPr>
        <w:spacing w:line="20" w:lineRule="exact"/>
      </w:pPr>
    </w:p>
  </w:endnote>
  <w:endnote w:type="continuationSeparator" w:id="0">
    <w:p w14:paraId="2E7DCB9C" w14:textId="77777777" w:rsidR="00025030" w:rsidRDefault="00025030">
      <w:r>
        <w:t xml:space="preserve"> </w:t>
      </w:r>
    </w:p>
  </w:endnote>
  <w:endnote w:type="continuationNotice" w:id="1">
    <w:p w14:paraId="27E2DDCE" w14:textId="77777777" w:rsidR="00025030" w:rsidRDefault="000250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97BA" w14:textId="77777777" w:rsidR="00025030" w:rsidRDefault="00025030">
      <w:r>
        <w:separator/>
      </w:r>
    </w:p>
  </w:footnote>
  <w:footnote w:type="continuationSeparator" w:id="0">
    <w:p w14:paraId="3ABD2420" w14:textId="77777777" w:rsidR="00025030" w:rsidRDefault="0002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668"/>
    <w:rsid w:val="0000318D"/>
    <w:rsid w:val="000041CB"/>
    <w:rsid w:val="00025030"/>
    <w:rsid w:val="00033A50"/>
    <w:rsid w:val="00033F21"/>
    <w:rsid w:val="000358F3"/>
    <w:rsid w:val="0005187F"/>
    <w:rsid w:val="000B1EF9"/>
    <w:rsid w:val="000D27FA"/>
    <w:rsid w:val="000E3FD0"/>
    <w:rsid w:val="00106C16"/>
    <w:rsid w:val="001167FC"/>
    <w:rsid w:val="001269D5"/>
    <w:rsid w:val="00134B8D"/>
    <w:rsid w:val="00137D9E"/>
    <w:rsid w:val="001433FA"/>
    <w:rsid w:val="00162578"/>
    <w:rsid w:val="001760DF"/>
    <w:rsid w:val="001A2816"/>
    <w:rsid w:val="001B2908"/>
    <w:rsid w:val="001C6B0C"/>
    <w:rsid w:val="001E35E8"/>
    <w:rsid w:val="001E3C78"/>
    <w:rsid w:val="001F132A"/>
    <w:rsid w:val="001F486B"/>
    <w:rsid w:val="002019E1"/>
    <w:rsid w:val="00226F90"/>
    <w:rsid w:val="00294764"/>
    <w:rsid w:val="002E4497"/>
    <w:rsid w:val="002E6F81"/>
    <w:rsid w:val="00304FE7"/>
    <w:rsid w:val="00310555"/>
    <w:rsid w:val="0031647A"/>
    <w:rsid w:val="00327F97"/>
    <w:rsid w:val="0039083D"/>
    <w:rsid w:val="003A3F5F"/>
    <w:rsid w:val="003D0448"/>
    <w:rsid w:val="003E63A6"/>
    <w:rsid w:val="00404DDE"/>
    <w:rsid w:val="00423548"/>
    <w:rsid w:val="00427C99"/>
    <w:rsid w:val="00485C89"/>
    <w:rsid w:val="004A0058"/>
    <w:rsid w:val="004A443B"/>
    <w:rsid w:val="004D501D"/>
    <w:rsid w:val="004D778A"/>
    <w:rsid w:val="004F3A11"/>
    <w:rsid w:val="0052356D"/>
    <w:rsid w:val="00533562"/>
    <w:rsid w:val="005706FD"/>
    <w:rsid w:val="0057156C"/>
    <w:rsid w:val="00582A9B"/>
    <w:rsid w:val="005A567C"/>
    <w:rsid w:val="005C150A"/>
    <w:rsid w:val="005F1483"/>
    <w:rsid w:val="005F7472"/>
    <w:rsid w:val="0060257C"/>
    <w:rsid w:val="00671A34"/>
    <w:rsid w:val="00672714"/>
    <w:rsid w:val="006759E3"/>
    <w:rsid w:val="00690837"/>
    <w:rsid w:val="006977F6"/>
    <w:rsid w:val="007042A0"/>
    <w:rsid w:val="00704E60"/>
    <w:rsid w:val="007138F6"/>
    <w:rsid w:val="0073331F"/>
    <w:rsid w:val="00737460"/>
    <w:rsid w:val="00746AEA"/>
    <w:rsid w:val="0075109D"/>
    <w:rsid w:val="00757835"/>
    <w:rsid w:val="007659E8"/>
    <w:rsid w:val="0077590F"/>
    <w:rsid w:val="00781154"/>
    <w:rsid w:val="007907D3"/>
    <w:rsid w:val="007909C7"/>
    <w:rsid w:val="007A137B"/>
    <w:rsid w:val="007B78AF"/>
    <w:rsid w:val="007C5164"/>
    <w:rsid w:val="007C6492"/>
    <w:rsid w:val="007C661D"/>
    <w:rsid w:val="00802027"/>
    <w:rsid w:val="00812EFE"/>
    <w:rsid w:val="00820D63"/>
    <w:rsid w:val="00824F79"/>
    <w:rsid w:val="008371B5"/>
    <w:rsid w:val="008913B8"/>
    <w:rsid w:val="00892094"/>
    <w:rsid w:val="00892725"/>
    <w:rsid w:val="00896797"/>
    <w:rsid w:val="008A4DE4"/>
    <w:rsid w:val="008B03E8"/>
    <w:rsid w:val="008B108D"/>
    <w:rsid w:val="008C6B23"/>
    <w:rsid w:val="009125E5"/>
    <w:rsid w:val="009279ED"/>
    <w:rsid w:val="00933596"/>
    <w:rsid w:val="00951447"/>
    <w:rsid w:val="00964521"/>
    <w:rsid w:val="009676F7"/>
    <w:rsid w:val="00990138"/>
    <w:rsid w:val="00990D7B"/>
    <w:rsid w:val="00996C95"/>
    <w:rsid w:val="009A0481"/>
    <w:rsid w:val="009C1390"/>
    <w:rsid w:val="009C5B2A"/>
    <w:rsid w:val="00A07493"/>
    <w:rsid w:val="00A30428"/>
    <w:rsid w:val="00A3362A"/>
    <w:rsid w:val="00A45ECC"/>
    <w:rsid w:val="00A73D4A"/>
    <w:rsid w:val="00A7410F"/>
    <w:rsid w:val="00AB65C7"/>
    <w:rsid w:val="00AE30B8"/>
    <w:rsid w:val="00B05A9F"/>
    <w:rsid w:val="00B1352E"/>
    <w:rsid w:val="00B43112"/>
    <w:rsid w:val="00B54AF3"/>
    <w:rsid w:val="00B8549B"/>
    <w:rsid w:val="00B93E22"/>
    <w:rsid w:val="00BA07A8"/>
    <w:rsid w:val="00BB0396"/>
    <w:rsid w:val="00BB4EEC"/>
    <w:rsid w:val="00BB5663"/>
    <w:rsid w:val="00BD0907"/>
    <w:rsid w:val="00C00AE5"/>
    <w:rsid w:val="00C1179B"/>
    <w:rsid w:val="00C13D99"/>
    <w:rsid w:val="00C4286D"/>
    <w:rsid w:val="00C55680"/>
    <w:rsid w:val="00C61EA2"/>
    <w:rsid w:val="00C63F83"/>
    <w:rsid w:val="00C76C21"/>
    <w:rsid w:val="00C7702C"/>
    <w:rsid w:val="00C878C3"/>
    <w:rsid w:val="00CC5E56"/>
    <w:rsid w:val="00CC5F3D"/>
    <w:rsid w:val="00CD5724"/>
    <w:rsid w:val="00D0232C"/>
    <w:rsid w:val="00D06EDC"/>
    <w:rsid w:val="00D215FB"/>
    <w:rsid w:val="00D21BA0"/>
    <w:rsid w:val="00D4541F"/>
    <w:rsid w:val="00D71756"/>
    <w:rsid w:val="00D83A0D"/>
    <w:rsid w:val="00D96D2B"/>
    <w:rsid w:val="00DE0202"/>
    <w:rsid w:val="00DE1EF3"/>
    <w:rsid w:val="00DE4325"/>
    <w:rsid w:val="00DF22B3"/>
    <w:rsid w:val="00E0669E"/>
    <w:rsid w:val="00E16958"/>
    <w:rsid w:val="00E16EB9"/>
    <w:rsid w:val="00E22514"/>
    <w:rsid w:val="00E36BB8"/>
    <w:rsid w:val="00E41A67"/>
    <w:rsid w:val="00E41EFF"/>
    <w:rsid w:val="00E47C93"/>
    <w:rsid w:val="00E500C0"/>
    <w:rsid w:val="00E53645"/>
    <w:rsid w:val="00E747D7"/>
    <w:rsid w:val="00E84249"/>
    <w:rsid w:val="00EA440E"/>
    <w:rsid w:val="00EB4937"/>
    <w:rsid w:val="00EB4C7E"/>
    <w:rsid w:val="00EC02BF"/>
    <w:rsid w:val="00ED39CC"/>
    <w:rsid w:val="00ED56E2"/>
    <w:rsid w:val="00EE0150"/>
    <w:rsid w:val="00EE3DD0"/>
    <w:rsid w:val="00EE5D7A"/>
    <w:rsid w:val="00F403AA"/>
    <w:rsid w:val="00F45AA1"/>
    <w:rsid w:val="00F4622A"/>
    <w:rsid w:val="00F54AFE"/>
    <w:rsid w:val="00F5658B"/>
    <w:rsid w:val="00F65BD2"/>
    <w:rsid w:val="00F83269"/>
    <w:rsid w:val="00FA1D72"/>
    <w:rsid w:val="00FA46AB"/>
    <w:rsid w:val="00FB1668"/>
    <w:rsid w:val="00FC172D"/>
    <w:rsid w:val="00FC2AD1"/>
    <w:rsid w:val="00FC5A8B"/>
    <w:rsid w:val="00FD4FB8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87E43"/>
  <w15:docId w15:val="{CAF3BC63-C2F9-461C-AE2D-7A4E8ED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A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48</cp:revision>
  <cp:lastPrinted>2019-02-27T16:01:00Z</cp:lastPrinted>
  <dcterms:created xsi:type="dcterms:W3CDTF">2015-01-06T02:33:00Z</dcterms:created>
  <dcterms:modified xsi:type="dcterms:W3CDTF">2025-01-23T14:19:00Z</dcterms:modified>
</cp:coreProperties>
</file>