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40393" w14:textId="77777777" w:rsidR="004957A1" w:rsidRDefault="00DA2371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E09A7F" wp14:editId="2993B9C1">
                <wp:simplePos x="0" y="0"/>
                <wp:positionH relativeFrom="margin">
                  <wp:align>center</wp:align>
                </wp:positionH>
                <wp:positionV relativeFrom="paragraph">
                  <wp:posOffset>19650</wp:posOffset>
                </wp:positionV>
                <wp:extent cx="2724153" cy="228600"/>
                <wp:effectExtent l="0" t="0" r="19047" b="1905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3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A5DE8E" w14:textId="77777777" w:rsidR="004957A1" w:rsidRDefault="00DA237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</w:pPr>
                            <w:r>
                              <w:rPr>
                                <w:rFonts w:ascii="Aharoni" w:hAnsi="Aharoni" w:cs="Aharoni"/>
                                <w:b/>
                              </w:rPr>
                              <w:t xml:space="preserve">District Science Lesson Plan Template </w:t>
                            </w:r>
                          </w:p>
                          <w:p w14:paraId="2057C328" w14:textId="77777777" w:rsidR="004957A1" w:rsidRDefault="004957A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E09A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5pt;width:214.5pt;height:18pt;z-index: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" strokeweight=".26467mm">
                <v:textbox>
                  <w:txbxContent>
                    <w:p w14:paraId="32A5DE8E" w14:textId="77777777" w:rsidR="004957A1" w:rsidRDefault="00DA2371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</w:pPr>
                      <w:r>
                        <w:rPr>
                          <w:rFonts w:ascii="Aharoni" w:hAnsi="Aharoni" w:cs="Aharoni"/>
                          <w:b/>
                        </w:rPr>
                        <w:t xml:space="preserve">District Science Lesson Plan Template </w:t>
                      </w:r>
                    </w:p>
                    <w:p w14:paraId="2057C328" w14:textId="77777777" w:rsidR="004957A1" w:rsidRDefault="004957A1"/>
                  </w:txbxContent>
                </v:textbox>
                <w10:wrap anchorx="margin"/>
              </v:shape>
            </w:pict>
          </mc:Fallback>
        </mc:AlternateContent>
      </w:r>
    </w:p>
    <w:p w14:paraId="2D7A0DAC" w14:textId="77777777" w:rsidR="004957A1" w:rsidRDefault="004957A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3E6B4F49" w14:textId="77777777" w:rsidR="004957A1" w:rsidRDefault="004957A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35CD6828" w14:textId="768A2683" w:rsidR="004957A1" w:rsidRDefault="00DA2371">
      <w:pPr>
        <w:pStyle w:val="Header"/>
        <w:tabs>
          <w:tab w:val="clear" w:pos="4320"/>
          <w:tab w:val="clear" w:pos="8640"/>
        </w:tabs>
        <w:ind w:firstLine="720"/>
      </w:pPr>
      <w:r>
        <w:rPr>
          <w:rFonts w:ascii="Times New Roman" w:hAnsi="Times New Roman"/>
          <w:sz w:val="20"/>
          <w:szCs w:val="20"/>
        </w:rPr>
        <w:t xml:space="preserve">Teacher: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Robinson/Hall</w:t>
      </w:r>
      <w:r>
        <w:rPr>
          <w:rFonts w:ascii="Times New Roman" w:hAnsi="Times New Roman"/>
          <w:sz w:val="20"/>
          <w:szCs w:val="20"/>
        </w:rPr>
        <w:t xml:space="preserve">   </w:t>
      </w:r>
      <w:r>
        <w:tab/>
      </w:r>
      <w:r>
        <w:rPr>
          <w:rFonts w:ascii="Times New Roman" w:hAnsi="Times New Roman"/>
          <w:sz w:val="20"/>
          <w:szCs w:val="20"/>
        </w:rPr>
        <w:t xml:space="preserve">               Date: </w:t>
      </w:r>
      <w:r w:rsidR="00973EA9">
        <w:rPr>
          <w:rFonts w:ascii="Times New Roman" w:hAnsi="Times New Roman"/>
          <w:b/>
          <w:bCs/>
          <w:sz w:val="20"/>
          <w:szCs w:val="20"/>
          <w:u w:val="single"/>
        </w:rPr>
        <w:t>FEBRUARY 3-7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, </w:t>
      </w:r>
      <w:proofErr w:type="gramStart"/>
      <w:r>
        <w:rPr>
          <w:rFonts w:ascii="Times New Roman" w:hAnsi="Times New Roman"/>
          <w:b/>
          <w:bCs/>
          <w:sz w:val="20"/>
          <w:szCs w:val="20"/>
          <w:u w:val="single"/>
        </w:rPr>
        <w:t>2025</w:t>
      </w:r>
      <w:proofErr w:type="gramEnd"/>
      <w:r>
        <w:rPr>
          <w:rFonts w:ascii="Times New Roman" w:hAnsi="Times New Roman"/>
          <w:b/>
          <w:bCs/>
          <w:sz w:val="20"/>
          <w:szCs w:val="20"/>
        </w:rPr>
        <w:t xml:space="preserve">        </w:t>
      </w:r>
      <w:r>
        <w:tab/>
      </w:r>
      <w:r>
        <w:tab/>
      </w:r>
      <w:r>
        <w:rPr>
          <w:rFonts w:ascii="Times New Roman" w:hAnsi="Times New Roman"/>
          <w:sz w:val="20"/>
          <w:szCs w:val="20"/>
        </w:rPr>
        <w:t>Subject</w:t>
      </w:r>
      <w:proofErr w:type="gramStart"/>
      <w:r>
        <w:rPr>
          <w:rFonts w:ascii="Times New Roman" w:hAnsi="Times New Roman"/>
          <w:sz w:val="20"/>
          <w:szCs w:val="20"/>
        </w:rPr>
        <w:t xml:space="preserve">: 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Science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</w:t>
      </w:r>
      <w:r>
        <w:tab/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ab/>
      </w:r>
      <w:proofErr w:type="gramEnd"/>
      <w:r>
        <w:rPr>
          <w:rFonts w:ascii="Times New Roman" w:hAnsi="Times New Roman"/>
          <w:sz w:val="20"/>
          <w:szCs w:val="20"/>
        </w:rPr>
        <w:t xml:space="preserve">Period:                                                  </w:t>
      </w:r>
    </w:p>
    <w:p w14:paraId="242188B2" w14:textId="14E35276" w:rsidR="004957A1" w:rsidRDefault="00DA237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48"/>
      </w:tblGrid>
      <w:tr w:rsidR="004957A1" w14:paraId="60399561" w14:textId="77777777">
        <w:trPr>
          <w:trHeight w:val="728"/>
        </w:trPr>
        <w:tc>
          <w:tcPr>
            <w:tcW w:w="1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85D70D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Alabama CCRS/COS: Standards</w:t>
            </w:r>
          </w:p>
          <w:p w14:paraId="6A97E503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rFonts w:ascii="Times New Roman" w:hAnsi="Times New Roman"/>
              </w:rPr>
              <w:t>4 .PS .3 Investigate to determine changes in energy resulting from increases or decreases in speed that occur when objects collide.</w:t>
            </w:r>
          </w:p>
        </w:tc>
      </w:tr>
    </w:tbl>
    <w:p w14:paraId="1C249CA8" w14:textId="77777777" w:rsidR="004957A1" w:rsidRDefault="004957A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W w:w="14509" w:type="dxa"/>
        <w:tblInd w:w="-1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09"/>
      </w:tblGrid>
      <w:tr w:rsidR="004957A1" w14:paraId="57B140BB" w14:textId="77777777">
        <w:trPr>
          <w:trHeight w:val="1133"/>
        </w:trPr>
        <w:tc>
          <w:tcPr>
            <w:tcW w:w="1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A9A85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Outcome(s)/Objective(s)/I can statement.</w:t>
            </w:r>
          </w:p>
          <w:p w14:paraId="1D26B0B8" w14:textId="77777777" w:rsidR="004957A1" w:rsidRDefault="00DA237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</w:pPr>
            <w:r>
              <w:rPr>
                <w:rFonts w:ascii="Times New Roman" w:hAnsi="Times New Roman"/>
                <w:sz w:val="20"/>
                <w:szCs w:val="20"/>
              </w:rPr>
              <w:t>Define Energy</w:t>
            </w:r>
          </w:p>
          <w:p w14:paraId="7056327F" w14:textId="77777777" w:rsidR="004957A1" w:rsidRDefault="004957A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35DC200F" w14:textId="77777777" w:rsidR="004957A1" w:rsidRDefault="00DA2371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Determine the relationship between Energy and Forces</w:t>
            </w:r>
          </w:p>
          <w:p w14:paraId="58C6A4E8" w14:textId="77777777" w:rsidR="004957A1" w:rsidRDefault="004957A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14:paraId="460D27B7" w14:textId="77777777" w:rsidR="004957A1" w:rsidRDefault="00DA2371">
      <w:pPr>
        <w:pStyle w:val="Header"/>
        <w:tabs>
          <w:tab w:val="clear" w:pos="4320"/>
          <w:tab w:val="clear" w:pos="8640"/>
        </w:tabs>
      </w:pPr>
      <w:r>
        <w:rPr>
          <w:rFonts w:ascii="Times New Roman" w:hAnsi="Times New Roman"/>
          <w:b/>
          <w:sz w:val="20"/>
          <w:u w:val="single"/>
        </w:rPr>
        <w:t xml:space="preserve">  </w:t>
      </w:r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01B972E6" w14:textId="77777777" w:rsidR="004957A1" w:rsidRDefault="00DA237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ACTIVATING </w:t>
      </w:r>
      <w:proofErr w:type="gramStart"/>
      <w:r>
        <w:rPr>
          <w:rFonts w:ascii="Times New Roman" w:hAnsi="Times New Roman"/>
          <w:b/>
          <w:bCs/>
          <w:sz w:val="20"/>
        </w:rPr>
        <w:t>LEARNING STRATEGY/</w:t>
      </w:r>
      <w:proofErr w:type="gramEnd"/>
      <w:r>
        <w:rPr>
          <w:rFonts w:ascii="Times New Roman" w:hAnsi="Times New Roman"/>
          <w:b/>
          <w:bCs/>
          <w:sz w:val="20"/>
        </w:rPr>
        <w:t>STRATEGIC TEACHING STRATEGIES:</w:t>
      </w:r>
    </w:p>
    <w:tbl>
      <w:tblPr>
        <w:tblW w:w="14457" w:type="dxa"/>
        <w:tblInd w:w="-2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1045"/>
        <w:gridCol w:w="315"/>
        <w:gridCol w:w="2293"/>
        <w:gridCol w:w="315"/>
        <w:gridCol w:w="2619"/>
        <w:gridCol w:w="315"/>
        <w:gridCol w:w="1143"/>
        <w:gridCol w:w="315"/>
        <w:gridCol w:w="2670"/>
        <w:gridCol w:w="361"/>
        <w:gridCol w:w="2666"/>
      </w:tblGrid>
      <w:tr w:rsidR="004957A1" w14:paraId="0707B428" w14:textId="77777777">
        <w:trPr>
          <w:trHeight w:val="125"/>
        </w:trPr>
        <w:tc>
          <w:tcPr>
            <w:tcW w:w="40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85BF" w14:textId="77777777" w:rsidR="004957A1" w:rsidRDefault="00DA2371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CBFF6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D2D77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3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5F3B1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D28F64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19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3AABF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4A3CCD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B4F07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E38F1E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0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647FE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61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4A9CD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2DEBC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957A1" w14:paraId="2AFB857E" w14:textId="77777777"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971E8C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bookmarkEnd w:id="0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BCDA8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D75FA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F3F0C2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 Word Splash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67FC66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4A9830" w14:textId="77777777" w:rsidR="004957A1" w:rsidRDefault="00DA2371">
            <w:bookmarkStart w:id="1" w:name="Check14"/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BD600C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A9ACE" w14:textId="77777777" w:rsidR="004957A1" w:rsidRDefault="00DA2371">
            <w:bookmarkStart w:id="2" w:name="Check18"/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Lecture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B1A0A2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C51DA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Graphic Organizer/VLT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CDA5C" w14:textId="77777777" w:rsidR="004957A1" w:rsidRDefault="00DA237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1BDCE" w14:textId="77777777" w:rsidR="004957A1" w:rsidRDefault="00DA2371">
            <w:bookmarkStart w:id="3" w:name="Check26"/>
            <w:bookmarkEnd w:id="3"/>
            <w:r>
              <w:rPr>
                <w:rFonts w:ascii="Times New Roman" w:hAnsi="Times New Roman"/>
                <w:sz w:val="18"/>
                <w:szCs w:val="18"/>
              </w:rPr>
              <w:t xml:space="preserve">  Poem, Rhymes, etc.</w:t>
            </w:r>
          </w:p>
        </w:tc>
      </w:tr>
      <w:tr w:rsidR="004957A1" w14:paraId="20911F65" w14:textId="77777777"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CFDC8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4" w:name="Check7"/>
            <w:bookmarkEnd w:id="4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08E50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C076CB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9A1A86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5" w:name="Check11"/>
            <w:bookmarkEnd w:id="5"/>
            <w:r>
              <w:rPr>
                <w:rFonts w:ascii="Times New Roman" w:hAnsi="Times New Roman"/>
                <w:sz w:val="18"/>
                <w:szCs w:val="18"/>
              </w:rPr>
              <w:t xml:space="preserve">  Possible Sentence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832D0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22EE0" w14:textId="77777777" w:rsidR="004957A1" w:rsidRDefault="00DA2371">
            <w:bookmarkStart w:id="6" w:name="Check15"/>
            <w:bookmarkEnd w:id="6"/>
            <w:r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8D34FF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36EA83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Reading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F6F31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98F35" w14:textId="77777777" w:rsidR="004957A1" w:rsidRDefault="00DA2371">
            <w:bookmarkStart w:id="7" w:name="Check23"/>
            <w:bookmarkEnd w:id="7"/>
            <w:r>
              <w:rPr>
                <w:rFonts w:ascii="Times New Roman" w:hAnsi="Times New Roman"/>
                <w:sz w:val="18"/>
                <w:szCs w:val="18"/>
              </w:rPr>
              <w:t xml:space="preserve">  Pictograph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7A705" w14:textId="77777777" w:rsidR="004957A1" w:rsidRDefault="00DA237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3F1839" w14:textId="77777777" w:rsidR="004957A1" w:rsidRDefault="00DA2371">
            <w:bookmarkStart w:id="8" w:name="Check27"/>
            <w:bookmarkEnd w:id="8"/>
            <w:r>
              <w:rPr>
                <w:rFonts w:ascii="Times New Roman" w:hAnsi="Times New Roman"/>
                <w:sz w:val="18"/>
                <w:szCs w:val="18"/>
              </w:rPr>
              <w:t xml:space="preserve">  Acronyms/Word</w:t>
            </w:r>
          </w:p>
        </w:tc>
      </w:tr>
      <w:tr w:rsidR="004957A1" w14:paraId="368D6538" w14:textId="77777777"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E339D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9" w:name="Check8"/>
            <w:bookmarkEnd w:id="9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F0AA3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8121D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ABC8F7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0" w:name="Check12"/>
            <w:bookmarkEnd w:id="10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496AE5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6B1C0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DF56F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D5F45" w14:textId="77777777" w:rsidR="004957A1" w:rsidRDefault="00DA2371">
            <w:bookmarkStart w:id="11" w:name="Check20"/>
            <w:bookmarkEnd w:id="11"/>
            <w:r>
              <w:rPr>
                <w:rFonts w:ascii="Times New Roman" w:hAnsi="Times New Roman"/>
                <w:sz w:val="18"/>
                <w:szCs w:val="18"/>
              </w:rPr>
              <w:t xml:space="preserve">  Model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C9988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ACA79" w14:textId="77777777" w:rsidR="004957A1" w:rsidRDefault="00DA2371">
            <w:bookmarkStart w:id="12" w:name="Check24"/>
            <w:bookmarkEnd w:id="12"/>
            <w:r>
              <w:rPr>
                <w:rFonts w:ascii="Times New Roman" w:hAnsi="Times New Roman"/>
                <w:sz w:val="18"/>
                <w:szCs w:val="18"/>
              </w:rPr>
              <w:t xml:space="preserve">  Diagram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67C85" w14:textId="77777777" w:rsidR="004957A1" w:rsidRDefault="00DA237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63B7C2" w14:textId="77777777" w:rsidR="004957A1" w:rsidRDefault="00DA2371">
            <w:bookmarkStart w:id="13" w:name="Check28"/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Other: ____________</w:t>
            </w:r>
          </w:p>
        </w:tc>
      </w:tr>
      <w:tr w:rsidR="004957A1" w14:paraId="7B7238BA" w14:textId="77777777">
        <w:trPr>
          <w:trHeight w:val="308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0E3B7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4" w:name="Check9"/>
            <w:bookmarkEnd w:id="14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DCE389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1C280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5FB07E" w14:textId="77777777" w:rsidR="004957A1" w:rsidRDefault="00DA2371">
            <w:bookmarkStart w:id="15" w:name="Check13"/>
            <w:bookmarkEnd w:id="15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2C5B1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6CAC7" w14:textId="77777777" w:rsidR="004957A1" w:rsidRDefault="00DA2371">
            <w:bookmarkStart w:id="16" w:name="Check17"/>
            <w:bookmarkEnd w:id="16"/>
            <w:r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7E05F7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B7AE20" w14:textId="77777777" w:rsidR="004957A1" w:rsidRDefault="00DA2371">
            <w:bookmarkStart w:id="17" w:name="Check21"/>
            <w:bookmarkEnd w:id="17"/>
            <w:r>
              <w:rPr>
                <w:rFonts w:ascii="Times New Roman" w:hAnsi="Times New Roman"/>
                <w:sz w:val="18"/>
                <w:szCs w:val="18"/>
              </w:rPr>
              <w:t xml:space="preserve">  Hands-on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FA97C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5EC2A" w14:textId="77777777" w:rsidR="004957A1" w:rsidRDefault="00DA2371">
            <w:bookmarkStart w:id="18" w:name="Check25"/>
            <w:bookmarkEnd w:id="18"/>
            <w:r>
              <w:rPr>
                <w:rFonts w:ascii="Times New Roman" w:hAnsi="Times New Roman"/>
                <w:sz w:val="18"/>
                <w:szCs w:val="18"/>
              </w:rPr>
              <w:t xml:space="preserve">  Mind Map/Visual Guide</w:t>
            </w:r>
          </w:p>
        </w:tc>
        <w:tc>
          <w:tcPr>
            <w:tcW w:w="3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1D33C" w14:textId="77777777" w:rsidR="004957A1" w:rsidRDefault="004957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0185AD" w14:textId="77777777" w:rsidR="004957A1" w:rsidRDefault="004957A1">
            <w:pPr>
              <w:rPr>
                <w:sz w:val="20"/>
                <w:szCs w:val="18"/>
              </w:rPr>
            </w:pPr>
          </w:p>
        </w:tc>
      </w:tr>
      <w:tr w:rsidR="004957A1" w14:paraId="5A3CBEB9" w14:textId="77777777">
        <w:trPr>
          <w:trHeight w:val="309"/>
        </w:trPr>
        <w:tc>
          <w:tcPr>
            <w:tcW w:w="40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73393" w14:textId="77777777" w:rsidR="004957A1" w:rsidRDefault="00DA23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27FEC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23B54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3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5AE100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6B4E2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19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633EC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294EA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3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7A6FA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DBA16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0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89BBC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61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CB488C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B071D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957A1" w14:paraId="3C81DD2F" w14:textId="77777777">
        <w:trPr>
          <w:trHeight w:val="797"/>
        </w:trPr>
        <w:tc>
          <w:tcPr>
            <w:tcW w:w="14457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D9B38" w14:textId="77777777" w:rsidR="004957A1" w:rsidRDefault="004957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2E88F47" w14:textId="77777777" w:rsidR="004957A1" w:rsidRDefault="00DA237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ECD9220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          - Writing to Learn                               </w:t>
            </w:r>
            <w:bookmarkStart w:id="19" w:name="Check5"/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- Literacy Groups  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____________________                                            </w:t>
            </w:r>
          </w:p>
          <w:p w14:paraId="0F6BAEDE" w14:textId="77777777" w:rsidR="004957A1" w:rsidRDefault="00DA2371">
            <w:pPr>
              <w:pStyle w:val="msoaddress"/>
              <w:widowControl w:val="0"/>
              <w:ind w:left="360" w:hanging="36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 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Text                               -Classroom Talk              - T.W.I.R.L.</w:t>
            </w:r>
          </w:p>
          <w:p w14:paraId="31203AF0" w14:textId="77777777" w:rsidR="004957A1" w:rsidRDefault="004957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57A1" w14:paraId="5014D9A1" w14:textId="77777777">
        <w:trPr>
          <w:trHeight w:val="279"/>
        </w:trPr>
        <w:tc>
          <w:tcPr>
            <w:tcW w:w="14457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F1F4D" w14:textId="77777777" w:rsidR="004957A1" w:rsidRDefault="004957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830B4E6" w14:textId="77777777" w:rsidR="004957A1" w:rsidRDefault="00DA2371">
            <w:r>
              <w:rPr>
                <w:rFonts w:ascii="Times New Roman" w:hAnsi="Times New Roman"/>
                <w:b/>
                <w:sz w:val="18"/>
                <w:szCs w:val="18"/>
              </w:rPr>
              <w:t>Technology Integration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Smart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board        Document Camera       IPADS       Mac Books         Computers        Kindles         Interactive Tablets          Digital/ Video Camera                                                                                                                                     Clickers    ACCESS      Computer Program: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www.readworks.org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_____________________________________ </w:t>
            </w:r>
          </w:p>
          <w:p w14:paraId="6F98B2EB" w14:textId="77777777" w:rsidR="004957A1" w:rsidRDefault="004957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4AEDE3DB" w14:textId="77777777" w:rsidR="004957A1" w:rsidRDefault="00DA237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49DCC2" wp14:editId="63A6C86E">
                <wp:simplePos x="0" y="0"/>
                <wp:positionH relativeFrom="margin">
                  <wp:posOffset>-142875</wp:posOffset>
                </wp:positionH>
                <wp:positionV relativeFrom="paragraph">
                  <wp:posOffset>214627</wp:posOffset>
                </wp:positionV>
                <wp:extent cx="9103995" cy="1247141"/>
                <wp:effectExtent l="0" t="0" r="20955" b="10159"/>
                <wp:wrapSquare wrapText="bothSides"/>
                <wp:docPr id="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03995" cy="12471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A106B0" w14:textId="77777777" w:rsidR="004957A1" w:rsidRDefault="00DA2371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4A8A6D2C" w14:textId="77777777" w:rsidR="004957A1" w:rsidRDefault="004957A1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3B8B05A7" w14:textId="77777777" w:rsidR="004957A1" w:rsidRDefault="00DA237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investigation, energy, evidence, speed, motion, thermal (heat) energy, sound energy, collision, law of conservation of energy, energy transfer, chemical energy, mechanical (motion) energy, model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14:paraId="5F64BB3F" w14:textId="77777777" w:rsidR="004957A1" w:rsidRDefault="004957A1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after="100"/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</w:pPr>
                          </w:p>
                          <w:p w14:paraId="36704916" w14:textId="77777777" w:rsidR="004957A1" w:rsidRDefault="004957A1">
                            <w:pPr>
                              <w:ind w:left="36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0CB0ABBC" w14:textId="77777777" w:rsidR="004957A1" w:rsidRDefault="00DA2371">
                            <w:pPr>
                              <w:ind w:left="360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0B8FD7F" w14:textId="77777777" w:rsidR="004957A1" w:rsidRDefault="004957A1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03E1E5CE" w14:textId="77777777" w:rsidR="004957A1" w:rsidRDefault="004957A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9DCC2" id="Text Box 10" o:spid="_x0000_s1027" type="#_x0000_t202" style="position:absolute;margin-left:-11.25pt;margin-top:16.9pt;width:716.85pt;height:98.2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" strokeweight=".26467mm">
                <v:textbox>
                  <w:txbxContent>
                    <w:p w14:paraId="66A106B0" w14:textId="77777777" w:rsidR="004957A1" w:rsidRDefault="00DA2371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4A8A6D2C" w14:textId="77777777" w:rsidR="004957A1" w:rsidRDefault="004957A1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3B8B05A7" w14:textId="77777777" w:rsidR="004957A1" w:rsidRDefault="00DA2371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investigation, energy, evidence, speed, motion, thermal (heat) energy, sound energy, collision, law of conservation of energy, energy transfer, chemical energy, mechanical (motion) energy, model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</w:p>
                    <w:p w14:paraId="5F64BB3F" w14:textId="77777777" w:rsidR="004957A1" w:rsidRDefault="004957A1">
                      <w:pPr>
                        <w:widowControl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after="100"/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</w:pPr>
                    </w:p>
                    <w:p w14:paraId="36704916" w14:textId="77777777" w:rsidR="004957A1" w:rsidRDefault="004957A1">
                      <w:pPr>
                        <w:ind w:left="36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0CB0ABBC" w14:textId="77777777" w:rsidR="004957A1" w:rsidRDefault="00DA2371">
                      <w:pPr>
                        <w:ind w:left="360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</w:p>
                    <w:p w14:paraId="70B8FD7F" w14:textId="77777777" w:rsidR="004957A1" w:rsidRDefault="004957A1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03E1E5CE" w14:textId="77777777" w:rsidR="004957A1" w:rsidRDefault="004957A1"/>
                  </w:txbxContent>
                </v:textbox>
                <w10:wrap type="square" anchorx="margin"/>
              </v:shape>
            </w:pict>
          </mc:Fallback>
        </mc:AlternateContent>
      </w:r>
    </w:p>
    <w:p w14:paraId="234B37C1" w14:textId="77777777" w:rsidR="004957A1" w:rsidRDefault="00DA237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</w:t>
      </w:r>
    </w:p>
    <w:p w14:paraId="17A6AFDF" w14:textId="77777777" w:rsidR="004957A1" w:rsidRDefault="004957A1">
      <w:pPr>
        <w:jc w:val="center"/>
        <w:rPr>
          <w:rFonts w:ascii="Times New Roman" w:hAnsi="Times New Roman"/>
          <w:b/>
          <w:bCs/>
        </w:rPr>
      </w:pPr>
    </w:p>
    <w:p w14:paraId="70B5BFCC" w14:textId="77777777" w:rsidR="004957A1" w:rsidRDefault="00DA2371">
      <w:pPr>
        <w:jc w:val="center"/>
      </w:pPr>
      <w:r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4957A1" w14:paraId="373596E1" w14:textId="77777777">
        <w:trPr>
          <w:trHeight w:val="73"/>
        </w:trPr>
        <w:tc>
          <w:tcPr>
            <w:tcW w:w="1557" w:type="dxa"/>
            <w:gridSpan w:val="2"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BE162" w14:textId="77777777" w:rsidR="004957A1" w:rsidRDefault="004957A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23236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D11A5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A9A1E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74D10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2252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4957A1" w14:paraId="06F2208D" w14:textId="77777777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0F94" w14:textId="77777777" w:rsidR="004957A1" w:rsidRDefault="004957A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37647270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70C14" w14:textId="77777777" w:rsidR="004957A1" w:rsidRDefault="00DA237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What is the law of conservation of energy?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7297E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What materials are needed to investigate changes in speed during collisions?</w:t>
            </w:r>
          </w:p>
        </w:tc>
        <w:tc>
          <w:tcPr>
            <w:tcW w:w="26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9286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Which investigative tools are necessary to determine how energy is affected when the speeds of objects change after they collide?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51106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How can colliding objects be modeled?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ACDB3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How can the relationship between speed and energy be described?</w:t>
            </w:r>
          </w:p>
        </w:tc>
      </w:tr>
      <w:tr w:rsidR="004957A1" w14:paraId="5BEAEC52" w14:textId="77777777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77081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1103CFF2" w14:textId="77777777" w:rsidR="004957A1" w:rsidRDefault="00DA2371">
            <w:pPr>
              <w:jc w:val="right"/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  <w:t>Daily Objective(s)</w:t>
            </w:r>
          </w:p>
          <w:p w14:paraId="5A4D2A8A" w14:textId="77777777" w:rsidR="004957A1" w:rsidRDefault="00DA2371">
            <w:pPr>
              <w:jc w:val="right"/>
            </w:pPr>
            <w:r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  <w:t>I Can Statement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25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5CFBD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I define the law of conservation of energy?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F7D2C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I can determine the materials needed to investigate changes in speed during collisions.</w:t>
            </w:r>
          </w:p>
        </w:tc>
        <w:tc>
          <w:tcPr>
            <w:tcW w:w="26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1CFF6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I can determine the </w:t>
            </w:r>
            <w:proofErr w:type="gramStart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tools  that</w:t>
            </w:r>
            <w:proofErr w:type="gramEnd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 are necessary to </w:t>
            </w:r>
            <w:proofErr w:type="spellStart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to</w:t>
            </w:r>
            <w:proofErr w:type="spellEnd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 how energy is affected when </w:t>
            </w:r>
            <w:proofErr w:type="gramStart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speeds</w:t>
            </w:r>
            <w:proofErr w:type="gramEnd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 of objects change after they collide.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3D513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I can determine how colliding objects </w:t>
            </w:r>
            <w:proofErr w:type="gramStart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be</w:t>
            </w:r>
            <w:proofErr w:type="gramEnd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 modeled.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22965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I can describe the relationship between speed and energy.</w:t>
            </w:r>
          </w:p>
        </w:tc>
      </w:tr>
      <w:tr w:rsidR="004957A1" w14:paraId="3E78A26F" w14:textId="77777777">
        <w:trPr>
          <w:trHeight w:val="543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8DD74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Preview </w:t>
            </w:r>
          </w:p>
          <w:p w14:paraId="5DD498E9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(Before)</w:t>
            </w:r>
          </w:p>
          <w:p w14:paraId="3FFB0075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Warm-up- Hook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D4BDE" w14:textId="77777777" w:rsidR="004957A1" w:rsidRDefault="00DA237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Graphic Organizer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4426F" w14:textId="77777777" w:rsidR="004957A1" w:rsidRDefault="00DA237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5A4C5" w14:textId="77777777" w:rsidR="004957A1" w:rsidRDefault="00DA237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EEA91" w14:textId="77777777" w:rsidR="004957A1" w:rsidRDefault="00DA237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97DB6" w14:textId="77777777" w:rsidR="004957A1" w:rsidRDefault="00DA237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</w:tc>
      </w:tr>
      <w:tr w:rsidR="004957A1" w14:paraId="1B156D0F" w14:textId="77777777">
        <w:trPr>
          <w:trHeight w:val="273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C44C8" w14:textId="77777777" w:rsidR="004957A1" w:rsidRDefault="00DA237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CE778EF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Instruction</w:t>
            </w:r>
          </w:p>
          <w:p w14:paraId="67173F37" w14:textId="77777777" w:rsidR="004957A1" w:rsidRDefault="00DA2371">
            <w:pPr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        (During)</w:t>
            </w:r>
          </w:p>
          <w:p w14:paraId="01E10B62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 Do-</w:t>
            </w:r>
          </w:p>
          <w:p w14:paraId="317E5F62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We Do-</w:t>
            </w:r>
          </w:p>
          <w:p w14:paraId="581DEF98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Y’all Do-</w:t>
            </w:r>
          </w:p>
          <w:p w14:paraId="0F7D8585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You Do-</w:t>
            </w:r>
          </w:p>
          <w:p w14:paraId="5D77F6FD" w14:textId="77777777" w:rsidR="004957A1" w:rsidRDefault="004957A1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E4B202D" w14:textId="77777777" w:rsidR="004957A1" w:rsidRDefault="004957A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E3724" w14:textId="77777777" w:rsidR="004957A1" w:rsidRDefault="00DA2371">
            <w:pPr>
              <w:jc w:val="center"/>
            </w:pPr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(1 and 2)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>3. Discuss articles (1 and 2). 4. Answer Article Assessment Questions.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61CEC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(3 and 4)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>3. Discuss articles (3 and 4). 4. Answer Article Assessment Questions.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05018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(4 and 5)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>3. Discuss articles (4 and 5). 4. Answer Article Assessment Questions.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D88B3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</w:t>
            </w:r>
            <w:proofErr w:type="gramStart"/>
            <w:r>
              <w:rPr>
                <w:sz w:val="16"/>
                <w:szCs w:val="16"/>
              </w:rPr>
              <w:t>5  as</w:t>
            </w:r>
            <w:proofErr w:type="gramEnd"/>
            <w:r>
              <w:rPr>
                <w:sz w:val="16"/>
                <w:szCs w:val="16"/>
              </w:rPr>
              <w:t xml:space="preserve"> a class.2.Explore: Create and Test  3. Discuss article (3) 4. Answer Article Assessment Questions.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22F18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</w:t>
            </w:r>
            <w:proofErr w:type="gramStart"/>
            <w:r>
              <w:rPr>
                <w:sz w:val="16"/>
                <w:szCs w:val="16"/>
              </w:rPr>
              <w:t>entire</w:t>
            </w:r>
            <w:proofErr w:type="gramEnd"/>
            <w:r>
              <w:rPr>
                <w:sz w:val="16"/>
                <w:szCs w:val="16"/>
              </w:rPr>
              <w:t xml:space="preserve"> article as a class.2.</w:t>
            </w:r>
            <w:r>
              <w:t xml:space="preserve"> </w:t>
            </w:r>
            <w:r>
              <w:rPr>
                <w:sz w:val="16"/>
                <w:szCs w:val="16"/>
              </w:rPr>
              <w:t>Explore: Explain and Communicate 3. Discuss article. Answer Articles Assessment Questions.</w:t>
            </w:r>
          </w:p>
        </w:tc>
      </w:tr>
      <w:tr w:rsidR="004957A1" w14:paraId="1BAA48A8" w14:textId="77777777">
        <w:trPr>
          <w:trHeight w:val="1218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59AEA" w14:textId="77777777" w:rsidR="004957A1" w:rsidRDefault="004957A1">
            <w:pPr>
              <w:rPr>
                <w:rFonts w:ascii="Times New Roman" w:hAnsi="Times New Roman"/>
                <w:sz w:val="20"/>
              </w:rPr>
            </w:pPr>
          </w:p>
          <w:p w14:paraId="1214BAE8" w14:textId="77777777" w:rsidR="004957A1" w:rsidRDefault="00DA2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Small Groups</w:t>
            </w:r>
          </w:p>
          <w:p w14:paraId="40531D17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F8FC7C8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9F027FC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6D3AD0B3" w14:textId="77777777" w:rsidR="004957A1" w:rsidRDefault="004957A1">
            <w:pPr>
              <w:rPr>
                <w:rFonts w:ascii="Times New Roman" w:hAnsi="Times New Roman"/>
                <w:sz w:val="20"/>
              </w:rPr>
            </w:pPr>
          </w:p>
          <w:p w14:paraId="04656149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051E38B" w14:textId="77777777" w:rsidR="004957A1" w:rsidRDefault="004957A1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323EA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47D5885F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D7F79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7D70326D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B67E6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6BDDB666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  <w:p w14:paraId="33AB4AB6" w14:textId="77777777" w:rsidR="004957A1" w:rsidRDefault="004957A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DF212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281C8118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about article </w:t>
            </w:r>
          </w:p>
          <w:p w14:paraId="6891466A" w14:textId="77777777" w:rsidR="004957A1" w:rsidRDefault="004957A1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74267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50CB207D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about article  </w:t>
            </w:r>
          </w:p>
        </w:tc>
      </w:tr>
      <w:tr w:rsidR="004957A1" w14:paraId="5A40BF50" w14:textId="77777777">
        <w:trPr>
          <w:trHeight w:val="181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2286D" w14:textId="77777777" w:rsidR="004957A1" w:rsidRDefault="00DA237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5BDCE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F6A5F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06C85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FF206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4A380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Week </w:t>
            </w:r>
          </w:p>
          <w:p w14:paraId="76313EBD" w14:textId="77777777" w:rsidR="004957A1" w:rsidRDefault="004957A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4957A1" w14:paraId="2C9F6175" w14:textId="77777777">
        <w:trPr>
          <w:trHeight w:val="148"/>
        </w:trPr>
        <w:tc>
          <w:tcPr>
            <w:tcW w:w="1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F83436" w14:textId="77777777" w:rsidR="004957A1" w:rsidRDefault="004957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207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7AE6B" w14:textId="77777777" w:rsidR="004957A1" w:rsidRDefault="004957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54EB1E8E" w14:textId="77777777" w:rsidR="004957A1" w:rsidRDefault="00DA2371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bCs/>
                <w:sz w:val="20"/>
              </w:rPr>
              <w:t xml:space="preserve">otebook Homework Quizzes Tests Computer </w:t>
            </w:r>
            <w:proofErr w:type="gramStart"/>
            <w:r>
              <w:rPr>
                <w:rFonts w:ascii="Times New Roman" w:hAnsi="Times New Roman"/>
                <w:bCs/>
                <w:sz w:val="20"/>
              </w:rPr>
              <w:t>Activities  Collaborative</w:t>
            </w:r>
            <w:proofErr w:type="gramEnd"/>
            <w:r>
              <w:rPr>
                <w:rFonts w:ascii="Times New Roman" w:hAnsi="Times New Roman"/>
                <w:bCs/>
                <w:sz w:val="20"/>
              </w:rPr>
              <w:t xml:space="preserve"> Work </w:t>
            </w:r>
            <w:r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Project/ Other:</w:t>
            </w:r>
          </w:p>
        </w:tc>
        <w:tc>
          <w:tcPr>
            <w:tcW w:w="4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00112A" w14:textId="77777777" w:rsidR="004957A1" w:rsidRDefault="004957A1">
            <w:pPr>
              <w:jc w:val="center"/>
            </w:pPr>
          </w:p>
        </w:tc>
      </w:tr>
    </w:tbl>
    <w:p w14:paraId="796AA03D" w14:textId="77777777" w:rsidR="004957A1" w:rsidRDefault="004957A1">
      <w:pPr>
        <w:jc w:val="center"/>
        <w:rPr>
          <w:rFonts w:ascii="Times New Roman" w:hAnsi="Times New Roman"/>
          <w:b/>
          <w:bCs/>
          <w:sz w:val="20"/>
        </w:rPr>
      </w:pPr>
    </w:p>
    <w:p w14:paraId="0A924318" w14:textId="77777777" w:rsidR="004957A1" w:rsidRDefault="00DA2371">
      <w:pPr>
        <w:jc w:val="center"/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t>Q</w:t>
      </w:r>
      <w:r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 </w:t>
      </w:r>
      <w:r>
        <w:rPr>
          <w:rFonts w:ascii="Times New Roman" w:hAnsi="Times New Roman"/>
          <w:bCs/>
          <w:sz w:val="20"/>
        </w:rPr>
        <w:t>Group</w:t>
      </w:r>
      <w:proofErr w:type="gramEnd"/>
      <w:r>
        <w:rPr>
          <w:rFonts w:ascii="Times New Roman" w:hAnsi="Times New Roman"/>
          <w:bCs/>
          <w:sz w:val="20"/>
        </w:rPr>
        <w:t xml:space="preserve"> Activities  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Project Based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Other:</w:t>
      </w:r>
    </w:p>
    <w:p w14:paraId="282497CF" w14:textId="77777777" w:rsidR="004957A1" w:rsidRDefault="004957A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4957A1">
      <w:pgSz w:w="15840" w:h="12240" w:orient="landscape"/>
      <w:pgMar w:top="72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C4BE7" w14:textId="77777777" w:rsidR="001324CD" w:rsidRDefault="00DA2371">
      <w:r>
        <w:separator/>
      </w:r>
    </w:p>
  </w:endnote>
  <w:endnote w:type="continuationSeparator" w:id="0">
    <w:p w14:paraId="6A2C213E" w14:textId="77777777" w:rsidR="001324CD" w:rsidRDefault="00DA2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40885" w14:textId="77777777" w:rsidR="001324CD" w:rsidRDefault="00DA2371">
      <w:r>
        <w:rPr>
          <w:color w:val="000000"/>
        </w:rPr>
        <w:separator/>
      </w:r>
    </w:p>
  </w:footnote>
  <w:footnote w:type="continuationSeparator" w:id="0">
    <w:p w14:paraId="7CFF5231" w14:textId="77777777" w:rsidR="001324CD" w:rsidRDefault="00DA2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4235E"/>
    <w:multiLevelType w:val="multilevel"/>
    <w:tmpl w:val="08A05040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24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468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  <w:sz w:val="20"/>
      </w:rPr>
    </w:lvl>
  </w:abstractNum>
  <w:abstractNum w:abstractNumId="1" w15:restartNumberingAfterBreak="0">
    <w:nsid w:val="2B50627E"/>
    <w:multiLevelType w:val="multilevel"/>
    <w:tmpl w:val="B094CF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CEF13AE"/>
    <w:multiLevelType w:val="multilevel"/>
    <w:tmpl w:val="6FF0D5C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87558048">
    <w:abstractNumId w:val="1"/>
  </w:num>
  <w:num w:numId="2" w16cid:durableId="2096658536">
    <w:abstractNumId w:val="2"/>
  </w:num>
  <w:num w:numId="3" w16cid:durableId="185100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7A1"/>
    <w:rsid w:val="000E3117"/>
    <w:rsid w:val="00115BC0"/>
    <w:rsid w:val="001324CD"/>
    <w:rsid w:val="002A1B1B"/>
    <w:rsid w:val="00335FD6"/>
    <w:rsid w:val="00414A35"/>
    <w:rsid w:val="004957A1"/>
    <w:rsid w:val="008A7407"/>
    <w:rsid w:val="00973EA9"/>
    <w:rsid w:val="00A469C5"/>
    <w:rsid w:val="00B3210A"/>
    <w:rsid w:val="00DA2371"/>
    <w:rsid w:val="00E4612C"/>
    <w:rsid w:val="00EF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F191A"/>
  <w15:docId w15:val="{DE1ABDB6-4C6C-4A12-82AC-10730F9A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pPr>
      <w:suppressAutoHyphens/>
    </w:pPr>
    <w:rPr>
      <w:rFonts w:ascii="Georgia" w:eastAsia="Times New Roman" w:hAnsi="Georgia"/>
      <w:color w:val="000000"/>
      <w:kern w:val="3"/>
      <w:sz w:val="13"/>
      <w:szCs w:val="15"/>
    </w:rPr>
  </w:style>
  <w:style w:type="paragraph" w:styleId="ListParagraph">
    <w:name w:val="List Paragraph"/>
    <w:basedOn w:val="Normal"/>
    <w:pPr>
      <w:ind w:left="72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widowControl/>
      <w:spacing w:before="280" w:after="280"/>
    </w:pPr>
    <w:rPr>
      <w:rFonts w:ascii="Times New Roman" w:hAnsi="Times New Roman"/>
      <w:lang w:eastAsia="ar-SA"/>
    </w:rPr>
  </w:style>
  <w:style w:type="paragraph" w:styleId="NoSpacing">
    <w:name w:val="No Spacing"/>
    <w:pPr>
      <w:widowControl w:val="0"/>
      <w:suppressAutoHyphens/>
    </w:pPr>
    <w:rPr>
      <w:rFonts w:ascii="Courier New" w:eastAsia="Times New Roman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anuary%206-10\Lesson%20Plan%20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F9D05541A4542B7D231ABEDF59A34" ma:contentTypeVersion="11" ma:contentTypeDescription="Create a new document." ma:contentTypeScope="" ma:versionID="25433e116642afdeb260b142df297767">
  <xsd:schema xmlns:xsd="http://www.w3.org/2001/XMLSchema" xmlns:xs="http://www.w3.org/2001/XMLSchema" xmlns:p="http://schemas.microsoft.com/office/2006/metadata/properties" xmlns:ns2="35d7d848-d93b-464c-b537-a49461f64af6" xmlns:ns3="a0f2bddb-c330-4d44-a866-d047185ba33c" targetNamespace="http://schemas.microsoft.com/office/2006/metadata/properties" ma:root="true" ma:fieldsID="32320b80628296e4dc0fee59f087543f" ns2:_="" ns3:_="">
    <xsd:import namespace="35d7d848-d93b-464c-b537-a49461f64af6"/>
    <xsd:import namespace="a0f2bddb-c330-4d44-a866-d047185ba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7d848-d93b-464c-b537-a49461f64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05cca8-e4d8-4bbb-8df5-bfad50a58f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2bddb-c330-4d44-a866-d047185ba3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2b1ba0-6a58-48eb-b3c4-f237d91f4102}" ma:internalName="TaxCatchAll" ma:showField="CatchAllData" ma:web="a0f2bddb-c330-4d44-a866-d047185ba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f2bddb-c330-4d44-a866-d047185ba33c" xsi:nil="true"/>
    <lcf76f155ced4ddcb4097134ff3c332f xmlns="35d7d848-d93b-464c-b537-a49461f64a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69C5F2-8A46-490C-8F34-4ABC3BB854D4}"/>
</file>

<file path=customXml/itemProps2.xml><?xml version="1.0" encoding="utf-8"?>
<ds:datastoreItem xmlns:ds="http://schemas.openxmlformats.org/officeDocument/2006/customXml" ds:itemID="{9C67A7AE-A891-47D6-B061-C2BF1388BF59}"/>
</file>

<file path=customXml/itemProps3.xml><?xml version="1.0" encoding="utf-8"?>
<ds:datastoreItem xmlns:ds="http://schemas.openxmlformats.org/officeDocument/2006/customXml" ds:itemID="{B7C8B1E1-85B9-4D51-9923-EE7E30AB52AC}"/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4</TotalTime>
  <Pages>3</Pages>
  <Words>697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Robinson</cp:lastModifiedBy>
  <cp:revision>4</cp:revision>
  <cp:lastPrinted>2024-03-11T13:39:00Z</cp:lastPrinted>
  <dcterms:created xsi:type="dcterms:W3CDTF">2025-02-03T05:32:00Z</dcterms:created>
  <dcterms:modified xsi:type="dcterms:W3CDTF">2025-02-03T08:12:00Z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5d7c155cc0fe7bf820ff4f1aeaadd37f3aa9d7ac0a104c85ccc4489feb0e2b62</vt:lpwstr>
  </property>
  <property fmtid="{D5CDD505-2E9C-101B-9397-08002B2CF9AE}" pid="3" name="ContentTypeId">
    <vt:lpwstr>0x010100283F9D05541A4542B7D231ABEDF59A34</vt:lpwstr>
  </property>
</Properties>
</file>