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427C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QUITMAN COUNTY BOARD OF EDUCATION</w:t>
      </w:r>
    </w:p>
    <w:p w14:paraId="7BAD6297" w14:textId="77777777" w:rsidR="005103D7" w:rsidRPr="007C5CFF" w:rsidRDefault="005103D7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GEORGETOWN, GEORGIA</w:t>
      </w:r>
    </w:p>
    <w:p w14:paraId="45AC2900" w14:textId="75A99FBC" w:rsidR="00EF19B4" w:rsidRDefault="005103D7" w:rsidP="00F804E9">
      <w:pPr>
        <w:jc w:val="center"/>
        <w:rPr>
          <w:b/>
          <w:bCs/>
          <w:sz w:val="24"/>
          <w:szCs w:val="24"/>
        </w:rPr>
      </w:pPr>
      <w:r w:rsidRPr="49D78033">
        <w:rPr>
          <w:b/>
          <w:bCs/>
          <w:sz w:val="24"/>
          <w:szCs w:val="24"/>
        </w:rPr>
        <w:t>MINUTES OF</w:t>
      </w:r>
      <w:r w:rsidR="00B641B8" w:rsidRPr="49D78033">
        <w:rPr>
          <w:b/>
          <w:bCs/>
          <w:sz w:val="24"/>
          <w:szCs w:val="24"/>
        </w:rPr>
        <w:t xml:space="preserve"> </w:t>
      </w:r>
      <w:r w:rsidR="00F4442D">
        <w:rPr>
          <w:b/>
          <w:bCs/>
          <w:sz w:val="24"/>
          <w:szCs w:val="24"/>
        </w:rPr>
        <w:t>OCTOBER 7</w:t>
      </w:r>
      <w:r w:rsidR="002335BF">
        <w:rPr>
          <w:b/>
          <w:bCs/>
          <w:sz w:val="24"/>
          <w:szCs w:val="24"/>
        </w:rPr>
        <w:t>, 2025</w:t>
      </w:r>
    </w:p>
    <w:p w14:paraId="78ADBF6F" w14:textId="77777777" w:rsidR="000F725A" w:rsidRPr="007C5CFF" w:rsidRDefault="002D060F" w:rsidP="00F804E9">
      <w:pPr>
        <w:jc w:val="center"/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REGULAR</w:t>
      </w:r>
      <w:r w:rsidR="000F725A" w:rsidRPr="007C5CFF">
        <w:rPr>
          <w:b/>
          <w:sz w:val="24"/>
          <w:szCs w:val="24"/>
        </w:rPr>
        <w:t xml:space="preserve"> MEETING</w:t>
      </w:r>
    </w:p>
    <w:p w14:paraId="3C960EBE" w14:textId="77777777" w:rsidR="005F5F17" w:rsidRPr="007C5CFF" w:rsidRDefault="005F5F17">
      <w:pPr>
        <w:jc w:val="center"/>
        <w:rPr>
          <w:sz w:val="24"/>
          <w:szCs w:val="24"/>
        </w:rPr>
      </w:pPr>
    </w:p>
    <w:p w14:paraId="63C06DF5" w14:textId="3A40A353" w:rsidR="005103D7" w:rsidRPr="007C5CFF" w:rsidRDefault="005103D7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Quitman County Board of Education met in a </w:t>
      </w:r>
      <w:r w:rsidR="002D060F" w:rsidRPr="43305EA0">
        <w:rPr>
          <w:sz w:val="24"/>
          <w:szCs w:val="24"/>
        </w:rPr>
        <w:t>regular s</w:t>
      </w:r>
      <w:r w:rsidR="009C34F1" w:rsidRPr="43305EA0">
        <w:rPr>
          <w:sz w:val="24"/>
          <w:szCs w:val="24"/>
        </w:rPr>
        <w:t xml:space="preserve">ession on </w:t>
      </w:r>
      <w:r w:rsidR="00F4442D">
        <w:rPr>
          <w:sz w:val="24"/>
          <w:szCs w:val="24"/>
        </w:rPr>
        <w:t>October 7</w:t>
      </w:r>
      <w:r w:rsidR="002335BF">
        <w:rPr>
          <w:sz w:val="24"/>
          <w:szCs w:val="24"/>
        </w:rPr>
        <w:t xml:space="preserve">, </w:t>
      </w:r>
      <w:proofErr w:type="gramStart"/>
      <w:r w:rsidR="002335BF">
        <w:rPr>
          <w:sz w:val="24"/>
          <w:szCs w:val="24"/>
        </w:rPr>
        <w:t>2025</w:t>
      </w:r>
      <w:proofErr w:type="gramEnd"/>
      <w:r w:rsidRPr="43305EA0">
        <w:rPr>
          <w:sz w:val="24"/>
          <w:szCs w:val="24"/>
        </w:rPr>
        <w:t xml:space="preserve"> </w:t>
      </w:r>
      <w:r w:rsidR="00A07B3E" w:rsidRPr="43305EA0">
        <w:rPr>
          <w:sz w:val="24"/>
          <w:szCs w:val="24"/>
        </w:rPr>
        <w:t xml:space="preserve">at </w:t>
      </w:r>
      <w:r w:rsidR="002F4AB3" w:rsidRPr="43305EA0">
        <w:rPr>
          <w:sz w:val="24"/>
          <w:szCs w:val="24"/>
        </w:rPr>
        <w:t>6</w:t>
      </w:r>
      <w:r w:rsidR="00A07B3E" w:rsidRPr="43305EA0">
        <w:rPr>
          <w:sz w:val="24"/>
          <w:szCs w:val="24"/>
        </w:rPr>
        <w:t>:</w:t>
      </w:r>
      <w:r w:rsidR="009A2B49">
        <w:rPr>
          <w:sz w:val="24"/>
          <w:szCs w:val="24"/>
        </w:rPr>
        <w:t>00</w:t>
      </w:r>
      <w:r w:rsidR="00A07B3E" w:rsidRPr="43305EA0">
        <w:rPr>
          <w:sz w:val="24"/>
          <w:szCs w:val="24"/>
        </w:rPr>
        <w:t xml:space="preserve"> p.m. </w:t>
      </w:r>
      <w:r w:rsidRPr="43305EA0">
        <w:rPr>
          <w:sz w:val="24"/>
          <w:szCs w:val="24"/>
        </w:rPr>
        <w:t>in the Boardroom of the Administrative Office, 215 Kaigler Road</w:t>
      </w:r>
      <w:r w:rsidR="002335BF">
        <w:rPr>
          <w:sz w:val="24"/>
          <w:szCs w:val="24"/>
        </w:rPr>
        <w:t>, Georgetown, Georgia</w:t>
      </w:r>
      <w:r w:rsidRPr="43305EA0">
        <w:rPr>
          <w:sz w:val="24"/>
          <w:szCs w:val="24"/>
        </w:rPr>
        <w:t xml:space="preserve">.  Mr. </w:t>
      </w:r>
      <w:r w:rsidR="00627C22" w:rsidRPr="43305EA0">
        <w:rPr>
          <w:sz w:val="24"/>
          <w:szCs w:val="24"/>
        </w:rPr>
        <w:t>Willie J. Anderson</w:t>
      </w:r>
      <w:r w:rsidRPr="43305EA0">
        <w:rPr>
          <w:sz w:val="24"/>
          <w:szCs w:val="24"/>
        </w:rPr>
        <w:t xml:space="preserve">, </w:t>
      </w:r>
      <w:r w:rsidR="00BB39EE" w:rsidRPr="43305EA0">
        <w:rPr>
          <w:sz w:val="24"/>
          <w:szCs w:val="24"/>
        </w:rPr>
        <w:t xml:space="preserve">Chairman, </w:t>
      </w:r>
      <w:r w:rsidRPr="43305EA0">
        <w:rPr>
          <w:sz w:val="24"/>
          <w:szCs w:val="24"/>
        </w:rPr>
        <w:t>presided.</w:t>
      </w:r>
      <w:r w:rsidR="00E60337" w:rsidRPr="43305EA0">
        <w:rPr>
          <w:sz w:val="24"/>
          <w:szCs w:val="24"/>
        </w:rPr>
        <w:t xml:space="preserve">  </w:t>
      </w:r>
    </w:p>
    <w:p w14:paraId="68472F29" w14:textId="77777777" w:rsidR="005103D7" w:rsidRPr="007C5CFF" w:rsidRDefault="005103D7">
      <w:pPr>
        <w:rPr>
          <w:sz w:val="24"/>
          <w:szCs w:val="24"/>
        </w:rPr>
      </w:pPr>
    </w:p>
    <w:p w14:paraId="0DE92BF6" w14:textId="5CC68290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PRESENT:  </w:t>
      </w:r>
      <w:r w:rsidR="00536927" w:rsidRPr="43305EA0">
        <w:rPr>
          <w:sz w:val="24"/>
          <w:szCs w:val="24"/>
        </w:rPr>
        <w:t xml:space="preserve">Mr. </w:t>
      </w:r>
      <w:r w:rsidR="00627C22" w:rsidRPr="43305EA0">
        <w:rPr>
          <w:sz w:val="24"/>
          <w:szCs w:val="24"/>
        </w:rPr>
        <w:t>Willie J. Anderson</w:t>
      </w:r>
      <w:r w:rsidR="00E570DC" w:rsidRPr="43305EA0">
        <w:rPr>
          <w:sz w:val="24"/>
          <w:szCs w:val="24"/>
        </w:rPr>
        <w:t>, Chairman;</w:t>
      </w:r>
      <w:r w:rsidR="00627C22" w:rsidRPr="43305EA0">
        <w:rPr>
          <w:sz w:val="24"/>
          <w:szCs w:val="24"/>
        </w:rPr>
        <w:t xml:space="preserve"> </w:t>
      </w:r>
      <w:r w:rsidR="008312FB" w:rsidRPr="43305EA0">
        <w:rPr>
          <w:sz w:val="24"/>
          <w:szCs w:val="24"/>
        </w:rPr>
        <w:t xml:space="preserve">Mr. </w:t>
      </w:r>
      <w:r w:rsidR="30134512" w:rsidRPr="43305EA0">
        <w:rPr>
          <w:sz w:val="24"/>
          <w:szCs w:val="24"/>
        </w:rPr>
        <w:t>Larry Wilborn, Vice Chairman,</w:t>
      </w:r>
      <w:r w:rsidR="009E2A9C">
        <w:rPr>
          <w:sz w:val="24"/>
          <w:szCs w:val="24"/>
        </w:rPr>
        <w:t xml:space="preserve"> </w:t>
      </w:r>
      <w:r w:rsidR="00384A68">
        <w:rPr>
          <w:sz w:val="24"/>
          <w:szCs w:val="24"/>
        </w:rPr>
        <w:t xml:space="preserve">Mr. </w:t>
      </w:r>
      <w:r w:rsidR="008312FB" w:rsidRPr="43305EA0">
        <w:rPr>
          <w:sz w:val="24"/>
          <w:szCs w:val="24"/>
        </w:rPr>
        <w:t xml:space="preserve">Jimmy </w:t>
      </w:r>
      <w:r w:rsidR="00EE1828" w:rsidRPr="43305EA0">
        <w:rPr>
          <w:sz w:val="24"/>
          <w:szCs w:val="24"/>
        </w:rPr>
        <w:t>Eleby</w:t>
      </w:r>
      <w:r w:rsidR="004D38B5">
        <w:rPr>
          <w:sz w:val="24"/>
          <w:szCs w:val="24"/>
        </w:rPr>
        <w:t xml:space="preserve"> and M</w:t>
      </w:r>
      <w:r w:rsidR="005F6B4A">
        <w:rPr>
          <w:sz w:val="24"/>
          <w:szCs w:val="24"/>
        </w:rPr>
        <w:t>r</w:t>
      </w:r>
      <w:r w:rsidR="004D38B5">
        <w:rPr>
          <w:sz w:val="24"/>
          <w:szCs w:val="24"/>
        </w:rPr>
        <w:t xml:space="preserve">s. </w:t>
      </w:r>
      <w:r w:rsidR="005F6B4A">
        <w:rPr>
          <w:sz w:val="24"/>
          <w:szCs w:val="24"/>
        </w:rPr>
        <w:t>Christi Green</w:t>
      </w:r>
      <w:r w:rsidR="00EE1828" w:rsidRPr="43305EA0">
        <w:rPr>
          <w:sz w:val="24"/>
          <w:szCs w:val="24"/>
        </w:rPr>
        <w:t xml:space="preserve">, </w:t>
      </w:r>
      <w:r w:rsidR="005A7136">
        <w:rPr>
          <w:sz w:val="24"/>
          <w:szCs w:val="24"/>
        </w:rPr>
        <w:t>Board membe</w:t>
      </w:r>
      <w:r w:rsidR="002335BF">
        <w:rPr>
          <w:sz w:val="24"/>
          <w:szCs w:val="24"/>
        </w:rPr>
        <w:t>r</w:t>
      </w:r>
      <w:r w:rsidR="004D38B5">
        <w:rPr>
          <w:sz w:val="24"/>
          <w:szCs w:val="24"/>
        </w:rPr>
        <w:t>s</w:t>
      </w:r>
      <w:r w:rsidR="005A7136">
        <w:rPr>
          <w:sz w:val="24"/>
          <w:szCs w:val="24"/>
        </w:rPr>
        <w:t xml:space="preserve">; </w:t>
      </w:r>
      <w:r w:rsidR="00EE51ED" w:rsidRPr="43305EA0">
        <w:rPr>
          <w:sz w:val="24"/>
          <w:szCs w:val="24"/>
        </w:rPr>
        <w:t>and Mr. Jon-Erik Jones</w:t>
      </w:r>
      <w:r w:rsidR="00DA4D79" w:rsidRPr="43305EA0">
        <w:rPr>
          <w:sz w:val="24"/>
          <w:szCs w:val="24"/>
        </w:rPr>
        <w:t>, School Superintendent</w:t>
      </w:r>
      <w:r w:rsidRPr="43305EA0">
        <w:rPr>
          <w:sz w:val="24"/>
          <w:szCs w:val="24"/>
        </w:rPr>
        <w:t>.</w:t>
      </w:r>
      <w:r w:rsidR="00DA4D79" w:rsidRPr="43305EA0">
        <w:rPr>
          <w:sz w:val="24"/>
          <w:szCs w:val="24"/>
        </w:rPr>
        <w:t xml:space="preserve">  </w:t>
      </w:r>
    </w:p>
    <w:p w14:paraId="45483DB4" w14:textId="77777777" w:rsidR="70D63B3D" w:rsidRDefault="70D63B3D" w:rsidP="70D63B3D">
      <w:pPr>
        <w:rPr>
          <w:sz w:val="24"/>
          <w:szCs w:val="24"/>
        </w:rPr>
      </w:pPr>
    </w:p>
    <w:p w14:paraId="7F740B36" w14:textId="13BB40E7" w:rsidR="005103D7" w:rsidRPr="007C5CFF" w:rsidRDefault="005103D7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>ABSENT:</w:t>
      </w:r>
      <w:r w:rsidR="00A3018D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>None</w:t>
      </w:r>
    </w:p>
    <w:p w14:paraId="21DF1B3E" w14:textId="77777777" w:rsidR="005103D7" w:rsidRPr="007C5CFF" w:rsidRDefault="005103D7">
      <w:pPr>
        <w:rPr>
          <w:sz w:val="24"/>
          <w:szCs w:val="24"/>
        </w:rPr>
      </w:pPr>
    </w:p>
    <w:p w14:paraId="2CC4A90C" w14:textId="7383B181" w:rsidR="005103D7" w:rsidRDefault="00A30DF6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CALL TO ORDER AND OPENING CEREMONY</w:t>
      </w:r>
    </w:p>
    <w:p w14:paraId="149D9A0C" w14:textId="77777777" w:rsidR="00B32C9D" w:rsidRPr="00167F38" w:rsidRDefault="00B32C9D">
      <w:pPr>
        <w:rPr>
          <w:b/>
          <w:sz w:val="24"/>
          <w:szCs w:val="24"/>
        </w:rPr>
      </w:pPr>
    </w:p>
    <w:p w14:paraId="0F960D73" w14:textId="77777777" w:rsidR="00A30DF6" w:rsidRPr="007C5CFF" w:rsidRDefault="00DD3BFD">
      <w:pPr>
        <w:rPr>
          <w:sz w:val="24"/>
          <w:szCs w:val="24"/>
        </w:rPr>
      </w:pPr>
      <w:r w:rsidRPr="007C5CFF">
        <w:rPr>
          <w:sz w:val="24"/>
          <w:szCs w:val="24"/>
        </w:rPr>
        <w:t xml:space="preserve">The meeting was called to order by </w:t>
      </w:r>
      <w:r w:rsidR="00FA5F4F" w:rsidRPr="007C5CFF">
        <w:rPr>
          <w:sz w:val="24"/>
          <w:szCs w:val="24"/>
        </w:rPr>
        <w:t>C</w:t>
      </w:r>
      <w:r w:rsidR="00033296" w:rsidRPr="007C5CFF">
        <w:rPr>
          <w:sz w:val="24"/>
          <w:szCs w:val="24"/>
        </w:rPr>
        <w:t xml:space="preserve">hairman </w:t>
      </w:r>
      <w:r w:rsidR="0045539C" w:rsidRPr="007C5CFF">
        <w:rPr>
          <w:sz w:val="24"/>
          <w:szCs w:val="24"/>
        </w:rPr>
        <w:t>Anderson</w:t>
      </w:r>
      <w:r w:rsidR="005317D7" w:rsidRPr="007C5CFF">
        <w:rPr>
          <w:sz w:val="24"/>
          <w:szCs w:val="24"/>
        </w:rPr>
        <w:t xml:space="preserve"> with a moment of silence</w:t>
      </w:r>
      <w:r w:rsidR="00536927" w:rsidRPr="007C5CFF">
        <w:rPr>
          <w:sz w:val="24"/>
          <w:szCs w:val="24"/>
        </w:rPr>
        <w:t xml:space="preserve"> followed by the Pledge</w:t>
      </w:r>
      <w:r w:rsidR="00483457" w:rsidRPr="007C5CFF">
        <w:rPr>
          <w:sz w:val="24"/>
          <w:szCs w:val="24"/>
        </w:rPr>
        <w:t>.</w:t>
      </w:r>
      <w:r w:rsidR="00182035" w:rsidRPr="007C5CFF">
        <w:rPr>
          <w:sz w:val="24"/>
          <w:szCs w:val="24"/>
        </w:rPr>
        <w:t xml:space="preserve">  </w:t>
      </w:r>
    </w:p>
    <w:p w14:paraId="0A8EB153" w14:textId="77777777" w:rsidR="003A5F16" w:rsidRPr="007C5CFF" w:rsidRDefault="003A5F16">
      <w:pPr>
        <w:rPr>
          <w:sz w:val="24"/>
          <w:szCs w:val="24"/>
        </w:rPr>
      </w:pPr>
    </w:p>
    <w:p w14:paraId="1F3567A4" w14:textId="77777777" w:rsidR="005103D7" w:rsidRPr="007C5CFF" w:rsidRDefault="005103D7">
      <w:pPr>
        <w:rPr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ED007C" w:rsidRPr="007C5CFF">
        <w:rPr>
          <w:b/>
          <w:sz w:val="24"/>
          <w:szCs w:val="24"/>
        </w:rPr>
        <w:t>GENDA A</w:t>
      </w:r>
      <w:r w:rsidRPr="007C5CFF">
        <w:rPr>
          <w:b/>
          <w:sz w:val="24"/>
          <w:szCs w:val="24"/>
        </w:rPr>
        <w:t>PPROVAL</w:t>
      </w:r>
    </w:p>
    <w:p w14:paraId="5ED5B1AD" w14:textId="77777777" w:rsidR="005103D7" w:rsidRPr="007C5CFF" w:rsidRDefault="005103D7">
      <w:pPr>
        <w:rPr>
          <w:sz w:val="24"/>
          <w:szCs w:val="24"/>
        </w:rPr>
      </w:pPr>
    </w:p>
    <w:p w14:paraId="470E3568" w14:textId="7A340A01" w:rsidR="00BB39EE" w:rsidRPr="007C5CFF" w:rsidRDefault="002548A3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On a motion by </w:t>
      </w:r>
      <w:r w:rsidR="0020287D" w:rsidRPr="43305EA0">
        <w:rPr>
          <w:sz w:val="24"/>
          <w:szCs w:val="24"/>
        </w:rPr>
        <w:t>Mr.</w:t>
      </w:r>
      <w:r w:rsidR="00FE2BA8">
        <w:rPr>
          <w:sz w:val="24"/>
          <w:szCs w:val="24"/>
        </w:rPr>
        <w:t xml:space="preserve"> </w:t>
      </w:r>
      <w:r w:rsidR="00A3018D">
        <w:rPr>
          <w:sz w:val="24"/>
          <w:szCs w:val="24"/>
        </w:rPr>
        <w:t>Wilborn</w:t>
      </w:r>
      <w:r w:rsidR="00AD0C80" w:rsidRPr="43305EA0">
        <w:rPr>
          <w:sz w:val="24"/>
          <w:szCs w:val="24"/>
        </w:rPr>
        <w:t xml:space="preserve"> </w:t>
      </w:r>
      <w:r w:rsidRPr="43305EA0">
        <w:rPr>
          <w:sz w:val="24"/>
          <w:szCs w:val="24"/>
        </w:rPr>
        <w:t xml:space="preserve">and a second by </w:t>
      </w:r>
      <w:r w:rsidR="00AD0C80" w:rsidRPr="43305EA0">
        <w:rPr>
          <w:sz w:val="24"/>
          <w:szCs w:val="24"/>
        </w:rPr>
        <w:t>M</w:t>
      </w:r>
      <w:r w:rsidR="00C434D2" w:rsidRPr="43305EA0">
        <w:rPr>
          <w:sz w:val="24"/>
          <w:szCs w:val="24"/>
        </w:rPr>
        <w:t>r</w:t>
      </w:r>
      <w:r w:rsidR="00D957D5">
        <w:rPr>
          <w:sz w:val="24"/>
          <w:szCs w:val="24"/>
        </w:rPr>
        <w:t xml:space="preserve">. </w:t>
      </w:r>
      <w:r w:rsidR="00A3018D">
        <w:rPr>
          <w:sz w:val="24"/>
          <w:szCs w:val="24"/>
        </w:rPr>
        <w:t>Eleby</w:t>
      </w:r>
      <w:r w:rsidRPr="43305EA0">
        <w:rPr>
          <w:sz w:val="24"/>
          <w:szCs w:val="24"/>
        </w:rPr>
        <w:t xml:space="preserve">, the </w:t>
      </w:r>
      <w:r w:rsidR="00612277" w:rsidRPr="43305EA0">
        <w:rPr>
          <w:sz w:val="24"/>
          <w:szCs w:val="24"/>
        </w:rPr>
        <w:t xml:space="preserve">Board </w:t>
      </w:r>
      <w:r w:rsidRPr="43305EA0">
        <w:rPr>
          <w:sz w:val="24"/>
          <w:szCs w:val="24"/>
        </w:rPr>
        <w:t>voted (</w:t>
      </w:r>
      <w:r w:rsidR="00F4442D">
        <w:rPr>
          <w:sz w:val="24"/>
          <w:szCs w:val="24"/>
        </w:rPr>
        <w:t>4</w:t>
      </w:r>
      <w:r w:rsidRPr="43305EA0">
        <w:rPr>
          <w:sz w:val="24"/>
          <w:szCs w:val="24"/>
        </w:rPr>
        <w:t xml:space="preserve">, 0), to </w:t>
      </w:r>
      <w:r w:rsidR="00F6161B" w:rsidRPr="43305EA0">
        <w:rPr>
          <w:sz w:val="24"/>
          <w:szCs w:val="24"/>
        </w:rPr>
        <w:t>a</w:t>
      </w:r>
      <w:r w:rsidR="00E7106B" w:rsidRPr="43305EA0">
        <w:rPr>
          <w:sz w:val="24"/>
          <w:szCs w:val="24"/>
        </w:rPr>
        <w:t>pprove</w:t>
      </w:r>
      <w:r w:rsidR="00AE7405" w:rsidRPr="43305EA0">
        <w:rPr>
          <w:sz w:val="24"/>
          <w:szCs w:val="24"/>
        </w:rPr>
        <w:t xml:space="preserve"> the </w:t>
      </w:r>
      <w:r w:rsidR="00BA228B" w:rsidRPr="43305EA0">
        <w:rPr>
          <w:sz w:val="24"/>
          <w:szCs w:val="24"/>
        </w:rPr>
        <w:t>agenda</w:t>
      </w:r>
      <w:r w:rsidR="00F57D0E">
        <w:rPr>
          <w:sz w:val="24"/>
          <w:szCs w:val="24"/>
        </w:rPr>
        <w:t xml:space="preserve"> </w:t>
      </w:r>
      <w:r w:rsidR="00753B2A">
        <w:rPr>
          <w:sz w:val="24"/>
          <w:szCs w:val="24"/>
        </w:rPr>
        <w:t xml:space="preserve">with the </w:t>
      </w:r>
      <w:r w:rsidR="001479A5">
        <w:rPr>
          <w:sz w:val="24"/>
          <w:szCs w:val="24"/>
        </w:rPr>
        <w:t xml:space="preserve">amendment </w:t>
      </w:r>
      <w:r w:rsidR="00753B2A">
        <w:rPr>
          <w:sz w:val="24"/>
          <w:szCs w:val="24"/>
        </w:rPr>
        <w:t xml:space="preserve">requested by the Superintendent. </w:t>
      </w:r>
      <w:r w:rsidR="00912826" w:rsidRPr="43305EA0">
        <w:rPr>
          <w:sz w:val="24"/>
          <w:szCs w:val="24"/>
        </w:rPr>
        <w:t>The motion passed.</w:t>
      </w:r>
    </w:p>
    <w:p w14:paraId="07239E6B" w14:textId="77777777" w:rsidR="00404477" w:rsidRPr="007C5CFF" w:rsidRDefault="00404477">
      <w:pPr>
        <w:rPr>
          <w:sz w:val="24"/>
          <w:szCs w:val="24"/>
        </w:rPr>
      </w:pPr>
    </w:p>
    <w:p w14:paraId="7C8114DB" w14:textId="77777777" w:rsidR="00404477" w:rsidRPr="007C5CFF" w:rsidRDefault="00404477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APPROVAL OF MINUTES</w:t>
      </w:r>
    </w:p>
    <w:p w14:paraId="7F0A1947" w14:textId="77777777" w:rsidR="00404477" w:rsidRPr="007C5CFF" w:rsidRDefault="00404477">
      <w:pPr>
        <w:rPr>
          <w:b/>
          <w:sz w:val="24"/>
          <w:szCs w:val="24"/>
        </w:rPr>
      </w:pPr>
    </w:p>
    <w:p w14:paraId="4178C595" w14:textId="02F608F5" w:rsidR="0038780E" w:rsidRDefault="0038780E">
      <w:pPr>
        <w:rPr>
          <w:sz w:val="24"/>
          <w:szCs w:val="24"/>
        </w:rPr>
      </w:pPr>
      <w:bookmarkStart w:id="0" w:name="_Hlk26368220"/>
      <w:r w:rsidRPr="43305EA0">
        <w:rPr>
          <w:sz w:val="24"/>
          <w:szCs w:val="24"/>
        </w:rPr>
        <w:t>The Superintendent recommended approval of</w:t>
      </w:r>
      <w:r w:rsidR="00AA00EF">
        <w:rPr>
          <w:sz w:val="24"/>
          <w:szCs w:val="24"/>
        </w:rPr>
        <w:t xml:space="preserve"> </w:t>
      </w:r>
      <w:r w:rsidR="00F4442D">
        <w:rPr>
          <w:sz w:val="24"/>
          <w:szCs w:val="24"/>
        </w:rPr>
        <w:t>September 2</w:t>
      </w:r>
      <w:r w:rsidR="00D957D5">
        <w:rPr>
          <w:sz w:val="24"/>
          <w:szCs w:val="24"/>
        </w:rPr>
        <w:t>, 2025</w:t>
      </w:r>
      <w:r w:rsidR="0011133D" w:rsidRPr="43305EA0">
        <w:rPr>
          <w:sz w:val="24"/>
          <w:szCs w:val="24"/>
        </w:rPr>
        <w:t>,</w:t>
      </w:r>
      <w:r w:rsidRPr="43305EA0">
        <w:rPr>
          <w:sz w:val="24"/>
          <w:szCs w:val="24"/>
        </w:rPr>
        <w:t xml:space="preserve"> </w:t>
      </w:r>
      <w:r w:rsidR="00AA00EF">
        <w:rPr>
          <w:sz w:val="24"/>
          <w:szCs w:val="24"/>
        </w:rPr>
        <w:t>Regular Board</w:t>
      </w:r>
      <w:r w:rsidR="004D38B5">
        <w:rPr>
          <w:sz w:val="24"/>
          <w:szCs w:val="24"/>
        </w:rPr>
        <w:t xml:space="preserve"> </w:t>
      </w:r>
      <w:r w:rsidR="009E2A9C">
        <w:rPr>
          <w:sz w:val="24"/>
          <w:szCs w:val="24"/>
        </w:rPr>
        <w:t>Meeting Minutes</w:t>
      </w:r>
      <w:r w:rsidRPr="43305EA0">
        <w:rPr>
          <w:sz w:val="24"/>
          <w:szCs w:val="24"/>
        </w:rPr>
        <w:t xml:space="preserve">. On a motion by Mr. </w:t>
      </w:r>
      <w:r w:rsidR="00D957D5"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</w:t>
      </w:r>
      <w:r w:rsidR="00350476" w:rsidRPr="43305EA0">
        <w:rPr>
          <w:sz w:val="24"/>
          <w:szCs w:val="24"/>
        </w:rPr>
        <w:t>M</w:t>
      </w:r>
      <w:r w:rsidR="00F51FA3">
        <w:rPr>
          <w:sz w:val="24"/>
          <w:szCs w:val="24"/>
        </w:rPr>
        <w:t>r</w:t>
      </w:r>
      <w:r w:rsidR="007A5E67">
        <w:rPr>
          <w:sz w:val="24"/>
          <w:szCs w:val="24"/>
        </w:rPr>
        <w:t xml:space="preserve">. </w:t>
      </w:r>
      <w:r w:rsidR="00D957D5">
        <w:rPr>
          <w:sz w:val="24"/>
          <w:szCs w:val="24"/>
        </w:rPr>
        <w:t>Eleby</w:t>
      </w:r>
      <w:r w:rsidR="00350476" w:rsidRPr="43305EA0">
        <w:rPr>
          <w:sz w:val="24"/>
          <w:szCs w:val="24"/>
        </w:rPr>
        <w:t xml:space="preserve">, the Board </w:t>
      </w:r>
      <w:r w:rsidR="00595D21">
        <w:rPr>
          <w:sz w:val="24"/>
          <w:szCs w:val="24"/>
        </w:rPr>
        <w:t>voted</w:t>
      </w:r>
      <w:r w:rsidR="003C584B">
        <w:rPr>
          <w:sz w:val="24"/>
          <w:szCs w:val="24"/>
        </w:rPr>
        <w:t xml:space="preserve"> </w:t>
      </w:r>
      <w:r w:rsidR="00B217AF">
        <w:rPr>
          <w:sz w:val="24"/>
          <w:szCs w:val="24"/>
        </w:rPr>
        <w:t>(</w:t>
      </w:r>
      <w:r w:rsidR="00F4442D">
        <w:rPr>
          <w:sz w:val="24"/>
          <w:szCs w:val="24"/>
        </w:rPr>
        <w:t>4</w:t>
      </w:r>
      <w:r w:rsidR="00B217AF">
        <w:rPr>
          <w:sz w:val="24"/>
          <w:szCs w:val="24"/>
        </w:rPr>
        <w:t xml:space="preserve">, </w:t>
      </w:r>
      <w:r w:rsidR="005F6B4A">
        <w:rPr>
          <w:sz w:val="24"/>
          <w:szCs w:val="24"/>
        </w:rPr>
        <w:t>0</w:t>
      </w:r>
      <w:r w:rsidR="00B217AF">
        <w:rPr>
          <w:sz w:val="24"/>
          <w:szCs w:val="24"/>
        </w:rPr>
        <w:t xml:space="preserve">) </w:t>
      </w:r>
      <w:r w:rsidR="00350476" w:rsidRPr="43305EA0">
        <w:rPr>
          <w:sz w:val="24"/>
          <w:szCs w:val="24"/>
        </w:rPr>
        <w:t>to accept the Superintendent’s recommendation</w:t>
      </w:r>
      <w:r w:rsidR="003D301B">
        <w:rPr>
          <w:sz w:val="24"/>
          <w:szCs w:val="24"/>
        </w:rPr>
        <w:t xml:space="preserve">. </w:t>
      </w:r>
      <w:r w:rsidR="00350476" w:rsidRPr="43305EA0">
        <w:rPr>
          <w:sz w:val="24"/>
          <w:szCs w:val="24"/>
        </w:rPr>
        <w:t>The motion passed.</w:t>
      </w:r>
    </w:p>
    <w:p w14:paraId="415B5545" w14:textId="77777777" w:rsidR="00753B2A" w:rsidRDefault="00753B2A">
      <w:pPr>
        <w:rPr>
          <w:sz w:val="24"/>
          <w:szCs w:val="24"/>
        </w:rPr>
      </w:pPr>
    </w:p>
    <w:p w14:paraId="74981C88" w14:textId="6E609A8E" w:rsidR="0001036B" w:rsidRDefault="00753B2A" w:rsidP="00396E04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recommended approval of</w:t>
      </w:r>
      <w:r>
        <w:rPr>
          <w:sz w:val="24"/>
          <w:szCs w:val="24"/>
        </w:rPr>
        <w:t xml:space="preserve"> </w:t>
      </w:r>
      <w:r w:rsidR="00F4442D">
        <w:rPr>
          <w:sz w:val="24"/>
          <w:szCs w:val="24"/>
        </w:rPr>
        <w:t>September 18</w:t>
      </w:r>
      <w:r>
        <w:rPr>
          <w:sz w:val="24"/>
          <w:szCs w:val="24"/>
        </w:rPr>
        <w:t>, 2025</w:t>
      </w:r>
      <w:r w:rsidRPr="43305EA0">
        <w:rPr>
          <w:sz w:val="24"/>
          <w:szCs w:val="24"/>
        </w:rPr>
        <w:t xml:space="preserve">, </w:t>
      </w:r>
      <w:r>
        <w:rPr>
          <w:sz w:val="24"/>
          <w:szCs w:val="24"/>
        </w:rPr>
        <w:t>Called Board Meeting Minutes</w:t>
      </w:r>
      <w:r w:rsidRPr="43305EA0">
        <w:rPr>
          <w:sz w:val="24"/>
          <w:szCs w:val="24"/>
        </w:rPr>
        <w:t xml:space="preserve">. On a motion by Mr. </w:t>
      </w:r>
      <w:r>
        <w:rPr>
          <w:sz w:val="24"/>
          <w:szCs w:val="24"/>
        </w:rPr>
        <w:t>Wilborn</w:t>
      </w:r>
      <w:r w:rsidRPr="43305EA0">
        <w:rPr>
          <w:sz w:val="24"/>
          <w:szCs w:val="24"/>
        </w:rPr>
        <w:t xml:space="preserve"> and a second by M</w:t>
      </w:r>
      <w:r>
        <w:rPr>
          <w:sz w:val="24"/>
          <w:szCs w:val="24"/>
        </w:rPr>
        <w:t>r. Eleby</w:t>
      </w:r>
      <w:r w:rsidRPr="43305EA0">
        <w:rPr>
          <w:sz w:val="24"/>
          <w:szCs w:val="24"/>
        </w:rPr>
        <w:t xml:space="preserve">, the Board </w:t>
      </w:r>
      <w:r>
        <w:rPr>
          <w:sz w:val="24"/>
          <w:szCs w:val="24"/>
        </w:rPr>
        <w:t>voted (</w:t>
      </w:r>
      <w:r w:rsidR="00F4442D">
        <w:rPr>
          <w:sz w:val="24"/>
          <w:szCs w:val="24"/>
        </w:rPr>
        <w:t>3</w:t>
      </w:r>
      <w:r>
        <w:rPr>
          <w:sz w:val="24"/>
          <w:szCs w:val="24"/>
        </w:rPr>
        <w:t xml:space="preserve">, </w:t>
      </w:r>
      <w:r w:rsidR="001479A5">
        <w:rPr>
          <w:sz w:val="24"/>
          <w:szCs w:val="24"/>
        </w:rPr>
        <w:t>0</w:t>
      </w:r>
      <w:r>
        <w:rPr>
          <w:sz w:val="24"/>
          <w:szCs w:val="24"/>
        </w:rPr>
        <w:t xml:space="preserve">) </w:t>
      </w:r>
      <w:r w:rsidRPr="43305EA0">
        <w:rPr>
          <w:sz w:val="24"/>
          <w:szCs w:val="24"/>
        </w:rPr>
        <w:t>to accept the Superintendent’s recommendation</w:t>
      </w:r>
      <w:r>
        <w:rPr>
          <w:sz w:val="24"/>
          <w:szCs w:val="24"/>
        </w:rPr>
        <w:t xml:space="preserve">. </w:t>
      </w:r>
      <w:r w:rsidR="001479A5">
        <w:rPr>
          <w:sz w:val="24"/>
          <w:szCs w:val="24"/>
        </w:rPr>
        <w:t>M</w:t>
      </w:r>
      <w:r w:rsidR="00F4442D">
        <w:rPr>
          <w:sz w:val="24"/>
          <w:szCs w:val="24"/>
        </w:rPr>
        <w:t xml:space="preserve">rs. Green </w:t>
      </w:r>
      <w:r w:rsidR="001479A5">
        <w:rPr>
          <w:sz w:val="24"/>
          <w:szCs w:val="24"/>
        </w:rPr>
        <w:t xml:space="preserve">abstained. </w:t>
      </w:r>
      <w:r w:rsidRPr="43305EA0">
        <w:rPr>
          <w:sz w:val="24"/>
          <w:szCs w:val="24"/>
        </w:rPr>
        <w:t>The motion passed</w:t>
      </w:r>
      <w:r w:rsidR="001479A5">
        <w:rPr>
          <w:sz w:val="24"/>
          <w:szCs w:val="24"/>
        </w:rPr>
        <w:t>.</w:t>
      </w:r>
    </w:p>
    <w:p w14:paraId="590D3231" w14:textId="77777777" w:rsidR="00FD0F57" w:rsidRDefault="00FD0F57" w:rsidP="00396E04">
      <w:pPr>
        <w:rPr>
          <w:sz w:val="24"/>
          <w:szCs w:val="24"/>
        </w:rPr>
      </w:pPr>
    </w:p>
    <w:bookmarkEnd w:id="0"/>
    <w:p w14:paraId="0A8B9614" w14:textId="77777777" w:rsidR="00404477" w:rsidRDefault="00404477" w:rsidP="43305EA0">
      <w:pPr>
        <w:rPr>
          <w:b/>
          <w:bCs/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SUPERINTENDENT’S REPORTS &amp; UPDATES </w:t>
      </w:r>
    </w:p>
    <w:p w14:paraId="38307738" w14:textId="77777777" w:rsidR="002B016C" w:rsidRPr="007C5CFF" w:rsidRDefault="002B016C" w:rsidP="43305EA0">
      <w:pPr>
        <w:rPr>
          <w:b/>
          <w:bCs/>
          <w:sz w:val="24"/>
          <w:szCs w:val="24"/>
        </w:rPr>
      </w:pPr>
    </w:p>
    <w:p w14:paraId="28093CBB" w14:textId="3636AF20" w:rsidR="43305EA0" w:rsidRDefault="001479A5" w:rsidP="43305EA0">
      <w:pPr>
        <w:rPr>
          <w:sz w:val="24"/>
          <w:szCs w:val="24"/>
        </w:rPr>
      </w:pPr>
      <w:r>
        <w:rPr>
          <w:sz w:val="24"/>
          <w:szCs w:val="24"/>
        </w:rPr>
        <w:t>School updates were provided by the Principal, Mrs. Coffey</w:t>
      </w:r>
      <w:r w:rsidR="00FB3FA8">
        <w:rPr>
          <w:sz w:val="24"/>
          <w:szCs w:val="24"/>
        </w:rPr>
        <w:t>.</w:t>
      </w:r>
    </w:p>
    <w:p w14:paraId="4379ABDD" w14:textId="77777777" w:rsidR="00DD5C4E" w:rsidRDefault="00DD5C4E" w:rsidP="43305EA0">
      <w:pPr>
        <w:rPr>
          <w:sz w:val="24"/>
          <w:szCs w:val="24"/>
        </w:rPr>
      </w:pPr>
    </w:p>
    <w:p w14:paraId="6336A254" w14:textId="0D164BCC" w:rsidR="00F4442D" w:rsidRDefault="00F4442D" w:rsidP="43305EA0">
      <w:pPr>
        <w:rPr>
          <w:sz w:val="24"/>
          <w:szCs w:val="24"/>
        </w:rPr>
      </w:pPr>
      <w:r>
        <w:rPr>
          <w:sz w:val="24"/>
          <w:szCs w:val="24"/>
        </w:rPr>
        <w:t>Staff and Students Spotlights were recognized for the month of October 2025</w:t>
      </w:r>
      <w:r w:rsidR="00457B3C">
        <w:rPr>
          <w:sz w:val="24"/>
          <w:szCs w:val="24"/>
        </w:rPr>
        <w:t>.</w:t>
      </w:r>
    </w:p>
    <w:p w14:paraId="2E9D6C58" w14:textId="77777777" w:rsidR="00DD5C4E" w:rsidRDefault="00DD5C4E" w:rsidP="43305EA0">
      <w:pPr>
        <w:rPr>
          <w:sz w:val="24"/>
          <w:szCs w:val="24"/>
        </w:rPr>
      </w:pPr>
    </w:p>
    <w:p w14:paraId="198E626C" w14:textId="1BB13A04" w:rsidR="00457B3C" w:rsidRDefault="00AD2047" w:rsidP="43305EA0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457B3C">
        <w:rPr>
          <w:sz w:val="24"/>
          <w:szCs w:val="24"/>
        </w:rPr>
        <w:t>Superintendent shared updates with the board.</w:t>
      </w:r>
    </w:p>
    <w:p w14:paraId="0EB24FB8" w14:textId="77777777" w:rsidR="001479A5" w:rsidRDefault="001479A5" w:rsidP="43305EA0">
      <w:pPr>
        <w:rPr>
          <w:sz w:val="24"/>
          <w:szCs w:val="24"/>
        </w:rPr>
      </w:pPr>
    </w:p>
    <w:p w14:paraId="1DD12C74" w14:textId="416AA54A" w:rsidR="005E191D" w:rsidRDefault="00054357" w:rsidP="003973B8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PERSONNEL (</w:t>
      </w:r>
      <w:r w:rsidR="00465F27" w:rsidRPr="007C5CFF">
        <w:rPr>
          <w:b/>
          <w:sz w:val="24"/>
          <w:szCs w:val="24"/>
        </w:rPr>
        <w:t>EXECUTIVE SESSION)</w:t>
      </w:r>
    </w:p>
    <w:p w14:paraId="7CA315A9" w14:textId="77777777" w:rsidR="008F2735" w:rsidRPr="007C5CFF" w:rsidRDefault="008F2735" w:rsidP="003973B8">
      <w:pPr>
        <w:rPr>
          <w:b/>
          <w:sz w:val="24"/>
          <w:szCs w:val="24"/>
        </w:rPr>
      </w:pPr>
    </w:p>
    <w:p w14:paraId="1782E517" w14:textId="1831FA6E" w:rsidR="6CE24754" w:rsidRDefault="6CE24754">
      <w:r w:rsidRPr="43305EA0">
        <w:rPr>
          <w:sz w:val="24"/>
          <w:szCs w:val="24"/>
        </w:rPr>
        <w:t xml:space="preserve">The Superintendent recommended entering </w:t>
      </w:r>
      <w:r w:rsidR="00995355" w:rsidRPr="43305EA0">
        <w:rPr>
          <w:sz w:val="24"/>
          <w:szCs w:val="24"/>
        </w:rPr>
        <w:t>an executive</w:t>
      </w:r>
      <w:r w:rsidRPr="43305EA0">
        <w:rPr>
          <w:sz w:val="24"/>
          <w:szCs w:val="24"/>
        </w:rPr>
        <w:t xml:space="preserve"> session for the purpose of discussing personnel.  On a motion by Mr. Wilborn and a second by Mr</w:t>
      </w:r>
      <w:r w:rsidR="007E2FA5">
        <w:rPr>
          <w:sz w:val="24"/>
          <w:szCs w:val="24"/>
        </w:rPr>
        <w:t>. Eleby</w:t>
      </w:r>
      <w:r w:rsidRPr="43305EA0">
        <w:rPr>
          <w:sz w:val="24"/>
          <w:szCs w:val="24"/>
        </w:rPr>
        <w:t>, the Board voted (</w:t>
      </w:r>
      <w:r w:rsidR="00457B3C">
        <w:rPr>
          <w:sz w:val="24"/>
          <w:szCs w:val="24"/>
        </w:rPr>
        <w:t>4</w:t>
      </w:r>
      <w:r w:rsidRPr="43305EA0">
        <w:rPr>
          <w:sz w:val="24"/>
          <w:szCs w:val="24"/>
        </w:rPr>
        <w:t>, 0), to accept the Superintendent’s recommendation.  The motion passed.</w:t>
      </w:r>
    </w:p>
    <w:p w14:paraId="139B5E07" w14:textId="77777777" w:rsidR="6CE24754" w:rsidRDefault="6CE24754">
      <w:r w:rsidRPr="713A72AA">
        <w:rPr>
          <w:sz w:val="24"/>
          <w:szCs w:val="24"/>
        </w:rPr>
        <w:t xml:space="preserve"> </w:t>
      </w:r>
    </w:p>
    <w:p w14:paraId="4A72EEA3" w14:textId="243B5BCA" w:rsidR="6CE24754" w:rsidRDefault="6CE24754">
      <w:pPr>
        <w:rPr>
          <w:sz w:val="24"/>
          <w:szCs w:val="24"/>
        </w:rPr>
      </w:pPr>
      <w:r w:rsidRPr="43305EA0">
        <w:rPr>
          <w:sz w:val="24"/>
          <w:szCs w:val="24"/>
        </w:rPr>
        <w:t>On a motion by Mr. Wilborn and a second by Mr</w:t>
      </w:r>
      <w:r w:rsidR="007A5E67">
        <w:rPr>
          <w:sz w:val="24"/>
          <w:szCs w:val="24"/>
        </w:rPr>
        <w:t xml:space="preserve">. </w:t>
      </w:r>
      <w:r w:rsidR="007E2FA5">
        <w:rPr>
          <w:sz w:val="24"/>
          <w:szCs w:val="24"/>
        </w:rPr>
        <w:t>Eleby,</w:t>
      </w:r>
      <w:r w:rsidRPr="43305EA0">
        <w:rPr>
          <w:sz w:val="24"/>
          <w:szCs w:val="24"/>
        </w:rPr>
        <w:t xml:space="preserve"> the Board voted (</w:t>
      </w:r>
      <w:r w:rsidR="00457B3C">
        <w:rPr>
          <w:sz w:val="24"/>
          <w:szCs w:val="24"/>
        </w:rPr>
        <w:t>3</w:t>
      </w:r>
      <w:r w:rsidRPr="43305EA0">
        <w:rPr>
          <w:sz w:val="24"/>
          <w:szCs w:val="24"/>
        </w:rPr>
        <w:t xml:space="preserve">, 0), to resume </w:t>
      </w:r>
      <w:r w:rsidR="009264CC" w:rsidRPr="43305EA0">
        <w:rPr>
          <w:sz w:val="24"/>
          <w:szCs w:val="24"/>
        </w:rPr>
        <w:t>the regular</w:t>
      </w:r>
      <w:r w:rsidRPr="43305EA0">
        <w:rPr>
          <w:sz w:val="24"/>
          <w:szCs w:val="24"/>
        </w:rPr>
        <w:t xml:space="preserve"> session.  </w:t>
      </w:r>
      <w:r w:rsidR="00457B3C">
        <w:rPr>
          <w:sz w:val="24"/>
          <w:szCs w:val="24"/>
        </w:rPr>
        <w:t xml:space="preserve">Mrs. Green had to leave. </w:t>
      </w:r>
      <w:r w:rsidRPr="43305EA0">
        <w:rPr>
          <w:sz w:val="24"/>
          <w:szCs w:val="24"/>
        </w:rPr>
        <w:t xml:space="preserve">The motion passed.  </w:t>
      </w:r>
    </w:p>
    <w:p w14:paraId="2EEFD30B" w14:textId="77777777" w:rsidR="007A5E67" w:rsidRDefault="007A5E67"/>
    <w:p w14:paraId="6B0CDF42" w14:textId="77777777" w:rsidR="007E2FA5" w:rsidRDefault="6CE24754">
      <w:pPr>
        <w:rPr>
          <w:sz w:val="24"/>
          <w:szCs w:val="24"/>
        </w:rPr>
      </w:pPr>
      <w:r w:rsidRPr="7AA3A432">
        <w:rPr>
          <w:sz w:val="24"/>
          <w:szCs w:val="24"/>
        </w:rPr>
        <w:lastRenderedPageBreak/>
        <w:t>Chairman Anderson stated that the Board had met in executive session for the purpose of discussing personnel.  No decisions were made, and no votes were taken; only discussion took place</w:t>
      </w:r>
      <w:r w:rsidR="001E3388">
        <w:rPr>
          <w:sz w:val="24"/>
          <w:szCs w:val="24"/>
        </w:rPr>
        <w:t>.</w:t>
      </w:r>
    </w:p>
    <w:p w14:paraId="466DC7B8" w14:textId="77777777" w:rsidR="007E2FA5" w:rsidRDefault="007E2FA5">
      <w:pPr>
        <w:rPr>
          <w:sz w:val="24"/>
          <w:szCs w:val="24"/>
        </w:rPr>
      </w:pPr>
    </w:p>
    <w:p w14:paraId="3639B09E" w14:textId="038CAE25" w:rsidR="6CE24754" w:rsidRDefault="007E2FA5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approval </w:t>
      </w:r>
      <w:r w:rsidR="002E0E50">
        <w:rPr>
          <w:sz w:val="24"/>
          <w:szCs w:val="24"/>
        </w:rPr>
        <w:t xml:space="preserve">of </w:t>
      </w:r>
      <w:r w:rsidR="00457B3C">
        <w:rPr>
          <w:sz w:val="24"/>
          <w:szCs w:val="24"/>
        </w:rPr>
        <w:t xml:space="preserve">Marcus Peterson, custodian, resignation. </w:t>
      </w:r>
      <w:r>
        <w:rPr>
          <w:sz w:val="24"/>
          <w:szCs w:val="24"/>
        </w:rPr>
        <w:t xml:space="preserve">On a motion by Mr. Wilborn and a second by Mr. Eleby, the Board voted </w:t>
      </w:r>
      <w:r w:rsidR="009E2A9C">
        <w:rPr>
          <w:sz w:val="24"/>
          <w:szCs w:val="24"/>
        </w:rPr>
        <w:t>(</w:t>
      </w:r>
      <w:r w:rsidR="00457B3C">
        <w:rPr>
          <w:sz w:val="24"/>
          <w:szCs w:val="24"/>
        </w:rPr>
        <w:t>3</w:t>
      </w:r>
      <w:r w:rsidR="009E2A9C">
        <w:rPr>
          <w:sz w:val="24"/>
          <w:szCs w:val="24"/>
        </w:rPr>
        <w:t xml:space="preserve">, 0), </w:t>
      </w:r>
      <w:r>
        <w:rPr>
          <w:sz w:val="24"/>
          <w:szCs w:val="24"/>
        </w:rPr>
        <w:t>to accept the Superintendent’s recommendation.  The motion passed.</w:t>
      </w:r>
      <w:r w:rsidR="6CE24754" w:rsidRPr="7AA3A432">
        <w:rPr>
          <w:sz w:val="24"/>
          <w:szCs w:val="24"/>
        </w:rPr>
        <w:t xml:space="preserve"> </w:t>
      </w:r>
    </w:p>
    <w:p w14:paraId="219778D2" w14:textId="77777777" w:rsidR="00D74D4B" w:rsidRDefault="00D74D4B">
      <w:pPr>
        <w:rPr>
          <w:sz w:val="24"/>
          <w:szCs w:val="24"/>
        </w:rPr>
      </w:pPr>
    </w:p>
    <w:p w14:paraId="1E0A5E61" w14:textId="3B4D9E25" w:rsidR="00D74D4B" w:rsidRDefault="00D74D4B" w:rsidP="00D74D4B">
      <w:pPr>
        <w:rPr>
          <w:sz w:val="24"/>
          <w:szCs w:val="24"/>
        </w:rPr>
      </w:pPr>
      <w:r>
        <w:rPr>
          <w:sz w:val="24"/>
          <w:szCs w:val="24"/>
        </w:rPr>
        <w:t>The Superintendent recommended approval of M</w:t>
      </w:r>
      <w:r w:rsidR="00457B3C">
        <w:rPr>
          <w:sz w:val="24"/>
          <w:szCs w:val="24"/>
        </w:rPr>
        <w:t>rs. Tamia Lawrence</w:t>
      </w:r>
      <w:r>
        <w:rPr>
          <w:sz w:val="24"/>
          <w:szCs w:val="24"/>
        </w:rPr>
        <w:t>, as a substitute teacher.  On a motion by Mr. Wilborn and a second by Mr. Eleby, the Board voted (</w:t>
      </w:r>
      <w:r w:rsidR="00457B3C">
        <w:rPr>
          <w:sz w:val="24"/>
          <w:szCs w:val="24"/>
        </w:rPr>
        <w:t>3</w:t>
      </w:r>
      <w:r>
        <w:rPr>
          <w:sz w:val="24"/>
          <w:szCs w:val="24"/>
        </w:rPr>
        <w:t>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49640B17" w14:textId="77777777" w:rsidR="00D74D4B" w:rsidRDefault="00D74D4B">
      <w:pPr>
        <w:rPr>
          <w:sz w:val="24"/>
          <w:szCs w:val="24"/>
        </w:rPr>
      </w:pPr>
    </w:p>
    <w:p w14:paraId="38E778D0" w14:textId="3F5FACD3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approval of </w:t>
      </w:r>
      <w:r w:rsidR="00457B3C">
        <w:rPr>
          <w:sz w:val="24"/>
          <w:szCs w:val="24"/>
        </w:rPr>
        <w:t xml:space="preserve">10 additional contract days for Ms. Laura Volf, Special Ed Teacher. </w:t>
      </w:r>
      <w:r>
        <w:rPr>
          <w:sz w:val="24"/>
          <w:szCs w:val="24"/>
        </w:rPr>
        <w:t>On a motion by Mr. Wilborn and a second by Mr. Eleby, the Board voted (</w:t>
      </w:r>
      <w:r w:rsidR="00457B3C">
        <w:rPr>
          <w:sz w:val="24"/>
          <w:szCs w:val="24"/>
        </w:rPr>
        <w:t>3</w:t>
      </w:r>
      <w:r>
        <w:rPr>
          <w:sz w:val="24"/>
          <w:szCs w:val="24"/>
        </w:rPr>
        <w:t>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079932A8" w14:textId="77777777" w:rsidR="00286DAF" w:rsidRDefault="00286DAF" w:rsidP="00286DAF">
      <w:pPr>
        <w:rPr>
          <w:sz w:val="24"/>
          <w:szCs w:val="24"/>
        </w:rPr>
      </w:pPr>
    </w:p>
    <w:p w14:paraId="1FBD4CC6" w14:textId="7F811725" w:rsidR="00286DAF" w:rsidRDefault="00286DAF" w:rsidP="00286DAF">
      <w:pPr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approval of </w:t>
      </w:r>
      <w:proofErr w:type="spellStart"/>
      <w:r>
        <w:rPr>
          <w:sz w:val="24"/>
          <w:szCs w:val="24"/>
        </w:rPr>
        <w:t>M</w:t>
      </w:r>
      <w:r w:rsidR="00457B3C">
        <w:rPr>
          <w:sz w:val="24"/>
          <w:szCs w:val="24"/>
        </w:rPr>
        <w:t>rs</w:t>
      </w:r>
      <w:proofErr w:type="spellEnd"/>
      <w:r w:rsidR="00457B3C">
        <w:rPr>
          <w:sz w:val="24"/>
          <w:szCs w:val="24"/>
        </w:rPr>
        <w:t>, Carol Treible</w:t>
      </w:r>
      <w:r>
        <w:rPr>
          <w:sz w:val="24"/>
          <w:szCs w:val="24"/>
        </w:rPr>
        <w:t xml:space="preserve">, as </w:t>
      </w:r>
      <w:r w:rsidR="00457B3C">
        <w:rPr>
          <w:sz w:val="24"/>
          <w:szCs w:val="24"/>
        </w:rPr>
        <w:t>the 21</w:t>
      </w:r>
      <w:r w:rsidR="00457B3C" w:rsidRPr="00457B3C">
        <w:rPr>
          <w:sz w:val="24"/>
          <w:szCs w:val="24"/>
          <w:vertAlign w:val="superscript"/>
        </w:rPr>
        <w:t>st</w:t>
      </w:r>
      <w:r w:rsidR="00457B3C">
        <w:rPr>
          <w:sz w:val="24"/>
          <w:szCs w:val="24"/>
        </w:rPr>
        <w:t xml:space="preserve"> CCLC External Evaluator for S.O.A.R. afterschool program. </w:t>
      </w:r>
      <w:r>
        <w:rPr>
          <w:sz w:val="24"/>
          <w:szCs w:val="24"/>
        </w:rPr>
        <w:t>On a motion by Mr. Wilborn and a second by Mr. Eleby, the Board voted (</w:t>
      </w:r>
      <w:r w:rsidR="00457B3C">
        <w:rPr>
          <w:sz w:val="24"/>
          <w:szCs w:val="24"/>
        </w:rPr>
        <w:t>3</w:t>
      </w:r>
      <w:r>
        <w:rPr>
          <w:sz w:val="24"/>
          <w:szCs w:val="24"/>
        </w:rPr>
        <w:t>, 0), to accept the Superintendent’s recommendation.  The motion passed.</w:t>
      </w:r>
      <w:r w:rsidRPr="7AA3A432">
        <w:rPr>
          <w:sz w:val="24"/>
          <w:szCs w:val="24"/>
        </w:rPr>
        <w:t xml:space="preserve"> </w:t>
      </w:r>
    </w:p>
    <w:p w14:paraId="464E58E2" w14:textId="77777777" w:rsidR="005F6B4A" w:rsidRDefault="005F6B4A" w:rsidP="000527C1">
      <w:pPr>
        <w:rPr>
          <w:b/>
          <w:sz w:val="24"/>
          <w:szCs w:val="24"/>
        </w:rPr>
      </w:pPr>
    </w:p>
    <w:p w14:paraId="5F7F77F0" w14:textId="46B4A3A7" w:rsidR="00AB0A0F" w:rsidRPr="007C5CFF" w:rsidRDefault="00052BE2" w:rsidP="000527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587DAE" w:rsidRPr="007C5CFF">
        <w:rPr>
          <w:b/>
          <w:sz w:val="24"/>
          <w:szCs w:val="24"/>
        </w:rPr>
        <w:t>INAN</w:t>
      </w:r>
      <w:r w:rsidR="00B90599">
        <w:rPr>
          <w:b/>
          <w:sz w:val="24"/>
          <w:szCs w:val="24"/>
        </w:rPr>
        <w:t>CE</w:t>
      </w:r>
      <w:r w:rsidR="00587DAE" w:rsidRPr="007C5CFF">
        <w:rPr>
          <w:b/>
          <w:sz w:val="24"/>
          <w:szCs w:val="24"/>
        </w:rPr>
        <w:t xml:space="preserve"> </w:t>
      </w:r>
    </w:p>
    <w:p w14:paraId="38291D56" w14:textId="77777777" w:rsidR="00587DAE" w:rsidRPr="007C5CFF" w:rsidRDefault="00587DAE" w:rsidP="000527C1">
      <w:pPr>
        <w:rPr>
          <w:b/>
          <w:sz w:val="24"/>
          <w:szCs w:val="24"/>
        </w:rPr>
      </w:pPr>
    </w:p>
    <w:p w14:paraId="1C573C58" w14:textId="19FE38DE" w:rsidR="00587DAE" w:rsidRDefault="00587DAE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</w:t>
      </w:r>
      <w:bookmarkStart w:id="1" w:name="_Hlk27735535"/>
      <w:r w:rsidRPr="43305EA0">
        <w:rPr>
          <w:sz w:val="24"/>
          <w:szCs w:val="24"/>
        </w:rPr>
        <w:t xml:space="preserve">recommended approval of the </w:t>
      </w:r>
      <w:r w:rsidR="00457B3C">
        <w:rPr>
          <w:sz w:val="24"/>
          <w:szCs w:val="24"/>
        </w:rPr>
        <w:t>September</w:t>
      </w:r>
      <w:r w:rsidR="002E0E50">
        <w:rPr>
          <w:sz w:val="24"/>
          <w:szCs w:val="24"/>
        </w:rPr>
        <w:t xml:space="preserve"> 2025 Financial </w:t>
      </w:r>
      <w:r w:rsidR="004B6F8B">
        <w:rPr>
          <w:sz w:val="24"/>
          <w:szCs w:val="24"/>
        </w:rPr>
        <w:t>Report</w:t>
      </w:r>
      <w:r w:rsidR="053CF95A" w:rsidRPr="43305EA0">
        <w:rPr>
          <w:sz w:val="24"/>
          <w:szCs w:val="24"/>
        </w:rPr>
        <w:t xml:space="preserve">.  </w:t>
      </w:r>
      <w:bookmarkStart w:id="2" w:name="_Hlk86135022"/>
      <w:r w:rsidR="053CF95A" w:rsidRPr="43305EA0">
        <w:rPr>
          <w:sz w:val="24"/>
          <w:szCs w:val="24"/>
        </w:rPr>
        <w:t>O</w:t>
      </w:r>
      <w:r w:rsidR="00CB5B91" w:rsidRPr="43305EA0">
        <w:rPr>
          <w:sz w:val="24"/>
          <w:szCs w:val="24"/>
        </w:rPr>
        <w:t xml:space="preserve">n a motion by Mr. </w:t>
      </w:r>
      <w:r w:rsidR="00453540" w:rsidRPr="43305EA0">
        <w:rPr>
          <w:sz w:val="24"/>
          <w:szCs w:val="24"/>
        </w:rPr>
        <w:t>Wilborn</w:t>
      </w:r>
      <w:r w:rsidR="00CB5B91" w:rsidRPr="43305EA0">
        <w:rPr>
          <w:sz w:val="24"/>
          <w:szCs w:val="24"/>
        </w:rPr>
        <w:t xml:space="preserve"> and a second by Mr</w:t>
      </w:r>
      <w:r w:rsidR="00B117B6">
        <w:rPr>
          <w:sz w:val="24"/>
          <w:szCs w:val="24"/>
        </w:rPr>
        <w:t>. Eleby</w:t>
      </w:r>
      <w:r w:rsidR="00CB5B91" w:rsidRPr="43305EA0">
        <w:rPr>
          <w:sz w:val="24"/>
          <w:szCs w:val="24"/>
        </w:rPr>
        <w:t xml:space="preserve">, the Board voted </w:t>
      </w:r>
      <w:r w:rsidR="009E2A9C">
        <w:rPr>
          <w:sz w:val="24"/>
          <w:szCs w:val="24"/>
        </w:rPr>
        <w:t>(</w:t>
      </w:r>
      <w:r w:rsidR="00457B3C">
        <w:rPr>
          <w:sz w:val="24"/>
          <w:szCs w:val="24"/>
        </w:rPr>
        <w:t>3</w:t>
      </w:r>
      <w:r w:rsidR="00CB5B91" w:rsidRPr="43305EA0">
        <w:rPr>
          <w:sz w:val="24"/>
          <w:szCs w:val="24"/>
        </w:rPr>
        <w:t>, 0), to accept the Superintendent’s recommendation.  The motion passed.</w:t>
      </w:r>
      <w:r w:rsidR="008676E7">
        <w:rPr>
          <w:sz w:val="24"/>
          <w:szCs w:val="24"/>
        </w:rPr>
        <w:t xml:space="preserve"> </w:t>
      </w:r>
    </w:p>
    <w:p w14:paraId="505ACE01" w14:textId="306B2740" w:rsidR="007E2FA5" w:rsidRDefault="007E2FA5" w:rsidP="007E2FA5">
      <w:pPr>
        <w:rPr>
          <w:sz w:val="24"/>
          <w:szCs w:val="24"/>
        </w:rPr>
      </w:pPr>
      <w:bookmarkStart w:id="3" w:name="_Hlk126582464"/>
      <w:bookmarkStart w:id="4" w:name="_Hlk68244950"/>
      <w:bookmarkEnd w:id="1"/>
      <w:bookmarkEnd w:id="2"/>
    </w:p>
    <w:p w14:paraId="38014E94" w14:textId="6D12418F" w:rsidR="003658F6" w:rsidRDefault="00B90599" w:rsidP="000527C1">
      <w:pPr>
        <w:rPr>
          <w:sz w:val="24"/>
          <w:szCs w:val="24"/>
        </w:rPr>
      </w:pPr>
      <w:r w:rsidRPr="43305EA0">
        <w:rPr>
          <w:sz w:val="24"/>
          <w:szCs w:val="24"/>
        </w:rPr>
        <w:t>The Superintendent re</w:t>
      </w:r>
      <w:r w:rsidR="004504A7" w:rsidRPr="43305EA0">
        <w:rPr>
          <w:sz w:val="24"/>
          <w:szCs w:val="24"/>
        </w:rPr>
        <w:t xml:space="preserve">commended approval of the </w:t>
      </w:r>
      <w:r w:rsidRPr="43305EA0">
        <w:rPr>
          <w:sz w:val="24"/>
          <w:szCs w:val="24"/>
        </w:rPr>
        <w:t xml:space="preserve">Tax Collections for </w:t>
      </w:r>
      <w:r w:rsidR="00457B3C">
        <w:rPr>
          <w:sz w:val="24"/>
          <w:szCs w:val="24"/>
        </w:rPr>
        <w:t xml:space="preserve">August </w:t>
      </w:r>
      <w:r w:rsidR="004504A7" w:rsidRPr="43305EA0">
        <w:rPr>
          <w:sz w:val="24"/>
          <w:szCs w:val="24"/>
        </w:rPr>
        <w:t>20</w:t>
      </w:r>
      <w:r w:rsidR="003E1ECA" w:rsidRPr="43305EA0">
        <w:rPr>
          <w:sz w:val="24"/>
          <w:szCs w:val="24"/>
        </w:rPr>
        <w:t>2</w:t>
      </w:r>
      <w:r w:rsidR="00B322D2">
        <w:rPr>
          <w:sz w:val="24"/>
          <w:szCs w:val="24"/>
        </w:rPr>
        <w:t>5</w:t>
      </w:r>
      <w:r w:rsidR="004504A7" w:rsidRPr="43305EA0">
        <w:rPr>
          <w:sz w:val="24"/>
          <w:szCs w:val="24"/>
        </w:rPr>
        <w:t xml:space="preserve">.  </w:t>
      </w:r>
      <w:bookmarkStart w:id="5" w:name="_Hlk79654036"/>
      <w:r w:rsidR="004504A7" w:rsidRPr="43305EA0">
        <w:rPr>
          <w:sz w:val="24"/>
          <w:szCs w:val="24"/>
        </w:rPr>
        <w:t xml:space="preserve">On a motion by </w:t>
      </w:r>
      <w:r w:rsidR="0015497A" w:rsidRPr="43305EA0">
        <w:rPr>
          <w:sz w:val="24"/>
          <w:szCs w:val="24"/>
        </w:rPr>
        <w:t xml:space="preserve">Mr. </w:t>
      </w:r>
      <w:r w:rsidR="00B117B6">
        <w:rPr>
          <w:sz w:val="24"/>
          <w:szCs w:val="24"/>
        </w:rPr>
        <w:t>Wilborn</w:t>
      </w:r>
      <w:r w:rsidR="0015497A" w:rsidRPr="43305EA0">
        <w:rPr>
          <w:sz w:val="24"/>
          <w:szCs w:val="24"/>
        </w:rPr>
        <w:t xml:space="preserve"> and a second by Mr</w:t>
      </w:r>
      <w:r w:rsidR="000B69FC">
        <w:rPr>
          <w:sz w:val="24"/>
          <w:szCs w:val="24"/>
        </w:rPr>
        <w:t xml:space="preserve">. </w:t>
      </w:r>
      <w:r w:rsidR="00B117B6">
        <w:rPr>
          <w:sz w:val="24"/>
          <w:szCs w:val="24"/>
        </w:rPr>
        <w:t>Eleby</w:t>
      </w:r>
      <w:r w:rsidR="00085187" w:rsidRPr="43305EA0">
        <w:rPr>
          <w:sz w:val="24"/>
          <w:szCs w:val="24"/>
        </w:rPr>
        <w:t>,</w:t>
      </w:r>
      <w:r w:rsidR="001E7964" w:rsidRPr="43305EA0">
        <w:rPr>
          <w:sz w:val="24"/>
          <w:szCs w:val="24"/>
        </w:rPr>
        <w:t xml:space="preserve"> </w:t>
      </w:r>
      <w:r w:rsidR="0015497A" w:rsidRPr="43305EA0">
        <w:rPr>
          <w:sz w:val="24"/>
          <w:szCs w:val="24"/>
        </w:rPr>
        <w:t>the Board voted (</w:t>
      </w:r>
      <w:r w:rsidR="00457B3C">
        <w:rPr>
          <w:sz w:val="24"/>
          <w:szCs w:val="24"/>
        </w:rPr>
        <w:t>3</w:t>
      </w:r>
      <w:r w:rsidR="0015497A" w:rsidRPr="43305EA0">
        <w:rPr>
          <w:sz w:val="24"/>
          <w:szCs w:val="24"/>
        </w:rPr>
        <w:t>, 0), to accept the Superintendent’s recommendation.  The motion passed.</w:t>
      </w:r>
      <w:r w:rsidRPr="43305EA0">
        <w:rPr>
          <w:sz w:val="24"/>
          <w:szCs w:val="24"/>
        </w:rPr>
        <w:t xml:space="preserve"> </w:t>
      </w:r>
    </w:p>
    <w:bookmarkEnd w:id="3"/>
    <w:bookmarkEnd w:id="5"/>
    <w:p w14:paraId="6CB5E999" w14:textId="77777777" w:rsidR="00286DAF" w:rsidRDefault="00286DAF" w:rsidP="00F73552">
      <w:pPr>
        <w:rPr>
          <w:sz w:val="24"/>
          <w:szCs w:val="24"/>
        </w:rPr>
      </w:pPr>
    </w:p>
    <w:p w14:paraId="65439820" w14:textId="1E3D9E52" w:rsidR="00DC1AB1" w:rsidRDefault="00A457A4" w:rsidP="00A457A4">
      <w:pPr>
        <w:rPr>
          <w:sz w:val="24"/>
          <w:szCs w:val="24"/>
        </w:rPr>
      </w:pPr>
      <w:r w:rsidRPr="00A457A4">
        <w:rPr>
          <w:b/>
          <w:bCs/>
          <w:sz w:val="24"/>
          <w:szCs w:val="24"/>
        </w:rPr>
        <w:t>MAINTENANCE &amp; OPERATIONS</w:t>
      </w:r>
    </w:p>
    <w:p w14:paraId="7D025F58" w14:textId="77777777" w:rsidR="004B6F8B" w:rsidRDefault="004B6F8B" w:rsidP="00D33418">
      <w:pPr>
        <w:rPr>
          <w:sz w:val="24"/>
          <w:szCs w:val="24"/>
        </w:rPr>
      </w:pPr>
    </w:p>
    <w:p w14:paraId="122FE8F3" w14:textId="4C71ACBA" w:rsidR="002B016C" w:rsidRPr="00286DAF" w:rsidRDefault="00081543" w:rsidP="43305EA0">
      <w:pPr>
        <w:rPr>
          <w:sz w:val="24"/>
          <w:szCs w:val="24"/>
        </w:rPr>
      </w:pPr>
      <w:r>
        <w:rPr>
          <w:sz w:val="24"/>
          <w:szCs w:val="24"/>
        </w:rPr>
        <w:t>N/A</w:t>
      </w:r>
      <w:r w:rsidR="003A05F7">
        <w:rPr>
          <w:sz w:val="24"/>
          <w:szCs w:val="24"/>
        </w:rPr>
        <w:br/>
      </w:r>
      <w:bookmarkEnd w:id="4"/>
    </w:p>
    <w:p w14:paraId="11EC2197" w14:textId="74A8FE47" w:rsidR="00F260CC" w:rsidRPr="00031E5E" w:rsidRDefault="00F260CC" w:rsidP="43305EA0">
      <w:pPr>
        <w:rPr>
          <w:sz w:val="24"/>
          <w:szCs w:val="24"/>
        </w:rPr>
      </w:pPr>
      <w:r w:rsidRPr="43305EA0">
        <w:rPr>
          <w:b/>
          <w:bCs/>
          <w:sz w:val="24"/>
          <w:szCs w:val="24"/>
        </w:rPr>
        <w:t xml:space="preserve">NEW &amp; UNFINISHED </w:t>
      </w:r>
      <w:r w:rsidR="00EC6023" w:rsidRPr="43305EA0">
        <w:rPr>
          <w:b/>
          <w:bCs/>
          <w:sz w:val="24"/>
          <w:szCs w:val="24"/>
        </w:rPr>
        <w:t>BUSINESS</w:t>
      </w:r>
    </w:p>
    <w:p w14:paraId="3AE303B0" w14:textId="77777777" w:rsidR="00E17B87" w:rsidRPr="005955F9" w:rsidRDefault="00E17B87" w:rsidP="005955F9">
      <w:pPr>
        <w:rPr>
          <w:sz w:val="24"/>
          <w:szCs w:val="24"/>
        </w:rPr>
      </w:pPr>
    </w:p>
    <w:p w14:paraId="194A6BA1" w14:textId="6DEBFD44" w:rsidR="000B6E4E" w:rsidRDefault="000B6E4E" w:rsidP="00C70A96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00081543">
        <w:rPr>
          <w:sz w:val="24"/>
          <w:szCs w:val="24"/>
        </w:rPr>
        <w:t xml:space="preserve">Field </w:t>
      </w:r>
      <w:proofErr w:type="gramStart"/>
      <w:r w:rsidRPr="00081543">
        <w:rPr>
          <w:sz w:val="24"/>
          <w:szCs w:val="24"/>
        </w:rPr>
        <w:t>Trips  -</w:t>
      </w:r>
      <w:proofErr w:type="gramEnd"/>
      <w:r w:rsidRPr="00081543">
        <w:rPr>
          <w:sz w:val="24"/>
          <w:szCs w:val="24"/>
        </w:rPr>
        <w:t xml:space="preserve"> </w:t>
      </w:r>
    </w:p>
    <w:p w14:paraId="2EDA2A83" w14:textId="10F4AC21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5</w:t>
      </w:r>
      <w:r w:rsidRPr="0008154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Grade – Providence Canyon</w:t>
      </w:r>
    </w:p>
    <w:p w14:paraId="59304077" w14:textId="77777777" w:rsidR="00081543" w:rsidRPr="00081543" w:rsidRDefault="00081543" w:rsidP="00081543">
      <w:pPr>
        <w:pStyle w:val="ListParagraph"/>
        <w:rPr>
          <w:sz w:val="24"/>
          <w:szCs w:val="24"/>
        </w:rPr>
      </w:pPr>
    </w:p>
    <w:p w14:paraId="662B76DA" w14:textId="4FB733BE" w:rsidR="000B6E4E" w:rsidRDefault="000B6E4E" w:rsidP="00980025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Fundraisers</w:t>
      </w:r>
      <w:r w:rsidR="004222C6">
        <w:rPr>
          <w:sz w:val="24"/>
          <w:szCs w:val="24"/>
        </w:rPr>
        <w:t>:</w:t>
      </w:r>
    </w:p>
    <w:p w14:paraId="6C81B27B" w14:textId="38295728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Kiddie Prom – Sponsored by Junior Class – Ticket Sale January 12-30, 2026</w:t>
      </w:r>
    </w:p>
    <w:p w14:paraId="42DF1EC1" w14:textId="49BA20EA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Santa’s Candy Grams – Sponsored by Junior Class</w:t>
      </w:r>
    </w:p>
    <w:p w14:paraId="6112D790" w14:textId="09724294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Gobble Grams - Sponsored by Junior Class</w:t>
      </w:r>
    </w:p>
    <w:p w14:paraId="03E3BDBF" w14:textId="23DDAFC0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Boo Grams – Sponsored by Junior Class</w:t>
      </w:r>
    </w:p>
    <w:p w14:paraId="265E594B" w14:textId="45A043B3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Country Meats – Sponsored by FBLA</w:t>
      </w:r>
    </w:p>
    <w:p w14:paraId="54F272C0" w14:textId="3AE9A294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World’s Finest Chocolate – Sponsored by Senior Class</w:t>
      </w:r>
    </w:p>
    <w:p w14:paraId="4592ED40" w14:textId="22D3AEFC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Discount Cards – Sponsored by BETA Club</w:t>
      </w:r>
    </w:p>
    <w:p w14:paraId="6B82D32D" w14:textId="710C93B4" w:rsidR="00081543" w:rsidRDefault="00081543" w:rsidP="0008154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Candy Grams – Sponsored by BETA Club</w:t>
      </w:r>
    </w:p>
    <w:p w14:paraId="2041D62D" w14:textId="77777777" w:rsidR="00081543" w:rsidRDefault="00081543" w:rsidP="00081543">
      <w:pPr>
        <w:pStyle w:val="ListParagraph"/>
        <w:rPr>
          <w:sz w:val="24"/>
          <w:szCs w:val="24"/>
        </w:rPr>
      </w:pPr>
    </w:p>
    <w:p w14:paraId="39E37FF7" w14:textId="2ED5B826" w:rsidR="004222C6" w:rsidRDefault="000B6E4E" w:rsidP="004222C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Superintendent recommended the approval for </w:t>
      </w:r>
      <w:r w:rsidR="00081543">
        <w:rPr>
          <w:sz w:val="24"/>
          <w:szCs w:val="24"/>
        </w:rPr>
        <w:t xml:space="preserve">the above slate of fundraisers. </w:t>
      </w:r>
      <w:r>
        <w:rPr>
          <w:sz w:val="24"/>
          <w:szCs w:val="24"/>
        </w:rPr>
        <w:t xml:space="preserve"> </w:t>
      </w:r>
      <w:r w:rsidR="004222C6" w:rsidRPr="00D33418">
        <w:rPr>
          <w:sz w:val="24"/>
          <w:szCs w:val="24"/>
        </w:rPr>
        <w:t>On a motion by Mr. Wilborn and a second by Mr. Eleby, the Board voted (</w:t>
      </w:r>
      <w:r w:rsidR="00081543">
        <w:rPr>
          <w:sz w:val="24"/>
          <w:szCs w:val="24"/>
        </w:rPr>
        <w:t>3</w:t>
      </w:r>
      <w:r w:rsidR="004222C6" w:rsidRPr="00D33418">
        <w:rPr>
          <w:sz w:val="24"/>
          <w:szCs w:val="24"/>
        </w:rPr>
        <w:t xml:space="preserve">, 0), to accept the Superintendent’s recommendation.  The motion passed. </w:t>
      </w:r>
    </w:p>
    <w:p w14:paraId="72CBD4E5" w14:textId="6214E4A5" w:rsidR="00D33418" w:rsidRPr="004222C6" w:rsidRDefault="00D33418" w:rsidP="004222C6">
      <w:pPr>
        <w:rPr>
          <w:sz w:val="24"/>
          <w:szCs w:val="24"/>
        </w:rPr>
      </w:pPr>
    </w:p>
    <w:p w14:paraId="29C101F8" w14:textId="734B82F9" w:rsidR="00D33418" w:rsidRDefault="00081543" w:rsidP="00D33418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Board Vacancy – A called meeting will be scheduled on October 30, 2025.</w:t>
      </w:r>
    </w:p>
    <w:p w14:paraId="07260378" w14:textId="77777777" w:rsidR="005955F9" w:rsidRDefault="005955F9" w:rsidP="005955F9">
      <w:pPr>
        <w:pStyle w:val="ListParagraph"/>
        <w:rPr>
          <w:sz w:val="24"/>
          <w:szCs w:val="24"/>
        </w:rPr>
      </w:pPr>
    </w:p>
    <w:p w14:paraId="45C28321" w14:textId="25925E5C" w:rsidR="005955F9" w:rsidRDefault="00081543" w:rsidP="00DB7280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00081543">
        <w:rPr>
          <w:sz w:val="24"/>
          <w:szCs w:val="24"/>
        </w:rPr>
        <w:t>District Policy Review</w:t>
      </w:r>
      <w:r>
        <w:rPr>
          <w:sz w:val="24"/>
          <w:szCs w:val="24"/>
        </w:rPr>
        <w:t xml:space="preserve"> – </w:t>
      </w:r>
    </w:p>
    <w:p w14:paraId="7B3AB6D3" w14:textId="77777777" w:rsidR="00081543" w:rsidRPr="00081543" w:rsidRDefault="00081543" w:rsidP="00081543">
      <w:pPr>
        <w:pStyle w:val="ListParagraph"/>
        <w:rPr>
          <w:sz w:val="24"/>
          <w:szCs w:val="24"/>
        </w:rPr>
      </w:pPr>
    </w:p>
    <w:p w14:paraId="2D0B0A95" w14:textId="1AF7983A" w:rsidR="00081543" w:rsidRDefault="00081543" w:rsidP="00DB7280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</w:t>
      </w:r>
      <w:r w:rsidRPr="43305EA0">
        <w:rPr>
          <w:sz w:val="24"/>
          <w:szCs w:val="24"/>
        </w:rPr>
        <w:t xml:space="preserve">approval </w:t>
      </w:r>
      <w:r>
        <w:rPr>
          <w:sz w:val="24"/>
          <w:szCs w:val="24"/>
        </w:rPr>
        <w:t>of the Wellness Policy. 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>
        <w:rPr>
          <w:sz w:val="24"/>
          <w:szCs w:val="24"/>
        </w:rPr>
        <w:t>3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06A73DEC" w14:textId="77777777" w:rsidR="00081543" w:rsidRPr="00081543" w:rsidRDefault="00081543" w:rsidP="00081543">
      <w:pPr>
        <w:pStyle w:val="ListParagraph"/>
        <w:rPr>
          <w:sz w:val="24"/>
          <w:szCs w:val="24"/>
        </w:rPr>
      </w:pPr>
    </w:p>
    <w:p w14:paraId="595756BC" w14:textId="220C00A0" w:rsidR="00081543" w:rsidRDefault="00081543" w:rsidP="00DB7280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</w:t>
      </w:r>
      <w:r w:rsidRPr="43305EA0">
        <w:rPr>
          <w:sz w:val="24"/>
          <w:szCs w:val="24"/>
        </w:rPr>
        <w:t xml:space="preserve">approval </w:t>
      </w:r>
      <w:r>
        <w:rPr>
          <w:sz w:val="24"/>
          <w:szCs w:val="24"/>
        </w:rPr>
        <w:t xml:space="preserve">of the Federal Perkins V Funds – CTAE Grant Award in the </w:t>
      </w:r>
      <w:proofErr w:type="spellStart"/>
      <w:r>
        <w:rPr>
          <w:sz w:val="24"/>
          <w:szCs w:val="24"/>
        </w:rPr>
        <w:t>amont</w:t>
      </w:r>
      <w:proofErr w:type="spellEnd"/>
      <w:r>
        <w:rPr>
          <w:sz w:val="24"/>
          <w:szCs w:val="24"/>
        </w:rPr>
        <w:t xml:space="preserve"> of $6,523.00. 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>
        <w:rPr>
          <w:sz w:val="24"/>
          <w:szCs w:val="24"/>
        </w:rPr>
        <w:t>3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05002B8A" w14:textId="77777777" w:rsidR="00081543" w:rsidRPr="00081543" w:rsidRDefault="00081543" w:rsidP="00081543">
      <w:pPr>
        <w:rPr>
          <w:sz w:val="24"/>
          <w:szCs w:val="24"/>
        </w:rPr>
      </w:pPr>
    </w:p>
    <w:p w14:paraId="5D810D46" w14:textId="791696B2" w:rsidR="005955F9" w:rsidRDefault="005955F9" w:rsidP="005955F9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</w:t>
      </w:r>
      <w:r w:rsidRPr="43305EA0">
        <w:rPr>
          <w:sz w:val="24"/>
          <w:szCs w:val="24"/>
        </w:rPr>
        <w:t xml:space="preserve">approval </w:t>
      </w:r>
      <w:r>
        <w:rPr>
          <w:sz w:val="24"/>
          <w:szCs w:val="24"/>
        </w:rPr>
        <w:t xml:space="preserve">of the </w:t>
      </w:r>
      <w:r w:rsidR="00081543">
        <w:rPr>
          <w:sz w:val="24"/>
          <w:szCs w:val="24"/>
        </w:rPr>
        <w:t xml:space="preserve">State Funds – CTAE Grant Award in the </w:t>
      </w:r>
      <w:proofErr w:type="spellStart"/>
      <w:r w:rsidR="00081543">
        <w:rPr>
          <w:sz w:val="24"/>
          <w:szCs w:val="24"/>
        </w:rPr>
        <w:t>amont</w:t>
      </w:r>
      <w:proofErr w:type="spellEnd"/>
      <w:r w:rsidR="00081543">
        <w:rPr>
          <w:sz w:val="24"/>
          <w:szCs w:val="24"/>
        </w:rPr>
        <w:t xml:space="preserve"> of $12,686.00.</w:t>
      </w:r>
      <w:r>
        <w:rPr>
          <w:sz w:val="24"/>
          <w:szCs w:val="24"/>
        </w:rPr>
        <w:t xml:space="preserve"> 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 w:rsidR="00081543">
        <w:rPr>
          <w:sz w:val="24"/>
          <w:szCs w:val="24"/>
        </w:rPr>
        <w:t>3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6263128C" w14:textId="77777777" w:rsidR="005955F9" w:rsidRPr="005955F9" w:rsidRDefault="005955F9" w:rsidP="005955F9">
      <w:pPr>
        <w:pStyle w:val="ListParagraph"/>
        <w:rPr>
          <w:sz w:val="24"/>
          <w:szCs w:val="24"/>
        </w:rPr>
      </w:pPr>
    </w:p>
    <w:p w14:paraId="04668AB4" w14:textId="3834D471" w:rsidR="00471B1F" w:rsidRDefault="00471B1F" w:rsidP="00471B1F">
      <w:pPr>
        <w:pStyle w:val="ListParagraph"/>
        <w:numPr>
          <w:ilvl w:val="0"/>
          <w:numId w:val="51"/>
        </w:numPr>
        <w:rPr>
          <w:sz w:val="24"/>
          <w:szCs w:val="24"/>
        </w:rPr>
      </w:pPr>
      <w:r w:rsidRPr="43305EA0">
        <w:rPr>
          <w:sz w:val="24"/>
          <w:szCs w:val="24"/>
        </w:rPr>
        <w:t xml:space="preserve">The Superintendent recommended </w:t>
      </w:r>
      <w:r>
        <w:rPr>
          <w:sz w:val="24"/>
          <w:szCs w:val="24"/>
        </w:rPr>
        <w:t xml:space="preserve">the </w:t>
      </w:r>
      <w:r w:rsidRPr="43305EA0">
        <w:rPr>
          <w:sz w:val="24"/>
          <w:szCs w:val="24"/>
        </w:rPr>
        <w:t xml:space="preserve">approval </w:t>
      </w:r>
      <w:r>
        <w:rPr>
          <w:sz w:val="24"/>
          <w:szCs w:val="24"/>
        </w:rPr>
        <w:t>of the GaDOE 21</w:t>
      </w:r>
      <w:r w:rsidRPr="00471B1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CCLC Grant Award in the </w:t>
      </w:r>
      <w:proofErr w:type="spellStart"/>
      <w:r>
        <w:rPr>
          <w:sz w:val="24"/>
          <w:szCs w:val="24"/>
        </w:rPr>
        <w:t>amont</w:t>
      </w:r>
      <w:proofErr w:type="spellEnd"/>
      <w:r>
        <w:rPr>
          <w:sz w:val="24"/>
          <w:szCs w:val="24"/>
        </w:rPr>
        <w:t xml:space="preserve"> of $350,00.00.  On a motion by Mr. Wilborn and a second by Mr. Eleby the</w:t>
      </w:r>
      <w:r w:rsidRPr="43305EA0">
        <w:rPr>
          <w:sz w:val="24"/>
          <w:szCs w:val="24"/>
        </w:rPr>
        <w:t xml:space="preserve"> Board voted (</w:t>
      </w:r>
      <w:r>
        <w:rPr>
          <w:sz w:val="24"/>
          <w:szCs w:val="24"/>
        </w:rPr>
        <w:t>3</w:t>
      </w:r>
      <w:r w:rsidRPr="43305EA0">
        <w:rPr>
          <w:sz w:val="24"/>
          <w:szCs w:val="24"/>
        </w:rPr>
        <w:t>, 0), to accept the Superintendent’s recommendation.  The motion passed</w:t>
      </w:r>
      <w:r>
        <w:rPr>
          <w:sz w:val="24"/>
          <w:szCs w:val="24"/>
        </w:rPr>
        <w:t>.</w:t>
      </w:r>
    </w:p>
    <w:p w14:paraId="5C4C1249" w14:textId="77777777" w:rsidR="005955F9" w:rsidRPr="005955F9" w:rsidRDefault="005955F9" w:rsidP="005955F9">
      <w:pPr>
        <w:pStyle w:val="ListParagraph"/>
        <w:rPr>
          <w:sz w:val="24"/>
          <w:szCs w:val="24"/>
        </w:rPr>
      </w:pPr>
    </w:p>
    <w:p w14:paraId="5541E71C" w14:textId="5513EC79" w:rsidR="005955F9" w:rsidRDefault="00471B1F" w:rsidP="005955F9">
      <w:pPr>
        <w:pStyle w:val="ListParagraph"/>
        <w:numPr>
          <w:ilvl w:val="0"/>
          <w:numId w:val="51"/>
        </w:numPr>
        <w:rPr>
          <w:sz w:val="24"/>
          <w:szCs w:val="24"/>
        </w:rPr>
      </w:pPr>
      <w:r>
        <w:rPr>
          <w:sz w:val="24"/>
          <w:szCs w:val="24"/>
        </w:rPr>
        <w:t>Clay Couty Contract – The Superintendent shared updates with the board.</w:t>
      </w:r>
    </w:p>
    <w:p w14:paraId="5CBF135B" w14:textId="77777777" w:rsidR="00D33418" w:rsidRPr="00025C57" w:rsidRDefault="00D33418" w:rsidP="00025C57">
      <w:pPr>
        <w:rPr>
          <w:sz w:val="24"/>
          <w:szCs w:val="24"/>
        </w:rPr>
      </w:pPr>
    </w:p>
    <w:p w14:paraId="58A1D773" w14:textId="27C39767" w:rsidR="00E6103F" w:rsidRDefault="00E6103F" w:rsidP="00C1478F">
      <w:pPr>
        <w:rPr>
          <w:b/>
          <w:bCs/>
          <w:sz w:val="24"/>
          <w:szCs w:val="24"/>
        </w:rPr>
      </w:pPr>
      <w:r w:rsidRPr="00E6103F">
        <w:rPr>
          <w:b/>
          <w:bCs/>
          <w:sz w:val="24"/>
          <w:szCs w:val="24"/>
        </w:rPr>
        <w:t>PUBLIC COMMENTS</w:t>
      </w:r>
    </w:p>
    <w:p w14:paraId="2E40CC05" w14:textId="77777777" w:rsidR="00637C22" w:rsidRPr="00C1478F" w:rsidRDefault="00637C22" w:rsidP="00C1478F">
      <w:pPr>
        <w:rPr>
          <w:b/>
          <w:bCs/>
          <w:sz w:val="24"/>
          <w:szCs w:val="24"/>
        </w:rPr>
      </w:pPr>
    </w:p>
    <w:p w14:paraId="6C2FFEB3" w14:textId="0A58492C" w:rsidR="001630CE" w:rsidRDefault="00AA00EF" w:rsidP="00C1478F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77E0A9CB" w14:textId="77777777" w:rsidR="00C46F75" w:rsidRDefault="00C46F75" w:rsidP="713A72AA">
      <w:pPr>
        <w:rPr>
          <w:b/>
          <w:bCs/>
          <w:sz w:val="24"/>
          <w:szCs w:val="24"/>
        </w:rPr>
      </w:pPr>
    </w:p>
    <w:p w14:paraId="1D8E3B83" w14:textId="71DE4A98" w:rsidR="004A7D80" w:rsidRDefault="00601D4F" w:rsidP="713A72AA">
      <w:pPr>
        <w:rPr>
          <w:b/>
          <w:sz w:val="24"/>
          <w:szCs w:val="24"/>
        </w:rPr>
      </w:pPr>
      <w:r w:rsidRPr="43305EA0">
        <w:rPr>
          <w:b/>
          <w:bCs/>
          <w:sz w:val="24"/>
          <w:szCs w:val="24"/>
        </w:rPr>
        <w:t>A</w:t>
      </w:r>
      <w:r w:rsidR="00D67D76" w:rsidRPr="43305EA0">
        <w:rPr>
          <w:b/>
          <w:bCs/>
          <w:sz w:val="24"/>
          <w:szCs w:val="24"/>
        </w:rPr>
        <w:t>NNOUNCEMENTS</w:t>
      </w:r>
    </w:p>
    <w:p w14:paraId="1C05CA51" w14:textId="77777777" w:rsidR="00C46F75" w:rsidRPr="00C46F75" w:rsidRDefault="00C46F75" w:rsidP="713A72AA">
      <w:pPr>
        <w:rPr>
          <w:b/>
          <w:sz w:val="24"/>
          <w:szCs w:val="24"/>
        </w:rPr>
      </w:pPr>
    </w:p>
    <w:p w14:paraId="6E6517BA" w14:textId="7708D18E" w:rsidR="003A07BD" w:rsidRDefault="003E55DE" w:rsidP="713A72AA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The next Regular Board Meeting </w:t>
      </w:r>
      <w:r w:rsidR="004F1F26">
        <w:rPr>
          <w:sz w:val="24"/>
          <w:szCs w:val="24"/>
        </w:rPr>
        <w:t>w</w:t>
      </w:r>
      <w:r w:rsidR="00AA00EF">
        <w:rPr>
          <w:sz w:val="24"/>
          <w:szCs w:val="24"/>
        </w:rPr>
        <w:t xml:space="preserve">ill be held </w:t>
      </w:r>
      <w:r w:rsidR="00471B1F">
        <w:rPr>
          <w:sz w:val="24"/>
          <w:szCs w:val="24"/>
        </w:rPr>
        <w:t>November 4,</w:t>
      </w:r>
      <w:r w:rsidR="00AA00EF">
        <w:rPr>
          <w:sz w:val="24"/>
          <w:szCs w:val="24"/>
        </w:rPr>
        <w:t xml:space="preserve"> </w:t>
      </w:r>
      <w:r w:rsidR="003D68F5">
        <w:rPr>
          <w:sz w:val="24"/>
          <w:szCs w:val="24"/>
        </w:rPr>
        <w:t>2025,</w:t>
      </w:r>
      <w:r w:rsidR="00AD555D">
        <w:rPr>
          <w:sz w:val="24"/>
          <w:szCs w:val="24"/>
        </w:rPr>
        <w:t xml:space="preserve"> </w:t>
      </w:r>
      <w:r w:rsidR="004A5A91">
        <w:rPr>
          <w:sz w:val="24"/>
          <w:szCs w:val="24"/>
        </w:rPr>
        <w:t>at 6</w:t>
      </w:r>
      <w:r w:rsidR="006D6FEA">
        <w:rPr>
          <w:sz w:val="24"/>
          <w:szCs w:val="24"/>
        </w:rPr>
        <w:t xml:space="preserve">:00 </w:t>
      </w:r>
      <w:r w:rsidR="004A5A91">
        <w:rPr>
          <w:sz w:val="24"/>
          <w:szCs w:val="24"/>
        </w:rPr>
        <w:t>p.m.</w:t>
      </w:r>
      <w:r w:rsidR="004F1F26">
        <w:rPr>
          <w:sz w:val="24"/>
          <w:szCs w:val="24"/>
        </w:rPr>
        <w:t xml:space="preserve"> </w:t>
      </w:r>
    </w:p>
    <w:p w14:paraId="2825401F" w14:textId="77777777" w:rsidR="009160C6" w:rsidRDefault="009160C6" w:rsidP="713A72AA">
      <w:pPr>
        <w:rPr>
          <w:sz w:val="24"/>
          <w:szCs w:val="24"/>
        </w:rPr>
      </w:pPr>
    </w:p>
    <w:p w14:paraId="3FEDA329" w14:textId="23EB0628" w:rsidR="00D478BE" w:rsidRPr="007C5CFF" w:rsidRDefault="00D478BE" w:rsidP="00430252">
      <w:pPr>
        <w:rPr>
          <w:b/>
          <w:sz w:val="24"/>
          <w:szCs w:val="24"/>
        </w:rPr>
      </w:pPr>
      <w:r w:rsidRPr="007C5CFF">
        <w:rPr>
          <w:b/>
          <w:sz w:val="24"/>
          <w:szCs w:val="24"/>
        </w:rPr>
        <w:t>A</w:t>
      </w:r>
      <w:r w:rsidR="00C01BAA" w:rsidRPr="007C5CFF">
        <w:rPr>
          <w:b/>
          <w:sz w:val="24"/>
          <w:szCs w:val="24"/>
        </w:rPr>
        <w:t>DJOURNMENT</w:t>
      </w:r>
      <w:r w:rsidR="00706B87">
        <w:rPr>
          <w:b/>
          <w:sz w:val="24"/>
          <w:szCs w:val="24"/>
        </w:rPr>
        <w:t xml:space="preserve"> </w:t>
      </w:r>
    </w:p>
    <w:p w14:paraId="1A993BA8" w14:textId="77777777" w:rsidR="00465F27" w:rsidRPr="007C5CFF" w:rsidRDefault="00465F27" w:rsidP="00430252">
      <w:pPr>
        <w:rPr>
          <w:b/>
          <w:sz w:val="24"/>
          <w:szCs w:val="24"/>
        </w:rPr>
      </w:pPr>
    </w:p>
    <w:p w14:paraId="039254C2" w14:textId="5A8BABE0" w:rsidR="004940A2" w:rsidRPr="007C5CFF" w:rsidRDefault="007D0051" w:rsidP="00430252">
      <w:pPr>
        <w:rPr>
          <w:sz w:val="24"/>
          <w:szCs w:val="24"/>
        </w:rPr>
      </w:pPr>
      <w:r w:rsidRPr="43305EA0">
        <w:rPr>
          <w:sz w:val="24"/>
          <w:szCs w:val="24"/>
        </w:rPr>
        <w:t xml:space="preserve">With there being no other business to discuss, </w:t>
      </w:r>
      <w:r w:rsidR="005E0180" w:rsidRPr="43305EA0">
        <w:rPr>
          <w:sz w:val="24"/>
          <w:szCs w:val="24"/>
        </w:rPr>
        <w:t xml:space="preserve">on a motion by </w:t>
      </w:r>
      <w:r w:rsidR="005B6384" w:rsidRPr="43305EA0">
        <w:rPr>
          <w:sz w:val="24"/>
          <w:szCs w:val="24"/>
        </w:rPr>
        <w:t xml:space="preserve">Mr. </w:t>
      </w:r>
      <w:r w:rsidR="008B6355">
        <w:rPr>
          <w:sz w:val="24"/>
          <w:szCs w:val="24"/>
        </w:rPr>
        <w:t>Wilborn</w:t>
      </w:r>
      <w:r w:rsidR="005E0180" w:rsidRPr="43305EA0">
        <w:rPr>
          <w:sz w:val="24"/>
          <w:szCs w:val="24"/>
        </w:rPr>
        <w:t xml:space="preserve"> and a second by </w:t>
      </w:r>
      <w:r w:rsidR="00831D4A" w:rsidRPr="43305EA0">
        <w:rPr>
          <w:sz w:val="24"/>
          <w:szCs w:val="24"/>
        </w:rPr>
        <w:t>M</w:t>
      </w:r>
      <w:r w:rsidR="00BD3576" w:rsidRPr="43305EA0">
        <w:rPr>
          <w:sz w:val="24"/>
          <w:szCs w:val="24"/>
        </w:rPr>
        <w:t>r</w:t>
      </w:r>
      <w:r w:rsidR="004A7D80">
        <w:rPr>
          <w:sz w:val="24"/>
          <w:szCs w:val="24"/>
        </w:rPr>
        <w:t xml:space="preserve">. </w:t>
      </w:r>
      <w:r w:rsidR="00AD555D">
        <w:rPr>
          <w:sz w:val="24"/>
          <w:szCs w:val="24"/>
        </w:rPr>
        <w:t>Eleby</w:t>
      </w:r>
      <w:r w:rsidR="005E0180" w:rsidRPr="43305EA0">
        <w:rPr>
          <w:sz w:val="24"/>
          <w:szCs w:val="24"/>
        </w:rPr>
        <w:t xml:space="preserve">, </w:t>
      </w:r>
      <w:r w:rsidRPr="43305EA0">
        <w:rPr>
          <w:sz w:val="24"/>
          <w:szCs w:val="24"/>
        </w:rPr>
        <w:t>the Board voted (</w:t>
      </w:r>
      <w:r w:rsidR="00A94CD8">
        <w:rPr>
          <w:sz w:val="24"/>
          <w:szCs w:val="24"/>
        </w:rPr>
        <w:t>3</w:t>
      </w:r>
      <w:r w:rsidR="0004254F" w:rsidRPr="43305EA0">
        <w:rPr>
          <w:sz w:val="24"/>
          <w:szCs w:val="24"/>
        </w:rPr>
        <w:t>, 0), to adjourn.</w:t>
      </w:r>
      <w:r w:rsidR="00275F3B" w:rsidRPr="43305EA0">
        <w:rPr>
          <w:sz w:val="24"/>
          <w:szCs w:val="24"/>
        </w:rPr>
        <w:t xml:space="preserve">  The motion passed.</w:t>
      </w:r>
    </w:p>
    <w:p w14:paraId="1FCA36D9" w14:textId="77777777" w:rsidR="43305EA0" w:rsidRDefault="43305EA0" w:rsidP="43305EA0">
      <w:pPr>
        <w:rPr>
          <w:sz w:val="24"/>
          <w:szCs w:val="24"/>
        </w:rPr>
      </w:pPr>
    </w:p>
    <w:p w14:paraId="2BA6E84B" w14:textId="77777777" w:rsidR="43305EA0" w:rsidRDefault="43305EA0" w:rsidP="43305EA0">
      <w:pPr>
        <w:rPr>
          <w:sz w:val="24"/>
          <w:szCs w:val="24"/>
        </w:rPr>
      </w:pPr>
    </w:p>
    <w:p w14:paraId="3D2A4755" w14:textId="77777777" w:rsidR="007D0051" w:rsidRPr="007C5CFF" w:rsidRDefault="007D0051" w:rsidP="00430252">
      <w:pPr>
        <w:rPr>
          <w:sz w:val="24"/>
          <w:szCs w:val="24"/>
        </w:rPr>
      </w:pPr>
      <w:r w:rsidRPr="007C5CFF">
        <w:rPr>
          <w:sz w:val="24"/>
          <w:szCs w:val="24"/>
        </w:rPr>
        <w:t>_____________________________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______________________________</w:t>
      </w:r>
    </w:p>
    <w:p w14:paraId="19FF69AA" w14:textId="77777777" w:rsidR="0055146D" w:rsidRPr="007C5CFF" w:rsidRDefault="007D0051">
      <w:pPr>
        <w:rPr>
          <w:b/>
          <w:sz w:val="24"/>
          <w:szCs w:val="24"/>
        </w:rPr>
      </w:pPr>
      <w:r w:rsidRPr="007C5CFF">
        <w:rPr>
          <w:sz w:val="24"/>
          <w:szCs w:val="24"/>
        </w:rPr>
        <w:t>Chairman</w:t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</w:r>
      <w:r w:rsidRPr="007C5CFF">
        <w:rPr>
          <w:sz w:val="24"/>
          <w:szCs w:val="24"/>
        </w:rPr>
        <w:tab/>
        <w:t>Secretary</w:t>
      </w:r>
      <w:r w:rsidR="00D478BE" w:rsidRPr="007C5CFF">
        <w:rPr>
          <w:b/>
          <w:sz w:val="24"/>
          <w:szCs w:val="24"/>
        </w:rPr>
        <w:t xml:space="preserve">  </w:t>
      </w:r>
    </w:p>
    <w:sectPr w:rsidR="0055146D" w:rsidRPr="007C5CFF" w:rsidSect="007C5CFF">
      <w:footerReference w:type="even" r:id="rId11"/>
      <w:footerReference w:type="default" r:id="rId12"/>
      <w:footnotePr>
        <w:pos w:val="sectEnd"/>
      </w:footnotePr>
      <w:endnotePr>
        <w:numFmt w:val="decimal"/>
        <w:numStart w:val="0"/>
      </w:endnotePr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34C73" w14:textId="77777777" w:rsidR="00F7500D" w:rsidRDefault="00F7500D">
      <w:r>
        <w:separator/>
      </w:r>
    </w:p>
  </w:endnote>
  <w:endnote w:type="continuationSeparator" w:id="0">
    <w:p w14:paraId="3C9FC0B1" w14:textId="77777777" w:rsidR="00F7500D" w:rsidRDefault="00F7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C0FFB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DC756" w14:textId="77777777" w:rsidR="008349B1" w:rsidRDefault="008349B1" w:rsidP="004F35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3637" w14:textId="77777777" w:rsidR="008349B1" w:rsidRDefault="00F55E18" w:rsidP="004F35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49B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17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742486D6" w14:textId="77777777" w:rsidR="008349B1" w:rsidRDefault="008349B1" w:rsidP="004F35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2968A" w14:textId="77777777" w:rsidR="00F7500D" w:rsidRDefault="00F7500D">
      <w:r>
        <w:separator/>
      </w:r>
    </w:p>
  </w:footnote>
  <w:footnote w:type="continuationSeparator" w:id="0">
    <w:p w14:paraId="26E157B7" w14:textId="77777777" w:rsidR="00F7500D" w:rsidRDefault="00F75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4F4F"/>
    <w:multiLevelType w:val="hybridMultilevel"/>
    <w:tmpl w:val="AE3818F6"/>
    <w:lvl w:ilvl="0" w:tplc="27C4D22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35AE1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B64D1"/>
    <w:multiLevelType w:val="hybridMultilevel"/>
    <w:tmpl w:val="59D25568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6157AB"/>
    <w:multiLevelType w:val="hybridMultilevel"/>
    <w:tmpl w:val="E28C9B98"/>
    <w:lvl w:ilvl="0" w:tplc="9F2E39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5818D5"/>
    <w:multiLevelType w:val="hybridMultilevel"/>
    <w:tmpl w:val="81949C10"/>
    <w:lvl w:ilvl="0" w:tplc="0409000F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9B45D65"/>
    <w:multiLevelType w:val="hybridMultilevel"/>
    <w:tmpl w:val="0570DEFE"/>
    <w:lvl w:ilvl="0" w:tplc="9BE672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23485"/>
    <w:multiLevelType w:val="hybridMultilevel"/>
    <w:tmpl w:val="FE3E22C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94288"/>
    <w:multiLevelType w:val="hybridMultilevel"/>
    <w:tmpl w:val="CD1C63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7E5F61"/>
    <w:multiLevelType w:val="hybridMultilevel"/>
    <w:tmpl w:val="0BCC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72C62"/>
    <w:multiLevelType w:val="hybridMultilevel"/>
    <w:tmpl w:val="10ECAE28"/>
    <w:lvl w:ilvl="0" w:tplc="62385C30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80F27A3"/>
    <w:multiLevelType w:val="hybridMultilevel"/>
    <w:tmpl w:val="7CA8B684"/>
    <w:lvl w:ilvl="0" w:tplc="E6641A5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6016D"/>
    <w:multiLevelType w:val="hybridMultilevel"/>
    <w:tmpl w:val="A464F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2CFB"/>
    <w:multiLevelType w:val="hybridMultilevel"/>
    <w:tmpl w:val="EFE2646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A511590"/>
    <w:multiLevelType w:val="hybridMultilevel"/>
    <w:tmpl w:val="EC8A0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2F53"/>
    <w:multiLevelType w:val="hybridMultilevel"/>
    <w:tmpl w:val="874A9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0AD8"/>
    <w:multiLevelType w:val="hybridMultilevel"/>
    <w:tmpl w:val="05EA59C4"/>
    <w:lvl w:ilvl="0" w:tplc="6D001DC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2D705B3D"/>
    <w:multiLevelType w:val="hybridMultilevel"/>
    <w:tmpl w:val="5DCA9BE8"/>
    <w:lvl w:ilvl="0" w:tplc="B762BA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6314541"/>
    <w:multiLevelType w:val="hybridMultilevel"/>
    <w:tmpl w:val="7C7877F4"/>
    <w:lvl w:ilvl="0" w:tplc="126405F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2EA9"/>
    <w:multiLevelType w:val="hybridMultilevel"/>
    <w:tmpl w:val="BCD6F4B6"/>
    <w:lvl w:ilvl="0" w:tplc="6D7E08B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2B2C42"/>
    <w:multiLevelType w:val="hybridMultilevel"/>
    <w:tmpl w:val="94B2DD6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491583"/>
    <w:multiLevelType w:val="hybridMultilevel"/>
    <w:tmpl w:val="11E6F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C0212"/>
    <w:multiLevelType w:val="hybridMultilevel"/>
    <w:tmpl w:val="3E8CE0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E39"/>
    <w:multiLevelType w:val="hybridMultilevel"/>
    <w:tmpl w:val="142A0110"/>
    <w:lvl w:ilvl="0" w:tplc="F976D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51486"/>
    <w:multiLevelType w:val="hybridMultilevel"/>
    <w:tmpl w:val="709EECC0"/>
    <w:lvl w:ilvl="0" w:tplc="366C295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4E6C5139"/>
    <w:multiLevelType w:val="hybridMultilevel"/>
    <w:tmpl w:val="39F4ADCC"/>
    <w:lvl w:ilvl="0" w:tplc="91920EE8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FA22E18"/>
    <w:multiLevelType w:val="hybridMultilevel"/>
    <w:tmpl w:val="E954D818"/>
    <w:lvl w:ilvl="0" w:tplc="7844319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0775B1"/>
    <w:multiLevelType w:val="hybridMultilevel"/>
    <w:tmpl w:val="8E4A2628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11D9A"/>
    <w:multiLevelType w:val="hybridMultilevel"/>
    <w:tmpl w:val="34644434"/>
    <w:lvl w:ilvl="0" w:tplc="28AA68A0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545D3BDD"/>
    <w:multiLevelType w:val="hybridMultilevel"/>
    <w:tmpl w:val="DFD44EF4"/>
    <w:lvl w:ilvl="0" w:tplc="A91897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4664DE00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4BD26DB"/>
    <w:multiLevelType w:val="hybridMultilevel"/>
    <w:tmpl w:val="336888B4"/>
    <w:lvl w:ilvl="0" w:tplc="D2A24D2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0151B2"/>
    <w:multiLevelType w:val="hybridMultilevel"/>
    <w:tmpl w:val="771E3276"/>
    <w:lvl w:ilvl="0" w:tplc="D7EE519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E6509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9A344C"/>
    <w:multiLevelType w:val="hybridMultilevel"/>
    <w:tmpl w:val="EDE4CB28"/>
    <w:lvl w:ilvl="0" w:tplc="26C48EAC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AEB38CB"/>
    <w:multiLevelType w:val="hybridMultilevel"/>
    <w:tmpl w:val="6D62D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436FB"/>
    <w:multiLevelType w:val="hybridMultilevel"/>
    <w:tmpl w:val="F222BF6E"/>
    <w:lvl w:ilvl="0" w:tplc="B91E4AF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F5ED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FB2D56"/>
    <w:multiLevelType w:val="hybridMultilevel"/>
    <w:tmpl w:val="A9A4894C"/>
    <w:lvl w:ilvl="0" w:tplc="F796C6FE">
      <w:start w:val="4"/>
      <w:numFmt w:val="decimal"/>
      <w:lvlText w:val="%1."/>
      <w:lvlJc w:val="left"/>
      <w:pPr>
        <w:tabs>
          <w:tab w:val="num" w:pos="2115"/>
        </w:tabs>
        <w:ind w:left="21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4" w15:restartNumberingAfterBreak="0">
    <w:nsid w:val="6462605A"/>
    <w:multiLevelType w:val="hybridMultilevel"/>
    <w:tmpl w:val="D6563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D5912"/>
    <w:multiLevelType w:val="hybridMultilevel"/>
    <w:tmpl w:val="A636F3AE"/>
    <w:lvl w:ilvl="0" w:tplc="DD64FEA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2B311B"/>
    <w:multiLevelType w:val="hybridMultilevel"/>
    <w:tmpl w:val="68A039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964254"/>
    <w:multiLevelType w:val="hybridMultilevel"/>
    <w:tmpl w:val="68F2865A"/>
    <w:lvl w:ilvl="0" w:tplc="C770CE5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9C282B"/>
    <w:multiLevelType w:val="hybridMultilevel"/>
    <w:tmpl w:val="8020E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546D7"/>
    <w:multiLevelType w:val="hybridMultilevel"/>
    <w:tmpl w:val="6B6A3360"/>
    <w:lvl w:ilvl="0" w:tplc="7E54BC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9B22363"/>
    <w:multiLevelType w:val="hybridMultilevel"/>
    <w:tmpl w:val="5A8874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F792C"/>
    <w:multiLevelType w:val="hybridMultilevel"/>
    <w:tmpl w:val="BA944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6B0CE0"/>
    <w:multiLevelType w:val="hybridMultilevel"/>
    <w:tmpl w:val="5B7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235FC"/>
    <w:multiLevelType w:val="hybridMultilevel"/>
    <w:tmpl w:val="9BEC11E2"/>
    <w:lvl w:ilvl="0" w:tplc="AB5A1590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A94CAB"/>
    <w:multiLevelType w:val="hybridMultilevel"/>
    <w:tmpl w:val="D3BA0F94"/>
    <w:lvl w:ilvl="0" w:tplc="8FC889C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DA24A9"/>
    <w:multiLevelType w:val="hybridMultilevel"/>
    <w:tmpl w:val="A0D206C6"/>
    <w:lvl w:ilvl="0" w:tplc="B182727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1AF275B"/>
    <w:multiLevelType w:val="hybridMultilevel"/>
    <w:tmpl w:val="B3044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E31B66"/>
    <w:multiLevelType w:val="hybridMultilevel"/>
    <w:tmpl w:val="B372AD88"/>
    <w:lvl w:ilvl="0" w:tplc="4F9C7A4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E7182F"/>
    <w:multiLevelType w:val="hybridMultilevel"/>
    <w:tmpl w:val="24C0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FD2A78"/>
    <w:multiLevelType w:val="hybridMultilevel"/>
    <w:tmpl w:val="6EC4C480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7CE6527A"/>
    <w:multiLevelType w:val="hybridMultilevel"/>
    <w:tmpl w:val="0A42F9F8"/>
    <w:lvl w:ilvl="0" w:tplc="7398EB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838886872">
    <w:abstractNumId w:val="32"/>
  </w:num>
  <w:num w:numId="2" w16cid:durableId="1783645999">
    <w:abstractNumId w:val="26"/>
  </w:num>
  <w:num w:numId="3" w16cid:durableId="810906136">
    <w:abstractNumId w:val="35"/>
  </w:num>
  <w:num w:numId="4" w16cid:durableId="1005323456">
    <w:abstractNumId w:val="22"/>
  </w:num>
  <w:num w:numId="5" w16cid:durableId="905800432">
    <w:abstractNumId w:val="29"/>
  </w:num>
  <w:num w:numId="6" w16cid:durableId="1360204615">
    <w:abstractNumId w:val="50"/>
  </w:num>
  <w:num w:numId="7" w16cid:durableId="1661274649">
    <w:abstractNumId w:val="33"/>
  </w:num>
  <w:num w:numId="8" w16cid:durableId="318072118">
    <w:abstractNumId w:val="27"/>
  </w:num>
  <w:num w:numId="9" w16cid:durableId="1337655339">
    <w:abstractNumId w:val="30"/>
  </w:num>
  <w:num w:numId="10" w16cid:durableId="423067166">
    <w:abstractNumId w:val="0"/>
  </w:num>
  <w:num w:numId="11" w16cid:durableId="42141499">
    <w:abstractNumId w:val="17"/>
  </w:num>
  <w:num w:numId="12" w16cid:durableId="1571305050">
    <w:abstractNumId w:val="15"/>
  </w:num>
  <w:num w:numId="13" w16cid:durableId="806552830">
    <w:abstractNumId w:val="23"/>
  </w:num>
  <w:num w:numId="14" w16cid:durableId="705445187">
    <w:abstractNumId w:val="45"/>
  </w:num>
  <w:num w:numId="15" w16cid:durableId="662395591">
    <w:abstractNumId w:val="8"/>
  </w:num>
  <w:num w:numId="16" w16cid:durableId="1472747135">
    <w:abstractNumId w:val="39"/>
  </w:num>
  <w:num w:numId="17" w16cid:durableId="1821581712">
    <w:abstractNumId w:val="14"/>
  </w:num>
  <w:num w:numId="18" w16cid:durableId="1967856670">
    <w:abstractNumId w:val="24"/>
  </w:num>
  <w:num w:numId="19" w16cid:durableId="1035622636">
    <w:abstractNumId w:val="36"/>
  </w:num>
  <w:num w:numId="20" w16cid:durableId="727414763">
    <w:abstractNumId w:val="21"/>
  </w:num>
  <w:num w:numId="21" w16cid:durableId="202864583">
    <w:abstractNumId w:val="4"/>
  </w:num>
  <w:num w:numId="22" w16cid:durableId="844324625">
    <w:abstractNumId w:val="28"/>
  </w:num>
  <w:num w:numId="23" w16cid:durableId="299387422">
    <w:abstractNumId w:val="2"/>
  </w:num>
  <w:num w:numId="24" w16cid:durableId="574702728">
    <w:abstractNumId w:val="47"/>
  </w:num>
  <w:num w:numId="25" w16cid:durableId="1573003637">
    <w:abstractNumId w:val="6"/>
  </w:num>
  <w:num w:numId="26" w16cid:durableId="154735164">
    <w:abstractNumId w:val="5"/>
  </w:num>
  <w:num w:numId="27" w16cid:durableId="53697201">
    <w:abstractNumId w:val="37"/>
  </w:num>
  <w:num w:numId="28" w16cid:durableId="2051879494">
    <w:abstractNumId w:val="1"/>
  </w:num>
  <w:num w:numId="29" w16cid:durableId="116024468">
    <w:abstractNumId w:val="49"/>
  </w:num>
  <w:num w:numId="30" w16cid:durableId="492986714">
    <w:abstractNumId w:val="3"/>
  </w:num>
  <w:num w:numId="31" w16cid:durableId="1255475630">
    <w:abstractNumId w:val="43"/>
  </w:num>
  <w:num w:numId="32" w16cid:durableId="831993381">
    <w:abstractNumId w:val="9"/>
  </w:num>
  <w:num w:numId="33" w16cid:durableId="2041128324">
    <w:abstractNumId w:val="18"/>
  </w:num>
  <w:num w:numId="34" w16cid:durableId="1762874748">
    <w:abstractNumId w:val="16"/>
  </w:num>
  <w:num w:numId="35" w16cid:durableId="1358193761">
    <w:abstractNumId w:val="44"/>
  </w:num>
  <w:num w:numId="36" w16cid:durableId="438792447">
    <w:abstractNumId w:val="12"/>
  </w:num>
  <w:num w:numId="37" w16cid:durableId="175660085">
    <w:abstractNumId w:val="31"/>
  </w:num>
  <w:num w:numId="38" w16cid:durableId="1355184184">
    <w:abstractNumId w:val="11"/>
  </w:num>
  <w:num w:numId="39" w16cid:durableId="438181506">
    <w:abstractNumId w:val="34"/>
  </w:num>
  <w:num w:numId="40" w16cid:durableId="395473838">
    <w:abstractNumId w:val="25"/>
  </w:num>
  <w:num w:numId="41" w16cid:durableId="1738623994">
    <w:abstractNumId w:val="19"/>
  </w:num>
  <w:num w:numId="42" w16cid:durableId="1518078083">
    <w:abstractNumId w:val="42"/>
  </w:num>
  <w:num w:numId="43" w16cid:durableId="1920408463">
    <w:abstractNumId w:val="13"/>
  </w:num>
  <w:num w:numId="44" w16cid:durableId="1520700792">
    <w:abstractNumId w:val="38"/>
  </w:num>
  <w:num w:numId="45" w16cid:durableId="1347946478">
    <w:abstractNumId w:val="46"/>
  </w:num>
  <w:num w:numId="46" w16cid:durableId="1890871550">
    <w:abstractNumId w:val="10"/>
  </w:num>
  <w:num w:numId="47" w16cid:durableId="1362321302">
    <w:abstractNumId w:val="7"/>
  </w:num>
  <w:num w:numId="48" w16cid:durableId="2048405170">
    <w:abstractNumId w:val="48"/>
  </w:num>
  <w:num w:numId="49" w16cid:durableId="1959339046">
    <w:abstractNumId w:val="41"/>
  </w:num>
  <w:num w:numId="50" w16cid:durableId="1092703975">
    <w:abstractNumId w:val="20"/>
  </w:num>
  <w:num w:numId="51" w16cid:durableId="13571979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E67"/>
    <w:rsid w:val="0000069C"/>
    <w:rsid w:val="000007A9"/>
    <w:rsid w:val="00000CCC"/>
    <w:rsid w:val="000010D9"/>
    <w:rsid w:val="0000146A"/>
    <w:rsid w:val="00001B7B"/>
    <w:rsid w:val="00001C70"/>
    <w:rsid w:val="0000267A"/>
    <w:rsid w:val="00002E88"/>
    <w:rsid w:val="000030E4"/>
    <w:rsid w:val="0000338F"/>
    <w:rsid w:val="000047AD"/>
    <w:rsid w:val="00004817"/>
    <w:rsid w:val="000049EC"/>
    <w:rsid w:val="00004CC5"/>
    <w:rsid w:val="00005916"/>
    <w:rsid w:val="00005F73"/>
    <w:rsid w:val="0000606E"/>
    <w:rsid w:val="0000628B"/>
    <w:rsid w:val="0000678D"/>
    <w:rsid w:val="00006C49"/>
    <w:rsid w:val="00006E14"/>
    <w:rsid w:val="00006F4E"/>
    <w:rsid w:val="0000777F"/>
    <w:rsid w:val="00007AF0"/>
    <w:rsid w:val="00010312"/>
    <w:rsid w:val="0001036B"/>
    <w:rsid w:val="0001040C"/>
    <w:rsid w:val="000106B0"/>
    <w:rsid w:val="000107CF"/>
    <w:rsid w:val="00011E54"/>
    <w:rsid w:val="00012216"/>
    <w:rsid w:val="000125A8"/>
    <w:rsid w:val="00013448"/>
    <w:rsid w:val="00014327"/>
    <w:rsid w:val="000146DE"/>
    <w:rsid w:val="00014785"/>
    <w:rsid w:val="00014C26"/>
    <w:rsid w:val="00017524"/>
    <w:rsid w:val="00017A3C"/>
    <w:rsid w:val="00020227"/>
    <w:rsid w:val="00020C2A"/>
    <w:rsid w:val="000214AE"/>
    <w:rsid w:val="000220FA"/>
    <w:rsid w:val="00022399"/>
    <w:rsid w:val="0002288A"/>
    <w:rsid w:val="00022C83"/>
    <w:rsid w:val="000231CC"/>
    <w:rsid w:val="00023573"/>
    <w:rsid w:val="00024B74"/>
    <w:rsid w:val="00025734"/>
    <w:rsid w:val="00025C57"/>
    <w:rsid w:val="0002633A"/>
    <w:rsid w:val="00026A3F"/>
    <w:rsid w:val="00026D9A"/>
    <w:rsid w:val="0002725E"/>
    <w:rsid w:val="000279FC"/>
    <w:rsid w:val="00030182"/>
    <w:rsid w:val="00030C4E"/>
    <w:rsid w:val="00030CD0"/>
    <w:rsid w:val="00030E23"/>
    <w:rsid w:val="00031113"/>
    <w:rsid w:val="00031134"/>
    <w:rsid w:val="00031ACA"/>
    <w:rsid w:val="00031B37"/>
    <w:rsid w:val="00031D75"/>
    <w:rsid w:val="00031E5E"/>
    <w:rsid w:val="0003210A"/>
    <w:rsid w:val="00032585"/>
    <w:rsid w:val="00032EA1"/>
    <w:rsid w:val="00033296"/>
    <w:rsid w:val="00034BAF"/>
    <w:rsid w:val="00034EBB"/>
    <w:rsid w:val="00034F4A"/>
    <w:rsid w:val="00035E7A"/>
    <w:rsid w:val="00036828"/>
    <w:rsid w:val="0003701E"/>
    <w:rsid w:val="000404AA"/>
    <w:rsid w:val="0004093D"/>
    <w:rsid w:val="00040DCC"/>
    <w:rsid w:val="00040EA9"/>
    <w:rsid w:val="00041091"/>
    <w:rsid w:val="00041542"/>
    <w:rsid w:val="00041827"/>
    <w:rsid w:val="0004254F"/>
    <w:rsid w:val="00043145"/>
    <w:rsid w:val="000434B5"/>
    <w:rsid w:val="00043E62"/>
    <w:rsid w:val="00043EA8"/>
    <w:rsid w:val="00043F64"/>
    <w:rsid w:val="00043FB7"/>
    <w:rsid w:val="00044CCF"/>
    <w:rsid w:val="0004501B"/>
    <w:rsid w:val="00045CA3"/>
    <w:rsid w:val="00045F25"/>
    <w:rsid w:val="00046304"/>
    <w:rsid w:val="00047219"/>
    <w:rsid w:val="000478ED"/>
    <w:rsid w:val="00050605"/>
    <w:rsid w:val="000507E1"/>
    <w:rsid w:val="0005099F"/>
    <w:rsid w:val="0005119A"/>
    <w:rsid w:val="000518E7"/>
    <w:rsid w:val="00052010"/>
    <w:rsid w:val="000527C1"/>
    <w:rsid w:val="00052BE2"/>
    <w:rsid w:val="00052D84"/>
    <w:rsid w:val="00052F5A"/>
    <w:rsid w:val="00052FA7"/>
    <w:rsid w:val="000532C0"/>
    <w:rsid w:val="0005360F"/>
    <w:rsid w:val="0005395F"/>
    <w:rsid w:val="00054357"/>
    <w:rsid w:val="0005468E"/>
    <w:rsid w:val="0005592A"/>
    <w:rsid w:val="00056268"/>
    <w:rsid w:val="000567BD"/>
    <w:rsid w:val="00056B06"/>
    <w:rsid w:val="000573CF"/>
    <w:rsid w:val="0006038E"/>
    <w:rsid w:val="0006190A"/>
    <w:rsid w:val="00061D61"/>
    <w:rsid w:val="000622A0"/>
    <w:rsid w:val="00062615"/>
    <w:rsid w:val="000628CE"/>
    <w:rsid w:val="00062A0D"/>
    <w:rsid w:val="00062ECB"/>
    <w:rsid w:val="000631DE"/>
    <w:rsid w:val="00063767"/>
    <w:rsid w:val="00064F74"/>
    <w:rsid w:val="00064FF0"/>
    <w:rsid w:val="0006519A"/>
    <w:rsid w:val="00065686"/>
    <w:rsid w:val="00065904"/>
    <w:rsid w:val="00065AFE"/>
    <w:rsid w:val="00065DDE"/>
    <w:rsid w:val="00065FE7"/>
    <w:rsid w:val="0006605C"/>
    <w:rsid w:val="000661AC"/>
    <w:rsid w:val="000666A1"/>
    <w:rsid w:val="0006691B"/>
    <w:rsid w:val="00066C78"/>
    <w:rsid w:val="000708E8"/>
    <w:rsid w:val="00070D8A"/>
    <w:rsid w:val="0007151F"/>
    <w:rsid w:val="00071CAC"/>
    <w:rsid w:val="00071EC9"/>
    <w:rsid w:val="000724F0"/>
    <w:rsid w:val="00072A09"/>
    <w:rsid w:val="00073275"/>
    <w:rsid w:val="00073CA6"/>
    <w:rsid w:val="00074618"/>
    <w:rsid w:val="00074C91"/>
    <w:rsid w:val="000751DC"/>
    <w:rsid w:val="000762BB"/>
    <w:rsid w:val="00076C7A"/>
    <w:rsid w:val="00076FD3"/>
    <w:rsid w:val="0007724A"/>
    <w:rsid w:val="00077902"/>
    <w:rsid w:val="00077958"/>
    <w:rsid w:val="0007795F"/>
    <w:rsid w:val="00077ED0"/>
    <w:rsid w:val="000800E2"/>
    <w:rsid w:val="00080B08"/>
    <w:rsid w:val="00080BEF"/>
    <w:rsid w:val="00080E38"/>
    <w:rsid w:val="00081087"/>
    <w:rsid w:val="00081543"/>
    <w:rsid w:val="00082006"/>
    <w:rsid w:val="000823BB"/>
    <w:rsid w:val="000825EA"/>
    <w:rsid w:val="000826D8"/>
    <w:rsid w:val="000832E5"/>
    <w:rsid w:val="00083322"/>
    <w:rsid w:val="00083466"/>
    <w:rsid w:val="0008372D"/>
    <w:rsid w:val="000838C7"/>
    <w:rsid w:val="00083C72"/>
    <w:rsid w:val="000845D8"/>
    <w:rsid w:val="000847E3"/>
    <w:rsid w:val="00084D39"/>
    <w:rsid w:val="00085187"/>
    <w:rsid w:val="00085999"/>
    <w:rsid w:val="00085BAA"/>
    <w:rsid w:val="00087E0E"/>
    <w:rsid w:val="00087FAD"/>
    <w:rsid w:val="00090765"/>
    <w:rsid w:val="000907F6"/>
    <w:rsid w:val="0009138D"/>
    <w:rsid w:val="00091549"/>
    <w:rsid w:val="00091587"/>
    <w:rsid w:val="00091AF2"/>
    <w:rsid w:val="00091E4F"/>
    <w:rsid w:val="0009232A"/>
    <w:rsid w:val="00092469"/>
    <w:rsid w:val="000926CA"/>
    <w:rsid w:val="000930DC"/>
    <w:rsid w:val="000931D3"/>
    <w:rsid w:val="000939B4"/>
    <w:rsid w:val="00093C39"/>
    <w:rsid w:val="00093EFC"/>
    <w:rsid w:val="00093FEC"/>
    <w:rsid w:val="000947A3"/>
    <w:rsid w:val="000955BB"/>
    <w:rsid w:val="000958BF"/>
    <w:rsid w:val="00095932"/>
    <w:rsid w:val="00095E29"/>
    <w:rsid w:val="00096145"/>
    <w:rsid w:val="0009624F"/>
    <w:rsid w:val="00096CDD"/>
    <w:rsid w:val="0009775D"/>
    <w:rsid w:val="000978C9"/>
    <w:rsid w:val="000A06CC"/>
    <w:rsid w:val="000A0E04"/>
    <w:rsid w:val="000A15F1"/>
    <w:rsid w:val="000A1922"/>
    <w:rsid w:val="000A1A25"/>
    <w:rsid w:val="000A1F7E"/>
    <w:rsid w:val="000A232A"/>
    <w:rsid w:val="000A26A6"/>
    <w:rsid w:val="000A28BE"/>
    <w:rsid w:val="000A2FA0"/>
    <w:rsid w:val="000A33A3"/>
    <w:rsid w:val="000A3CD4"/>
    <w:rsid w:val="000A3D5B"/>
    <w:rsid w:val="000A4920"/>
    <w:rsid w:val="000A4B5E"/>
    <w:rsid w:val="000A561A"/>
    <w:rsid w:val="000A5F61"/>
    <w:rsid w:val="000A60FA"/>
    <w:rsid w:val="000A6171"/>
    <w:rsid w:val="000A69B1"/>
    <w:rsid w:val="000A6B51"/>
    <w:rsid w:val="000A70F0"/>
    <w:rsid w:val="000A7424"/>
    <w:rsid w:val="000A7882"/>
    <w:rsid w:val="000B0CA0"/>
    <w:rsid w:val="000B1389"/>
    <w:rsid w:val="000B1D20"/>
    <w:rsid w:val="000B2328"/>
    <w:rsid w:val="000B2541"/>
    <w:rsid w:val="000B2C1A"/>
    <w:rsid w:val="000B352F"/>
    <w:rsid w:val="000B36CA"/>
    <w:rsid w:val="000B3A64"/>
    <w:rsid w:val="000B3B18"/>
    <w:rsid w:val="000B3F82"/>
    <w:rsid w:val="000B40EE"/>
    <w:rsid w:val="000B55CA"/>
    <w:rsid w:val="000B5D4F"/>
    <w:rsid w:val="000B633A"/>
    <w:rsid w:val="000B69FC"/>
    <w:rsid w:val="000B6E4E"/>
    <w:rsid w:val="000B6F4A"/>
    <w:rsid w:val="000B6FFA"/>
    <w:rsid w:val="000B757A"/>
    <w:rsid w:val="000B78F6"/>
    <w:rsid w:val="000B7921"/>
    <w:rsid w:val="000C0CA9"/>
    <w:rsid w:val="000C19E0"/>
    <w:rsid w:val="000C1D34"/>
    <w:rsid w:val="000C1F22"/>
    <w:rsid w:val="000C200B"/>
    <w:rsid w:val="000C2481"/>
    <w:rsid w:val="000C42A4"/>
    <w:rsid w:val="000C44B0"/>
    <w:rsid w:val="000C4C27"/>
    <w:rsid w:val="000C4C70"/>
    <w:rsid w:val="000C56BB"/>
    <w:rsid w:val="000C58BE"/>
    <w:rsid w:val="000C5B68"/>
    <w:rsid w:val="000C6112"/>
    <w:rsid w:val="000C65D8"/>
    <w:rsid w:val="000C6652"/>
    <w:rsid w:val="000C6A55"/>
    <w:rsid w:val="000C76F3"/>
    <w:rsid w:val="000D04C0"/>
    <w:rsid w:val="000D04D1"/>
    <w:rsid w:val="000D0BE3"/>
    <w:rsid w:val="000D1905"/>
    <w:rsid w:val="000D1B3D"/>
    <w:rsid w:val="000D2A9B"/>
    <w:rsid w:val="000D304A"/>
    <w:rsid w:val="000D364C"/>
    <w:rsid w:val="000D4207"/>
    <w:rsid w:val="000D4736"/>
    <w:rsid w:val="000D55DD"/>
    <w:rsid w:val="000D60AC"/>
    <w:rsid w:val="000D6510"/>
    <w:rsid w:val="000D6801"/>
    <w:rsid w:val="000D7103"/>
    <w:rsid w:val="000D7ACE"/>
    <w:rsid w:val="000E06A5"/>
    <w:rsid w:val="000E0722"/>
    <w:rsid w:val="000E08F3"/>
    <w:rsid w:val="000E0C41"/>
    <w:rsid w:val="000E10D1"/>
    <w:rsid w:val="000E21FC"/>
    <w:rsid w:val="000E2335"/>
    <w:rsid w:val="000E284F"/>
    <w:rsid w:val="000E2884"/>
    <w:rsid w:val="000E29EC"/>
    <w:rsid w:val="000E2E0C"/>
    <w:rsid w:val="000E32FD"/>
    <w:rsid w:val="000E3F9B"/>
    <w:rsid w:val="000E3FBF"/>
    <w:rsid w:val="000E4A89"/>
    <w:rsid w:val="000E5458"/>
    <w:rsid w:val="000E6E4C"/>
    <w:rsid w:val="000E6E87"/>
    <w:rsid w:val="000E7390"/>
    <w:rsid w:val="000E7842"/>
    <w:rsid w:val="000F00C2"/>
    <w:rsid w:val="000F15F5"/>
    <w:rsid w:val="000F2027"/>
    <w:rsid w:val="000F2124"/>
    <w:rsid w:val="000F2204"/>
    <w:rsid w:val="000F2230"/>
    <w:rsid w:val="000F22D2"/>
    <w:rsid w:val="000F28A4"/>
    <w:rsid w:val="000F29A1"/>
    <w:rsid w:val="000F2C7C"/>
    <w:rsid w:val="000F2CB1"/>
    <w:rsid w:val="000F30D8"/>
    <w:rsid w:val="000F3130"/>
    <w:rsid w:val="000F377D"/>
    <w:rsid w:val="000F3DB4"/>
    <w:rsid w:val="000F4AE1"/>
    <w:rsid w:val="000F4D2C"/>
    <w:rsid w:val="000F4F8A"/>
    <w:rsid w:val="000F663D"/>
    <w:rsid w:val="000F6DB5"/>
    <w:rsid w:val="000F6E48"/>
    <w:rsid w:val="000F725A"/>
    <w:rsid w:val="000F72A5"/>
    <w:rsid w:val="00100B01"/>
    <w:rsid w:val="00101307"/>
    <w:rsid w:val="0010176C"/>
    <w:rsid w:val="00101793"/>
    <w:rsid w:val="001018D6"/>
    <w:rsid w:val="00101AF1"/>
    <w:rsid w:val="00101C75"/>
    <w:rsid w:val="0010259A"/>
    <w:rsid w:val="0010356C"/>
    <w:rsid w:val="00103A1C"/>
    <w:rsid w:val="00103B40"/>
    <w:rsid w:val="00104119"/>
    <w:rsid w:val="00105042"/>
    <w:rsid w:val="00105FC4"/>
    <w:rsid w:val="00106B7B"/>
    <w:rsid w:val="00106EE2"/>
    <w:rsid w:val="0010711F"/>
    <w:rsid w:val="00110893"/>
    <w:rsid w:val="00110AC3"/>
    <w:rsid w:val="0011133D"/>
    <w:rsid w:val="0011137E"/>
    <w:rsid w:val="001114CD"/>
    <w:rsid w:val="001121C5"/>
    <w:rsid w:val="001125DD"/>
    <w:rsid w:val="00112AED"/>
    <w:rsid w:val="00112B64"/>
    <w:rsid w:val="00112C4C"/>
    <w:rsid w:val="00114125"/>
    <w:rsid w:val="00114831"/>
    <w:rsid w:val="00114AA8"/>
    <w:rsid w:val="00116264"/>
    <w:rsid w:val="00116566"/>
    <w:rsid w:val="001170CD"/>
    <w:rsid w:val="00117B8F"/>
    <w:rsid w:val="0012024F"/>
    <w:rsid w:val="0012054E"/>
    <w:rsid w:val="00120E2B"/>
    <w:rsid w:val="00122258"/>
    <w:rsid w:val="00122259"/>
    <w:rsid w:val="00122E4D"/>
    <w:rsid w:val="001232E6"/>
    <w:rsid w:val="00123592"/>
    <w:rsid w:val="00125839"/>
    <w:rsid w:val="0012666A"/>
    <w:rsid w:val="00126774"/>
    <w:rsid w:val="00126887"/>
    <w:rsid w:val="00126C6E"/>
    <w:rsid w:val="00130431"/>
    <w:rsid w:val="00131146"/>
    <w:rsid w:val="00131189"/>
    <w:rsid w:val="00131379"/>
    <w:rsid w:val="0013261A"/>
    <w:rsid w:val="001329C1"/>
    <w:rsid w:val="00132A99"/>
    <w:rsid w:val="00132C6C"/>
    <w:rsid w:val="001335AF"/>
    <w:rsid w:val="00133D91"/>
    <w:rsid w:val="00134393"/>
    <w:rsid w:val="00134611"/>
    <w:rsid w:val="001355A2"/>
    <w:rsid w:val="0013596E"/>
    <w:rsid w:val="00135C65"/>
    <w:rsid w:val="001363CE"/>
    <w:rsid w:val="0013642C"/>
    <w:rsid w:val="001370C6"/>
    <w:rsid w:val="00137ED2"/>
    <w:rsid w:val="0014048B"/>
    <w:rsid w:val="00140BF7"/>
    <w:rsid w:val="00141A97"/>
    <w:rsid w:val="00141AE2"/>
    <w:rsid w:val="00141B65"/>
    <w:rsid w:val="00141C8B"/>
    <w:rsid w:val="00141FF9"/>
    <w:rsid w:val="00142934"/>
    <w:rsid w:val="00142A41"/>
    <w:rsid w:val="00142FAE"/>
    <w:rsid w:val="00143B1A"/>
    <w:rsid w:val="00143EEE"/>
    <w:rsid w:val="00145ECE"/>
    <w:rsid w:val="001466AD"/>
    <w:rsid w:val="00146714"/>
    <w:rsid w:val="001472BB"/>
    <w:rsid w:val="001477EF"/>
    <w:rsid w:val="001479A5"/>
    <w:rsid w:val="00147ADC"/>
    <w:rsid w:val="001501D0"/>
    <w:rsid w:val="00150E3F"/>
    <w:rsid w:val="001512E1"/>
    <w:rsid w:val="001516FA"/>
    <w:rsid w:val="0015196A"/>
    <w:rsid w:val="001521CC"/>
    <w:rsid w:val="001539BF"/>
    <w:rsid w:val="0015497A"/>
    <w:rsid w:val="00154CE3"/>
    <w:rsid w:val="0015571B"/>
    <w:rsid w:val="0015594F"/>
    <w:rsid w:val="00155BCF"/>
    <w:rsid w:val="00155FDF"/>
    <w:rsid w:val="00156186"/>
    <w:rsid w:val="001566A4"/>
    <w:rsid w:val="00156A1B"/>
    <w:rsid w:val="00156B1F"/>
    <w:rsid w:val="00157768"/>
    <w:rsid w:val="00157D79"/>
    <w:rsid w:val="00160C82"/>
    <w:rsid w:val="00160FB9"/>
    <w:rsid w:val="001610CF"/>
    <w:rsid w:val="001617B9"/>
    <w:rsid w:val="00161AC0"/>
    <w:rsid w:val="0016216D"/>
    <w:rsid w:val="0016238E"/>
    <w:rsid w:val="00162CD4"/>
    <w:rsid w:val="001630CE"/>
    <w:rsid w:val="001634B3"/>
    <w:rsid w:val="00163828"/>
    <w:rsid w:val="00163975"/>
    <w:rsid w:val="00163EFF"/>
    <w:rsid w:val="0016403C"/>
    <w:rsid w:val="00166E58"/>
    <w:rsid w:val="00166E98"/>
    <w:rsid w:val="00167938"/>
    <w:rsid w:val="00167D8D"/>
    <w:rsid w:val="00167F38"/>
    <w:rsid w:val="001701D9"/>
    <w:rsid w:val="00170747"/>
    <w:rsid w:val="00170AAC"/>
    <w:rsid w:val="00171B59"/>
    <w:rsid w:val="00171C25"/>
    <w:rsid w:val="001720EA"/>
    <w:rsid w:val="0017289C"/>
    <w:rsid w:val="00172CA3"/>
    <w:rsid w:val="00173921"/>
    <w:rsid w:val="001741D8"/>
    <w:rsid w:val="0017441D"/>
    <w:rsid w:val="00174D2E"/>
    <w:rsid w:val="001755CC"/>
    <w:rsid w:val="0017579C"/>
    <w:rsid w:val="001762CE"/>
    <w:rsid w:val="00176698"/>
    <w:rsid w:val="00176FD3"/>
    <w:rsid w:val="0017769C"/>
    <w:rsid w:val="00180AA5"/>
    <w:rsid w:val="00180F25"/>
    <w:rsid w:val="0018123F"/>
    <w:rsid w:val="001814E4"/>
    <w:rsid w:val="00181543"/>
    <w:rsid w:val="00181D06"/>
    <w:rsid w:val="00182035"/>
    <w:rsid w:val="001822F0"/>
    <w:rsid w:val="0018230D"/>
    <w:rsid w:val="00182AAA"/>
    <w:rsid w:val="00182B93"/>
    <w:rsid w:val="00182BE1"/>
    <w:rsid w:val="00182DE9"/>
    <w:rsid w:val="0018324B"/>
    <w:rsid w:val="00183927"/>
    <w:rsid w:val="0018452F"/>
    <w:rsid w:val="0018489A"/>
    <w:rsid w:val="0018550F"/>
    <w:rsid w:val="00185F13"/>
    <w:rsid w:val="00186338"/>
    <w:rsid w:val="001868CB"/>
    <w:rsid w:val="001877FB"/>
    <w:rsid w:val="00187CE7"/>
    <w:rsid w:val="001903FB"/>
    <w:rsid w:val="00190724"/>
    <w:rsid w:val="001917E0"/>
    <w:rsid w:val="00191A56"/>
    <w:rsid w:val="00191B59"/>
    <w:rsid w:val="00191BA7"/>
    <w:rsid w:val="00191E15"/>
    <w:rsid w:val="0019218B"/>
    <w:rsid w:val="00192302"/>
    <w:rsid w:val="00192A8A"/>
    <w:rsid w:val="00194009"/>
    <w:rsid w:val="00194010"/>
    <w:rsid w:val="00194B50"/>
    <w:rsid w:val="00194C65"/>
    <w:rsid w:val="00194FD2"/>
    <w:rsid w:val="001953F1"/>
    <w:rsid w:val="0019543D"/>
    <w:rsid w:val="001964D9"/>
    <w:rsid w:val="00196584"/>
    <w:rsid w:val="0019781C"/>
    <w:rsid w:val="001A0219"/>
    <w:rsid w:val="001A0727"/>
    <w:rsid w:val="001A0848"/>
    <w:rsid w:val="001A2078"/>
    <w:rsid w:val="001A2093"/>
    <w:rsid w:val="001A27C2"/>
    <w:rsid w:val="001A2C1C"/>
    <w:rsid w:val="001A2C8A"/>
    <w:rsid w:val="001A2EB2"/>
    <w:rsid w:val="001A31E3"/>
    <w:rsid w:val="001A3764"/>
    <w:rsid w:val="001A3CF3"/>
    <w:rsid w:val="001A4BA0"/>
    <w:rsid w:val="001A52F1"/>
    <w:rsid w:val="001A5557"/>
    <w:rsid w:val="001A5F5C"/>
    <w:rsid w:val="001A693A"/>
    <w:rsid w:val="001A7184"/>
    <w:rsid w:val="001A7C7E"/>
    <w:rsid w:val="001B02ED"/>
    <w:rsid w:val="001B1174"/>
    <w:rsid w:val="001B1673"/>
    <w:rsid w:val="001B193F"/>
    <w:rsid w:val="001B1983"/>
    <w:rsid w:val="001B227B"/>
    <w:rsid w:val="001B24CC"/>
    <w:rsid w:val="001B24EE"/>
    <w:rsid w:val="001B29A4"/>
    <w:rsid w:val="001B2C69"/>
    <w:rsid w:val="001B32F0"/>
    <w:rsid w:val="001B403D"/>
    <w:rsid w:val="001B42B6"/>
    <w:rsid w:val="001B42C7"/>
    <w:rsid w:val="001B47ED"/>
    <w:rsid w:val="001B4D82"/>
    <w:rsid w:val="001B528B"/>
    <w:rsid w:val="001B57F4"/>
    <w:rsid w:val="001B58CD"/>
    <w:rsid w:val="001B61A5"/>
    <w:rsid w:val="001B627C"/>
    <w:rsid w:val="001B664F"/>
    <w:rsid w:val="001B6D9A"/>
    <w:rsid w:val="001B7972"/>
    <w:rsid w:val="001B7E69"/>
    <w:rsid w:val="001C006E"/>
    <w:rsid w:val="001C012A"/>
    <w:rsid w:val="001C012D"/>
    <w:rsid w:val="001C01DA"/>
    <w:rsid w:val="001C0FDD"/>
    <w:rsid w:val="001C12DF"/>
    <w:rsid w:val="001C1C50"/>
    <w:rsid w:val="001C2263"/>
    <w:rsid w:val="001C2913"/>
    <w:rsid w:val="001C3526"/>
    <w:rsid w:val="001C391A"/>
    <w:rsid w:val="001C44E2"/>
    <w:rsid w:val="001C4A0A"/>
    <w:rsid w:val="001C5616"/>
    <w:rsid w:val="001C56AE"/>
    <w:rsid w:val="001C5B11"/>
    <w:rsid w:val="001C69A0"/>
    <w:rsid w:val="001C6AD1"/>
    <w:rsid w:val="001C6ADF"/>
    <w:rsid w:val="001C6DF9"/>
    <w:rsid w:val="001C7209"/>
    <w:rsid w:val="001D048D"/>
    <w:rsid w:val="001D0BA2"/>
    <w:rsid w:val="001D0F10"/>
    <w:rsid w:val="001D1216"/>
    <w:rsid w:val="001D12D1"/>
    <w:rsid w:val="001D15B5"/>
    <w:rsid w:val="001D1762"/>
    <w:rsid w:val="001D2334"/>
    <w:rsid w:val="001D34A0"/>
    <w:rsid w:val="001D5C3B"/>
    <w:rsid w:val="001D6311"/>
    <w:rsid w:val="001D64F3"/>
    <w:rsid w:val="001D6B3D"/>
    <w:rsid w:val="001D6BEC"/>
    <w:rsid w:val="001D6DFA"/>
    <w:rsid w:val="001D7B7E"/>
    <w:rsid w:val="001E1961"/>
    <w:rsid w:val="001E1B86"/>
    <w:rsid w:val="001E2327"/>
    <w:rsid w:val="001E2401"/>
    <w:rsid w:val="001E24C3"/>
    <w:rsid w:val="001E305D"/>
    <w:rsid w:val="001E3388"/>
    <w:rsid w:val="001E35A9"/>
    <w:rsid w:val="001E3634"/>
    <w:rsid w:val="001E38A8"/>
    <w:rsid w:val="001E399C"/>
    <w:rsid w:val="001E3FD6"/>
    <w:rsid w:val="001E4801"/>
    <w:rsid w:val="001E4C1F"/>
    <w:rsid w:val="001E54F2"/>
    <w:rsid w:val="001E59B0"/>
    <w:rsid w:val="001E6539"/>
    <w:rsid w:val="001E6DB5"/>
    <w:rsid w:val="001E7900"/>
    <w:rsid w:val="001E7964"/>
    <w:rsid w:val="001E7D6E"/>
    <w:rsid w:val="001E7F6B"/>
    <w:rsid w:val="001F12F5"/>
    <w:rsid w:val="001F138D"/>
    <w:rsid w:val="001F147A"/>
    <w:rsid w:val="001F252D"/>
    <w:rsid w:val="001F31F3"/>
    <w:rsid w:val="001F3C0B"/>
    <w:rsid w:val="001F3F76"/>
    <w:rsid w:val="001F3F7A"/>
    <w:rsid w:val="001F437F"/>
    <w:rsid w:val="001F5552"/>
    <w:rsid w:val="001F55A9"/>
    <w:rsid w:val="001F5756"/>
    <w:rsid w:val="001F5D38"/>
    <w:rsid w:val="001F60EC"/>
    <w:rsid w:val="001F6253"/>
    <w:rsid w:val="001F70BB"/>
    <w:rsid w:val="001F710B"/>
    <w:rsid w:val="002006A5"/>
    <w:rsid w:val="00201CDA"/>
    <w:rsid w:val="002027CD"/>
    <w:rsid w:val="0020287D"/>
    <w:rsid w:val="002034EF"/>
    <w:rsid w:val="00203BFC"/>
    <w:rsid w:val="00203CFD"/>
    <w:rsid w:val="002043D4"/>
    <w:rsid w:val="00204B3A"/>
    <w:rsid w:val="00204B9A"/>
    <w:rsid w:val="00204C06"/>
    <w:rsid w:val="00205184"/>
    <w:rsid w:val="00205892"/>
    <w:rsid w:val="00205B74"/>
    <w:rsid w:val="002064A0"/>
    <w:rsid w:val="002064F6"/>
    <w:rsid w:val="0020662A"/>
    <w:rsid w:val="002068F1"/>
    <w:rsid w:val="0020719B"/>
    <w:rsid w:val="00207A43"/>
    <w:rsid w:val="00207ED6"/>
    <w:rsid w:val="002100E7"/>
    <w:rsid w:val="00210102"/>
    <w:rsid w:val="00210412"/>
    <w:rsid w:val="002105CB"/>
    <w:rsid w:val="00210612"/>
    <w:rsid w:val="00210811"/>
    <w:rsid w:val="00210B38"/>
    <w:rsid w:val="002111CF"/>
    <w:rsid w:val="002112BA"/>
    <w:rsid w:val="00211B1E"/>
    <w:rsid w:val="002121E3"/>
    <w:rsid w:val="002126F9"/>
    <w:rsid w:val="00212DE6"/>
    <w:rsid w:val="002137EF"/>
    <w:rsid w:val="00213994"/>
    <w:rsid w:val="00214839"/>
    <w:rsid w:val="00215495"/>
    <w:rsid w:val="00215976"/>
    <w:rsid w:val="00216606"/>
    <w:rsid w:val="0021675A"/>
    <w:rsid w:val="0021752E"/>
    <w:rsid w:val="00217D27"/>
    <w:rsid w:val="00217FB3"/>
    <w:rsid w:val="002203CC"/>
    <w:rsid w:val="002209F8"/>
    <w:rsid w:val="00220DFC"/>
    <w:rsid w:val="00221530"/>
    <w:rsid w:val="00221E92"/>
    <w:rsid w:val="0022284C"/>
    <w:rsid w:val="0022308B"/>
    <w:rsid w:val="002236AF"/>
    <w:rsid w:val="0022375A"/>
    <w:rsid w:val="00223778"/>
    <w:rsid w:val="00223EEC"/>
    <w:rsid w:val="002247AA"/>
    <w:rsid w:val="00224885"/>
    <w:rsid w:val="00224C7D"/>
    <w:rsid w:val="00226041"/>
    <w:rsid w:val="0022672A"/>
    <w:rsid w:val="00226DE5"/>
    <w:rsid w:val="00227423"/>
    <w:rsid w:val="002276CA"/>
    <w:rsid w:val="0023084B"/>
    <w:rsid w:val="00231972"/>
    <w:rsid w:val="0023231B"/>
    <w:rsid w:val="00232FFF"/>
    <w:rsid w:val="00233164"/>
    <w:rsid w:val="002331A0"/>
    <w:rsid w:val="002332AF"/>
    <w:rsid w:val="002335BF"/>
    <w:rsid w:val="00233AAD"/>
    <w:rsid w:val="00233D06"/>
    <w:rsid w:val="00233E0F"/>
    <w:rsid w:val="00236642"/>
    <w:rsid w:val="00236CEA"/>
    <w:rsid w:val="00237134"/>
    <w:rsid w:val="00237DFB"/>
    <w:rsid w:val="00237EB8"/>
    <w:rsid w:val="00240102"/>
    <w:rsid w:val="00240938"/>
    <w:rsid w:val="00240BA8"/>
    <w:rsid w:val="002417D5"/>
    <w:rsid w:val="002420CF"/>
    <w:rsid w:val="002434DD"/>
    <w:rsid w:val="002436A4"/>
    <w:rsid w:val="002436E5"/>
    <w:rsid w:val="00244013"/>
    <w:rsid w:val="00244E32"/>
    <w:rsid w:val="00245E72"/>
    <w:rsid w:val="00246392"/>
    <w:rsid w:val="0024699C"/>
    <w:rsid w:val="00246CAF"/>
    <w:rsid w:val="002478F3"/>
    <w:rsid w:val="00247A0B"/>
    <w:rsid w:val="00247F28"/>
    <w:rsid w:val="00251108"/>
    <w:rsid w:val="0025177D"/>
    <w:rsid w:val="00251BF6"/>
    <w:rsid w:val="00251EFE"/>
    <w:rsid w:val="0025289F"/>
    <w:rsid w:val="002531A7"/>
    <w:rsid w:val="002548A3"/>
    <w:rsid w:val="00255474"/>
    <w:rsid w:val="002555AA"/>
    <w:rsid w:val="00255C0B"/>
    <w:rsid w:val="002567F7"/>
    <w:rsid w:val="00257409"/>
    <w:rsid w:val="00257DC9"/>
    <w:rsid w:val="00260870"/>
    <w:rsid w:val="00262F6F"/>
    <w:rsid w:val="0026332E"/>
    <w:rsid w:val="00263546"/>
    <w:rsid w:val="00264963"/>
    <w:rsid w:val="00264DE1"/>
    <w:rsid w:val="002650BA"/>
    <w:rsid w:val="00265D72"/>
    <w:rsid w:val="0026650E"/>
    <w:rsid w:val="00266B60"/>
    <w:rsid w:val="00266E78"/>
    <w:rsid w:val="0026783E"/>
    <w:rsid w:val="00267970"/>
    <w:rsid w:val="00267DED"/>
    <w:rsid w:val="0027030B"/>
    <w:rsid w:val="00271C8C"/>
    <w:rsid w:val="00272248"/>
    <w:rsid w:val="00272662"/>
    <w:rsid w:val="0027319F"/>
    <w:rsid w:val="00273AB8"/>
    <w:rsid w:val="00273E05"/>
    <w:rsid w:val="00274B0E"/>
    <w:rsid w:val="00274B4F"/>
    <w:rsid w:val="0027566C"/>
    <w:rsid w:val="00275F3B"/>
    <w:rsid w:val="00275FB2"/>
    <w:rsid w:val="00276AFE"/>
    <w:rsid w:val="00276C3D"/>
    <w:rsid w:val="002771CD"/>
    <w:rsid w:val="002774F6"/>
    <w:rsid w:val="00280091"/>
    <w:rsid w:val="00280E34"/>
    <w:rsid w:val="00281E2C"/>
    <w:rsid w:val="002821BA"/>
    <w:rsid w:val="002828AC"/>
    <w:rsid w:val="00282B3F"/>
    <w:rsid w:val="00282D7B"/>
    <w:rsid w:val="00282E29"/>
    <w:rsid w:val="002839D9"/>
    <w:rsid w:val="00283DE6"/>
    <w:rsid w:val="00284012"/>
    <w:rsid w:val="0028405A"/>
    <w:rsid w:val="002854F7"/>
    <w:rsid w:val="00285E38"/>
    <w:rsid w:val="00286193"/>
    <w:rsid w:val="002861AA"/>
    <w:rsid w:val="002861C1"/>
    <w:rsid w:val="002866A1"/>
    <w:rsid w:val="00286DAF"/>
    <w:rsid w:val="00287073"/>
    <w:rsid w:val="002876A1"/>
    <w:rsid w:val="002904BF"/>
    <w:rsid w:val="002904E0"/>
    <w:rsid w:val="0029105F"/>
    <w:rsid w:val="00291861"/>
    <w:rsid w:val="0029208E"/>
    <w:rsid w:val="002926AA"/>
    <w:rsid w:val="00292B1C"/>
    <w:rsid w:val="002931EC"/>
    <w:rsid w:val="0029390E"/>
    <w:rsid w:val="00293A46"/>
    <w:rsid w:val="0029418D"/>
    <w:rsid w:val="0029460E"/>
    <w:rsid w:val="00294970"/>
    <w:rsid w:val="002949B4"/>
    <w:rsid w:val="002955D0"/>
    <w:rsid w:val="00295850"/>
    <w:rsid w:val="00295AF0"/>
    <w:rsid w:val="00295EE1"/>
    <w:rsid w:val="0029642A"/>
    <w:rsid w:val="00296B45"/>
    <w:rsid w:val="00297293"/>
    <w:rsid w:val="0029741A"/>
    <w:rsid w:val="002975B9"/>
    <w:rsid w:val="00297DA0"/>
    <w:rsid w:val="0029A62F"/>
    <w:rsid w:val="002A0508"/>
    <w:rsid w:val="002A14F1"/>
    <w:rsid w:val="002A15DB"/>
    <w:rsid w:val="002A1D5C"/>
    <w:rsid w:val="002A22B5"/>
    <w:rsid w:val="002A2453"/>
    <w:rsid w:val="002A270F"/>
    <w:rsid w:val="002A2E87"/>
    <w:rsid w:val="002A307D"/>
    <w:rsid w:val="002A3082"/>
    <w:rsid w:val="002A3154"/>
    <w:rsid w:val="002A33CB"/>
    <w:rsid w:val="002A40EF"/>
    <w:rsid w:val="002A4503"/>
    <w:rsid w:val="002A458A"/>
    <w:rsid w:val="002A4953"/>
    <w:rsid w:val="002A49DF"/>
    <w:rsid w:val="002A4D96"/>
    <w:rsid w:val="002A4EB8"/>
    <w:rsid w:val="002A4F4B"/>
    <w:rsid w:val="002A50AB"/>
    <w:rsid w:val="002A57C4"/>
    <w:rsid w:val="002A5BF6"/>
    <w:rsid w:val="002A5CDC"/>
    <w:rsid w:val="002A6809"/>
    <w:rsid w:val="002A68A1"/>
    <w:rsid w:val="002A69E9"/>
    <w:rsid w:val="002A6ABC"/>
    <w:rsid w:val="002A6CDC"/>
    <w:rsid w:val="002A7DF6"/>
    <w:rsid w:val="002B016C"/>
    <w:rsid w:val="002B0319"/>
    <w:rsid w:val="002B0550"/>
    <w:rsid w:val="002B1307"/>
    <w:rsid w:val="002B1C89"/>
    <w:rsid w:val="002B27F8"/>
    <w:rsid w:val="002B2837"/>
    <w:rsid w:val="002B309B"/>
    <w:rsid w:val="002B370E"/>
    <w:rsid w:val="002B3B32"/>
    <w:rsid w:val="002B4512"/>
    <w:rsid w:val="002B48B7"/>
    <w:rsid w:val="002B4F50"/>
    <w:rsid w:val="002B538F"/>
    <w:rsid w:val="002B6792"/>
    <w:rsid w:val="002B69FC"/>
    <w:rsid w:val="002B6CDE"/>
    <w:rsid w:val="002B6DBA"/>
    <w:rsid w:val="002B716C"/>
    <w:rsid w:val="002B7388"/>
    <w:rsid w:val="002B7A03"/>
    <w:rsid w:val="002B7A06"/>
    <w:rsid w:val="002C0981"/>
    <w:rsid w:val="002C1CBC"/>
    <w:rsid w:val="002C1F5A"/>
    <w:rsid w:val="002C1FF0"/>
    <w:rsid w:val="002C2353"/>
    <w:rsid w:val="002C240A"/>
    <w:rsid w:val="002C2442"/>
    <w:rsid w:val="002C281F"/>
    <w:rsid w:val="002C3AD1"/>
    <w:rsid w:val="002C4119"/>
    <w:rsid w:val="002C431D"/>
    <w:rsid w:val="002C4FC3"/>
    <w:rsid w:val="002C56CD"/>
    <w:rsid w:val="002C5E58"/>
    <w:rsid w:val="002C61BD"/>
    <w:rsid w:val="002C6374"/>
    <w:rsid w:val="002C66CD"/>
    <w:rsid w:val="002C6EE9"/>
    <w:rsid w:val="002C7724"/>
    <w:rsid w:val="002D049B"/>
    <w:rsid w:val="002D060F"/>
    <w:rsid w:val="002D0937"/>
    <w:rsid w:val="002D125E"/>
    <w:rsid w:val="002D1690"/>
    <w:rsid w:val="002D1AC1"/>
    <w:rsid w:val="002D24AA"/>
    <w:rsid w:val="002D2558"/>
    <w:rsid w:val="002D3A92"/>
    <w:rsid w:val="002D3BCF"/>
    <w:rsid w:val="002D3C3A"/>
    <w:rsid w:val="002D4628"/>
    <w:rsid w:val="002D4930"/>
    <w:rsid w:val="002D4AB4"/>
    <w:rsid w:val="002D5BDE"/>
    <w:rsid w:val="002D5FE3"/>
    <w:rsid w:val="002D643E"/>
    <w:rsid w:val="002D6929"/>
    <w:rsid w:val="002D6C4E"/>
    <w:rsid w:val="002D73C3"/>
    <w:rsid w:val="002D7580"/>
    <w:rsid w:val="002D7C8E"/>
    <w:rsid w:val="002E0356"/>
    <w:rsid w:val="002E0637"/>
    <w:rsid w:val="002E06F1"/>
    <w:rsid w:val="002E0D3E"/>
    <w:rsid w:val="002E0E50"/>
    <w:rsid w:val="002E129A"/>
    <w:rsid w:val="002E2062"/>
    <w:rsid w:val="002E336E"/>
    <w:rsid w:val="002E3A4E"/>
    <w:rsid w:val="002E40E5"/>
    <w:rsid w:val="002E45B7"/>
    <w:rsid w:val="002E50C7"/>
    <w:rsid w:val="002E54D5"/>
    <w:rsid w:val="002E5943"/>
    <w:rsid w:val="002E63AD"/>
    <w:rsid w:val="002E6428"/>
    <w:rsid w:val="002E648B"/>
    <w:rsid w:val="002E6E2A"/>
    <w:rsid w:val="002E6FD3"/>
    <w:rsid w:val="002F0DFE"/>
    <w:rsid w:val="002F138C"/>
    <w:rsid w:val="002F1488"/>
    <w:rsid w:val="002F179B"/>
    <w:rsid w:val="002F1990"/>
    <w:rsid w:val="002F232E"/>
    <w:rsid w:val="002F2497"/>
    <w:rsid w:val="002F2907"/>
    <w:rsid w:val="002F29E1"/>
    <w:rsid w:val="002F2B24"/>
    <w:rsid w:val="002F36A2"/>
    <w:rsid w:val="002F36C8"/>
    <w:rsid w:val="002F3828"/>
    <w:rsid w:val="002F3BAB"/>
    <w:rsid w:val="002F43F0"/>
    <w:rsid w:val="002F47EF"/>
    <w:rsid w:val="002F4AB3"/>
    <w:rsid w:val="002F5BC3"/>
    <w:rsid w:val="002F5FD7"/>
    <w:rsid w:val="002F6631"/>
    <w:rsid w:val="002F68D8"/>
    <w:rsid w:val="002F6CD3"/>
    <w:rsid w:val="002F6F43"/>
    <w:rsid w:val="002F708D"/>
    <w:rsid w:val="002F7090"/>
    <w:rsid w:val="002F77E8"/>
    <w:rsid w:val="00300684"/>
    <w:rsid w:val="00301E5E"/>
    <w:rsid w:val="00302084"/>
    <w:rsid w:val="00302AB7"/>
    <w:rsid w:val="003044D1"/>
    <w:rsid w:val="003048B6"/>
    <w:rsid w:val="00304E96"/>
    <w:rsid w:val="00304EC6"/>
    <w:rsid w:val="00304F54"/>
    <w:rsid w:val="00305DFD"/>
    <w:rsid w:val="00305FAC"/>
    <w:rsid w:val="003064FB"/>
    <w:rsid w:val="00306B5C"/>
    <w:rsid w:val="0030784F"/>
    <w:rsid w:val="00307891"/>
    <w:rsid w:val="00307B8B"/>
    <w:rsid w:val="00310A32"/>
    <w:rsid w:val="00310D81"/>
    <w:rsid w:val="00310EC9"/>
    <w:rsid w:val="003118BB"/>
    <w:rsid w:val="00311C40"/>
    <w:rsid w:val="00311D18"/>
    <w:rsid w:val="0031255A"/>
    <w:rsid w:val="0031297B"/>
    <w:rsid w:val="003137FB"/>
    <w:rsid w:val="003140CA"/>
    <w:rsid w:val="0031423F"/>
    <w:rsid w:val="00314408"/>
    <w:rsid w:val="00314A67"/>
    <w:rsid w:val="00314ACC"/>
    <w:rsid w:val="00314D2D"/>
    <w:rsid w:val="00314F8C"/>
    <w:rsid w:val="003156D3"/>
    <w:rsid w:val="00315BF2"/>
    <w:rsid w:val="00315FED"/>
    <w:rsid w:val="0031625F"/>
    <w:rsid w:val="00316461"/>
    <w:rsid w:val="00316EA8"/>
    <w:rsid w:val="00316EF8"/>
    <w:rsid w:val="003171C5"/>
    <w:rsid w:val="003176D5"/>
    <w:rsid w:val="00317B07"/>
    <w:rsid w:val="003204D1"/>
    <w:rsid w:val="00320F35"/>
    <w:rsid w:val="00320FA8"/>
    <w:rsid w:val="003211B6"/>
    <w:rsid w:val="00321C45"/>
    <w:rsid w:val="00321DDB"/>
    <w:rsid w:val="00322012"/>
    <w:rsid w:val="00322CBC"/>
    <w:rsid w:val="00322F3E"/>
    <w:rsid w:val="00323425"/>
    <w:rsid w:val="00323D9D"/>
    <w:rsid w:val="00323F3B"/>
    <w:rsid w:val="00324244"/>
    <w:rsid w:val="003242C3"/>
    <w:rsid w:val="0032453E"/>
    <w:rsid w:val="003249B4"/>
    <w:rsid w:val="00324CE3"/>
    <w:rsid w:val="00325FF7"/>
    <w:rsid w:val="00326819"/>
    <w:rsid w:val="00326D68"/>
    <w:rsid w:val="00327130"/>
    <w:rsid w:val="00327AB4"/>
    <w:rsid w:val="00327AE7"/>
    <w:rsid w:val="00327BFB"/>
    <w:rsid w:val="0033094D"/>
    <w:rsid w:val="00330972"/>
    <w:rsid w:val="00331451"/>
    <w:rsid w:val="00331BE4"/>
    <w:rsid w:val="00331E86"/>
    <w:rsid w:val="003323DF"/>
    <w:rsid w:val="0033247B"/>
    <w:rsid w:val="00332DC9"/>
    <w:rsid w:val="00333F51"/>
    <w:rsid w:val="003343A6"/>
    <w:rsid w:val="003343B5"/>
    <w:rsid w:val="00334543"/>
    <w:rsid w:val="0033478D"/>
    <w:rsid w:val="00334B17"/>
    <w:rsid w:val="00334C5C"/>
    <w:rsid w:val="00334F94"/>
    <w:rsid w:val="00335011"/>
    <w:rsid w:val="00335CC1"/>
    <w:rsid w:val="00335EE0"/>
    <w:rsid w:val="003369E5"/>
    <w:rsid w:val="00337496"/>
    <w:rsid w:val="0034015E"/>
    <w:rsid w:val="003406D2"/>
    <w:rsid w:val="003411B7"/>
    <w:rsid w:val="00341824"/>
    <w:rsid w:val="0034187D"/>
    <w:rsid w:val="003436AB"/>
    <w:rsid w:val="003450A6"/>
    <w:rsid w:val="00345B0A"/>
    <w:rsid w:val="00346050"/>
    <w:rsid w:val="003470C8"/>
    <w:rsid w:val="003473F4"/>
    <w:rsid w:val="00347692"/>
    <w:rsid w:val="003477A9"/>
    <w:rsid w:val="00347D30"/>
    <w:rsid w:val="00347F42"/>
    <w:rsid w:val="00350476"/>
    <w:rsid w:val="00351570"/>
    <w:rsid w:val="003519A8"/>
    <w:rsid w:val="00351D00"/>
    <w:rsid w:val="00352B14"/>
    <w:rsid w:val="00352B84"/>
    <w:rsid w:val="00352BE5"/>
    <w:rsid w:val="003530F2"/>
    <w:rsid w:val="00353D2E"/>
    <w:rsid w:val="0035485F"/>
    <w:rsid w:val="00354AC2"/>
    <w:rsid w:val="00354B8B"/>
    <w:rsid w:val="00355E90"/>
    <w:rsid w:val="003565EE"/>
    <w:rsid w:val="0035677E"/>
    <w:rsid w:val="00356D4F"/>
    <w:rsid w:val="003571A6"/>
    <w:rsid w:val="00357206"/>
    <w:rsid w:val="0035781B"/>
    <w:rsid w:val="003579BD"/>
    <w:rsid w:val="00360195"/>
    <w:rsid w:val="003601A5"/>
    <w:rsid w:val="00360B35"/>
    <w:rsid w:val="00360E21"/>
    <w:rsid w:val="003612F9"/>
    <w:rsid w:val="0036177A"/>
    <w:rsid w:val="00363444"/>
    <w:rsid w:val="00363CF8"/>
    <w:rsid w:val="003640BE"/>
    <w:rsid w:val="0036427D"/>
    <w:rsid w:val="00364656"/>
    <w:rsid w:val="0036491B"/>
    <w:rsid w:val="0036498D"/>
    <w:rsid w:val="00364CBC"/>
    <w:rsid w:val="00364FC4"/>
    <w:rsid w:val="00365730"/>
    <w:rsid w:val="003658F6"/>
    <w:rsid w:val="00365CFC"/>
    <w:rsid w:val="00365EBD"/>
    <w:rsid w:val="003660CA"/>
    <w:rsid w:val="00366102"/>
    <w:rsid w:val="00366264"/>
    <w:rsid w:val="003702F8"/>
    <w:rsid w:val="00370752"/>
    <w:rsid w:val="003715E2"/>
    <w:rsid w:val="003715F9"/>
    <w:rsid w:val="00371B05"/>
    <w:rsid w:val="00372104"/>
    <w:rsid w:val="00372ABA"/>
    <w:rsid w:val="00372F7A"/>
    <w:rsid w:val="00373058"/>
    <w:rsid w:val="0037319F"/>
    <w:rsid w:val="003741AC"/>
    <w:rsid w:val="00374696"/>
    <w:rsid w:val="00375081"/>
    <w:rsid w:val="003750E6"/>
    <w:rsid w:val="0037561F"/>
    <w:rsid w:val="00375A64"/>
    <w:rsid w:val="00375C00"/>
    <w:rsid w:val="003769D5"/>
    <w:rsid w:val="00376F70"/>
    <w:rsid w:val="00377F1D"/>
    <w:rsid w:val="00380C81"/>
    <w:rsid w:val="00381F24"/>
    <w:rsid w:val="00382482"/>
    <w:rsid w:val="00382BA8"/>
    <w:rsid w:val="00384653"/>
    <w:rsid w:val="00384A68"/>
    <w:rsid w:val="00384A73"/>
    <w:rsid w:val="0038606A"/>
    <w:rsid w:val="0038657F"/>
    <w:rsid w:val="003869B0"/>
    <w:rsid w:val="00386A16"/>
    <w:rsid w:val="00386AC1"/>
    <w:rsid w:val="00386C0E"/>
    <w:rsid w:val="0038780E"/>
    <w:rsid w:val="00387E63"/>
    <w:rsid w:val="00390682"/>
    <w:rsid w:val="0039077C"/>
    <w:rsid w:val="003907B9"/>
    <w:rsid w:val="00390922"/>
    <w:rsid w:val="00390A8F"/>
    <w:rsid w:val="00390E02"/>
    <w:rsid w:val="00391AF9"/>
    <w:rsid w:val="0039264B"/>
    <w:rsid w:val="00392938"/>
    <w:rsid w:val="00392A2A"/>
    <w:rsid w:val="0039329F"/>
    <w:rsid w:val="0039368F"/>
    <w:rsid w:val="003936E1"/>
    <w:rsid w:val="00393C46"/>
    <w:rsid w:val="00393E7F"/>
    <w:rsid w:val="00395475"/>
    <w:rsid w:val="00395764"/>
    <w:rsid w:val="003958B0"/>
    <w:rsid w:val="003958D8"/>
    <w:rsid w:val="00395BE6"/>
    <w:rsid w:val="00396238"/>
    <w:rsid w:val="003969B2"/>
    <w:rsid w:val="003969D2"/>
    <w:rsid w:val="00396CE3"/>
    <w:rsid w:val="00396E04"/>
    <w:rsid w:val="0039718E"/>
    <w:rsid w:val="00397266"/>
    <w:rsid w:val="003973B8"/>
    <w:rsid w:val="003A053C"/>
    <w:rsid w:val="003A05F7"/>
    <w:rsid w:val="003A07BD"/>
    <w:rsid w:val="003A1771"/>
    <w:rsid w:val="003A1968"/>
    <w:rsid w:val="003A1A42"/>
    <w:rsid w:val="003A2C2F"/>
    <w:rsid w:val="003A2E94"/>
    <w:rsid w:val="003A374A"/>
    <w:rsid w:val="003A40CC"/>
    <w:rsid w:val="003A4488"/>
    <w:rsid w:val="003A48C1"/>
    <w:rsid w:val="003A493B"/>
    <w:rsid w:val="003A58C7"/>
    <w:rsid w:val="003A5D09"/>
    <w:rsid w:val="003A5D19"/>
    <w:rsid w:val="003A5E72"/>
    <w:rsid w:val="003A5EC2"/>
    <w:rsid w:val="003A5F16"/>
    <w:rsid w:val="003A6608"/>
    <w:rsid w:val="003A6982"/>
    <w:rsid w:val="003A7005"/>
    <w:rsid w:val="003A75AA"/>
    <w:rsid w:val="003B0BF2"/>
    <w:rsid w:val="003B0E73"/>
    <w:rsid w:val="003B18AE"/>
    <w:rsid w:val="003B1A54"/>
    <w:rsid w:val="003B1BC5"/>
    <w:rsid w:val="003B1D1A"/>
    <w:rsid w:val="003B2B7B"/>
    <w:rsid w:val="003B3CD4"/>
    <w:rsid w:val="003B41ED"/>
    <w:rsid w:val="003B4268"/>
    <w:rsid w:val="003B4D9A"/>
    <w:rsid w:val="003B4DBC"/>
    <w:rsid w:val="003B4F53"/>
    <w:rsid w:val="003B536F"/>
    <w:rsid w:val="003B53C0"/>
    <w:rsid w:val="003B53C6"/>
    <w:rsid w:val="003B5EDB"/>
    <w:rsid w:val="003B64E7"/>
    <w:rsid w:val="003B6788"/>
    <w:rsid w:val="003B6C51"/>
    <w:rsid w:val="003B78E3"/>
    <w:rsid w:val="003C037D"/>
    <w:rsid w:val="003C0539"/>
    <w:rsid w:val="003C161F"/>
    <w:rsid w:val="003C17F7"/>
    <w:rsid w:val="003C1CF5"/>
    <w:rsid w:val="003C2F45"/>
    <w:rsid w:val="003C3C63"/>
    <w:rsid w:val="003C4FC8"/>
    <w:rsid w:val="003C584B"/>
    <w:rsid w:val="003C5B8B"/>
    <w:rsid w:val="003C6338"/>
    <w:rsid w:val="003C6821"/>
    <w:rsid w:val="003C69C2"/>
    <w:rsid w:val="003C6A51"/>
    <w:rsid w:val="003C6A72"/>
    <w:rsid w:val="003C7514"/>
    <w:rsid w:val="003C7AE6"/>
    <w:rsid w:val="003C7DDE"/>
    <w:rsid w:val="003D019D"/>
    <w:rsid w:val="003D0C1D"/>
    <w:rsid w:val="003D2D40"/>
    <w:rsid w:val="003D301B"/>
    <w:rsid w:val="003D30A8"/>
    <w:rsid w:val="003D3E70"/>
    <w:rsid w:val="003D4C21"/>
    <w:rsid w:val="003D511C"/>
    <w:rsid w:val="003D5661"/>
    <w:rsid w:val="003D57CD"/>
    <w:rsid w:val="003D5C54"/>
    <w:rsid w:val="003D5D70"/>
    <w:rsid w:val="003D5DFF"/>
    <w:rsid w:val="003D68F5"/>
    <w:rsid w:val="003D70C2"/>
    <w:rsid w:val="003D73A2"/>
    <w:rsid w:val="003D7E8A"/>
    <w:rsid w:val="003E07E7"/>
    <w:rsid w:val="003E11A3"/>
    <w:rsid w:val="003E152B"/>
    <w:rsid w:val="003E1A54"/>
    <w:rsid w:val="003E1ECA"/>
    <w:rsid w:val="003E2405"/>
    <w:rsid w:val="003E252E"/>
    <w:rsid w:val="003E26AC"/>
    <w:rsid w:val="003E287C"/>
    <w:rsid w:val="003E2DDA"/>
    <w:rsid w:val="003E2FC8"/>
    <w:rsid w:val="003E3405"/>
    <w:rsid w:val="003E3646"/>
    <w:rsid w:val="003E448F"/>
    <w:rsid w:val="003E45A0"/>
    <w:rsid w:val="003E4645"/>
    <w:rsid w:val="003E4AA3"/>
    <w:rsid w:val="003E55B3"/>
    <w:rsid w:val="003E55DE"/>
    <w:rsid w:val="003E56AD"/>
    <w:rsid w:val="003E57CB"/>
    <w:rsid w:val="003E5CAE"/>
    <w:rsid w:val="003E5DAF"/>
    <w:rsid w:val="003E5E15"/>
    <w:rsid w:val="003E60DF"/>
    <w:rsid w:val="003E6281"/>
    <w:rsid w:val="003E676E"/>
    <w:rsid w:val="003E7334"/>
    <w:rsid w:val="003E793E"/>
    <w:rsid w:val="003E7C95"/>
    <w:rsid w:val="003F01B0"/>
    <w:rsid w:val="003F0622"/>
    <w:rsid w:val="003F063D"/>
    <w:rsid w:val="003F07CE"/>
    <w:rsid w:val="003F093F"/>
    <w:rsid w:val="003F0A9C"/>
    <w:rsid w:val="003F1112"/>
    <w:rsid w:val="003F14B9"/>
    <w:rsid w:val="003F1555"/>
    <w:rsid w:val="003F1BF5"/>
    <w:rsid w:val="003F2759"/>
    <w:rsid w:val="003F338C"/>
    <w:rsid w:val="003F45CC"/>
    <w:rsid w:val="003F489E"/>
    <w:rsid w:val="003F494B"/>
    <w:rsid w:val="003F5A06"/>
    <w:rsid w:val="003F5E79"/>
    <w:rsid w:val="003F5F1F"/>
    <w:rsid w:val="003F60EE"/>
    <w:rsid w:val="003F648D"/>
    <w:rsid w:val="003F660C"/>
    <w:rsid w:val="003F7112"/>
    <w:rsid w:val="003F7167"/>
    <w:rsid w:val="003F7A90"/>
    <w:rsid w:val="003F7E9A"/>
    <w:rsid w:val="004018CD"/>
    <w:rsid w:val="00401AA4"/>
    <w:rsid w:val="00402114"/>
    <w:rsid w:val="00402A8A"/>
    <w:rsid w:val="004033C3"/>
    <w:rsid w:val="004035B3"/>
    <w:rsid w:val="004042AD"/>
    <w:rsid w:val="00404394"/>
    <w:rsid w:val="00404477"/>
    <w:rsid w:val="0040461B"/>
    <w:rsid w:val="00405672"/>
    <w:rsid w:val="004056A2"/>
    <w:rsid w:val="0040620D"/>
    <w:rsid w:val="0040659E"/>
    <w:rsid w:val="004103A0"/>
    <w:rsid w:val="0041071D"/>
    <w:rsid w:val="00410972"/>
    <w:rsid w:val="00411DF3"/>
    <w:rsid w:val="00412052"/>
    <w:rsid w:val="00412429"/>
    <w:rsid w:val="00412AB1"/>
    <w:rsid w:val="00413983"/>
    <w:rsid w:val="00413ADC"/>
    <w:rsid w:val="00414574"/>
    <w:rsid w:val="004147C8"/>
    <w:rsid w:val="00414DD8"/>
    <w:rsid w:val="00415396"/>
    <w:rsid w:val="00415755"/>
    <w:rsid w:val="00415D51"/>
    <w:rsid w:val="00415DFF"/>
    <w:rsid w:val="004160EB"/>
    <w:rsid w:val="004163C1"/>
    <w:rsid w:val="004165B6"/>
    <w:rsid w:val="004168B5"/>
    <w:rsid w:val="00417017"/>
    <w:rsid w:val="00417689"/>
    <w:rsid w:val="004176C5"/>
    <w:rsid w:val="00417789"/>
    <w:rsid w:val="004177CA"/>
    <w:rsid w:val="00417C62"/>
    <w:rsid w:val="00417FF7"/>
    <w:rsid w:val="00420196"/>
    <w:rsid w:val="0042053E"/>
    <w:rsid w:val="00420C19"/>
    <w:rsid w:val="0042152A"/>
    <w:rsid w:val="004222C6"/>
    <w:rsid w:val="00422D04"/>
    <w:rsid w:val="00423412"/>
    <w:rsid w:val="00424696"/>
    <w:rsid w:val="00424EED"/>
    <w:rsid w:val="00425956"/>
    <w:rsid w:val="00425F6E"/>
    <w:rsid w:val="00426C1B"/>
    <w:rsid w:val="00427D65"/>
    <w:rsid w:val="0043011F"/>
    <w:rsid w:val="00430252"/>
    <w:rsid w:val="0043052D"/>
    <w:rsid w:val="0043109E"/>
    <w:rsid w:val="00431181"/>
    <w:rsid w:val="0043122C"/>
    <w:rsid w:val="00431E43"/>
    <w:rsid w:val="004328B3"/>
    <w:rsid w:val="00433289"/>
    <w:rsid w:val="00433BA2"/>
    <w:rsid w:val="00433F08"/>
    <w:rsid w:val="004340CF"/>
    <w:rsid w:val="004341F0"/>
    <w:rsid w:val="0043438B"/>
    <w:rsid w:val="0043462F"/>
    <w:rsid w:val="00434DF6"/>
    <w:rsid w:val="004352CC"/>
    <w:rsid w:val="00435B3F"/>
    <w:rsid w:val="004369E9"/>
    <w:rsid w:val="00436ABD"/>
    <w:rsid w:val="004371CB"/>
    <w:rsid w:val="00437426"/>
    <w:rsid w:val="00437953"/>
    <w:rsid w:val="00441276"/>
    <w:rsid w:val="00441C84"/>
    <w:rsid w:val="00442118"/>
    <w:rsid w:val="00442C7E"/>
    <w:rsid w:val="004438BA"/>
    <w:rsid w:val="00443F17"/>
    <w:rsid w:val="0044582D"/>
    <w:rsid w:val="00445E6F"/>
    <w:rsid w:val="00446030"/>
    <w:rsid w:val="004462D0"/>
    <w:rsid w:val="00446459"/>
    <w:rsid w:val="00446BCC"/>
    <w:rsid w:val="00446FEF"/>
    <w:rsid w:val="00447207"/>
    <w:rsid w:val="004477BC"/>
    <w:rsid w:val="00447882"/>
    <w:rsid w:val="00447D61"/>
    <w:rsid w:val="00450258"/>
    <w:rsid w:val="00450375"/>
    <w:rsid w:val="004504A7"/>
    <w:rsid w:val="004509C6"/>
    <w:rsid w:val="0045190A"/>
    <w:rsid w:val="00451AB8"/>
    <w:rsid w:val="00451C38"/>
    <w:rsid w:val="00452114"/>
    <w:rsid w:val="0045214E"/>
    <w:rsid w:val="00452880"/>
    <w:rsid w:val="00453540"/>
    <w:rsid w:val="00454362"/>
    <w:rsid w:val="004544B1"/>
    <w:rsid w:val="00454954"/>
    <w:rsid w:val="00454F77"/>
    <w:rsid w:val="0045539C"/>
    <w:rsid w:val="004559F5"/>
    <w:rsid w:val="00456338"/>
    <w:rsid w:val="00456A1E"/>
    <w:rsid w:val="004570CF"/>
    <w:rsid w:val="004571CB"/>
    <w:rsid w:val="00457691"/>
    <w:rsid w:val="00457B3C"/>
    <w:rsid w:val="004600A1"/>
    <w:rsid w:val="004603AA"/>
    <w:rsid w:val="004608F4"/>
    <w:rsid w:val="00461683"/>
    <w:rsid w:val="0046169D"/>
    <w:rsid w:val="00461908"/>
    <w:rsid w:val="00461A11"/>
    <w:rsid w:val="004635BB"/>
    <w:rsid w:val="00464B0F"/>
    <w:rsid w:val="004651D5"/>
    <w:rsid w:val="004657D3"/>
    <w:rsid w:val="00465BBB"/>
    <w:rsid w:val="00465BC4"/>
    <w:rsid w:val="00465CF5"/>
    <w:rsid w:val="00465F27"/>
    <w:rsid w:val="00466338"/>
    <w:rsid w:val="00466A76"/>
    <w:rsid w:val="004708AC"/>
    <w:rsid w:val="00470951"/>
    <w:rsid w:val="00470D68"/>
    <w:rsid w:val="00470D76"/>
    <w:rsid w:val="0047114C"/>
    <w:rsid w:val="00471B1F"/>
    <w:rsid w:val="00471E2F"/>
    <w:rsid w:val="004723BE"/>
    <w:rsid w:val="00472537"/>
    <w:rsid w:val="00472D1C"/>
    <w:rsid w:val="004737E9"/>
    <w:rsid w:val="00473C80"/>
    <w:rsid w:val="004745D1"/>
    <w:rsid w:val="00474E0A"/>
    <w:rsid w:val="00474E0B"/>
    <w:rsid w:val="00474EA4"/>
    <w:rsid w:val="00475D7A"/>
    <w:rsid w:val="00476319"/>
    <w:rsid w:val="00476327"/>
    <w:rsid w:val="00476C96"/>
    <w:rsid w:val="00477458"/>
    <w:rsid w:val="00477E7A"/>
    <w:rsid w:val="0048012A"/>
    <w:rsid w:val="00480325"/>
    <w:rsid w:val="004804AD"/>
    <w:rsid w:val="00480CD9"/>
    <w:rsid w:val="00481CE7"/>
    <w:rsid w:val="0048216D"/>
    <w:rsid w:val="00482F28"/>
    <w:rsid w:val="00483457"/>
    <w:rsid w:val="004836D4"/>
    <w:rsid w:val="0048409E"/>
    <w:rsid w:val="0048566D"/>
    <w:rsid w:val="004872EE"/>
    <w:rsid w:val="0048766A"/>
    <w:rsid w:val="00487B4E"/>
    <w:rsid w:val="00487E39"/>
    <w:rsid w:val="00490462"/>
    <w:rsid w:val="004907F0"/>
    <w:rsid w:val="00490FEA"/>
    <w:rsid w:val="00491566"/>
    <w:rsid w:val="00492DF3"/>
    <w:rsid w:val="00492E66"/>
    <w:rsid w:val="004932F2"/>
    <w:rsid w:val="004933A7"/>
    <w:rsid w:val="00493B67"/>
    <w:rsid w:val="00493BB1"/>
    <w:rsid w:val="00493F15"/>
    <w:rsid w:val="004940A2"/>
    <w:rsid w:val="00496A1D"/>
    <w:rsid w:val="00497A2D"/>
    <w:rsid w:val="004A0E85"/>
    <w:rsid w:val="004A1CF5"/>
    <w:rsid w:val="004A2220"/>
    <w:rsid w:val="004A286F"/>
    <w:rsid w:val="004A2C07"/>
    <w:rsid w:val="004A2C7D"/>
    <w:rsid w:val="004A2CA5"/>
    <w:rsid w:val="004A2DED"/>
    <w:rsid w:val="004A329A"/>
    <w:rsid w:val="004A3431"/>
    <w:rsid w:val="004A4180"/>
    <w:rsid w:val="004A4B94"/>
    <w:rsid w:val="004A4C6E"/>
    <w:rsid w:val="004A4E78"/>
    <w:rsid w:val="004A5018"/>
    <w:rsid w:val="004A51F6"/>
    <w:rsid w:val="004A5400"/>
    <w:rsid w:val="004A5A91"/>
    <w:rsid w:val="004A5CE4"/>
    <w:rsid w:val="004A61FE"/>
    <w:rsid w:val="004A6431"/>
    <w:rsid w:val="004A6D7F"/>
    <w:rsid w:val="004A700C"/>
    <w:rsid w:val="004A79EE"/>
    <w:rsid w:val="004A7D80"/>
    <w:rsid w:val="004B0073"/>
    <w:rsid w:val="004B01E2"/>
    <w:rsid w:val="004B0C8A"/>
    <w:rsid w:val="004B1BB3"/>
    <w:rsid w:val="004B2609"/>
    <w:rsid w:val="004B274E"/>
    <w:rsid w:val="004B4299"/>
    <w:rsid w:val="004B463A"/>
    <w:rsid w:val="004B5241"/>
    <w:rsid w:val="004B592F"/>
    <w:rsid w:val="004B624B"/>
    <w:rsid w:val="004B656A"/>
    <w:rsid w:val="004B6D66"/>
    <w:rsid w:val="004B6F87"/>
    <w:rsid w:val="004B6F8B"/>
    <w:rsid w:val="004B6FA6"/>
    <w:rsid w:val="004B7500"/>
    <w:rsid w:val="004B7622"/>
    <w:rsid w:val="004B7CE6"/>
    <w:rsid w:val="004C0450"/>
    <w:rsid w:val="004C0B27"/>
    <w:rsid w:val="004C109E"/>
    <w:rsid w:val="004C19C3"/>
    <w:rsid w:val="004C1CC7"/>
    <w:rsid w:val="004C3ED7"/>
    <w:rsid w:val="004C4483"/>
    <w:rsid w:val="004C5716"/>
    <w:rsid w:val="004C5AAE"/>
    <w:rsid w:val="004C5E4E"/>
    <w:rsid w:val="004C6A5A"/>
    <w:rsid w:val="004C6E4A"/>
    <w:rsid w:val="004C7C6A"/>
    <w:rsid w:val="004D0046"/>
    <w:rsid w:val="004D00C0"/>
    <w:rsid w:val="004D0480"/>
    <w:rsid w:val="004D17F9"/>
    <w:rsid w:val="004D1FA4"/>
    <w:rsid w:val="004D20C6"/>
    <w:rsid w:val="004D2D31"/>
    <w:rsid w:val="004D30BC"/>
    <w:rsid w:val="004D3552"/>
    <w:rsid w:val="004D37F8"/>
    <w:rsid w:val="004D38B5"/>
    <w:rsid w:val="004D3EDB"/>
    <w:rsid w:val="004D3F87"/>
    <w:rsid w:val="004D407B"/>
    <w:rsid w:val="004D4E2F"/>
    <w:rsid w:val="004D5A07"/>
    <w:rsid w:val="004D5A90"/>
    <w:rsid w:val="004D61A3"/>
    <w:rsid w:val="004D6A47"/>
    <w:rsid w:val="004D6DE7"/>
    <w:rsid w:val="004D705C"/>
    <w:rsid w:val="004E0051"/>
    <w:rsid w:val="004E0217"/>
    <w:rsid w:val="004E0ACC"/>
    <w:rsid w:val="004E162C"/>
    <w:rsid w:val="004E1BDD"/>
    <w:rsid w:val="004E1FB9"/>
    <w:rsid w:val="004E30F5"/>
    <w:rsid w:val="004E3509"/>
    <w:rsid w:val="004E35D7"/>
    <w:rsid w:val="004E371D"/>
    <w:rsid w:val="004E3773"/>
    <w:rsid w:val="004E38FC"/>
    <w:rsid w:val="004E42D1"/>
    <w:rsid w:val="004E48FF"/>
    <w:rsid w:val="004E4BA7"/>
    <w:rsid w:val="004E4D0C"/>
    <w:rsid w:val="004E5246"/>
    <w:rsid w:val="004E52CE"/>
    <w:rsid w:val="004E5782"/>
    <w:rsid w:val="004E6617"/>
    <w:rsid w:val="004E68F8"/>
    <w:rsid w:val="004E69A0"/>
    <w:rsid w:val="004E726C"/>
    <w:rsid w:val="004E731E"/>
    <w:rsid w:val="004E736B"/>
    <w:rsid w:val="004E77D5"/>
    <w:rsid w:val="004E7DB5"/>
    <w:rsid w:val="004F01E0"/>
    <w:rsid w:val="004F08EA"/>
    <w:rsid w:val="004F0E69"/>
    <w:rsid w:val="004F1D0A"/>
    <w:rsid w:val="004F1F26"/>
    <w:rsid w:val="004F3508"/>
    <w:rsid w:val="004F3DD9"/>
    <w:rsid w:val="004F511B"/>
    <w:rsid w:val="004F53BD"/>
    <w:rsid w:val="004F55CA"/>
    <w:rsid w:val="004F6B5B"/>
    <w:rsid w:val="004F6D26"/>
    <w:rsid w:val="004F6E51"/>
    <w:rsid w:val="004F7390"/>
    <w:rsid w:val="004F762D"/>
    <w:rsid w:val="004FA2BC"/>
    <w:rsid w:val="0050007E"/>
    <w:rsid w:val="0050101A"/>
    <w:rsid w:val="00502173"/>
    <w:rsid w:val="0050220E"/>
    <w:rsid w:val="00502A50"/>
    <w:rsid w:val="00502AC3"/>
    <w:rsid w:val="00503150"/>
    <w:rsid w:val="00503CA3"/>
    <w:rsid w:val="00504DAA"/>
    <w:rsid w:val="005054C6"/>
    <w:rsid w:val="00505AAE"/>
    <w:rsid w:val="00505E35"/>
    <w:rsid w:val="00506294"/>
    <w:rsid w:val="0050665A"/>
    <w:rsid w:val="00506B71"/>
    <w:rsid w:val="0050791D"/>
    <w:rsid w:val="00507D86"/>
    <w:rsid w:val="005103D7"/>
    <w:rsid w:val="0051066F"/>
    <w:rsid w:val="00512886"/>
    <w:rsid w:val="00512CC3"/>
    <w:rsid w:val="00513B2F"/>
    <w:rsid w:val="00513DE7"/>
    <w:rsid w:val="005149B5"/>
    <w:rsid w:val="00514BA8"/>
    <w:rsid w:val="00514D3E"/>
    <w:rsid w:val="00514EF1"/>
    <w:rsid w:val="005169C8"/>
    <w:rsid w:val="00516A3D"/>
    <w:rsid w:val="00516BDE"/>
    <w:rsid w:val="00516D2F"/>
    <w:rsid w:val="0051733E"/>
    <w:rsid w:val="005173DB"/>
    <w:rsid w:val="00517527"/>
    <w:rsid w:val="00517E8E"/>
    <w:rsid w:val="00517FE6"/>
    <w:rsid w:val="005202F6"/>
    <w:rsid w:val="00521471"/>
    <w:rsid w:val="00522097"/>
    <w:rsid w:val="0052315B"/>
    <w:rsid w:val="00523461"/>
    <w:rsid w:val="00523FA6"/>
    <w:rsid w:val="005240AB"/>
    <w:rsid w:val="00524E67"/>
    <w:rsid w:val="00524EB3"/>
    <w:rsid w:val="0052500F"/>
    <w:rsid w:val="0052554E"/>
    <w:rsid w:val="00525C5C"/>
    <w:rsid w:val="0052628F"/>
    <w:rsid w:val="005264CA"/>
    <w:rsid w:val="00526E6D"/>
    <w:rsid w:val="00527703"/>
    <w:rsid w:val="0052794B"/>
    <w:rsid w:val="00527D5B"/>
    <w:rsid w:val="00527E1B"/>
    <w:rsid w:val="00527F11"/>
    <w:rsid w:val="00527F54"/>
    <w:rsid w:val="00530184"/>
    <w:rsid w:val="005315ED"/>
    <w:rsid w:val="005317D7"/>
    <w:rsid w:val="005319F8"/>
    <w:rsid w:val="00531A49"/>
    <w:rsid w:val="00531ADE"/>
    <w:rsid w:val="00531CBF"/>
    <w:rsid w:val="00531D1C"/>
    <w:rsid w:val="00533918"/>
    <w:rsid w:val="00533ED3"/>
    <w:rsid w:val="0053400F"/>
    <w:rsid w:val="0053518E"/>
    <w:rsid w:val="005355FC"/>
    <w:rsid w:val="005356D0"/>
    <w:rsid w:val="005358CF"/>
    <w:rsid w:val="00536927"/>
    <w:rsid w:val="00536FF7"/>
    <w:rsid w:val="00537E91"/>
    <w:rsid w:val="0054021B"/>
    <w:rsid w:val="00540675"/>
    <w:rsid w:val="005411BC"/>
    <w:rsid w:val="00541384"/>
    <w:rsid w:val="00541D67"/>
    <w:rsid w:val="005420A8"/>
    <w:rsid w:val="00542737"/>
    <w:rsid w:val="00543121"/>
    <w:rsid w:val="0054331B"/>
    <w:rsid w:val="005445FE"/>
    <w:rsid w:val="005446AA"/>
    <w:rsid w:val="0054483D"/>
    <w:rsid w:val="00544865"/>
    <w:rsid w:val="00544A7C"/>
    <w:rsid w:val="00545A11"/>
    <w:rsid w:val="0054651A"/>
    <w:rsid w:val="00547597"/>
    <w:rsid w:val="00547841"/>
    <w:rsid w:val="005478C8"/>
    <w:rsid w:val="005479DB"/>
    <w:rsid w:val="00547F89"/>
    <w:rsid w:val="00550051"/>
    <w:rsid w:val="00550147"/>
    <w:rsid w:val="00550202"/>
    <w:rsid w:val="00551229"/>
    <w:rsid w:val="0055146D"/>
    <w:rsid w:val="005526E8"/>
    <w:rsid w:val="00552CDC"/>
    <w:rsid w:val="00552D49"/>
    <w:rsid w:val="00553AD5"/>
    <w:rsid w:val="005545D6"/>
    <w:rsid w:val="00555485"/>
    <w:rsid w:val="00555BFB"/>
    <w:rsid w:val="0055635E"/>
    <w:rsid w:val="00556BE0"/>
    <w:rsid w:val="005576A3"/>
    <w:rsid w:val="00557BA4"/>
    <w:rsid w:val="00557D47"/>
    <w:rsid w:val="005600D2"/>
    <w:rsid w:val="005608F3"/>
    <w:rsid w:val="00560F49"/>
    <w:rsid w:val="005613DD"/>
    <w:rsid w:val="00562B46"/>
    <w:rsid w:val="00562C10"/>
    <w:rsid w:val="00562D6A"/>
    <w:rsid w:val="00563966"/>
    <w:rsid w:val="00563A0C"/>
    <w:rsid w:val="00563C3E"/>
    <w:rsid w:val="00563C57"/>
    <w:rsid w:val="00563E89"/>
    <w:rsid w:val="005640D7"/>
    <w:rsid w:val="005641C3"/>
    <w:rsid w:val="00564FAC"/>
    <w:rsid w:val="00565157"/>
    <w:rsid w:val="005653D8"/>
    <w:rsid w:val="0056556E"/>
    <w:rsid w:val="00565783"/>
    <w:rsid w:val="00565BEF"/>
    <w:rsid w:val="00565D1E"/>
    <w:rsid w:val="00565F74"/>
    <w:rsid w:val="00566BEB"/>
    <w:rsid w:val="00566D4A"/>
    <w:rsid w:val="005670CC"/>
    <w:rsid w:val="00570240"/>
    <w:rsid w:val="00572400"/>
    <w:rsid w:val="0057439C"/>
    <w:rsid w:val="00574716"/>
    <w:rsid w:val="00575BD2"/>
    <w:rsid w:val="00575D31"/>
    <w:rsid w:val="00575EBB"/>
    <w:rsid w:val="00575FE6"/>
    <w:rsid w:val="00577201"/>
    <w:rsid w:val="00580BA5"/>
    <w:rsid w:val="00581119"/>
    <w:rsid w:val="00581B29"/>
    <w:rsid w:val="005821FA"/>
    <w:rsid w:val="0058287E"/>
    <w:rsid w:val="00582AFD"/>
    <w:rsid w:val="00583023"/>
    <w:rsid w:val="00583AEB"/>
    <w:rsid w:val="00583C59"/>
    <w:rsid w:val="00583CA2"/>
    <w:rsid w:val="00583DE1"/>
    <w:rsid w:val="00584253"/>
    <w:rsid w:val="005842AE"/>
    <w:rsid w:val="00584901"/>
    <w:rsid w:val="00585970"/>
    <w:rsid w:val="00585A1D"/>
    <w:rsid w:val="00585D47"/>
    <w:rsid w:val="00586205"/>
    <w:rsid w:val="0058647F"/>
    <w:rsid w:val="005864E6"/>
    <w:rsid w:val="00586BAC"/>
    <w:rsid w:val="00586C5F"/>
    <w:rsid w:val="00586DA6"/>
    <w:rsid w:val="005874F4"/>
    <w:rsid w:val="0058760B"/>
    <w:rsid w:val="005878FA"/>
    <w:rsid w:val="00587DAE"/>
    <w:rsid w:val="005906AE"/>
    <w:rsid w:val="00590A19"/>
    <w:rsid w:val="00590EB8"/>
    <w:rsid w:val="00591712"/>
    <w:rsid w:val="00591C06"/>
    <w:rsid w:val="00592D7F"/>
    <w:rsid w:val="005931FE"/>
    <w:rsid w:val="00593346"/>
    <w:rsid w:val="005935A8"/>
    <w:rsid w:val="00593CA1"/>
    <w:rsid w:val="00593EC9"/>
    <w:rsid w:val="00594301"/>
    <w:rsid w:val="00595089"/>
    <w:rsid w:val="00595500"/>
    <w:rsid w:val="005955F9"/>
    <w:rsid w:val="00595789"/>
    <w:rsid w:val="00595926"/>
    <w:rsid w:val="00595D21"/>
    <w:rsid w:val="00596AB1"/>
    <w:rsid w:val="005A0925"/>
    <w:rsid w:val="005A10DC"/>
    <w:rsid w:val="005A1586"/>
    <w:rsid w:val="005A1898"/>
    <w:rsid w:val="005A28D6"/>
    <w:rsid w:val="005A30EE"/>
    <w:rsid w:val="005A31A9"/>
    <w:rsid w:val="005A3412"/>
    <w:rsid w:val="005A341E"/>
    <w:rsid w:val="005A37EA"/>
    <w:rsid w:val="005A4D4C"/>
    <w:rsid w:val="005A4F58"/>
    <w:rsid w:val="005A56F6"/>
    <w:rsid w:val="005A5C22"/>
    <w:rsid w:val="005A6840"/>
    <w:rsid w:val="005A7136"/>
    <w:rsid w:val="005A729B"/>
    <w:rsid w:val="005A7770"/>
    <w:rsid w:val="005A78FD"/>
    <w:rsid w:val="005A7B9A"/>
    <w:rsid w:val="005A7FD2"/>
    <w:rsid w:val="005B0CDB"/>
    <w:rsid w:val="005B1323"/>
    <w:rsid w:val="005B1A6E"/>
    <w:rsid w:val="005B1D82"/>
    <w:rsid w:val="005B1F53"/>
    <w:rsid w:val="005B2115"/>
    <w:rsid w:val="005B2223"/>
    <w:rsid w:val="005B2457"/>
    <w:rsid w:val="005B2C1E"/>
    <w:rsid w:val="005B2D1E"/>
    <w:rsid w:val="005B2D97"/>
    <w:rsid w:val="005B2F69"/>
    <w:rsid w:val="005B3BE7"/>
    <w:rsid w:val="005B4C12"/>
    <w:rsid w:val="005B4DA8"/>
    <w:rsid w:val="005B5D60"/>
    <w:rsid w:val="005B6384"/>
    <w:rsid w:val="005B6872"/>
    <w:rsid w:val="005B6967"/>
    <w:rsid w:val="005B70CE"/>
    <w:rsid w:val="005B72BC"/>
    <w:rsid w:val="005B7759"/>
    <w:rsid w:val="005B787F"/>
    <w:rsid w:val="005B7BDE"/>
    <w:rsid w:val="005C03EF"/>
    <w:rsid w:val="005C0DAD"/>
    <w:rsid w:val="005C0F98"/>
    <w:rsid w:val="005C0FB2"/>
    <w:rsid w:val="005C16E6"/>
    <w:rsid w:val="005C1D26"/>
    <w:rsid w:val="005C2AF8"/>
    <w:rsid w:val="005C31A0"/>
    <w:rsid w:val="005C31F1"/>
    <w:rsid w:val="005C4B2C"/>
    <w:rsid w:val="005C4ED0"/>
    <w:rsid w:val="005C5292"/>
    <w:rsid w:val="005C596E"/>
    <w:rsid w:val="005C5A54"/>
    <w:rsid w:val="005C5C43"/>
    <w:rsid w:val="005C6377"/>
    <w:rsid w:val="005C68F5"/>
    <w:rsid w:val="005C6DD0"/>
    <w:rsid w:val="005C7F02"/>
    <w:rsid w:val="005C7F23"/>
    <w:rsid w:val="005D032B"/>
    <w:rsid w:val="005D0560"/>
    <w:rsid w:val="005D105E"/>
    <w:rsid w:val="005D1237"/>
    <w:rsid w:val="005D16B0"/>
    <w:rsid w:val="005D2480"/>
    <w:rsid w:val="005D2F10"/>
    <w:rsid w:val="005D2F3C"/>
    <w:rsid w:val="005D3DA4"/>
    <w:rsid w:val="005D47E7"/>
    <w:rsid w:val="005D48B8"/>
    <w:rsid w:val="005D4B59"/>
    <w:rsid w:val="005D588F"/>
    <w:rsid w:val="005D668E"/>
    <w:rsid w:val="005D69FE"/>
    <w:rsid w:val="005D6BEA"/>
    <w:rsid w:val="005D773D"/>
    <w:rsid w:val="005D7B2A"/>
    <w:rsid w:val="005E0180"/>
    <w:rsid w:val="005E022A"/>
    <w:rsid w:val="005E0A99"/>
    <w:rsid w:val="005E0C61"/>
    <w:rsid w:val="005E0EF4"/>
    <w:rsid w:val="005E10E6"/>
    <w:rsid w:val="005E191D"/>
    <w:rsid w:val="005E2160"/>
    <w:rsid w:val="005E27E2"/>
    <w:rsid w:val="005E29E8"/>
    <w:rsid w:val="005E2DBF"/>
    <w:rsid w:val="005E3356"/>
    <w:rsid w:val="005E3725"/>
    <w:rsid w:val="005E4BAE"/>
    <w:rsid w:val="005E5117"/>
    <w:rsid w:val="005E5499"/>
    <w:rsid w:val="005E578D"/>
    <w:rsid w:val="005E6198"/>
    <w:rsid w:val="005E6378"/>
    <w:rsid w:val="005E68A7"/>
    <w:rsid w:val="005F0878"/>
    <w:rsid w:val="005F0A16"/>
    <w:rsid w:val="005F0A20"/>
    <w:rsid w:val="005F0C74"/>
    <w:rsid w:val="005F0FC7"/>
    <w:rsid w:val="005F14F0"/>
    <w:rsid w:val="005F28AC"/>
    <w:rsid w:val="005F2C20"/>
    <w:rsid w:val="005F3161"/>
    <w:rsid w:val="005F3824"/>
    <w:rsid w:val="005F4D13"/>
    <w:rsid w:val="005F5521"/>
    <w:rsid w:val="005F578B"/>
    <w:rsid w:val="005F5EC5"/>
    <w:rsid w:val="005F5F17"/>
    <w:rsid w:val="005F6B4A"/>
    <w:rsid w:val="005F6F28"/>
    <w:rsid w:val="006004AF"/>
    <w:rsid w:val="00601579"/>
    <w:rsid w:val="00601888"/>
    <w:rsid w:val="00601D4F"/>
    <w:rsid w:val="00602EBA"/>
    <w:rsid w:val="00602F82"/>
    <w:rsid w:val="00602FA5"/>
    <w:rsid w:val="0060320D"/>
    <w:rsid w:val="006035A1"/>
    <w:rsid w:val="006037AE"/>
    <w:rsid w:val="0060421E"/>
    <w:rsid w:val="0060441A"/>
    <w:rsid w:val="006045C2"/>
    <w:rsid w:val="006053B7"/>
    <w:rsid w:val="00605400"/>
    <w:rsid w:val="006067A7"/>
    <w:rsid w:val="00606FEB"/>
    <w:rsid w:val="00607020"/>
    <w:rsid w:val="00607422"/>
    <w:rsid w:val="00610211"/>
    <w:rsid w:val="006106F5"/>
    <w:rsid w:val="00610BAF"/>
    <w:rsid w:val="006112CE"/>
    <w:rsid w:val="006119D0"/>
    <w:rsid w:val="00612277"/>
    <w:rsid w:val="00612EC8"/>
    <w:rsid w:val="00613009"/>
    <w:rsid w:val="006137BF"/>
    <w:rsid w:val="00614765"/>
    <w:rsid w:val="00614AA5"/>
    <w:rsid w:val="006150A6"/>
    <w:rsid w:val="006152F2"/>
    <w:rsid w:val="006153FB"/>
    <w:rsid w:val="0061585D"/>
    <w:rsid w:val="00615B43"/>
    <w:rsid w:val="00616352"/>
    <w:rsid w:val="006173AF"/>
    <w:rsid w:val="00620523"/>
    <w:rsid w:val="00620F42"/>
    <w:rsid w:val="00620FB1"/>
    <w:rsid w:val="00621315"/>
    <w:rsid w:val="00621327"/>
    <w:rsid w:val="0062168A"/>
    <w:rsid w:val="00621EBF"/>
    <w:rsid w:val="00622231"/>
    <w:rsid w:val="00622314"/>
    <w:rsid w:val="00622F68"/>
    <w:rsid w:val="006230FE"/>
    <w:rsid w:val="0062322C"/>
    <w:rsid w:val="00623E0E"/>
    <w:rsid w:val="00623E9C"/>
    <w:rsid w:val="00624570"/>
    <w:rsid w:val="00624761"/>
    <w:rsid w:val="00624A0F"/>
    <w:rsid w:val="00624CCB"/>
    <w:rsid w:val="00624E30"/>
    <w:rsid w:val="00624E3E"/>
    <w:rsid w:val="00625B3C"/>
    <w:rsid w:val="00625BB8"/>
    <w:rsid w:val="00625E7A"/>
    <w:rsid w:val="00626283"/>
    <w:rsid w:val="00627C22"/>
    <w:rsid w:val="0063090B"/>
    <w:rsid w:val="00630D88"/>
    <w:rsid w:val="00631984"/>
    <w:rsid w:val="00633800"/>
    <w:rsid w:val="00633A21"/>
    <w:rsid w:val="00633B19"/>
    <w:rsid w:val="00633B79"/>
    <w:rsid w:val="006340CA"/>
    <w:rsid w:val="0063458D"/>
    <w:rsid w:val="00634B54"/>
    <w:rsid w:val="006357C5"/>
    <w:rsid w:val="0063604B"/>
    <w:rsid w:val="00636C1A"/>
    <w:rsid w:val="00636F07"/>
    <w:rsid w:val="00637BEA"/>
    <w:rsid w:val="00637C22"/>
    <w:rsid w:val="00637E46"/>
    <w:rsid w:val="006403E4"/>
    <w:rsid w:val="00640D98"/>
    <w:rsid w:val="00640E41"/>
    <w:rsid w:val="00641CC8"/>
    <w:rsid w:val="00641D1E"/>
    <w:rsid w:val="00642733"/>
    <w:rsid w:val="006441B0"/>
    <w:rsid w:val="00645A2C"/>
    <w:rsid w:val="00645B6C"/>
    <w:rsid w:val="00646252"/>
    <w:rsid w:val="0064637B"/>
    <w:rsid w:val="00646E4D"/>
    <w:rsid w:val="006473A9"/>
    <w:rsid w:val="006477B4"/>
    <w:rsid w:val="00647ECF"/>
    <w:rsid w:val="006500F5"/>
    <w:rsid w:val="006502E8"/>
    <w:rsid w:val="006508DF"/>
    <w:rsid w:val="00651359"/>
    <w:rsid w:val="00651403"/>
    <w:rsid w:val="00651797"/>
    <w:rsid w:val="0065199C"/>
    <w:rsid w:val="00652A36"/>
    <w:rsid w:val="00652EB4"/>
    <w:rsid w:val="006536A5"/>
    <w:rsid w:val="006541F9"/>
    <w:rsid w:val="00654EFF"/>
    <w:rsid w:val="00655734"/>
    <w:rsid w:val="006557B9"/>
    <w:rsid w:val="0065684A"/>
    <w:rsid w:val="00656EC0"/>
    <w:rsid w:val="0065725C"/>
    <w:rsid w:val="00657AF2"/>
    <w:rsid w:val="00660046"/>
    <w:rsid w:val="006603FC"/>
    <w:rsid w:val="00660465"/>
    <w:rsid w:val="00660805"/>
    <w:rsid w:val="00660D44"/>
    <w:rsid w:val="00660E3F"/>
    <w:rsid w:val="006613EB"/>
    <w:rsid w:val="00661B62"/>
    <w:rsid w:val="006620FE"/>
    <w:rsid w:val="0066228E"/>
    <w:rsid w:val="006625A2"/>
    <w:rsid w:val="006627FD"/>
    <w:rsid w:val="00662D5C"/>
    <w:rsid w:val="00663279"/>
    <w:rsid w:val="00663507"/>
    <w:rsid w:val="00663CE2"/>
    <w:rsid w:val="00664510"/>
    <w:rsid w:val="00664589"/>
    <w:rsid w:val="00664A7C"/>
    <w:rsid w:val="00665018"/>
    <w:rsid w:val="00665958"/>
    <w:rsid w:val="00666278"/>
    <w:rsid w:val="006662CF"/>
    <w:rsid w:val="0066698A"/>
    <w:rsid w:val="00666AD3"/>
    <w:rsid w:val="00666D25"/>
    <w:rsid w:val="006675AA"/>
    <w:rsid w:val="00667646"/>
    <w:rsid w:val="00667902"/>
    <w:rsid w:val="00670849"/>
    <w:rsid w:val="006708E1"/>
    <w:rsid w:val="00670E49"/>
    <w:rsid w:val="00671F70"/>
    <w:rsid w:val="00672403"/>
    <w:rsid w:val="006725EC"/>
    <w:rsid w:val="00672B48"/>
    <w:rsid w:val="00672B73"/>
    <w:rsid w:val="006732DD"/>
    <w:rsid w:val="0067358D"/>
    <w:rsid w:val="00673AE4"/>
    <w:rsid w:val="0067425A"/>
    <w:rsid w:val="006743D0"/>
    <w:rsid w:val="0067567D"/>
    <w:rsid w:val="006756FB"/>
    <w:rsid w:val="00675962"/>
    <w:rsid w:val="00675FC3"/>
    <w:rsid w:val="006766FE"/>
    <w:rsid w:val="00676A4F"/>
    <w:rsid w:val="006802ED"/>
    <w:rsid w:val="0068040F"/>
    <w:rsid w:val="00680778"/>
    <w:rsid w:val="00681B8E"/>
    <w:rsid w:val="00681DBB"/>
    <w:rsid w:val="00682FCB"/>
    <w:rsid w:val="00683232"/>
    <w:rsid w:val="0068345D"/>
    <w:rsid w:val="00683A1A"/>
    <w:rsid w:val="00683D56"/>
    <w:rsid w:val="006842FD"/>
    <w:rsid w:val="0068439A"/>
    <w:rsid w:val="00684837"/>
    <w:rsid w:val="006850A3"/>
    <w:rsid w:val="0068577B"/>
    <w:rsid w:val="00685A12"/>
    <w:rsid w:val="00687AB3"/>
    <w:rsid w:val="006909B4"/>
    <w:rsid w:val="00691EB9"/>
    <w:rsid w:val="00692009"/>
    <w:rsid w:val="006920D1"/>
    <w:rsid w:val="0069262E"/>
    <w:rsid w:val="00692DF6"/>
    <w:rsid w:val="006931EF"/>
    <w:rsid w:val="006932E8"/>
    <w:rsid w:val="00693B9F"/>
    <w:rsid w:val="00694910"/>
    <w:rsid w:val="00694933"/>
    <w:rsid w:val="00694C28"/>
    <w:rsid w:val="006950C1"/>
    <w:rsid w:val="00695673"/>
    <w:rsid w:val="00695758"/>
    <w:rsid w:val="006963F8"/>
    <w:rsid w:val="0069648E"/>
    <w:rsid w:val="006971D9"/>
    <w:rsid w:val="00697864"/>
    <w:rsid w:val="006979E6"/>
    <w:rsid w:val="00697AE3"/>
    <w:rsid w:val="00697B0B"/>
    <w:rsid w:val="006A06BA"/>
    <w:rsid w:val="006A0BCE"/>
    <w:rsid w:val="006A0E8E"/>
    <w:rsid w:val="006A145B"/>
    <w:rsid w:val="006A1D41"/>
    <w:rsid w:val="006A1DF9"/>
    <w:rsid w:val="006A2703"/>
    <w:rsid w:val="006A3462"/>
    <w:rsid w:val="006A3481"/>
    <w:rsid w:val="006A356B"/>
    <w:rsid w:val="006A3701"/>
    <w:rsid w:val="006A3C96"/>
    <w:rsid w:val="006A41A6"/>
    <w:rsid w:val="006A453D"/>
    <w:rsid w:val="006A4CA3"/>
    <w:rsid w:val="006A4D81"/>
    <w:rsid w:val="006A5135"/>
    <w:rsid w:val="006A6A49"/>
    <w:rsid w:val="006A774D"/>
    <w:rsid w:val="006A7E49"/>
    <w:rsid w:val="006B00F4"/>
    <w:rsid w:val="006B014A"/>
    <w:rsid w:val="006B0D0C"/>
    <w:rsid w:val="006B0E60"/>
    <w:rsid w:val="006B0F09"/>
    <w:rsid w:val="006B1C5C"/>
    <w:rsid w:val="006B1E0B"/>
    <w:rsid w:val="006B2388"/>
    <w:rsid w:val="006B26C4"/>
    <w:rsid w:val="006B28A3"/>
    <w:rsid w:val="006B4338"/>
    <w:rsid w:val="006B439E"/>
    <w:rsid w:val="006B44FE"/>
    <w:rsid w:val="006B4547"/>
    <w:rsid w:val="006B471A"/>
    <w:rsid w:val="006B5D65"/>
    <w:rsid w:val="006B63D8"/>
    <w:rsid w:val="006B7BDD"/>
    <w:rsid w:val="006B7E9A"/>
    <w:rsid w:val="006C0095"/>
    <w:rsid w:val="006C0623"/>
    <w:rsid w:val="006C181B"/>
    <w:rsid w:val="006C1A11"/>
    <w:rsid w:val="006C1A24"/>
    <w:rsid w:val="006C20DC"/>
    <w:rsid w:val="006C22D1"/>
    <w:rsid w:val="006C28B1"/>
    <w:rsid w:val="006C296C"/>
    <w:rsid w:val="006C2ADC"/>
    <w:rsid w:val="006C4ADE"/>
    <w:rsid w:val="006C528D"/>
    <w:rsid w:val="006C59B7"/>
    <w:rsid w:val="006C5F8F"/>
    <w:rsid w:val="006C64A9"/>
    <w:rsid w:val="006C656B"/>
    <w:rsid w:val="006C66D4"/>
    <w:rsid w:val="006C6CE8"/>
    <w:rsid w:val="006D07D9"/>
    <w:rsid w:val="006D0ED7"/>
    <w:rsid w:val="006D1053"/>
    <w:rsid w:val="006D15E4"/>
    <w:rsid w:val="006D2C8A"/>
    <w:rsid w:val="006D3A32"/>
    <w:rsid w:val="006D42EC"/>
    <w:rsid w:val="006D4D12"/>
    <w:rsid w:val="006D4E32"/>
    <w:rsid w:val="006D4E8C"/>
    <w:rsid w:val="006D5415"/>
    <w:rsid w:val="006D5496"/>
    <w:rsid w:val="006D5870"/>
    <w:rsid w:val="006D6385"/>
    <w:rsid w:val="006D6FEA"/>
    <w:rsid w:val="006D7384"/>
    <w:rsid w:val="006D75D7"/>
    <w:rsid w:val="006D7943"/>
    <w:rsid w:val="006D7CCF"/>
    <w:rsid w:val="006E009F"/>
    <w:rsid w:val="006E0212"/>
    <w:rsid w:val="006E04A1"/>
    <w:rsid w:val="006E08E1"/>
    <w:rsid w:val="006E1F6C"/>
    <w:rsid w:val="006E29F4"/>
    <w:rsid w:val="006E32B9"/>
    <w:rsid w:val="006E33FF"/>
    <w:rsid w:val="006E408B"/>
    <w:rsid w:val="006E4280"/>
    <w:rsid w:val="006E545A"/>
    <w:rsid w:val="006E56F0"/>
    <w:rsid w:val="006E59A6"/>
    <w:rsid w:val="006E5D70"/>
    <w:rsid w:val="006E6103"/>
    <w:rsid w:val="006E7258"/>
    <w:rsid w:val="006E7E03"/>
    <w:rsid w:val="006F05D0"/>
    <w:rsid w:val="006F0902"/>
    <w:rsid w:val="006F0972"/>
    <w:rsid w:val="006F1128"/>
    <w:rsid w:val="006F19CA"/>
    <w:rsid w:val="006F1E66"/>
    <w:rsid w:val="006F1E9B"/>
    <w:rsid w:val="006F1FAE"/>
    <w:rsid w:val="006F2BDD"/>
    <w:rsid w:val="006F2D30"/>
    <w:rsid w:val="006F3188"/>
    <w:rsid w:val="006F31F6"/>
    <w:rsid w:val="006F3215"/>
    <w:rsid w:val="006F3711"/>
    <w:rsid w:val="006F3DB4"/>
    <w:rsid w:val="006F3F54"/>
    <w:rsid w:val="006F4F4F"/>
    <w:rsid w:val="006F7EE4"/>
    <w:rsid w:val="0070008D"/>
    <w:rsid w:val="007003B4"/>
    <w:rsid w:val="00700956"/>
    <w:rsid w:val="0070111C"/>
    <w:rsid w:val="00701B9F"/>
    <w:rsid w:val="00701DD7"/>
    <w:rsid w:val="00701FB7"/>
    <w:rsid w:val="00702738"/>
    <w:rsid w:val="00702C26"/>
    <w:rsid w:val="007035DC"/>
    <w:rsid w:val="00704144"/>
    <w:rsid w:val="00705477"/>
    <w:rsid w:val="00705841"/>
    <w:rsid w:val="00705DCD"/>
    <w:rsid w:val="00706225"/>
    <w:rsid w:val="00706B87"/>
    <w:rsid w:val="00706D17"/>
    <w:rsid w:val="0070762E"/>
    <w:rsid w:val="00707979"/>
    <w:rsid w:val="00710401"/>
    <w:rsid w:val="00710C68"/>
    <w:rsid w:val="00711501"/>
    <w:rsid w:val="0071158A"/>
    <w:rsid w:val="00711838"/>
    <w:rsid w:val="007119A6"/>
    <w:rsid w:val="00712974"/>
    <w:rsid w:val="0071342D"/>
    <w:rsid w:val="007134CE"/>
    <w:rsid w:val="00713C9B"/>
    <w:rsid w:val="00713EA5"/>
    <w:rsid w:val="007140B7"/>
    <w:rsid w:val="00714DE4"/>
    <w:rsid w:val="00715320"/>
    <w:rsid w:val="0071548E"/>
    <w:rsid w:val="007157C2"/>
    <w:rsid w:val="007158EE"/>
    <w:rsid w:val="007165CF"/>
    <w:rsid w:val="0071678C"/>
    <w:rsid w:val="00717AF7"/>
    <w:rsid w:val="00720CEF"/>
    <w:rsid w:val="00720E5E"/>
    <w:rsid w:val="0072126E"/>
    <w:rsid w:val="00721A1E"/>
    <w:rsid w:val="0072304A"/>
    <w:rsid w:val="00723670"/>
    <w:rsid w:val="007237FE"/>
    <w:rsid w:val="007239D2"/>
    <w:rsid w:val="00723C4F"/>
    <w:rsid w:val="00723D7A"/>
    <w:rsid w:val="00724383"/>
    <w:rsid w:val="00724A80"/>
    <w:rsid w:val="00726218"/>
    <w:rsid w:val="0072635C"/>
    <w:rsid w:val="00726C4B"/>
    <w:rsid w:val="007275F1"/>
    <w:rsid w:val="00727B4C"/>
    <w:rsid w:val="00727B93"/>
    <w:rsid w:val="00727EBC"/>
    <w:rsid w:val="00730297"/>
    <w:rsid w:val="0073038A"/>
    <w:rsid w:val="0073048C"/>
    <w:rsid w:val="007319E6"/>
    <w:rsid w:val="00731DF5"/>
    <w:rsid w:val="00732BF3"/>
    <w:rsid w:val="0073311C"/>
    <w:rsid w:val="007335AA"/>
    <w:rsid w:val="0073395E"/>
    <w:rsid w:val="0073400B"/>
    <w:rsid w:val="007342F2"/>
    <w:rsid w:val="007345C6"/>
    <w:rsid w:val="0073565A"/>
    <w:rsid w:val="00736623"/>
    <w:rsid w:val="00737CF9"/>
    <w:rsid w:val="00737DCD"/>
    <w:rsid w:val="007407B4"/>
    <w:rsid w:val="00740F66"/>
    <w:rsid w:val="00741033"/>
    <w:rsid w:val="00741810"/>
    <w:rsid w:val="0074185A"/>
    <w:rsid w:val="007448C1"/>
    <w:rsid w:val="0074509A"/>
    <w:rsid w:val="007456C3"/>
    <w:rsid w:val="00746ED3"/>
    <w:rsid w:val="00747206"/>
    <w:rsid w:val="007474D9"/>
    <w:rsid w:val="00747681"/>
    <w:rsid w:val="007507C9"/>
    <w:rsid w:val="00750A9F"/>
    <w:rsid w:val="00750ED7"/>
    <w:rsid w:val="007511D7"/>
    <w:rsid w:val="007516F9"/>
    <w:rsid w:val="007529EB"/>
    <w:rsid w:val="00752E70"/>
    <w:rsid w:val="00752FE0"/>
    <w:rsid w:val="00753078"/>
    <w:rsid w:val="00753B2A"/>
    <w:rsid w:val="00753B30"/>
    <w:rsid w:val="0075422F"/>
    <w:rsid w:val="007548C4"/>
    <w:rsid w:val="00754958"/>
    <w:rsid w:val="0075518B"/>
    <w:rsid w:val="00755481"/>
    <w:rsid w:val="0075555B"/>
    <w:rsid w:val="00755FA4"/>
    <w:rsid w:val="00756D1B"/>
    <w:rsid w:val="0075715F"/>
    <w:rsid w:val="007573AE"/>
    <w:rsid w:val="0075760F"/>
    <w:rsid w:val="00757B3E"/>
    <w:rsid w:val="00757D61"/>
    <w:rsid w:val="0076034D"/>
    <w:rsid w:val="0076070A"/>
    <w:rsid w:val="0076083B"/>
    <w:rsid w:val="0076186C"/>
    <w:rsid w:val="00761DE2"/>
    <w:rsid w:val="007621A0"/>
    <w:rsid w:val="0076220B"/>
    <w:rsid w:val="00763096"/>
    <w:rsid w:val="00763679"/>
    <w:rsid w:val="00763852"/>
    <w:rsid w:val="00763A2B"/>
    <w:rsid w:val="00764AD3"/>
    <w:rsid w:val="00764DFF"/>
    <w:rsid w:val="0076553E"/>
    <w:rsid w:val="00765DAD"/>
    <w:rsid w:val="00766031"/>
    <w:rsid w:val="00766BCA"/>
    <w:rsid w:val="007678CD"/>
    <w:rsid w:val="00767CC7"/>
    <w:rsid w:val="00767F26"/>
    <w:rsid w:val="00770CD8"/>
    <w:rsid w:val="0077131B"/>
    <w:rsid w:val="007721D4"/>
    <w:rsid w:val="00772590"/>
    <w:rsid w:val="007728A0"/>
    <w:rsid w:val="0077344B"/>
    <w:rsid w:val="0077364A"/>
    <w:rsid w:val="00773823"/>
    <w:rsid w:val="00773851"/>
    <w:rsid w:val="00774AFE"/>
    <w:rsid w:val="0077512C"/>
    <w:rsid w:val="00776757"/>
    <w:rsid w:val="00776F43"/>
    <w:rsid w:val="007771AA"/>
    <w:rsid w:val="00777C3C"/>
    <w:rsid w:val="00777CE2"/>
    <w:rsid w:val="00777E92"/>
    <w:rsid w:val="00777EE8"/>
    <w:rsid w:val="00780C92"/>
    <w:rsid w:val="007819C4"/>
    <w:rsid w:val="00781B2E"/>
    <w:rsid w:val="00782578"/>
    <w:rsid w:val="00782773"/>
    <w:rsid w:val="00783354"/>
    <w:rsid w:val="007837B5"/>
    <w:rsid w:val="007840F4"/>
    <w:rsid w:val="007843CA"/>
    <w:rsid w:val="00784E86"/>
    <w:rsid w:val="00785394"/>
    <w:rsid w:val="00785642"/>
    <w:rsid w:val="007868CE"/>
    <w:rsid w:val="00786D47"/>
    <w:rsid w:val="0078792C"/>
    <w:rsid w:val="00787DFA"/>
    <w:rsid w:val="00787FA0"/>
    <w:rsid w:val="00790271"/>
    <w:rsid w:val="00790433"/>
    <w:rsid w:val="0079048D"/>
    <w:rsid w:val="00790A78"/>
    <w:rsid w:val="007915B0"/>
    <w:rsid w:val="00791F96"/>
    <w:rsid w:val="007924BA"/>
    <w:rsid w:val="00792624"/>
    <w:rsid w:val="00792629"/>
    <w:rsid w:val="007928F7"/>
    <w:rsid w:val="00792AFA"/>
    <w:rsid w:val="0079507C"/>
    <w:rsid w:val="0079511F"/>
    <w:rsid w:val="0079536B"/>
    <w:rsid w:val="00795F7F"/>
    <w:rsid w:val="00797483"/>
    <w:rsid w:val="007978DD"/>
    <w:rsid w:val="00797EC1"/>
    <w:rsid w:val="007A0093"/>
    <w:rsid w:val="007A00AC"/>
    <w:rsid w:val="007A03F7"/>
    <w:rsid w:val="007A0C47"/>
    <w:rsid w:val="007A0C91"/>
    <w:rsid w:val="007A1B28"/>
    <w:rsid w:val="007A1E88"/>
    <w:rsid w:val="007A231F"/>
    <w:rsid w:val="007A3095"/>
    <w:rsid w:val="007A3194"/>
    <w:rsid w:val="007A32CA"/>
    <w:rsid w:val="007A344E"/>
    <w:rsid w:val="007A3C5C"/>
    <w:rsid w:val="007A3EB3"/>
    <w:rsid w:val="007A43AF"/>
    <w:rsid w:val="007A486A"/>
    <w:rsid w:val="007A5A9F"/>
    <w:rsid w:val="007A5C3A"/>
    <w:rsid w:val="007A5E67"/>
    <w:rsid w:val="007A5EC5"/>
    <w:rsid w:val="007A6A66"/>
    <w:rsid w:val="007A6CA3"/>
    <w:rsid w:val="007A7223"/>
    <w:rsid w:val="007A7487"/>
    <w:rsid w:val="007A768C"/>
    <w:rsid w:val="007A7D38"/>
    <w:rsid w:val="007A7EE0"/>
    <w:rsid w:val="007B0C3E"/>
    <w:rsid w:val="007B0E30"/>
    <w:rsid w:val="007B1184"/>
    <w:rsid w:val="007B1BF7"/>
    <w:rsid w:val="007B1DFB"/>
    <w:rsid w:val="007B1EF8"/>
    <w:rsid w:val="007B2394"/>
    <w:rsid w:val="007B2913"/>
    <w:rsid w:val="007B2E9C"/>
    <w:rsid w:val="007B3A77"/>
    <w:rsid w:val="007B3ADC"/>
    <w:rsid w:val="007B413B"/>
    <w:rsid w:val="007B45FE"/>
    <w:rsid w:val="007B4601"/>
    <w:rsid w:val="007B4D67"/>
    <w:rsid w:val="007B6735"/>
    <w:rsid w:val="007B67F8"/>
    <w:rsid w:val="007B7865"/>
    <w:rsid w:val="007B7B70"/>
    <w:rsid w:val="007C0285"/>
    <w:rsid w:val="007C0AE9"/>
    <w:rsid w:val="007C0DBA"/>
    <w:rsid w:val="007C1BB6"/>
    <w:rsid w:val="007C2A1B"/>
    <w:rsid w:val="007C3A9E"/>
    <w:rsid w:val="007C47EE"/>
    <w:rsid w:val="007C4AD9"/>
    <w:rsid w:val="007C4B4C"/>
    <w:rsid w:val="007C5402"/>
    <w:rsid w:val="007C56B7"/>
    <w:rsid w:val="007C5972"/>
    <w:rsid w:val="007C5CFF"/>
    <w:rsid w:val="007C63C8"/>
    <w:rsid w:val="007C6ADC"/>
    <w:rsid w:val="007C7044"/>
    <w:rsid w:val="007C745A"/>
    <w:rsid w:val="007D0051"/>
    <w:rsid w:val="007D0310"/>
    <w:rsid w:val="007D15D6"/>
    <w:rsid w:val="007D182A"/>
    <w:rsid w:val="007D1AEB"/>
    <w:rsid w:val="007D1C6A"/>
    <w:rsid w:val="007D26B4"/>
    <w:rsid w:val="007D329C"/>
    <w:rsid w:val="007D35AE"/>
    <w:rsid w:val="007D3AE5"/>
    <w:rsid w:val="007D3E03"/>
    <w:rsid w:val="007D40E6"/>
    <w:rsid w:val="007D4436"/>
    <w:rsid w:val="007D45B2"/>
    <w:rsid w:val="007D4E2E"/>
    <w:rsid w:val="007D52EE"/>
    <w:rsid w:val="007D5339"/>
    <w:rsid w:val="007D6A7A"/>
    <w:rsid w:val="007D739C"/>
    <w:rsid w:val="007D7732"/>
    <w:rsid w:val="007D77E4"/>
    <w:rsid w:val="007D7A7A"/>
    <w:rsid w:val="007E0608"/>
    <w:rsid w:val="007E096A"/>
    <w:rsid w:val="007E0F17"/>
    <w:rsid w:val="007E1624"/>
    <w:rsid w:val="007E197A"/>
    <w:rsid w:val="007E1B85"/>
    <w:rsid w:val="007E1C47"/>
    <w:rsid w:val="007E2158"/>
    <w:rsid w:val="007E267D"/>
    <w:rsid w:val="007E2804"/>
    <w:rsid w:val="007E2FA5"/>
    <w:rsid w:val="007E3703"/>
    <w:rsid w:val="007E384B"/>
    <w:rsid w:val="007E3F79"/>
    <w:rsid w:val="007E4DC6"/>
    <w:rsid w:val="007E52C5"/>
    <w:rsid w:val="007E583D"/>
    <w:rsid w:val="007E59AD"/>
    <w:rsid w:val="007E63F8"/>
    <w:rsid w:val="007E69CB"/>
    <w:rsid w:val="007E6A51"/>
    <w:rsid w:val="007E6E03"/>
    <w:rsid w:val="007E73F4"/>
    <w:rsid w:val="007E74CD"/>
    <w:rsid w:val="007E7EBC"/>
    <w:rsid w:val="007F042E"/>
    <w:rsid w:val="007F0F6F"/>
    <w:rsid w:val="007F194A"/>
    <w:rsid w:val="007F1E1A"/>
    <w:rsid w:val="007F2D61"/>
    <w:rsid w:val="007F3895"/>
    <w:rsid w:val="007F3A2B"/>
    <w:rsid w:val="007F3A68"/>
    <w:rsid w:val="007F3DFE"/>
    <w:rsid w:val="007F3E98"/>
    <w:rsid w:val="007F430D"/>
    <w:rsid w:val="007F4620"/>
    <w:rsid w:val="007F487B"/>
    <w:rsid w:val="007F53EF"/>
    <w:rsid w:val="007F6AF6"/>
    <w:rsid w:val="007F754A"/>
    <w:rsid w:val="007F78AA"/>
    <w:rsid w:val="007F7E44"/>
    <w:rsid w:val="008003B2"/>
    <w:rsid w:val="00800EAF"/>
    <w:rsid w:val="00801DE8"/>
    <w:rsid w:val="00802F7D"/>
    <w:rsid w:val="00803270"/>
    <w:rsid w:val="0080392D"/>
    <w:rsid w:val="008039FC"/>
    <w:rsid w:val="00804EF7"/>
    <w:rsid w:val="00806455"/>
    <w:rsid w:val="00806BFA"/>
    <w:rsid w:val="00806F21"/>
    <w:rsid w:val="00807B99"/>
    <w:rsid w:val="00810635"/>
    <w:rsid w:val="00810932"/>
    <w:rsid w:val="00810C6B"/>
    <w:rsid w:val="0081207E"/>
    <w:rsid w:val="008121B1"/>
    <w:rsid w:val="00812201"/>
    <w:rsid w:val="00812EDB"/>
    <w:rsid w:val="00812F31"/>
    <w:rsid w:val="00813692"/>
    <w:rsid w:val="008138A8"/>
    <w:rsid w:val="008142CD"/>
    <w:rsid w:val="00814AAA"/>
    <w:rsid w:val="00815123"/>
    <w:rsid w:val="00815AC1"/>
    <w:rsid w:val="00815ED0"/>
    <w:rsid w:val="008214FC"/>
    <w:rsid w:val="0082280D"/>
    <w:rsid w:val="00822E3C"/>
    <w:rsid w:val="00823B54"/>
    <w:rsid w:val="00823E14"/>
    <w:rsid w:val="00823E34"/>
    <w:rsid w:val="00823E5E"/>
    <w:rsid w:val="0082411D"/>
    <w:rsid w:val="00824A3F"/>
    <w:rsid w:val="00824AE4"/>
    <w:rsid w:val="008254AE"/>
    <w:rsid w:val="00825A21"/>
    <w:rsid w:val="00826453"/>
    <w:rsid w:val="00826659"/>
    <w:rsid w:val="008267A4"/>
    <w:rsid w:val="00826B15"/>
    <w:rsid w:val="008275BC"/>
    <w:rsid w:val="008312FB"/>
    <w:rsid w:val="00831795"/>
    <w:rsid w:val="008318FD"/>
    <w:rsid w:val="00831D28"/>
    <w:rsid w:val="00831D4A"/>
    <w:rsid w:val="008331EB"/>
    <w:rsid w:val="00833CAD"/>
    <w:rsid w:val="0083451D"/>
    <w:rsid w:val="008349B1"/>
    <w:rsid w:val="00834CF8"/>
    <w:rsid w:val="00834E18"/>
    <w:rsid w:val="008354A2"/>
    <w:rsid w:val="00835729"/>
    <w:rsid w:val="00835939"/>
    <w:rsid w:val="0083655B"/>
    <w:rsid w:val="0083695C"/>
    <w:rsid w:val="00836B8B"/>
    <w:rsid w:val="00836C14"/>
    <w:rsid w:val="008407F2"/>
    <w:rsid w:val="00840E59"/>
    <w:rsid w:val="00841037"/>
    <w:rsid w:val="00841607"/>
    <w:rsid w:val="00841950"/>
    <w:rsid w:val="00842950"/>
    <w:rsid w:val="00843439"/>
    <w:rsid w:val="0084348A"/>
    <w:rsid w:val="00843C93"/>
    <w:rsid w:val="00844CAF"/>
    <w:rsid w:val="00844FF3"/>
    <w:rsid w:val="00846E2D"/>
    <w:rsid w:val="008471E2"/>
    <w:rsid w:val="008477BA"/>
    <w:rsid w:val="00850428"/>
    <w:rsid w:val="0085084B"/>
    <w:rsid w:val="0085101E"/>
    <w:rsid w:val="00851E65"/>
    <w:rsid w:val="00852437"/>
    <w:rsid w:val="0085285B"/>
    <w:rsid w:val="00852C64"/>
    <w:rsid w:val="008530BA"/>
    <w:rsid w:val="0085329D"/>
    <w:rsid w:val="00853498"/>
    <w:rsid w:val="00853F7D"/>
    <w:rsid w:val="00854680"/>
    <w:rsid w:val="00854FB0"/>
    <w:rsid w:val="00856835"/>
    <w:rsid w:val="008568DC"/>
    <w:rsid w:val="00857254"/>
    <w:rsid w:val="008579F2"/>
    <w:rsid w:val="00860B09"/>
    <w:rsid w:val="00861367"/>
    <w:rsid w:val="00861A2A"/>
    <w:rsid w:val="00861ECF"/>
    <w:rsid w:val="00861F4F"/>
    <w:rsid w:val="00862497"/>
    <w:rsid w:val="00862A1A"/>
    <w:rsid w:val="00862D54"/>
    <w:rsid w:val="0086333A"/>
    <w:rsid w:val="0086356E"/>
    <w:rsid w:val="00863671"/>
    <w:rsid w:val="00863BAC"/>
    <w:rsid w:val="00865DB2"/>
    <w:rsid w:val="008662F5"/>
    <w:rsid w:val="008676E7"/>
    <w:rsid w:val="00867B1E"/>
    <w:rsid w:val="008700BF"/>
    <w:rsid w:val="008715C5"/>
    <w:rsid w:val="00872240"/>
    <w:rsid w:val="008724B8"/>
    <w:rsid w:val="00872B9C"/>
    <w:rsid w:val="00873243"/>
    <w:rsid w:val="00873E64"/>
    <w:rsid w:val="00874261"/>
    <w:rsid w:val="008749AB"/>
    <w:rsid w:val="00875034"/>
    <w:rsid w:val="0087518E"/>
    <w:rsid w:val="00875484"/>
    <w:rsid w:val="008754EF"/>
    <w:rsid w:val="00875A62"/>
    <w:rsid w:val="00875A83"/>
    <w:rsid w:val="00875B34"/>
    <w:rsid w:val="00875BA7"/>
    <w:rsid w:val="00875DEC"/>
    <w:rsid w:val="00876024"/>
    <w:rsid w:val="008760F8"/>
    <w:rsid w:val="008761E9"/>
    <w:rsid w:val="00876AFF"/>
    <w:rsid w:val="00880510"/>
    <w:rsid w:val="0088186C"/>
    <w:rsid w:val="0088233E"/>
    <w:rsid w:val="0088311F"/>
    <w:rsid w:val="0088334E"/>
    <w:rsid w:val="0088338D"/>
    <w:rsid w:val="00883CB3"/>
    <w:rsid w:val="00885021"/>
    <w:rsid w:val="00885032"/>
    <w:rsid w:val="008853E2"/>
    <w:rsid w:val="008857BC"/>
    <w:rsid w:val="00886D11"/>
    <w:rsid w:val="008870D8"/>
    <w:rsid w:val="008876AE"/>
    <w:rsid w:val="0089003E"/>
    <w:rsid w:val="008901AE"/>
    <w:rsid w:val="00891107"/>
    <w:rsid w:val="00892D05"/>
    <w:rsid w:val="00893335"/>
    <w:rsid w:val="00893634"/>
    <w:rsid w:val="00893642"/>
    <w:rsid w:val="008936EC"/>
    <w:rsid w:val="008941DE"/>
    <w:rsid w:val="0089437E"/>
    <w:rsid w:val="008943D0"/>
    <w:rsid w:val="008947A0"/>
    <w:rsid w:val="008947EE"/>
    <w:rsid w:val="00895551"/>
    <w:rsid w:val="008955DF"/>
    <w:rsid w:val="0089582F"/>
    <w:rsid w:val="00895D1F"/>
    <w:rsid w:val="00895DA0"/>
    <w:rsid w:val="0089608A"/>
    <w:rsid w:val="008960C3"/>
    <w:rsid w:val="00896325"/>
    <w:rsid w:val="00896B2B"/>
    <w:rsid w:val="00896BEF"/>
    <w:rsid w:val="00897870"/>
    <w:rsid w:val="00897A21"/>
    <w:rsid w:val="008A00F1"/>
    <w:rsid w:val="008A023A"/>
    <w:rsid w:val="008A0894"/>
    <w:rsid w:val="008A0CCE"/>
    <w:rsid w:val="008A0EF5"/>
    <w:rsid w:val="008A12FE"/>
    <w:rsid w:val="008A16EC"/>
    <w:rsid w:val="008A1737"/>
    <w:rsid w:val="008A192B"/>
    <w:rsid w:val="008A19CA"/>
    <w:rsid w:val="008A1D6D"/>
    <w:rsid w:val="008A1E7B"/>
    <w:rsid w:val="008A2C3C"/>
    <w:rsid w:val="008A3C67"/>
    <w:rsid w:val="008A3DBA"/>
    <w:rsid w:val="008A3E53"/>
    <w:rsid w:val="008A4081"/>
    <w:rsid w:val="008A49E9"/>
    <w:rsid w:val="008A532A"/>
    <w:rsid w:val="008A5904"/>
    <w:rsid w:val="008A6041"/>
    <w:rsid w:val="008A6276"/>
    <w:rsid w:val="008A64F7"/>
    <w:rsid w:val="008A697D"/>
    <w:rsid w:val="008B0505"/>
    <w:rsid w:val="008B1418"/>
    <w:rsid w:val="008B1664"/>
    <w:rsid w:val="008B2379"/>
    <w:rsid w:val="008B26E1"/>
    <w:rsid w:val="008B26FE"/>
    <w:rsid w:val="008B2747"/>
    <w:rsid w:val="008B2C14"/>
    <w:rsid w:val="008B2E70"/>
    <w:rsid w:val="008B414E"/>
    <w:rsid w:val="008B4374"/>
    <w:rsid w:val="008B4675"/>
    <w:rsid w:val="008B493E"/>
    <w:rsid w:val="008B4C8B"/>
    <w:rsid w:val="008B55F1"/>
    <w:rsid w:val="008B6355"/>
    <w:rsid w:val="008B6C8D"/>
    <w:rsid w:val="008B72B9"/>
    <w:rsid w:val="008B7A53"/>
    <w:rsid w:val="008C000D"/>
    <w:rsid w:val="008C0065"/>
    <w:rsid w:val="008C02E9"/>
    <w:rsid w:val="008C0603"/>
    <w:rsid w:val="008C08E6"/>
    <w:rsid w:val="008C0B29"/>
    <w:rsid w:val="008C0C09"/>
    <w:rsid w:val="008C15AE"/>
    <w:rsid w:val="008C1C47"/>
    <w:rsid w:val="008C1EEE"/>
    <w:rsid w:val="008C1FF4"/>
    <w:rsid w:val="008C2360"/>
    <w:rsid w:val="008C253D"/>
    <w:rsid w:val="008C27A8"/>
    <w:rsid w:val="008C2911"/>
    <w:rsid w:val="008C3314"/>
    <w:rsid w:val="008C38B8"/>
    <w:rsid w:val="008C38C0"/>
    <w:rsid w:val="008C3DE8"/>
    <w:rsid w:val="008C4FAD"/>
    <w:rsid w:val="008C5180"/>
    <w:rsid w:val="008C5F1C"/>
    <w:rsid w:val="008C6F37"/>
    <w:rsid w:val="008C7451"/>
    <w:rsid w:val="008C7788"/>
    <w:rsid w:val="008D01E9"/>
    <w:rsid w:val="008D030F"/>
    <w:rsid w:val="008D15BD"/>
    <w:rsid w:val="008D215F"/>
    <w:rsid w:val="008D286D"/>
    <w:rsid w:val="008D3274"/>
    <w:rsid w:val="008D3382"/>
    <w:rsid w:val="008D4E93"/>
    <w:rsid w:val="008D5501"/>
    <w:rsid w:val="008D56EC"/>
    <w:rsid w:val="008D5F7E"/>
    <w:rsid w:val="008D63DD"/>
    <w:rsid w:val="008D6435"/>
    <w:rsid w:val="008D6CB3"/>
    <w:rsid w:val="008D7596"/>
    <w:rsid w:val="008D7797"/>
    <w:rsid w:val="008D7F3E"/>
    <w:rsid w:val="008E07BB"/>
    <w:rsid w:val="008E0A97"/>
    <w:rsid w:val="008E1A6A"/>
    <w:rsid w:val="008E1AC3"/>
    <w:rsid w:val="008E26D6"/>
    <w:rsid w:val="008E2882"/>
    <w:rsid w:val="008E2E8E"/>
    <w:rsid w:val="008E35D5"/>
    <w:rsid w:val="008E3BDC"/>
    <w:rsid w:val="008E45DB"/>
    <w:rsid w:val="008E4A15"/>
    <w:rsid w:val="008E52A4"/>
    <w:rsid w:val="008E5572"/>
    <w:rsid w:val="008E5677"/>
    <w:rsid w:val="008E5938"/>
    <w:rsid w:val="008E59E4"/>
    <w:rsid w:val="008E646C"/>
    <w:rsid w:val="008E654C"/>
    <w:rsid w:val="008E6744"/>
    <w:rsid w:val="008E6847"/>
    <w:rsid w:val="008E71CA"/>
    <w:rsid w:val="008E7599"/>
    <w:rsid w:val="008E7937"/>
    <w:rsid w:val="008F03BE"/>
    <w:rsid w:val="008F1674"/>
    <w:rsid w:val="008F1F97"/>
    <w:rsid w:val="008F2735"/>
    <w:rsid w:val="008F2B0F"/>
    <w:rsid w:val="008F307C"/>
    <w:rsid w:val="008F3407"/>
    <w:rsid w:val="008F3628"/>
    <w:rsid w:val="008F3748"/>
    <w:rsid w:val="008F42BC"/>
    <w:rsid w:val="008F488E"/>
    <w:rsid w:val="008F4916"/>
    <w:rsid w:val="008F49B0"/>
    <w:rsid w:val="008F4D01"/>
    <w:rsid w:val="008F4F0D"/>
    <w:rsid w:val="008F50FD"/>
    <w:rsid w:val="008F5D64"/>
    <w:rsid w:val="008F60E5"/>
    <w:rsid w:val="008F6E54"/>
    <w:rsid w:val="008F787B"/>
    <w:rsid w:val="008F7BB4"/>
    <w:rsid w:val="008F7C62"/>
    <w:rsid w:val="0090007C"/>
    <w:rsid w:val="009002C5"/>
    <w:rsid w:val="00900352"/>
    <w:rsid w:val="00900859"/>
    <w:rsid w:val="00900A15"/>
    <w:rsid w:val="0090121B"/>
    <w:rsid w:val="009015D4"/>
    <w:rsid w:val="00901BF1"/>
    <w:rsid w:val="00901F7C"/>
    <w:rsid w:val="00902504"/>
    <w:rsid w:val="00902AE4"/>
    <w:rsid w:val="00902C0F"/>
    <w:rsid w:val="009032EF"/>
    <w:rsid w:val="009039E8"/>
    <w:rsid w:val="00903C5D"/>
    <w:rsid w:val="0090400C"/>
    <w:rsid w:val="00904BC4"/>
    <w:rsid w:val="00905F0F"/>
    <w:rsid w:val="009061DC"/>
    <w:rsid w:val="00906215"/>
    <w:rsid w:val="009067BA"/>
    <w:rsid w:val="009069C3"/>
    <w:rsid w:val="00907955"/>
    <w:rsid w:val="0091018A"/>
    <w:rsid w:val="0091125A"/>
    <w:rsid w:val="00911EA3"/>
    <w:rsid w:val="0091211F"/>
    <w:rsid w:val="00912826"/>
    <w:rsid w:val="00913037"/>
    <w:rsid w:val="00913B4B"/>
    <w:rsid w:val="00913C8D"/>
    <w:rsid w:val="009140CF"/>
    <w:rsid w:val="009140F4"/>
    <w:rsid w:val="0091415F"/>
    <w:rsid w:val="00914ABA"/>
    <w:rsid w:val="00914CD1"/>
    <w:rsid w:val="00914EA7"/>
    <w:rsid w:val="00915E3A"/>
    <w:rsid w:val="009160C6"/>
    <w:rsid w:val="0091659A"/>
    <w:rsid w:val="00916A57"/>
    <w:rsid w:val="009176D1"/>
    <w:rsid w:val="00917CD8"/>
    <w:rsid w:val="00917FAB"/>
    <w:rsid w:val="009205DE"/>
    <w:rsid w:val="0092082F"/>
    <w:rsid w:val="00920E8A"/>
    <w:rsid w:val="00921959"/>
    <w:rsid w:val="00921ED9"/>
    <w:rsid w:val="00921FE6"/>
    <w:rsid w:val="009223A3"/>
    <w:rsid w:val="00922A23"/>
    <w:rsid w:val="00922C5E"/>
    <w:rsid w:val="00922FD7"/>
    <w:rsid w:val="009231DE"/>
    <w:rsid w:val="00923669"/>
    <w:rsid w:val="00923CB7"/>
    <w:rsid w:val="00924073"/>
    <w:rsid w:val="00924346"/>
    <w:rsid w:val="0092445F"/>
    <w:rsid w:val="00924855"/>
    <w:rsid w:val="00925E2C"/>
    <w:rsid w:val="009261C2"/>
    <w:rsid w:val="009264CC"/>
    <w:rsid w:val="009269D9"/>
    <w:rsid w:val="00927071"/>
    <w:rsid w:val="009276AE"/>
    <w:rsid w:val="009277A9"/>
    <w:rsid w:val="009304FE"/>
    <w:rsid w:val="00930CBE"/>
    <w:rsid w:val="00931061"/>
    <w:rsid w:val="00932281"/>
    <w:rsid w:val="009325DF"/>
    <w:rsid w:val="009327FC"/>
    <w:rsid w:val="00932B5E"/>
    <w:rsid w:val="0093333A"/>
    <w:rsid w:val="00933AEA"/>
    <w:rsid w:val="00934AB4"/>
    <w:rsid w:val="00935935"/>
    <w:rsid w:val="009407B2"/>
    <w:rsid w:val="009407EA"/>
    <w:rsid w:val="00940C29"/>
    <w:rsid w:val="00941276"/>
    <w:rsid w:val="00943356"/>
    <w:rsid w:val="009433D5"/>
    <w:rsid w:val="00943AA4"/>
    <w:rsid w:val="00943AD6"/>
    <w:rsid w:val="00943C7E"/>
    <w:rsid w:val="00944A88"/>
    <w:rsid w:val="00944EDC"/>
    <w:rsid w:val="00944FC0"/>
    <w:rsid w:val="009456B1"/>
    <w:rsid w:val="00945768"/>
    <w:rsid w:val="00945E38"/>
    <w:rsid w:val="00946FA7"/>
    <w:rsid w:val="00947294"/>
    <w:rsid w:val="0094770D"/>
    <w:rsid w:val="00951295"/>
    <w:rsid w:val="009515EB"/>
    <w:rsid w:val="00951751"/>
    <w:rsid w:val="009517A5"/>
    <w:rsid w:val="00951FFE"/>
    <w:rsid w:val="00952BC8"/>
    <w:rsid w:val="0095392D"/>
    <w:rsid w:val="00953EC5"/>
    <w:rsid w:val="00954548"/>
    <w:rsid w:val="00954570"/>
    <w:rsid w:val="00954F31"/>
    <w:rsid w:val="0095608C"/>
    <w:rsid w:val="00956296"/>
    <w:rsid w:val="0095719F"/>
    <w:rsid w:val="009573E4"/>
    <w:rsid w:val="00957ECF"/>
    <w:rsid w:val="0096059B"/>
    <w:rsid w:val="00960E82"/>
    <w:rsid w:val="009612D6"/>
    <w:rsid w:val="00961770"/>
    <w:rsid w:val="00961CFD"/>
    <w:rsid w:val="00961FFF"/>
    <w:rsid w:val="009624DC"/>
    <w:rsid w:val="0096250D"/>
    <w:rsid w:val="0096271A"/>
    <w:rsid w:val="0096287C"/>
    <w:rsid w:val="00963475"/>
    <w:rsid w:val="00963A5A"/>
    <w:rsid w:val="00963FA6"/>
    <w:rsid w:val="00964C1D"/>
    <w:rsid w:val="00965177"/>
    <w:rsid w:val="00965AE5"/>
    <w:rsid w:val="00966E4C"/>
    <w:rsid w:val="00967299"/>
    <w:rsid w:val="00971880"/>
    <w:rsid w:val="00971A33"/>
    <w:rsid w:val="00971CE4"/>
    <w:rsid w:val="00972548"/>
    <w:rsid w:val="00972F18"/>
    <w:rsid w:val="00973BC1"/>
    <w:rsid w:val="00973EC8"/>
    <w:rsid w:val="009749EA"/>
    <w:rsid w:val="009749F4"/>
    <w:rsid w:val="00974A02"/>
    <w:rsid w:val="00974D71"/>
    <w:rsid w:val="00974E6A"/>
    <w:rsid w:val="009751AB"/>
    <w:rsid w:val="00975746"/>
    <w:rsid w:val="00975814"/>
    <w:rsid w:val="00976629"/>
    <w:rsid w:val="00976A56"/>
    <w:rsid w:val="00976D6C"/>
    <w:rsid w:val="00976F70"/>
    <w:rsid w:val="009778F7"/>
    <w:rsid w:val="00977953"/>
    <w:rsid w:val="009801AD"/>
    <w:rsid w:val="00980C06"/>
    <w:rsid w:val="00981568"/>
    <w:rsid w:val="0098259E"/>
    <w:rsid w:val="0098273A"/>
    <w:rsid w:val="009827BF"/>
    <w:rsid w:val="00982D19"/>
    <w:rsid w:val="00982F25"/>
    <w:rsid w:val="0098457E"/>
    <w:rsid w:val="00984D49"/>
    <w:rsid w:val="009852E5"/>
    <w:rsid w:val="009858D5"/>
    <w:rsid w:val="00985CB3"/>
    <w:rsid w:val="00986686"/>
    <w:rsid w:val="0098691F"/>
    <w:rsid w:val="00986C4F"/>
    <w:rsid w:val="00986D2A"/>
    <w:rsid w:val="009872A4"/>
    <w:rsid w:val="00987C63"/>
    <w:rsid w:val="00987E38"/>
    <w:rsid w:val="009905F6"/>
    <w:rsid w:val="0099077A"/>
    <w:rsid w:val="009907B7"/>
    <w:rsid w:val="00990B72"/>
    <w:rsid w:val="00991ED9"/>
    <w:rsid w:val="00991EEE"/>
    <w:rsid w:val="0099222A"/>
    <w:rsid w:val="009922AF"/>
    <w:rsid w:val="00992CC9"/>
    <w:rsid w:val="00992D9E"/>
    <w:rsid w:val="00993067"/>
    <w:rsid w:val="0099499D"/>
    <w:rsid w:val="00994EFC"/>
    <w:rsid w:val="009951ED"/>
    <w:rsid w:val="00995355"/>
    <w:rsid w:val="0099558C"/>
    <w:rsid w:val="00995CAE"/>
    <w:rsid w:val="00996405"/>
    <w:rsid w:val="00996C7A"/>
    <w:rsid w:val="00997564"/>
    <w:rsid w:val="009976EE"/>
    <w:rsid w:val="00997829"/>
    <w:rsid w:val="009A01F7"/>
    <w:rsid w:val="009A0929"/>
    <w:rsid w:val="009A0965"/>
    <w:rsid w:val="009A0976"/>
    <w:rsid w:val="009A0BA9"/>
    <w:rsid w:val="009A0D14"/>
    <w:rsid w:val="009A1352"/>
    <w:rsid w:val="009A1AA9"/>
    <w:rsid w:val="009A2528"/>
    <w:rsid w:val="009A25FD"/>
    <w:rsid w:val="009A2701"/>
    <w:rsid w:val="009A29B7"/>
    <w:rsid w:val="009A2B49"/>
    <w:rsid w:val="009A3193"/>
    <w:rsid w:val="009A424F"/>
    <w:rsid w:val="009A42F9"/>
    <w:rsid w:val="009A4702"/>
    <w:rsid w:val="009A477F"/>
    <w:rsid w:val="009A5C6F"/>
    <w:rsid w:val="009A5E2B"/>
    <w:rsid w:val="009A62BB"/>
    <w:rsid w:val="009A6BD4"/>
    <w:rsid w:val="009A6C4A"/>
    <w:rsid w:val="009B02DE"/>
    <w:rsid w:val="009B09BF"/>
    <w:rsid w:val="009B0BB5"/>
    <w:rsid w:val="009B255A"/>
    <w:rsid w:val="009B2C6C"/>
    <w:rsid w:val="009B3512"/>
    <w:rsid w:val="009B3AF4"/>
    <w:rsid w:val="009B401F"/>
    <w:rsid w:val="009B506F"/>
    <w:rsid w:val="009B5423"/>
    <w:rsid w:val="009B679E"/>
    <w:rsid w:val="009B7008"/>
    <w:rsid w:val="009B713F"/>
    <w:rsid w:val="009B7C41"/>
    <w:rsid w:val="009C1A0C"/>
    <w:rsid w:val="009C2008"/>
    <w:rsid w:val="009C2026"/>
    <w:rsid w:val="009C2211"/>
    <w:rsid w:val="009C2A39"/>
    <w:rsid w:val="009C2A57"/>
    <w:rsid w:val="009C34F1"/>
    <w:rsid w:val="009C3A47"/>
    <w:rsid w:val="009C3D91"/>
    <w:rsid w:val="009C402A"/>
    <w:rsid w:val="009C46DE"/>
    <w:rsid w:val="009C4D0D"/>
    <w:rsid w:val="009C4F27"/>
    <w:rsid w:val="009C581B"/>
    <w:rsid w:val="009C5BC9"/>
    <w:rsid w:val="009C5F8F"/>
    <w:rsid w:val="009C64C2"/>
    <w:rsid w:val="009C6620"/>
    <w:rsid w:val="009C683B"/>
    <w:rsid w:val="009C70FD"/>
    <w:rsid w:val="009C724E"/>
    <w:rsid w:val="009C7D20"/>
    <w:rsid w:val="009D032C"/>
    <w:rsid w:val="009D070B"/>
    <w:rsid w:val="009D07B7"/>
    <w:rsid w:val="009D08FC"/>
    <w:rsid w:val="009D0D76"/>
    <w:rsid w:val="009D19EE"/>
    <w:rsid w:val="009D1DF0"/>
    <w:rsid w:val="009D1EEC"/>
    <w:rsid w:val="009D2126"/>
    <w:rsid w:val="009D24DB"/>
    <w:rsid w:val="009D2B4F"/>
    <w:rsid w:val="009D2FE1"/>
    <w:rsid w:val="009D32EC"/>
    <w:rsid w:val="009D3550"/>
    <w:rsid w:val="009D3C52"/>
    <w:rsid w:val="009D476E"/>
    <w:rsid w:val="009D4C1A"/>
    <w:rsid w:val="009D5B7F"/>
    <w:rsid w:val="009D5C24"/>
    <w:rsid w:val="009D5DC6"/>
    <w:rsid w:val="009D60AD"/>
    <w:rsid w:val="009D6A53"/>
    <w:rsid w:val="009D731A"/>
    <w:rsid w:val="009D750C"/>
    <w:rsid w:val="009D75A0"/>
    <w:rsid w:val="009D79A0"/>
    <w:rsid w:val="009E01B5"/>
    <w:rsid w:val="009E0823"/>
    <w:rsid w:val="009E0A4E"/>
    <w:rsid w:val="009E0A98"/>
    <w:rsid w:val="009E0B39"/>
    <w:rsid w:val="009E1678"/>
    <w:rsid w:val="009E1A8B"/>
    <w:rsid w:val="009E271E"/>
    <w:rsid w:val="009E27DA"/>
    <w:rsid w:val="009E2A9C"/>
    <w:rsid w:val="009E3609"/>
    <w:rsid w:val="009E425F"/>
    <w:rsid w:val="009E4271"/>
    <w:rsid w:val="009E50A6"/>
    <w:rsid w:val="009E514B"/>
    <w:rsid w:val="009E5C60"/>
    <w:rsid w:val="009E6459"/>
    <w:rsid w:val="009E74E8"/>
    <w:rsid w:val="009E77EF"/>
    <w:rsid w:val="009E7B58"/>
    <w:rsid w:val="009F065C"/>
    <w:rsid w:val="009F0D4E"/>
    <w:rsid w:val="009F1525"/>
    <w:rsid w:val="009F17E1"/>
    <w:rsid w:val="009F2212"/>
    <w:rsid w:val="009F259C"/>
    <w:rsid w:val="009F29C4"/>
    <w:rsid w:val="009F2ABF"/>
    <w:rsid w:val="009F3FD4"/>
    <w:rsid w:val="009F4364"/>
    <w:rsid w:val="009F4546"/>
    <w:rsid w:val="009F455F"/>
    <w:rsid w:val="009F489E"/>
    <w:rsid w:val="009F4F43"/>
    <w:rsid w:val="009F541C"/>
    <w:rsid w:val="009F548C"/>
    <w:rsid w:val="009F58BF"/>
    <w:rsid w:val="009F6372"/>
    <w:rsid w:val="009F7079"/>
    <w:rsid w:val="009F70B4"/>
    <w:rsid w:val="009F79B7"/>
    <w:rsid w:val="00A00A33"/>
    <w:rsid w:val="00A01344"/>
    <w:rsid w:val="00A01896"/>
    <w:rsid w:val="00A01D10"/>
    <w:rsid w:val="00A02139"/>
    <w:rsid w:val="00A02F8C"/>
    <w:rsid w:val="00A03E40"/>
    <w:rsid w:val="00A03F08"/>
    <w:rsid w:val="00A050BC"/>
    <w:rsid w:val="00A053D3"/>
    <w:rsid w:val="00A05B5C"/>
    <w:rsid w:val="00A05C6C"/>
    <w:rsid w:val="00A07122"/>
    <w:rsid w:val="00A0713D"/>
    <w:rsid w:val="00A07684"/>
    <w:rsid w:val="00A07B3E"/>
    <w:rsid w:val="00A10047"/>
    <w:rsid w:val="00A105DB"/>
    <w:rsid w:val="00A10722"/>
    <w:rsid w:val="00A10C5A"/>
    <w:rsid w:val="00A11029"/>
    <w:rsid w:val="00A1108A"/>
    <w:rsid w:val="00A111CD"/>
    <w:rsid w:val="00A11B6E"/>
    <w:rsid w:val="00A1224A"/>
    <w:rsid w:val="00A1233B"/>
    <w:rsid w:val="00A1507B"/>
    <w:rsid w:val="00A1523C"/>
    <w:rsid w:val="00A15432"/>
    <w:rsid w:val="00A15B6E"/>
    <w:rsid w:val="00A161EE"/>
    <w:rsid w:val="00A16594"/>
    <w:rsid w:val="00A16A89"/>
    <w:rsid w:val="00A17090"/>
    <w:rsid w:val="00A17DF5"/>
    <w:rsid w:val="00A20520"/>
    <w:rsid w:val="00A20673"/>
    <w:rsid w:val="00A21B8E"/>
    <w:rsid w:val="00A22A9F"/>
    <w:rsid w:val="00A2324C"/>
    <w:rsid w:val="00A23EBE"/>
    <w:rsid w:val="00A24060"/>
    <w:rsid w:val="00A245FF"/>
    <w:rsid w:val="00A24829"/>
    <w:rsid w:val="00A25363"/>
    <w:rsid w:val="00A25660"/>
    <w:rsid w:val="00A260CB"/>
    <w:rsid w:val="00A26571"/>
    <w:rsid w:val="00A2689B"/>
    <w:rsid w:val="00A26C5F"/>
    <w:rsid w:val="00A2709E"/>
    <w:rsid w:val="00A2776B"/>
    <w:rsid w:val="00A30060"/>
    <w:rsid w:val="00A3018D"/>
    <w:rsid w:val="00A309E6"/>
    <w:rsid w:val="00A30AFB"/>
    <w:rsid w:val="00A30D09"/>
    <w:rsid w:val="00A30DF6"/>
    <w:rsid w:val="00A31177"/>
    <w:rsid w:val="00A31425"/>
    <w:rsid w:val="00A31532"/>
    <w:rsid w:val="00A317BB"/>
    <w:rsid w:val="00A31899"/>
    <w:rsid w:val="00A31ED8"/>
    <w:rsid w:val="00A31F8E"/>
    <w:rsid w:val="00A3211E"/>
    <w:rsid w:val="00A3222F"/>
    <w:rsid w:val="00A32458"/>
    <w:rsid w:val="00A326EE"/>
    <w:rsid w:val="00A32717"/>
    <w:rsid w:val="00A32881"/>
    <w:rsid w:val="00A3299D"/>
    <w:rsid w:val="00A338A2"/>
    <w:rsid w:val="00A34D8E"/>
    <w:rsid w:val="00A34F80"/>
    <w:rsid w:val="00A350B3"/>
    <w:rsid w:val="00A3566A"/>
    <w:rsid w:val="00A35F0D"/>
    <w:rsid w:val="00A36F5B"/>
    <w:rsid w:val="00A37729"/>
    <w:rsid w:val="00A377F8"/>
    <w:rsid w:val="00A379B8"/>
    <w:rsid w:val="00A37CE9"/>
    <w:rsid w:val="00A40181"/>
    <w:rsid w:val="00A407A6"/>
    <w:rsid w:val="00A407B2"/>
    <w:rsid w:val="00A411C9"/>
    <w:rsid w:val="00A41E65"/>
    <w:rsid w:val="00A42A12"/>
    <w:rsid w:val="00A43FF7"/>
    <w:rsid w:val="00A444B7"/>
    <w:rsid w:val="00A44762"/>
    <w:rsid w:val="00A44C90"/>
    <w:rsid w:val="00A44F9E"/>
    <w:rsid w:val="00A4500C"/>
    <w:rsid w:val="00A4566C"/>
    <w:rsid w:val="00A457A4"/>
    <w:rsid w:val="00A45948"/>
    <w:rsid w:val="00A4643D"/>
    <w:rsid w:val="00A47AC1"/>
    <w:rsid w:val="00A50820"/>
    <w:rsid w:val="00A50A30"/>
    <w:rsid w:val="00A51ADE"/>
    <w:rsid w:val="00A521E6"/>
    <w:rsid w:val="00A53165"/>
    <w:rsid w:val="00A53179"/>
    <w:rsid w:val="00A537DB"/>
    <w:rsid w:val="00A53FA1"/>
    <w:rsid w:val="00A54B1D"/>
    <w:rsid w:val="00A5647C"/>
    <w:rsid w:val="00A5709F"/>
    <w:rsid w:val="00A570D6"/>
    <w:rsid w:val="00A57C27"/>
    <w:rsid w:val="00A60D77"/>
    <w:rsid w:val="00A61932"/>
    <w:rsid w:val="00A62D52"/>
    <w:rsid w:val="00A62E05"/>
    <w:rsid w:val="00A62FA6"/>
    <w:rsid w:val="00A62FF0"/>
    <w:rsid w:val="00A637F2"/>
    <w:rsid w:val="00A6431F"/>
    <w:rsid w:val="00A64346"/>
    <w:rsid w:val="00A64837"/>
    <w:rsid w:val="00A648B4"/>
    <w:rsid w:val="00A64926"/>
    <w:rsid w:val="00A649C4"/>
    <w:rsid w:val="00A64B5B"/>
    <w:rsid w:val="00A6510F"/>
    <w:rsid w:val="00A654BB"/>
    <w:rsid w:val="00A65EC8"/>
    <w:rsid w:val="00A6619E"/>
    <w:rsid w:val="00A66286"/>
    <w:rsid w:val="00A6666E"/>
    <w:rsid w:val="00A6667B"/>
    <w:rsid w:val="00A66756"/>
    <w:rsid w:val="00A669BF"/>
    <w:rsid w:val="00A66ABF"/>
    <w:rsid w:val="00A67215"/>
    <w:rsid w:val="00A67F8C"/>
    <w:rsid w:val="00A70243"/>
    <w:rsid w:val="00A72334"/>
    <w:rsid w:val="00A73D38"/>
    <w:rsid w:val="00A74309"/>
    <w:rsid w:val="00A74816"/>
    <w:rsid w:val="00A74831"/>
    <w:rsid w:val="00A74CC1"/>
    <w:rsid w:val="00A74D4B"/>
    <w:rsid w:val="00A751D9"/>
    <w:rsid w:val="00A75FA4"/>
    <w:rsid w:val="00A7629D"/>
    <w:rsid w:val="00A77269"/>
    <w:rsid w:val="00A773E3"/>
    <w:rsid w:val="00A80772"/>
    <w:rsid w:val="00A8198B"/>
    <w:rsid w:val="00A83A9A"/>
    <w:rsid w:val="00A8432C"/>
    <w:rsid w:val="00A84EAC"/>
    <w:rsid w:val="00A84F3D"/>
    <w:rsid w:val="00A84FC1"/>
    <w:rsid w:val="00A8520D"/>
    <w:rsid w:val="00A85D18"/>
    <w:rsid w:val="00A85DBE"/>
    <w:rsid w:val="00A85E58"/>
    <w:rsid w:val="00A8604A"/>
    <w:rsid w:val="00A861B5"/>
    <w:rsid w:val="00A861C6"/>
    <w:rsid w:val="00A86810"/>
    <w:rsid w:val="00A900C0"/>
    <w:rsid w:val="00A901C9"/>
    <w:rsid w:val="00A90241"/>
    <w:rsid w:val="00A90E4E"/>
    <w:rsid w:val="00A9101D"/>
    <w:rsid w:val="00A9137D"/>
    <w:rsid w:val="00A91CD8"/>
    <w:rsid w:val="00A92080"/>
    <w:rsid w:val="00A924B0"/>
    <w:rsid w:val="00A92786"/>
    <w:rsid w:val="00A931CC"/>
    <w:rsid w:val="00A93E32"/>
    <w:rsid w:val="00A93E5B"/>
    <w:rsid w:val="00A94232"/>
    <w:rsid w:val="00A942CA"/>
    <w:rsid w:val="00A94CD8"/>
    <w:rsid w:val="00A951C1"/>
    <w:rsid w:val="00A952C6"/>
    <w:rsid w:val="00A95AD0"/>
    <w:rsid w:val="00A95D6B"/>
    <w:rsid w:val="00A96296"/>
    <w:rsid w:val="00A964D9"/>
    <w:rsid w:val="00A971DD"/>
    <w:rsid w:val="00A97453"/>
    <w:rsid w:val="00A97552"/>
    <w:rsid w:val="00A97FBD"/>
    <w:rsid w:val="00AA00EF"/>
    <w:rsid w:val="00AA04EE"/>
    <w:rsid w:val="00AA0CE4"/>
    <w:rsid w:val="00AA1778"/>
    <w:rsid w:val="00AA2992"/>
    <w:rsid w:val="00AA29F8"/>
    <w:rsid w:val="00AA3046"/>
    <w:rsid w:val="00AA4054"/>
    <w:rsid w:val="00AA41DE"/>
    <w:rsid w:val="00AA5411"/>
    <w:rsid w:val="00AA606E"/>
    <w:rsid w:val="00AA613F"/>
    <w:rsid w:val="00AA6769"/>
    <w:rsid w:val="00AA6BEE"/>
    <w:rsid w:val="00AA757A"/>
    <w:rsid w:val="00AA76F9"/>
    <w:rsid w:val="00AA7BD1"/>
    <w:rsid w:val="00AA7DF7"/>
    <w:rsid w:val="00AB011E"/>
    <w:rsid w:val="00AB0299"/>
    <w:rsid w:val="00AB0A0F"/>
    <w:rsid w:val="00AB0A8C"/>
    <w:rsid w:val="00AB1407"/>
    <w:rsid w:val="00AB3854"/>
    <w:rsid w:val="00AB41FD"/>
    <w:rsid w:val="00AB4585"/>
    <w:rsid w:val="00AB477A"/>
    <w:rsid w:val="00AB5E00"/>
    <w:rsid w:val="00AB6040"/>
    <w:rsid w:val="00AB69A5"/>
    <w:rsid w:val="00AB6B23"/>
    <w:rsid w:val="00AB6B7E"/>
    <w:rsid w:val="00AB6B82"/>
    <w:rsid w:val="00AB6F38"/>
    <w:rsid w:val="00AB7091"/>
    <w:rsid w:val="00AB76E3"/>
    <w:rsid w:val="00AB777A"/>
    <w:rsid w:val="00AC03D7"/>
    <w:rsid w:val="00AC048C"/>
    <w:rsid w:val="00AC0D48"/>
    <w:rsid w:val="00AC14AC"/>
    <w:rsid w:val="00AC17D8"/>
    <w:rsid w:val="00AC17E4"/>
    <w:rsid w:val="00AC17EC"/>
    <w:rsid w:val="00AC1EF6"/>
    <w:rsid w:val="00AC2AEC"/>
    <w:rsid w:val="00AC2B72"/>
    <w:rsid w:val="00AC2BE0"/>
    <w:rsid w:val="00AC33C7"/>
    <w:rsid w:val="00AC3404"/>
    <w:rsid w:val="00AC3C78"/>
    <w:rsid w:val="00AC3C8F"/>
    <w:rsid w:val="00AC3DF9"/>
    <w:rsid w:val="00AC467E"/>
    <w:rsid w:val="00AC4A63"/>
    <w:rsid w:val="00AC4F24"/>
    <w:rsid w:val="00AC532D"/>
    <w:rsid w:val="00AC57FE"/>
    <w:rsid w:val="00AC5EA5"/>
    <w:rsid w:val="00AC6135"/>
    <w:rsid w:val="00AC614F"/>
    <w:rsid w:val="00AC6B70"/>
    <w:rsid w:val="00AC6BE1"/>
    <w:rsid w:val="00AC6BFA"/>
    <w:rsid w:val="00AC6F48"/>
    <w:rsid w:val="00AC70F0"/>
    <w:rsid w:val="00AC76C5"/>
    <w:rsid w:val="00AC7797"/>
    <w:rsid w:val="00AD04AC"/>
    <w:rsid w:val="00AD0505"/>
    <w:rsid w:val="00AD0578"/>
    <w:rsid w:val="00AD0683"/>
    <w:rsid w:val="00AD08A5"/>
    <w:rsid w:val="00AD0C80"/>
    <w:rsid w:val="00AD0E14"/>
    <w:rsid w:val="00AD0F4E"/>
    <w:rsid w:val="00AD18DE"/>
    <w:rsid w:val="00AD1CDD"/>
    <w:rsid w:val="00AD2047"/>
    <w:rsid w:val="00AD21A0"/>
    <w:rsid w:val="00AD21E1"/>
    <w:rsid w:val="00AD21E4"/>
    <w:rsid w:val="00AD24B4"/>
    <w:rsid w:val="00AD2BA0"/>
    <w:rsid w:val="00AD2FE8"/>
    <w:rsid w:val="00AD3686"/>
    <w:rsid w:val="00AD3A38"/>
    <w:rsid w:val="00AD3CC3"/>
    <w:rsid w:val="00AD42D3"/>
    <w:rsid w:val="00AD4576"/>
    <w:rsid w:val="00AD4800"/>
    <w:rsid w:val="00AD51F8"/>
    <w:rsid w:val="00AD555D"/>
    <w:rsid w:val="00AD596E"/>
    <w:rsid w:val="00AD6702"/>
    <w:rsid w:val="00AD6A33"/>
    <w:rsid w:val="00AD6E0A"/>
    <w:rsid w:val="00AD6EC4"/>
    <w:rsid w:val="00AD71D7"/>
    <w:rsid w:val="00AD737C"/>
    <w:rsid w:val="00AD7AF5"/>
    <w:rsid w:val="00AE07DA"/>
    <w:rsid w:val="00AE0D42"/>
    <w:rsid w:val="00AE1E2F"/>
    <w:rsid w:val="00AE2871"/>
    <w:rsid w:val="00AE29ED"/>
    <w:rsid w:val="00AE2A97"/>
    <w:rsid w:val="00AE2C6F"/>
    <w:rsid w:val="00AE30F0"/>
    <w:rsid w:val="00AE3E1F"/>
    <w:rsid w:val="00AE423B"/>
    <w:rsid w:val="00AE44DC"/>
    <w:rsid w:val="00AE4833"/>
    <w:rsid w:val="00AE4A64"/>
    <w:rsid w:val="00AE5712"/>
    <w:rsid w:val="00AE575B"/>
    <w:rsid w:val="00AE58F7"/>
    <w:rsid w:val="00AE6619"/>
    <w:rsid w:val="00AE7405"/>
    <w:rsid w:val="00AE79D7"/>
    <w:rsid w:val="00AE7E60"/>
    <w:rsid w:val="00AF05AC"/>
    <w:rsid w:val="00AF0690"/>
    <w:rsid w:val="00AF0B99"/>
    <w:rsid w:val="00AF183E"/>
    <w:rsid w:val="00AF24C2"/>
    <w:rsid w:val="00AF269C"/>
    <w:rsid w:val="00AF3DAC"/>
    <w:rsid w:val="00AF405D"/>
    <w:rsid w:val="00AF4301"/>
    <w:rsid w:val="00AF4364"/>
    <w:rsid w:val="00AF46A4"/>
    <w:rsid w:val="00AF4CFD"/>
    <w:rsid w:val="00AF5E4D"/>
    <w:rsid w:val="00AF5F36"/>
    <w:rsid w:val="00AF5F71"/>
    <w:rsid w:val="00AF6E62"/>
    <w:rsid w:val="00AF7594"/>
    <w:rsid w:val="00B0000E"/>
    <w:rsid w:val="00B000C0"/>
    <w:rsid w:val="00B008D9"/>
    <w:rsid w:val="00B00A34"/>
    <w:rsid w:val="00B00E17"/>
    <w:rsid w:val="00B0114E"/>
    <w:rsid w:val="00B02F3E"/>
    <w:rsid w:val="00B0400C"/>
    <w:rsid w:val="00B04609"/>
    <w:rsid w:val="00B04933"/>
    <w:rsid w:val="00B04987"/>
    <w:rsid w:val="00B04CDB"/>
    <w:rsid w:val="00B04D99"/>
    <w:rsid w:val="00B04F0D"/>
    <w:rsid w:val="00B05D36"/>
    <w:rsid w:val="00B10835"/>
    <w:rsid w:val="00B10D31"/>
    <w:rsid w:val="00B111C2"/>
    <w:rsid w:val="00B117B6"/>
    <w:rsid w:val="00B11A10"/>
    <w:rsid w:val="00B11CB6"/>
    <w:rsid w:val="00B1249D"/>
    <w:rsid w:val="00B128D0"/>
    <w:rsid w:val="00B14323"/>
    <w:rsid w:val="00B14835"/>
    <w:rsid w:val="00B148F5"/>
    <w:rsid w:val="00B1496F"/>
    <w:rsid w:val="00B15452"/>
    <w:rsid w:val="00B16939"/>
    <w:rsid w:val="00B16B5D"/>
    <w:rsid w:val="00B170A5"/>
    <w:rsid w:val="00B17589"/>
    <w:rsid w:val="00B175E6"/>
    <w:rsid w:val="00B1762F"/>
    <w:rsid w:val="00B20E06"/>
    <w:rsid w:val="00B216C5"/>
    <w:rsid w:val="00B217AF"/>
    <w:rsid w:val="00B21C6B"/>
    <w:rsid w:val="00B21EB7"/>
    <w:rsid w:val="00B22105"/>
    <w:rsid w:val="00B229A9"/>
    <w:rsid w:val="00B22AEE"/>
    <w:rsid w:val="00B22B24"/>
    <w:rsid w:val="00B234A6"/>
    <w:rsid w:val="00B23948"/>
    <w:rsid w:val="00B239EC"/>
    <w:rsid w:val="00B242CD"/>
    <w:rsid w:val="00B24E69"/>
    <w:rsid w:val="00B24ED4"/>
    <w:rsid w:val="00B250A0"/>
    <w:rsid w:val="00B2526F"/>
    <w:rsid w:val="00B2627C"/>
    <w:rsid w:val="00B271AF"/>
    <w:rsid w:val="00B27336"/>
    <w:rsid w:val="00B27750"/>
    <w:rsid w:val="00B2778B"/>
    <w:rsid w:val="00B27ADC"/>
    <w:rsid w:val="00B27B98"/>
    <w:rsid w:val="00B3091E"/>
    <w:rsid w:val="00B30B15"/>
    <w:rsid w:val="00B30F8C"/>
    <w:rsid w:val="00B318A2"/>
    <w:rsid w:val="00B319E9"/>
    <w:rsid w:val="00B31CE5"/>
    <w:rsid w:val="00B322D2"/>
    <w:rsid w:val="00B323A8"/>
    <w:rsid w:val="00B32A04"/>
    <w:rsid w:val="00B32A62"/>
    <w:rsid w:val="00B32C9D"/>
    <w:rsid w:val="00B33872"/>
    <w:rsid w:val="00B33C82"/>
    <w:rsid w:val="00B33D19"/>
    <w:rsid w:val="00B34370"/>
    <w:rsid w:val="00B34622"/>
    <w:rsid w:val="00B34EEA"/>
    <w:rsid w:val="00B351AA"/>
    <w:rsid w:val="00B35513"/>
    <w:rsid w:val="00B36085"/>
    <w:rsid w:val="00B365A8"/>
    <w:rsid w:val="00B36909"/>
    <w:rsid w:val="00B36B64"/>
    <w:rsid w:val="00B375F9"/>
    <w:rsid w:val="00B40D03"/>
    <w:rsid w:val="00B412AB"/>
    <w:rsid w:val="00B41B03"/>
    <w:rsid w:val="00B41E13"/>
    <w:rsid w:val="00B42BF4"/>
    <w:rsid w:val="00B4315F"/>
    <w:rsid w:val="00B4341C"/>
    <w:rsid w:val="00B43A91"/>
    <w:rsid w:val="00B43AD9"/>
    <w:rsid w:val="00B43C41"/>
    <w:rsid w:val="00B440FD"/>
    <w:rsid w:val="00B44961"/>
    <w:rsid w:val="00B4507B"/>
    <w:rsid w:val="00B4587F"/>
    <w:rsid w:val="00B459D9"/>
    <w:rsid w:val="00B45BE1"/>
    <w:rsid w:val="00B467CB"/>
    <w:rsid w:val="00B46D09"/>
    <w:rsid w:val="00B46D7E"/>
    <w:rsid w:val="00B46FBD"/>
    <w:rsid w:val="00B474E7"/>
    <w:rsid w:val="00B477A3"/>
    <w:rsid w:val="00B479EE"/>
    <w:rsid w:val="00B47FE6"/>
    <w:rsid w:val="00B50438"/>
    <w:rsid w:val="00B50917"/>
    <w:rsid w:val="00B51648"/>
    <w:rsid w:val="00B51C9C"/>
    <w:rsid w:val="00B527CD"/>
    <w:rsid w:val="00B528A7"/>
    <w:rsid w:val="00B528F1"/>
    <w:rsid w:val="00B53163"/>
    <w:rsid w:val="00B53350"/>
    <w:rsid w:val="00B543CD"/>
    <w:rsid w:val="00B54A56"/>
    <w:rsid w:val="00B54CBC"/>
    <w:rsid w:val="00B54D04"/>
    <w:rsid w:val="00B54FE1"/>
    <w:rsid w:val="00B55743"/>
    <w:rsid w:val="00B55B80"/>
    <w:rsid w:val="00B565A5"/>
    <w:rsid w:val="00B5691E"/>
    <w:rsid w:val="00B56AF9"/>
    <w:rsid w:val="00B57843"/>
    <w:rsid w:val="00B57D36"/>
    <w:rsid w:val="00B60C57"/>
    <w:rsid w:val="00B61114"/>
    <w:rsid w:val="00B6174A"/>
    <w:rsid w:val="00B61852"/>
    <w:rsid w:val="00B61B85"/>
    <w:rsid w:val="00B61C51"/>
    <w:rsid w:val="00B62425"/>
    <w:rsid w:val="00B627A9"/>
    <w:rsid w:val="00B62DA3"/>
    <w:rsid w:val="00B638D6"/>
    <w:rsid w:val="00B641B8"/>
    <w:rsid w:val="00B64551"/>
    <w:rsid w:val="00B64C41"/>
    <w:rsid w:val="00B64DD4"/>
    <w:rsid w:val="00B64F85"/>
    <w:rsid w:val="00B665B0"/>
    <w:rsid w:val="00B669CB"/>
    <w:rsid w:val="00B67DD7"/>
    <w:rsid w:val="00B70727"/>
    <w:rsid w:val="00B7086B"/>
    <w:rsid w:val="00B70C11"/>
    <w:rsid w:val="00B70CD8"/>
    <w:rsid w:val="00B71011"/>
    <w:rsid w:val="00B711B8"/>
    <w:rsid w:val="00B71471"/>
    <w:rsid w:val="00B71E52"/>
    <w:rsid w:val="00B72762"/>
    <w:rsid w:val="00B72A5E"/>
    <w:rsid w:val="00B73155"/>
    <w:rsid w:val="00B73939"/>
    <w:rsid w:val="00B73B58"/>
    <w:rsid w:val="00B73F5B"/>
    <w:rsid w:val="00B750DE"/>
    <w:rsid w:val="00B75B59"/>
    <w:rsid w:val="00B75FC9"/>
    <w:rsid w:val="00B76AA3"/>
    <w:rsid w:val="00B76B4C"/>
    <w:rsid w:val="00B772D8"/>
    <w:rsid w:val="00B774B6"/>
    <w:rsid w:val="00B77AB0"/>
    <w:rsid w:val="00B77DD1"/>
    <w:rsid w:val="00B80510"/>
    <w:rsid w:val="00B8083A"/>
    <w:rsid w:val="00B80951"/>
    <w:rsid w:val="00B80BB2"/>
    <w:rsid w:val="00B81489"/>
    <w:rsid w:val="00B819D6"/>
    <w:rsid w:val="00B81C2F"/>
    <w:rsid w:val="00B81E4B"/>
    <w:rsid w:val="00B8231C"/>
    <w:rsid w:val="00B831EE"/>
    <w:rsid w:val="00B838F5"/>
    <w:rsid w:val="00B83D58"/>
    <w:rsid w:val="00B8414F"/>
    <w:rsid w:val="00B84DA9"/>
    <w:rsid w:val="00B84E2E"/>
    <w:rsid w:val="00B85A36"/>
    <w:rsid w:val="00B90357"/>
    <w:rsid w:val="00B90599"/>
    <w:rsid w:val="00B907DD"/>
    <w:rsid w:val="00B910D9"/>
    <w:rsid w:val="00B9366E"/>
    <w:rsid w:val="00B94086"/>
    <w:rsid w:val="00B9411E"/>
    <w:rsid w:val="00B94F41"/>
    <w:rsid w:val="00B953EF"/>
    <w:rsid w:val="00B95530"/>
    <w:rsid w:val="00B95EB0"/>
    <w:rsid w:val="00B969A9"/>
    <w:rsid w:val="00B97A8F"/>
    <w:rsid w:val="00BA0563"/>
    <w:rsid w:val="00BA074E"/>
    <w:rsid w:val="00BA111D"/>
    <w:rsid w:val="00BA2154"/>
    <w:rsid w:val="00BA228B"/>
    <w:rsid w:val="00BA3631"/>
    <w:rsid w:val="00BA3B3B"/>
    <w:rsid w:val="00BA4126"/>
    <w:rsid w:val="00BA4B87"/>
    <w:rsid w:val="00BA4FCB"/>
    <w:rsid w:val="00BA5047"/>
    <w:rsid w:val="00BA54DB"/>
    <w:rsid w:val="00BA598C"/>
    <w:rsid w:val="00BA5B03"/>
    <w:rsid w:val="00BA5C66"/>
    <w:rsid w:val="00BA6636"/>
    <w:rsid w:val="00BA7AF6"/>
    <w:rsid w:val="00BB0C19"/>
    <w:rsid w:val="00BB0FE8"/>
    <w:rsid w:val="00BB1242"/>
    <w:rsid w:val="00BB12D2"/>
    <w:rsid w:val="00BB1D89"/>
    <w:rsid w:val="00BB20E7"/>
    <w:rsid w:val="00BB2A37"/>
    <w:rsid w:val="00BB2DFE"/>
    <w:rsid w:val="00BB311A"/>
    <w:rsid w:val="00BB350C"/>
    <w:rsid w:val="00BB39EE"/>
    <w:rsid w:val="00BB433D"/>
    <w:rsid w:val="00BB4968"/>
    <w:rsid w:val="00BB58D3"/>
    <w:rsid w:val="00BB5BDF"/>
    <w:rsid w:val="00BB5DE4"/>
    <w:rsid w:val="00BB5ECE"/>
    <w:rsid w:val="00BB6628"/>
    <w:rsid w:val="00BB6BAA"/>
    <w:rsid w:val="00BB6F83"/>
    <w:rsid w:val="00BB6FAC"/>
    <w:rsid w:val="00BB79F4"/>
    <w:rsid w:val="00BB7A75"/>
    <w:rsid w:val="00BC0468"/>
    <w:rsid w:val="00BC07C8"/>
    <w:rsid w:val="00BC13E8"/>
    <w:rsid w:val="00BC149A"/>
    <w:rsid w:val="00BC1B39"/>
    <w:rsid w:val="00BC22E4"/>
    <w:rsid w:val="00BC23A5"/>
    <w:rsid w:val="00BC2F64"/>
    <w:rsid w:val="00BC2FC0"/>
    <w:rsid w:val="00BC348F"/>
    <w:rsid w:val="00BC385B"/>
    <w:rsid w:val="00BC4463"/>
    <w:rsid w:val="00BC46C9"/>
    <w:rsid w:val="00BC4FA0"/>
    <w:rsid w:val="00BC5164"/>
    <w:rsid w:val="00BC5E69"/>
    <w:rsid w:val="00BC5FB0"/>
    <w:rsid w:val="00BC6301"/>
    <w:rsid w:val="00BC67FC"/>
    <w:rsid w:val="00BC71D0"/>
    <w:rsid w:val="00BC776F"/>
    <w:rsid w:val="00BD07CA"/>
    <w:rsid w:val="00BD0A72"/>
    <w:rsid w:val="00BD14EF"/>
    <w:rsid w:val="00BD3150"/>
    <w:rsid w:val="00BD3576"/>
    <w:rsid w:val="00BD3C12"/>
    <w:rsid w:val="00BD3F7B"/>
    <w:rsid w:val="00BD44D2"/>
    <w:rsid w:val="00BD4672"/>
    <w:rsid w:val="00BD4A87"/>
    <w:rsid w:val="00BD54E1"/>
    <w:rsid w:val="00BD5638"/>
    <w:rsid w:val="00BD5A06"/>
    <w:rsid w:val="00BD5C0B"/>
    <w:rsid w:val="00BD6E43"/>
    <w:rsid w:val="00BD7EB8"/>
    <w:rsid w:val="00BE045D"/>
    <w:rsid w:val="00BE05BB"/>
    <w:rsid w:val="00BE0E93"/>
    <w:rsid w:val="00BE0EE5"/>
    <w:rsid w:val="00BE0F5D"/>
    <w:rsid w:val="00BE1514"/>
    <w:rsid w:val="00BE210B"/>
    <w:rsid w:val="00BE26B2"/>
    <w:rsid w:val="00BE2C1F"/>
    <w:rsid w:val="00BE2D05"/>
    <w:rsid w:val="00BE2D90"/>
    <w:rsid w:val="00BE386D"/>
    <w:rsid w:val="00BE42BC"/>
    <w:rsid w:val="00BE64BD"/>
    <w:rsid w:val="00BF077D"/>
    <w:rsid w:val="00BF0960"/>
    <w:rsid w:val="00BF09AE"/>
    <w:rsid w:val="00BF0A89"/>
    <w:rsid w:val="00BF0DB2"/>
    <w:rsid w:val="00BF105D"/>
    <w:rsid w:val="00BF1BAE"/>
    <w:rsid w:val="00BF2247"/>
    <w:rsid w:val="00BF22D0"/>
    <w:rsid w:val="00BF253A"/>
    <w:rsid w:val="00BF2A59"/>
    <w:rsid w:val="00BF2ACD"/>
    <w:rsid w:val="00BF2F38"/>
    <w:rsid w:val="00BF31C3"/>
    <w:rsid w:val="00BF415D"/>
    <w:rsid w:val="00BF4494"/>
    <w:rsid w:val="00BF47CE"/>
    <w:rsid w:val="00BF51B8"/>
    <w:rsid w:val="00BF541D"/>
    <w:rsid w:val="00BF5497"/>
    <w:rsid w:val="00BF591F"/>
    <w:rsid w:val="00BF5C61"/>
    <w:rsid w:val="00BF60F6"/>
    <w:rsid w:val="00BF6C35"/>
    <w:rsid w:val="00BF72C9"/>
    <w:rsid w:val="00BF767D"/>
    <w:rsid w:val="00BF7FC4"/>
    <w:rsid w:val="00C00101"/>
    <w:rsid w:val="00C00254"/>
    <w:rsid w:val="00C003D0"/>
    <w:rsid w:val="00C01BAA"/>
    <w:rsid w:val="00C0229A"/>
    <w:rsid w:val="00C028E9"/>
    <w:rsid w:val="00C02DD4"/>
    <w:rsid w:val="00C03265"/>
    <w:rsid w:val="00C0497D"/>
    <w:rsid w:val="00C04B37"/>
    <w:rsid w:val="00C04F18"/>
    <w:rsid w:val="00C0572B"/>
    <w:rsid w:val="00C05CA9"/>
    <w:rsid w:val="00C06428"/>
    <w:rsid w:val="00C0695E"/>
    <w:rsid w:val="00C06F2C"/>
    <w:rsid w:val="00C0734A"/>
    <w:rsid w:val="00C0737B"/>
    <w:rsid w:val="00C07BBD"/>
    <w:rsid w:val="00C10043"/>
    <w:rsid w:val="00C108F8"/>
    <w:rsid w:val="00C10A2E"/>
    <w:rsid w:val="00C1139A"/>
    <w:rsid w:val="00C11D84"/>
    <w:rsid w:val="00C11F7D"/>
    <w:rsid w:val="00C129D9"/>
    <w:rsid w:val="00C12D5F"/>
    <w:rsid w:val="00C13EE7"/>
    <w:rsid w:val="00C1478F"/>
    <w:rsid w:val="00C1608C"/>
    <w:rsid w:val="00C166DA"/>
    <w:rsid w:val="00C172D0"/>
    <w:rsid w:val="00C17403"/>
    <w:rsid w:val="00C17DCD"/>
    <w:rsid w:val="00C17E74"/>
    <w:rsid w:val="00C2000A"/>
    <w:rsid w:val="00C200BC"/>
    <w:rsid w:val="00C20B25"/>
    <w:rsid w:val="00C20BC8"/>
    <w:rsid w:val="00C20F69"/>
    <w:rsid w:val="00C2156D"/>
    <w:rsid w:val="00C21B29"/>
    <w:rsid w:val="00C21F5F"/>
    <w:rsid w:val="00C21FCA"/>
    <w:rsid w:val="00C225F0"/>
    <w:rsid w:val="00C2273B"/>
    <w:rsid w:val="00C228D4"/>
    <w:rsid w:val="00C228D7"/>
    <w:rsid w:val="00C22AF0"/>
    <w:rsid w:val="00C232E5"/>
    <w:rsid w:val="00C23D46"/>
    <w:rsid w:val="00C23D70"/>
    <w:rsid w:val="00C23DDB"/>
    <w:rsid w:val="00C246F6"/>
    <w:rsid w:val="00C24EF3"/>
    <w:rsid w:val="00C255B0"/>
    <w:rsid w:val="00C25819"/>
    <w:rsid w:val="00C25A96"/>
    <w:rsid w:val="00C26056"/>
    <w:rsid w:val="00C261D6"/>
    <w:rsid w:val="00C26654"/>
    <w:rsid w:val="00C26834"/>
    <w:rsid w:val="00C2693E"/>
    <w:rsid w:val="00C26CD6"/>
    <w:rsid w:val="00C26CF7"/>
    <w:rsid w:val="00C2787C"/>
    <w:rsid w:val="00C27D16"/>
    <w:rsid w:val="00C27EFC"/>
    <w:rsid w:val="00C310C8"/>
    <w:rsid w:val="00C31B30"/>
    <w:rsid w:val="00C32898"/>
    <w:rsid w:val="00C32AFC"/>
    <w:rsid w:val="00C32CBC"/>
    <w:rsid w:val="00C32E0A"/>
    <w:rsid w:val="00C3382C"/>
    <w:rsid w:val="00C34C26"/>
    <w:rsid w:val="00C352EA"/>
    <w:rsid w:val="00C35D05"/>
    <w:rsid w:val="00C35F7A"/>
    <w:rsid w:val="00C36121"/>
    <w:rsid w:val="00C36EAD"/>
    <w:rsid w:val="00C370B2"/>
    <w:rsid w:val="00C37942"/>
    <w:rsid w:val="00C37B21"/>
    <w:rsid w:val="00C37CFA"/>
    <w:rsid w:val="00C37DA7"/>
    <w:rsid w:val="00C400A4"/>
    <w:rsid w:val="00C40700"/>
    <w:rsid w:val="00C4098D"/>
    <w:rsid w:val="00C40E94"/>
    <w:rsid w:val="00C410CC"/>
    <w:rsid w:val="00C412A9"/>
    <w:rsid w:val="00C41D2F"/>
    <w:rsid w:val="00C426A9"/>
    <w:rsid w:val="00C42CB0"/>
    <w:rsid w:val="00C42F3D"/>
    <w:rsid w:val="00C434D2"/>
    <w:rsid w:val="00C44B21"/>
    <w:rsid w:val="00C44C3F"/>
    <w:rsid w:val="00C44EE1"/>
    <w:rsid w:val="00C45B9B"/>
    <w:rsid w:val="00C45E15"/>
    <w:rsid w:val="00C462DB"/>
    <w:rsid w:val="00C465F7"/>
    <w:rsid w:val="00C46F75"/>
    <w:rsid w:val="00C47318"/>
    <w:rsid w:val="00C47454"/>
    <w:rsid w:val="00C47885"/>
    <w:rsid w:val="00C47991"/>
    <w:rsid w:val="00C504F0"/>
    <w:rsid w:val="00C506B6"/>
    <w:rsid w:val="00C50B52"/>
    <w:rsid w:val="00C50BB2"/>
    <w:rsid w:val="00C50CD7"/>
    <w:rsid w:val="00C50F51"/>
    <w:rsid w:val="00C5111A"/>
    <w:rsid w:val="00C512F4"/>
    <w:rsid w:val="00C51C7E"/>
    <w:rsid w:val="00C52922"/>
    <w:rsid w:val="00C52E1C"/>
    <w:rsid w:val="00C5364D"/>
    <w:rsid w:val="00C53650"/>
    <w:rsid w:val="00C538AC"/>
    <w:rsid w:val="00C53ACC"/>
    <w:rsid w:val="00C53CBC"/>
    <w:rsid w:val="00C5445B"/>
    <w:rsid w:val="00C54CC3"/>
    <w:rsid w:val="00C5633F"/>
    <w:rsid w:val="00C577D7"/>
    <w:rsid w:val="00C57D87"/>
    <w:rsid w:val="00C60053"/>
    <w:rsid w:val="00C60861"/>
    <w:rsid w:val="00C60DE4"/>
    <w:rsid w:val="00C60E2A"/>
    <w:rsid w:val="00C60F64"/>
    <w:rsid w:val="00C61B46"/>
    <w:rsid w:val="00C61E09"/>
    <w:rsid w:val="00C61E2D"/>
    <w:rsid w:val="00C6301E"/>
    <w:rsid w:val="00C63784"/>
    <w:rsid w:val="00C63C28"/>
    <w:rsid w:val="00C63F9F"/>
    <w:rsid w:val="00C64581"/>
    <w:rsid w:val="00C64606"/>
    <w:rsid w:val="00C648E5"/>
    <w:rsid w:val="00C64E78"/>
    <w:rsid w:val="00C6501D"/>
    <w:rsid w:val="00C65382"/>
    <w:rsid w:val="00C6713C"/>
    <w:rsid w:val="00C67539"/>
    <w:rsid w:val="00C67EE8"/>
    <w:rsid w:val="00C70C4E"/>
    <w:rsid w:val="00C70F6C"/>
    <w:rsid w:val="00C71EA4"/>
    <w:rsid w:val="00C71EAF"/>
    <w:rsid w:val="00C71EBE"/>
    <w:rsid w:val="00C726A0"/>
    <w:rsid w:val="00C735B6"/>
    <w:rsid w:val="00C736E2"/>
    <w:rsid w:val="00C7382D"/>
    <w:rsid w:val="00C73E8C"/>
    <w:rsid w:val="00C7411C"/>
    <w:rsid w:val="00C7448B"/>
    <w:rsid w:val="00C74C7A"/>
    <w:rsid w:val="00C75489"/>
    <w:rsid w:val="00C7551B"/>
    <w:rsid w:val="00C757AB"/>
    <w:rsid w:val="00C75E80"/>
    <w:rsid w:val="00C76B0C"/>
    <w:rsid w:val="00C7752F"/>
    <w:rsid w:val="00C804C7"/>
    <w:rsid w:val="00C80824"/>
    <w:rsid w:val="00C80D60"/>
    <w:rsid w:val="00C81F68"/>
    <w:rsid w:val="00C8287B"/>
    <w:rsid w:val="00C82BB4"/>
    <w:rsid w:val="00C83628"/>
    <w:rsid w:val="00C83740"/>
    <w:rsid w:val="00C84419"/>
    <w:rsid w:val="00C846D0"/>
    <w:rsid w:val="00C84DC7"/>
    <w:rsid w:val="00C85441"/>
    <w:rsid w:val="00C85FD6"/>
    <w:rsid w:val="00C86352"/>
    <w:rsid w:val="00C865D8"/>
    <w:rsid w:val="00C8668B"/>
    <w:rsid w:val="00C867F1"/>
    <w:rsid w:val="00C868A8"/>
    <w:rsid w:val="00C86FC6"/>
    <w:rsid w:val="00C87262"/>
    <w:rsid w:val="00C87654"/>
    <w:rsid w:val="00C87BCA"/>
    <w:rsid w:val="00C903AE"/>
    <w:rsid w:val="00C91471"/>
    <w:rsid w:val="00C91C66"/>
    <w:rsid w:val="00C91EF4"/>
    <w:rsid w:val="00C923C7"/>
    <w:rsid w:val="00C92873"/>
    <w:rsid w:val="00C93208"/>
    <w:rsid w:val="00C9325D"/>
    <w:rsid w:val="00C93274"/>
    <w:rsid w:val="00C93578"/>
    <w:rsid w:val="00C9366F"/>
    <w:rsid w:val="00C94256"/>
    <w:rsid w:val="00C9448D"/>
    <w:rsid w:val="00C94C15"/>
    <w:rsid w:val="00C95469"/>
    <w:rsid w:val="00C9546F"/>
    <w:rsid w:val="00C955FA"/>
    <w:rsid w:val="00C95BAE"/>
    <w:rsid w:val="00C972A4"/>
    <w:rsid w:val="00C975B8"/>
    <w:rsid w:val="00C9773E"/>
    <w:rsid w:val="00CA072F"/>
    <w:rsid w:val="00CA1155"/>
    <w:rsid w:val="00CA1241"/>
    <w:rsid w:val="00CA1817"/>
    <w:rsid w:val="00CA1D27"/>
    <w:rsid w:val="00CA376D"/>
    <w:rsid w:val="00CA3E33"/>
    <w:rsid w:val="00CA476A"/>
    <w:rsid w:val="00CA5C20"/>
    <w:rsid w:val="00CA6AF7"/>
    <w:rsid w:val="00CA6B16"/>
    <w:rsid w:val="00CA7591"/>
    <w:rsid w:val="00CA7F5E"/>
    <w:rsid w:val="00CB007B"/>
    <w:rsid w:val="00CB19BD"/>
    <w:rsid w:val="00CB1C5E"/>
    <w:rsid w:val="00CB1FE8"/>
    <w:rsid w:val="00CB2B19"/>
    <w:rsid w:val="00CB3B47"/>
    <w:rsid w:val="00CB42C0"/>
    <w:rsid w:val="00CB4670"/>
    <w:rsid w:val="00CB5109"/>
    <w:rsid w:val="00CB5783"/>
    <w:rsid w:val="00CB5B91"/>
    <w:rsid w:val="00CB5E95"/>
    <w:rsid w:val="00CB5EF9"/>
    <w:rsid w:val="00CB605B"/>
    <w:rsid w:val="00CB65AF"/>
    <w:rsid w:val="00CB6F03"/>
    <w:rsid w:val="00CB714F"/>
    <w:rsid w:val="00CB7D60"/>
    <w:rsid w:val="00CC09B6"/>
    <w:rsid w:val="00CC1250"/>
    <w:rsid w:val="00CC17FC"/>
    <w:rsid w:val="00CC207E"/>
    <w:rsid w:val="00CC24BC"/>
    <w:rsid w:val="00CC2597"/>
    <w:rsid w:val="00CC2B97"/>
    <w:rsid w:val="00CC35A3"/>
    <w:rsid w:val="00CC381B"/>
    <w:rsid w:val="00CC3C3E"/>
    <w:rsid w:val="00CC3E1B"/>
    <w:rsid w:val="00CC46C8"/>
    <w:rsid w:val="00CC48F3"/>
    <w:rsid w:val="00CC5010"/>
    <w:rsid w:val="00CC623B"/>
    <w:rsid w:val="00CC6ADB"/>
    <w:rsid w:val="00CC6C75"/>
    <w:rsid w:val="00CC6ED0"/>
    <w:rsid w:val="00CC70FF"/>
    <w:rsid w:val="00CC7538"/>
    <w:rsid w:val="00CC7846"/>
    <w:rsid w:val="00CC7E03"/>
    <w:rsid w:val="00CD07D4"/>
    <w:rsid w:val="00CD0F07"/>
    <w:rsid w:val="00CD0F60"/>
    <w:rsid w:val="00CD10B3"/>
    <w:rsid w:val="00CD10C4"/>
    <w:rsid w:val="00CD228D"/>
    <w:rsid w:val="00CD30D3"/>
    <w:rsid w:val="00CD3597"/>
    <w:rsid w:val="00CD3AF4"/>
    <w:rsid w:val="00CD3FC0"/>
    <w:rsid w:val="00CD416E"/>
    <w:rsid w:val="00CD4196"/>
    <w:rsid w:val="00CD452A"/>
    <w:rsid w:val="00CD455C"/>
    <w:rsid w:val="00CD48DE"/>
    <w:rsid w:val="00CD4B3D"/>
    <w:rsid w:val="00CD4BB0"/>
    <w:rsid w:val="00CD5180"/>
    <w:rsid w:val="00CD559C"/>
    <w:rsid w:val="00CD6778"/>
    <w:rsid w:val="00CD7434"/>
    <w:rsid w:val="00CD770A"/>
    <w:rsid w:val="00CD79DF"/>
    <w:rsid w:val="00CD7D07"/>
    <w:rsid w:val="00CE0AE2"/>
    <w:rsid w:val="00CE0B51"/>
    <w:rsid w:val="00CE0EC1"/>
    <w:rsid w:val="00CE188A"/>
    <w:rsid w:val="00CE18DD"/>
    <w:rsid w:val="00CE255D"/>
    <w:rsid w:val="00CE2DF7"/>
    <w:rsid w:val="00CE36E4"/>
    <w:rsid w:val="00CE377F"/>
    <w:rsid w:val="00CE37DF"/>
    <w:rsid w:val="00CE44DE"/>
    <w:rsid w:val="00CE45A7"/>
    <w:rsid w:val="00CE46FA"/>
    <w:rsid w:val="00CE490F"/>
    <w:rsid w:val="00CE5885"/>
    <w:rsid w:val="00CE5C4A"/>
    <w:rsid w:val="00CE5F81"/>
    <w:rsid w:val="00CE6090"/>
    <w:rsid w:val="00CE630F"/>
    <w:rsid w:val="00CE65E6"/>
    <w:rsid w:val="00CE6945"/>
    <w:rsid w:val="00CE6E40"/>
    <w:rsid w:val="00CE7485"/>
    <w:rsid w:val="00CE76E3"/>
    <w:rsid w:val="00CE77A1"/>
    <w:rsid w:val="00CF00D1"/>
    <w:rsid w:val="00CF0C70"/>
    <w:rsid w:val="00CF10F3"/>
    <w:rsid w:val="00CF1868"/>
    <w:rsid w:val="00CF1875"/>
    <w:rsid w:val="00CF1BBA"/>
    <w:rsid w:val="00CF1DA9"/>
    <w:rsid w:val="00CF224D"/>
    <w:rsid w:val="00CF24D8"/>
    <w:rsid w:val="00CF331D"/>
    <w:rsid w:val="00CF3CA0"/>
    <w:rsid w:val="00CF3DD7"/>
    <w:rsid w:val="00CF4174"/>
    <w:rsid w:val="00CF4294"/>
    <w:rsid w:val="00CF42A6"/>
    <w:rsid w:val="00CF4BB8"/>
    <w:rsid w:val="00CF4C1E"/>
    <w:rsid w:val="00CF50A6"/>
    <w:rsid w:val="00CF5DD0"/>
    <w:rsid w:val="00CF62A3"/>
    <w:rsid w:val="00CF62C7"/>
    <w:rsid w:val="00CF6A89"/>
    <w:rsid w:val="00CF7ABB"/>
    <w:rsid w:val="00D01B0D"/>
    <w:rsid w:val="00D01B56"/>
    <w:rsid w:val="00D01C4A"/>
    <w:rsid w:val="00D02462"/>
    <w:rsid w:val="00D0246D"/>
    <w:rsid w:val="00D02AB8"/>
    <w:rsid w:val="00D02BE0"/>
    <w:rsid w:val="00D02CD1"/>
    <w:rsid w:val="00D02D4F"/>
    <w:rsid w:val="00D02F16"/>
    <w:rsid w:val="00D02FFD"/>
    <w:rsid w:val="00D032F3"/>
    <w:rsid w:val="00D036C6"/>
    <w:rsid w:val="00D03862"/>
    <w:rsid w:val="00D05209"/>
    <w:rsid w:val="00D05281"/>
    <w:rsid w:val="00D0532C"/>
    <w:rsid w:val="00D05D8C"/>
    <w:rsid w:val="00D06319"/>
    <w:rsid w:val="00D06472"/>
    <w:rsid w:val="00D065AD"/>
    <w:rsid w:val="00D079DE"/>
    <w:rsid w:val="00D1047A"/>
    <w:rsid w:val="00D10B9C"/>
    <w:rsid w:val="00D10C46"/>
    <w:rsid w:val="00D10D3C"/>
    <w:rsid w:val="00D11294"/>
    <w:rsid w:val="00D114A5"/>
    <w:rsid w:val="00D11A99"/>
    <w:rsid w:val="00D11B9F"/>
    <w:rsid w:val="00D11C82"/>
    <w:rsid w:val="00D13E1A"/>
    <w:rsid w:val="00D1471C"/>
    <w:rsid w:val="00D150A3"/>
    <w:rsid w:val="00D150F7"/>
    <w:rsid w:val="00D1510B"/>
    <w:rsid w:val="00D152FC"/>
    <w:rsid w:val="00D1547E"/>
    <w:rsid w:val="00D157A9"/>
    <w:rsid w:val="00D16681"/>
    <w:rsid w:val="00D16E72"/>
    <w:rsid w:val="00D20563"/>
    <w:rsid w:val="00D20976"/>
    <w:rsid w:val="00D215A7"/>
    <w:rsid w:val="00D216AB"/>
    <w:rsid w:val="00D21834"/>
    <w:rsid w:val="00D21EEA"/>
    <w:rsid w:val="00D21F96"/>
    <w:rsid w:val="00D22BFE"/>
    <w:rsid w:val="00D22CC8"/>
    <w:rsid w:val="00D22D2E"/>
    <w:rsid w:val="00D23428"/>
    <w:rsid w:val="00D23EBA"/>
    <w:rsid w:val="00D24305"/>
    <w:rsid w:val="00D25473"/>
    <w:rsid w:val="00D266B4"/>
    <w:rsid w:val="00D2683A"/>
    <w:rsid w:val="00D27482"/>
    <w:rsid w:val="00D275DB"/>
    <w:rsid w:val="00D314CC"/>
    <w:rsid w:val="00D318DB"/>
    <w:rsid w:val="00D3203C"/>
    <w:rsid w:val="00D32788"/>
    <w:rsid w:val="00D32E22"/>
    <w:rsid w:val="00D33418"/>
    <w:rsid w:val="00D339E6"/>
    <w:rsid w:val="00D33BCF"/>
    <w:rsid w:val="00D3445E"/>
    <w:rsid w:val="00D34666"/>
    <w:rsid w:val="00D34E45"/>
    <w:rsid w:val="00D351EC"/>
    <w:rsid w:val="00D354B2"/>
    <w:rsid w:val="00D35643"/>
    <w:rsid w:val="00D35AE2"/>
    <w:rsid w:val="00D3756A"/>
    <w:rsid w:val="00D37755"/>
    <w:rsid w:val="00D402B8"/>
    <w:rsid w:val="00D403ED"/>
    <w:rsid w:val="00D40AA7"/>
    <w:rsid w:val="00D419CC"/>
    <w:rsid w:val="00D4227A"/>
    <w:rsid w:val="00D425EE"/>
    <w:rsid w:val="00D427F3"/>
    <w:rsid w:val="00D42920"/>
    <w:rsid w:val="00D439C6"/>
    <w:rsid w:val="00D44722"/>
    <w:rsid w:val="00D4491F"/>
    <w:rsid w:val="00D44B37"/>
    <w:rsid w:val="00D45225"/>
    <w:rsid w:val="00D45716"/>
    <w:rsid w:val="00D457BD"/>
    <w:rsid w:val="00D457FB"/>
    <w:rsid w:val="00D467E5"/>
    <w:rsid w:val="00D46A09"/>
    <w:rsid w:val="00D478BE"/>
    <w:rsid w:val="00D500A8"/>
    <w:rsid w:val="00D506E2"/>
    <w:rsid w:val="00D50769"/>
    <w:rsid w:val="00D50C15"/>
    <w:rsid w:val="00D50D1E"/>
    <w:rsid w:val="00D51557"/>
    <w:rsid w:val="00D518B6"/>
    <w:rsid w:val="00D527DB"/>
    <w:rsid w:val="00D53442"/>
    <w:rsid w:val="00D53E17"/>
    <w:rsid w:val="00D54112"/>
    <w:rsid w:val="00D54244"/>
    <w:rsid w:val="00D545C8"/>
    <w:rsid w:val="00D5460E"/>
    <w:rsid w:val="00D54A54"/>
    <w:rsid w:val="00D54CE0"/>
    <w:rsid w:val="00D5500B"/>
    <w:rsid w:val="00D55118"/>
    <w:rsid w:val="00D552C0"/>
    <w:rsid w:val="00D5568B"/>
    <w:rsid w:val="00D55E9B"/>
    <w:rsid w:val="00D56116"/>
    <w:rsid w:val="00D561CA"/>
    <w:rsid w:val="00D5726A"/>
    <w:rsid w:val="00D60236"/>
    <w:rsid w:val="00D6024E"/>
    <w:rsid w:val="00D6080F"/>
    <w:rsid w:val="00D60C3A"/>
    <w:rsid w:val="00D610BC"/>
    <w:rsid w:val="00D61C5C"/>
    <w:rsid w:val="00D62324"/>
    <w:rsid w:val="00D62369"/>
    <w:rsid w:val="00D62D02"/>
    <w:rsid w:val="00D6309A"/>
    <w:rsid w:val="00D63493"/>
    <w:rsid w:val="00D63887"/>
    <w:rsid w:val="00D638B1"/>
    <w:rsid w:val="00D63909"/>
    <w:rsid w:val="00D65316"/>
    <w:rsid w:val="00D65C35"/>
    <w:rsid w:val="00D65F0B"/>
    <w:rsid w:val="00D66447"/>
    <w:rsid w:val="00D665D9"/>
    <w:rsid w:val="00D66B0F"/>
    <w:rsid w:val="00D670A0"/>
    <w:rsid w:val="00D675EB"/>
    <w:rsid w:val="00D67D76"/>
    <w:rsid w:val="00D7085B"/>
    <w:rsid w:val="00D71CB9"/>
    <w:rsid w:val="00D720DB"/>
    <w:rsid w:val="00D72418"/>
    <w:rsid w:val="00D72517"/>
    <w:rsid w:val="00D726C5"/>
    <w:rsid w:val="00D72709"/>
    <w:rsid w:val="00D727CA"/>
    <w:rsid w:val="00D72C7E"/>
    <w:rsid w:val="00D72CC8"/>
    <w:rsid w:val="00D72E66"/>
    <w:rsid w:val="00D72FC1"/>
    <w:rsid w:val="00D7319B"/>
    <w:rsid w:val="00D737D1"/>
    <w:rsid w:val="00D74D4B"/>
    <w:rsid w:val="00D7516B"/>
    <w:rsid w:val="00D758C6"/>
    <w:rsid w:val="00D75958"/>
    <w:rsid w:val="00D75D33"/>
    <w:rsid w:val="00D75E25"/>
    <w:rsid w:val="00D761BD"/>
    <w:rsid w:val="00D76E3C"/>
    <w:rsid w:val="00D7798B"/>
    <w:rsid w:val="00D77B67"/>
    <w:rsid w:val="00D77BB2"/>
    <w:rsid w:val="00D77C4E"/>
    <w:rsid w:val="00D806B9"/>
    <w:rsid w:val="00D80BC2"/>
    <w:rsid w:val="00D82479"/>
    <w:rsid w:val="00D82526"/>
    <w:rsid w:val="00D82534"/>
    <w:rsid w:val="00D82C61"/>
    <w:rsid w:val="00D82EEE"/>
    <w:rsid w:val="00D833D1"/>
    <w:rsid w:val="00D83637"/>
    <w:rsid w:val="00D8379B"/>
    <w:rsid w:val="00D83C2E"/>
    <w:rsid w:val="00D83D99"/>
    <w:rsid w:val="00D843B9"/>
    <w:rsid w:val="00D84580"/>
    <w:rsid w:val="00D84724"/>
    <w:rsid w:val="00D84D40"/>
    <w:rsid w:val="00D8523E"/>
    <w:rsid w:val="00D85689"/>
    <w:rsid w:val="00D85DF3"/>
    <w:rsid w:val="00D86AFA"/>
    <w:rsid w:val="00D870D5"/>
    <w:rsid w:val="00D8728D"/>
    <w:rsid w:val="00D8761D"/>
    <w:rsid w:val="00D87EA5"/>
    <w:rsid w:val="00D90339"/>
    <w:rsid w:val="00D91762"/>
    <w:rsid w:val="00D919A9"/>
    <w:rsid w:val="00D91C7C"/>
    <w:rsid w:val="00D92CAD"/>
    <w:rsid w:val="00D938A2"/>
    <w:rsid w:val="00D939B9"/>
    <w:rsid w:val="00D93CE4"/>
    <w:rsid w:val="00D9410F"/>
    <w:rsid w:val="00D94571"/>
    <w:rsid w:val="00D94906"/>
    <w:rsid w:val="00D94F98"/>
    <w:rsid w:val="00D953A4"/>
    <w:rsid w:val="00D953B7"/>
    <w:rsid w:val="00D957D5"/>
    <w:rsid w:val="00D9587A"/>
    <w:rsid w:val="00D95FCB"/>
    <w:rsid w:val="00D96049"/>
    <w:rsid w:val="00D96311"/>
    <w:rsid w:val="00D96596"/>
    <w:rsid w:val="00D96781"/>
    <w:rsid w:val="00D967D4"/>
    <w:rsid w:val="00D9758B"/>
    <w:rsid w:val="00DA04B2"/>
    <w:rsid w:val="00DA07D3"/>
    <w:rsid w:val="00DA0C67"/>
    <w:rsid w:val="00DA0D23"/>
    <w:rsid w:val="00DA0D9E"/>
    <w:rsid w:val="00DA0E25"/>
    <w:rsid w:val="00DA13AB"/>
    <w:rsid w:val="00DA1DE1"/>
    <w:rsid w:val="00DA2931"/>
    <w:rsid w:val="00DA3A86"/>
    <w:rsid w:val="00DA4D79"/>
    <w:rsid w:val="00DA4DD8"/>
    <w:rsid w:val="00DA5538"/>
    <w:rsid w:val="00DA554C"/>
    <w:rsid w:val="00DA703A"/>
    <w:rsid w:val="00DB048E"/>
    <w:rsid w:val="00DB3925"/>
    <w:rsid w:val="00DB3C2E"/>
    <w:rsid w:val="00DB3C5D"/>
    <w:rsid w:val="00DB3CD9"/>
    <w:rsid w:val="00DB431A"/>
    <w:rsid w:val="00DB43BD"/>
    <w:rsid w:val="00DB4874"/>
    <w:rsid w:val="00DB4BEF"/>
    <w:rsid w:val="00DB5334"/>
    <w:rsid w:val="00DB5765"/>
    <w:rsid w:val="00DB594B"/>
    <w:rsid w:val="00DB5F0E"/>
    <w:rsid w:val="00DB62DB"/>
    <w:rsid w:val="00DB66A8"/>
    <w:rsid w:val="00DB69D9"/>
    <w:rsid w:val="00DB7070"/>
    <w:rsid w:val="00DB708A"/>
    <w:rsid w:val="00DB7649"/>
    <w:rsid w:val="00DB7F31"/>
    <w:rsid w:val="00DC049E"/>
    <w:rsid w:val="00DC0A2D"/>
    <w:rsid w:val="00DC1AB1"/>
    <w:rsid w:val="00DC1D39"/>
    <w:rsid w:val="00DC1DD7"/>
    <w:rsid w:val="00DC2167"/>
    <w:rsid w:val="00DC2806"/>
    <w:rsid w:val="00DC3B9E"/>
    <w:rsid w:val="00DC4844"/>
    <w:rsid w:val="00DC51E3"/>
    <w:rsid w:val="00DC5852"/>
    <w:rsid w:val="00DC5E29"/>
    <w:rsid w:val="00DC5FCF"/>
    <w:rsid w:val="00DC686D"/>
    <w:rsid w:val="00DC68C5"/>
    <w:rsid w:val="00DC70DF"/>
    <w:rsid w:val="00DC71CA"/>
    <w:rsid w:val="00DC7426"/>
    <w:rsid w:val="00DC76CA"/>
    <w:rsid w:val="00DC7DA9"/>
    <w:rsid w:val="00DD0F83"/>
    <w:rsid w:val="00DD1F85"/>
    <w:rsid w:val="00DD2AC4"/>
    <w:rsid w:val="00DD354F"/>
    <w:rsid w:val="00DD37E1"/>
    <w:rsid w:val="00DD3B38"/>
    <w:rsid w:val="00DD3BFD"/>
    <w:rsid w:val="00DD3CD0"/>
    <w:rsid w:val="00DD3F4D"/>
    <w:rsid w:val="00DD4666"/>
    <w:rsid w:val="00DD4971"/>
    <w:rsid w:val="00DD5C4E"/>
    <w:rsid w:val="00DD5EBA"/>
    <w:rsid w:val="00DD62C4"/>
    <w:rsid w:val="00DD647E"/>
    <w:rsid w:val="00DD6C44"/>
    <w:rsid w:val="00DD76E2"/>
    <w:rsid w:val="00DD7906"/>
    <w:rsid w:val="00DD7992"/>
    <w:rsid w:val="00DE016D"/>
    <w:rsid w:val="00DE03EE"/>
    <w:rsid w:val="00DE0470"/>
    <w:rsid w:val="00DE0A24"/>
    <w:rsid w:val="00DE0CF1"/>
    <w:rsid w:val="00DE0EF2"/>
    <w:rsid w:val="00DE263B"/>
    <w:rsid w:val="00DE2737"/>
    <w:rsid w:val="00DE2F9C"/>
    <w:rsid w:val="00DE38E1"/>
    <w:rsid w:val="00DE443F"/>
    <w:rsid w:val="00DE4E6E"/>
    <w:rsid w:val="00DE4F0A"/>
    <w:rsid w:val="00DE6459"/>
    <w:rsid w:val="00DE6546"/>
    <w:rsid w:val="00DE6817"/>
    <w:rsid w:val="00DE69DA"/>
    <w:rsid w:val="00DE7214"/>
    <w:rsid w:val="00DE7442"/>
    <w:rsid w:val="00DE7966"/>
    <w:rsid w:val="00DF0999"/>
    <w:rsid w:val="00DF0A1A"/>
    <w:rsid w:val="00DF1A39"/>
    <w:rsid w:val="00DF1A86"/>
    <w:rsid w:val="00DF2888"/>
    <w:rsid w:val="00DF2BEF"/>
    <w:rsid w:val="00DF2D73"/>
    <w:rsid w:val="00DF2F99"/>
    <w:rsid w:val="00DF3798"/>
    <w:rsid w:val="00DF38E0"/>
    <w:rsid w:val="00DF4B0C"/>
    <w:rsid w:val="00DF500F"/>
    <w:rsid w:val="00DF5189"/>
    <w:rsid w:val="00DF5B8A"/>
    <w:rsid w:val="00DF6368"/>
    <w:rsid w:val="00DF6F6D"/>
    <w:rsid w:val="00DF7059"/>
    <w:rsid w:val="00DF71AA"/>
    <w:rsid w:val="00DF71C8"/>
    <w:rsid w:val="00DF7992"/>
    <w:rsid w:val="00DF7C9B"/>
    <w:rsid w:val="00DF7D3B"/>
    <w:rsid w:val="00E00AAD"/>
    <w:rsid w:val="00E01BC2"/>
    <w:rsid w:val="00E0372E"/>
    <w:rsid w:val="00E03773"/>
    <w:rsid w:val="00E03FD7"/>
    <w:rsid w:val="00E0405A"/>
    <w:rsid w:val="00E04215"/>
    <w:rsid w:val="00E045C7"/>
    <w:rsid w:val="00E06993"/>
    <w:rsid w:val="00E0781D"/>
    <w:rsid w:val="00E079E4"/>
    <w:rsid w:val="00E07C56"/>
    <w:rsid w:val="00E07D1F"/>
    <w:rsid w:val="00E07EA5"/>
    <w:rsid w:val="00E102F6"/>
    <w:rsid w:val="00E10ECB"/>
    <w:rsid w:val="00E112C3"/>
    <w:rsid w:val="00E11652"/>
    <w:rsid w:val="00E116EB"/>
    <w:rsid w:val="00E1208A"/>
    <w:rsid w:val="00E1234E"/>
    <w:rsid w:val="00E12533"/>
    <w:rsid w:val="00E13AE0"/>
    <w:rsid w:val="00E1488A"/>
    <w:rsid w:val="00E14A2D"/>
    <w:rsid w:val="00E14E4F"/>
    <w:rsid w:val="00E15305"/>
    <w:rsid w:val="00E15A31"/>
    <w:rsid w:val="00E15B9B"/>
    <w:rsid w:val="00E15F7D"/>
    <w:rsid w:val="00E166A5"/>
    <w:rsid w:val="00E16E6D"/>
    <w:rsid w:val="00E176E2"/>
    <w:rsid w:val="00E17B87"/>
    <w:rsid w:val="00E17DAA"/>
    <w:rsid w:val="00E17EDA"/>
    <w:rsid w:val="00E20312"/>
    <w:rsid w:val="00E20BAE"/>
    <w:rsid w:val="00E219D2"/>
    <w:rsid w:val="00E22520"/>
    <w:rsid w:val="00E231A2"/>
    <w:rsid w:val="00E2375D"/>
    <w:rsid w:val="00E23DC4"/>
    <w:rsid w:val="00E23F08"/>
    <w:rsid w:val="00E246EA"/>
    <w:rsid w:val="00E24A13"/>
    <w:rsid w:val="00E24DA5"/>
    <w:rsid w:val="00E25262"/>
    <w:rsid w:val="00E25470"/>
    <w:rsid w:val="00E25689"/>
    <w:rsid w:val="00E25877"/>
    <w:rsid w:val="00E25EC3"/>
    <w:rsid w:val="00E25FC2"/>
    <w:rsid w:val="00E261BE"/>
    <w:rsid w:val="00E268AE"/>
    <w:rsid w:val="00E276EE"/>
    <w:rsid w:val="00E27712"/>
    <w:rsid w:val="00E277B1"/>
    <w:rsid w:val="00E303CB"/>
    <w:rsid w:val="00E30663"/>
    <w:rsid w:val="00E30FA9"/>
    <w:rsid w:val="00E31322"/>
    <w:rsid w:val="00E31BB8"/>
    <w:rsid w:val="00E31BC5"/>
    <w:rsid w:val="00E31D89"/>
    <w:rsid w:val="00E324E7"/>
    <w:rsid w:val="00E32641"/>
    <w:rsid w:val="00E329D7"/>
    <w:rsid w:val="00E34094"/>
    <w:rsid w:val="00E34680"/>
    <w:rsid w:val="00E34BF9"/>
    <w:rsid w:val="00E34E96"/>
    <w:rsid w:val="00E3567A"/>
    <w:rsid w:val="00E35F15"/>
    <w:rsid w:val="00E36220"/>
    <w:rsid w:val="00E36399"/>
    <w:rsid w:val="00E370B7"/>
    <w:rsid w:val="00E3715C"/>
    <w:rsid w:val="00E375F7"/>
    <w:rsid w:val="00E37815"/>
    <w:rsid w:val="00E37A9F"/>
    <w:rsid w:val="00E37E25"/>
    <w:rsid w:val="00E404D8"/>
    <w:rsid w:val="00E41109"/>
    <w:rsid w:val="00E414B0"/>
    <w:rsid w:val="00E41573"/>
    <w:rsid w:val="00E41840"/>
    <w:rsid w:val="00E41E50"/>
    <w:rsid w:val="00E41FFB"/>
    <w:rsid w:val="00E422B5"/>
    <w:rsid w:val="00E4241A"/>
    <w:rsid w:val="00E43899"/>
    <w:rsid w:val="00E44165"/>
    <w:rsid w:val="00E4431A"/>
    <w:rsid w:val="00E44F68"/>
    <w:rsid w:val="00E4533B"/>
    <w:rsid w:val="00E45424"/>
    <w:rsid w:val="00E454C7"/>
    <w:rsid w:val="00E455E3"/>
    <w:rsid w:val="00E459D7"/>
    <w:rsid w:val="00E46111"/>
    <w:rsid w:val="00E463E1"/>
    <w:rsid w:val="00E46470"/>
    <w:rsid w:val="00E46546"/>
    <w:rsid w:val="00E46F17"/>
    <w:rsid w:val="00E4731B"/>
    <w:rsid w:val="00E47326"/>
    <w:rsid w:val="00E47637"/>
    <w:rsid w:val="00E4799C"/>
    <w:rsid w:val="00E47CBF"/>
    <w:rsid w:val="00E50786"/>
    <w:rsid w:val="00E512AC"/>
    <w:rsid w:val="00E512D0"/>
    <w:rsid w:val="00E515FB"/>
    <w:rsid w:val="00E51A47"/>
    <w:rsid w:val="00E51A93"/>
    <w:rsid w:val="00E52462"/>
    <w:rsid w:val="00E52958"/>
    <w:rsid w:val="00E52A7F"/>
    <w:rsid w:val="00E52A92"/>
    <w:rsid w:val="00E53089"/>
    <w:rsid w:val="00E53990"/>
    <w:rsid w:val="00E53A57"/>
    <w:rsid w:val="00E54928"/>
    <w:rsid w:val="00E55089"/>
    <w:rsid w:val="00E55761"/>
    <w:rsid w:val="00E55A50"/>
    <w:rsid w:val="00E55D10"/>
    <w:rsid w:val="00E55DE1"/>
    <w:rsid w:val="00E564A2"/>
    <w:rsid w:val="00E570DC"/>
    <w:rsid w:val="00E57B07"/>
    <w:rsid w:val="00E60337"/>
    <w:rsid w:val="00E603FD"/>
    <w:rsid w:val="00E6067F"/>
    <w:rsid w:val="00E60AF4"/>
    <w:rsid w:val="00E6103F"/>
    <w:rsid w:val="00E610FE"/>
    <w:rsid w:val="00E6131F"/>
    <w:rsid w:val="00E6132A"/>
    <w:rsid w:val="00E6158D"/>
    <w:rsid w:val="00E61C4F"/>
    <w:rsid w:val="00E62F23"/>
    <w:rsid w:val="00E637D3"/>
    <w:rsid w:val="00E63934"/>
    <w:rsid w:val="00E63EE5"/>
    <w:rsid w:val="00E641D8"/>
    <w:rsid w:val="00E64251"/>
    <w:rsid w:val="00E64EF7"/>
    <w:rsid w:val="00E650C4"/>
    <w:rsid w:val="00E65178"/>
    <w:rsid w:val="00E654B6"/>
    <w:rsid w:val="00E65CB1"/>
    <w:rsid w:val="00E662B8"/>
    <w:rsid w:val="00E6641D"/>
    <w:rsid w:val="00E664EA"/>
    <w:rsid w:val="00E6680A"/>
    <w:rsid w:val="00E67521"/>
    <w:rsid w:val="00E67C1F"/>
    <w:rsid w:val="00E67E30"/>
    <w:rsid w:val="00E67E78"/>
    <w:rsid w:val="00E707EE"/>
    <w:rsid w:val="00E70A83"/>
    <w:rsid w:val="00E7106B"/>
    <w:rsid w:val="00E710DD"/>
    <w:rsid w:val="00E72419"/>
    <w:rsid w:val="00E726A6"/>
    <w:rsid w:val="00E72C6C"/>
    <w:rsid w:val="00E73464"/>
    <w:rsid w:val="00E734FB"/>
    <w:rsid w:val="00E73CAE"/>
    <w:rsid w:val="00E74230"/>
    <w:rsid w:val="00E74281"/>
    <w:rsid w:val="00E7436B"/>
    <w:rsid w:val="00E74384"/>
    <w:rsid w:val="00E746C0"/>
    <w:rsid w:val="00E74951"/>
    <w:rsid w:val="00E74F62"/>
    <w:rsid w:val="00E75DCE"/>
    <w:rsid w:val="00E760B4"/>
    <w:rsid w:val="00E76654"/>
    <w:rsid w:val="00E7675D"/>
    <w:rsid w:val="00E7737D"/>
    <w:rsid w:val="00E77762"/>
    <w:rsid w:val="00E806F6"/>
    <w:rsid w:val="00E80807"/>
    <w:rsid w:val="00E80D06"/>
    <w:rsid w:val="00E81344"/>
    <w:rsid w:val="00E813C5"/>
    <w:rsid w:val="00E818D0"/>
    <w:rsid w:val="00E81F89"/>
    <w:rsid w:val="00E8205E"/>
    <w:rsid w:val="00E8233C"/>
    <w:rsid w:val="00E8246B"/>
    <w:rsid w:val="00E826B2"/>
    <w:rsid w:val="00E82AA7"/>
    <w:rsid w:val="00E836DD"/>
    <w:rsid w:val="00E837E9"/>
    <w:rsid w:val="00E838CC"/>
    <w:rsid w:val="00E839F0"/>
    <w:rsid w:val="00E83AFC"/>
    <w:rsid w:val="00E8433F"/>
    <w:rsid w:val="00E84408"/>
    <w:rsid w:val="00E8467F"/>
    <w:rsid w:val="00E846BB"/>
    <w:rsid w:val="00E85060"/>
    <w:rsid w:val="00E85331"/>
    <w:rsid w:val="00E867F1"/>
    <w:rsid w:val="00E87A4B"/>
    <w:rsid w:val="00E9075A"/>
    <w:rsid w:val="00E919D7"/>
    <w:rsid w:val="00E923FF"/>
    <w:rsid w:val="00E92732"/>
    <w:rsid w:val="00E92788"/>
    <w:rsid w:val="00E92C05"/>
    <w:rsid w:val="00E9371C"/>
    <w:rsid w:val="00E93CB7"/>
    <w:rsid w:val="00E94AC5"/>
    <w:rsid w:val="00E959E6"/>
    <w:rsid w:val="00E97982"/>
    <w:rsid w:val="00E97A42"/>
    <w:rsid w:val="00EA092C"/>
    <w:rsid w:val="00EA1E31"/>
    <w:rsid w:val="00EA21C0"/>
    <w:rsid w:val="00EA2A65"/>
    <w:rsid w:val="00EA321A"/>
    <w:rsid w:val="00EA3AAD"/>
    <w:rsid w:val="00EA3E57"/>
    <w:rsid w:val="00EA4483"/>
    <w:rsid w:val="00EA50C3"/>
    <w:rsid w:val="00EA5AA5"/>
    <w:rsid w:val="00EA5D6C"/>
    <w:rsid w:val="00EA64C2"/>
    <w:rsid w:val="00EA6AAA"/>
    <w:rsid w:val="00EA7043"/>
    <w:rsid w:val="00EA762C"/>
    <w:rsid w:val="00EB0A86"/>
    <w:rsid w:val="00EB0CB3"/>
    <w:rsid w:val="00EB10E9"/>
    <w:rsid w:val="00EB1454"/>
    <w:rsid w:val="00EB1A17"/>
    <w:rsid w:val="00EB1C06"/>
    <w:rsid w:val="00EB1EB9"/>
    <w:rsid w:val="00EB1F00"/>
    <w:rsid w:val="00EB2264"/>
    <w:rsid w:val="00EB281C"/>
    <w:rsid w:val="00EB2B87"/>
    <w:rsid w:val="00EB3B33"/>
    <w:rsid w:val="00EB47AD"/>
    <w:rsid w:val="00EB4F8B"/>
    <w:rsid w:val="00EB5228"/>
    <w:rsid w:val="00EB568D"/>
    <w:rsid w:val="00EB5A2D"/>
    <w:rsid w:val="00EB63EC"/>
    <w:rsid w:val="00EB6531"/>
    <w:rsid w:val="00EB65E6"/>
    <w:rsid w:val="00EB6CEE"/>
    <w:rsid w:val="00EB6D01"/>
    <w:rsid w:val="00EB75CA"/>
    <w:rsid w:val="00EB7C72"/>
    <w:rsid w:val="00EC069A"/>
    <w:rsid w:val="00EC12CB"/>
    <w:rsid w:val="00EC14E2"/>
    <w:rsid w:val="00EC21B5"/>
    <w:rsid w:val="00EC34D6"/>
    <w:rsid w:val="00EC4779"/>
    <w:rsid w:val="00EC4933"/>
    <w:rsid w:val="00EC4B39"/>
    <w:rsid w:val="00EC5219"/>
    <w:rsid w:val="00EC597A"/>
    <w:rsid w:val="00EC6023"/>
    <w:rsid w:val="00EC6AA0"/>
    <w:rsid w:val="00EC7830"/>
    <w:rsid w:val="00EC7A22"/>
    <w:rsid w:val="00ED0029"/>
    <w:rsid w:val="00ED007C"/>
    <w:rsid w:val="00ED05EC"/>
    <w:rsid w:val="00ED0A2A"/>
    <w:rsid w:val="00ED1650"/>
    <w:rsid w:val="00ED1D91"/>
    <w:rsid w:val="00ED31AD"/>
    <w:rsid w:val="00ED3354"/>
    <w:rsid w:val="00ED37C4"/>
    <w:rsid w:val="00ED392A"/>
    <w:rsid w:val="00ED3D35"/>
    <w:rsid w:val="00ED3ED1"/>
    <w:rsid w:val="00ED468A"/>
    <w:rsid w:val="00ED46D7"/>
    <w:rsid w:val="00ED48D2"/>
    <w:rsid w:val="00ED5057"/>
    <w:rsid w:val="00ED5D99"/>
    <w:rsid w:val="00ED7361"/>
    <w:rsid w:val="00ED7823"/>
    <w:rsid w:val="00EE007A"/>
    <w:rsid w:val="00EE07BA"/>
    <w:rsid w:val="00EE14B9"/>
    <w:rsid w:val="00EE1828"/>
    <w:rsid w:val="00EE239F"/>
    <w:rsid w:val="00EE2829"/>
    <w:rsid w:val="00EE3134"/>
    <w:rsid w:val="00EE361B"/>
    <w:rsid w:val="00EE3E54"/>
    <w:rsid w:val="00EE3E82"/>
    <w:rsid w:val="00EE468B"/>
    <w:rsid w:val="00EE51ED"/>
    <w:rsid w:val="00EE532C"/>
    <w:rsid w:val="00EE5E53"/>
    <w:rsid w:val="00EE5EC8"/>
    <w:rsid w:val="00EE69C5"/>
    <w:rsid w:val="00EE6C79"/>
    <w:rsid w:val="00EE7A80"/>
    <w:rsid w:val="00EE7B1F"/>
    <w:rsid w:val="00EF00AA"/>
    <w:rsid w:val="00EF0902"/>
    <w:rsid w:val="00EF1475"/>
    <w:rsid w:val="00EF16A3"/>
    <w:rsid w:val="00EF19B4"/>
    <w:rsid w:val="00EF1CCF"/>
    <w:rsid w:val="00EF2541"/>
    <w:rsid w:val="00EF28EA"/>
    <w:rsid w:val="00EF2AC9"/>
    <w:rsid w:val="00EF3E10"/>
    <w:rsid w:val="00EF4458"/>
    <w:rsid w:val="00EF449A"/>
    <w:rsid w:val="00EF4695"/>
    <w:rsid w:val="00EF4CD3"/>
    <w:rsid w:val="00EF514D"/>
    <w:rsid w:val="00EF5692"/>
    <w:rsid w:val="00EF5C68"/>
    <w:rsid w:val="00EF5EA5"/>
    <w:rsid w:val="00EF5F50"/>
    <w:rsid w:val="00EF6E64"/>
    <w:rsid w:val="00EF7120"/>
    <w:rsid w:val="00F0018B"/>
    <w:rsid w:val="00F00392"/>
    <w:rsid w:val="00F014B4"/>
    <w:rsid w:val="00F016AA"/>
    <w:rsid w:val="00F01C89"/>
    <w:rsid w:val="00F02115"/>
    <w:rsid w:val="00F02235"/>
    <w:rsid w:val="00F02324"/>
    <w:rsid w:val="00F026F8"/>
    <w:rsid w:val="00F03936"/>
    <w:rsid w:val="00F03F6F"/>
    <w:rsid w:val="00F05009"/>
    <w:rsid w:val="00F05AB0"/>
    <w:rsid w:val="00F05B6B"/>
    <w:rsid w:val="00F05D85"/>
    <w:rsid w:val="00F06011"/>
    <w:rsid w:val="00F061B0"/>
    <w:rsid w:val="00F0626C"/>
    <w:rsid w:val="00F067B0"/>
    <w:rsid w:val="00F07861"/>
    <w:rsid w:val="00F07D78"/>
    <w:rsid w:val="00F1197C"/>
    <w:rsid w:val="00F11A74"/>
    <w:rsid w:val="00F1201F"/>
    <w:rsid w:val="00F12656"/>
    <w:rsid w:val="00F131EC"/>
    <w:rsid w:val="00F13899"/>
    <w:rsid w:val="00F13DFA"/>
    <w:rsid w:val="00F140F2"/>
    <w:rsid w:val="00F1413A"/>
    <w:rsid w:val="00F14A79"/>
    <w:rsid w:val="00F14C57"/>
    <w:rsid w:val="00F14CE1"/>
    <w:rsid w:val="00F14DDB"/>
    <w:rsid w:val="00F15759"/>
    <w:rsid w:val="00F1625A"/>
    <w:rsid w:val="00F17E80"/>
    <w:rsid w:val="00F21182"/>
    <w:rsid w:val="00F2129E"/>
    <w:rsid w:val="00F212AF"/>
    <w:rsid w:val="00F212DD"/>
    <w:rsid w:val="00F21A01"/>
    <w:rsid w:val="00F21BC1"/>
    <w:rsid w:val="00F21D0E"/>
    <w:rsid w:val="00F21E2A"/>
    <w:rsid w:val="00F22690"/>
    <w:rsid w:val="00F2278B"/>
    <w:rsid w:val="00F229BB"/>
    <w:rsid w:val="00F22BB2"/>
    <w:rsid w:val="00F2356B"/>
    <w:rsid w:val="00F24149"/>
    <w:rsid w:val="00F242AA"/>
    <w:rsid w:val="00F24EB4"/>
    <w:rsid w:val="00F251F1"/>
    <w:rsid w:val="00F2523C"/>
    <w:rsid w:val="00F254FB"/>
    <w:rsid w:val="00F260CC"/>
    <w:rsid w:val="00F261E4"/>
    <w:rsid w:val="00F26B67"/>
    <w:rsid w:val="00F30357"/>
    <w:rsid w:val="00F3261E"/>
    <w:rsid w:val="00F330EF"/>
    <w:rsid w:val="00F33713"/>
    <w:rsid w:val="00F34805"/>
    <w:rsid w:val="00F34C98"/>
    <w:rsid w:val="00F351BB"/>
    <w:rsid w:val="00F35575"/>
    <w:rsid w:val="00F35BC6"/>
    <w:rsid w:val="00F3657F"/>
    <w:rsid w:val="00F36F50"/>
    <w:rsid w:val="00F378FE"/>
    <w:rsid w:val="00F379A9"/>
    <w:rsid w:val="00F37A22"/>
    <w:rsid w:val="00F37E39"/>
    <w:rsid w:val="00F40124"/>
    <w:rsid w:val="00F4046C"/>
    <w:rsid w:val="00F4087C"/>
    <w:rsid w:val="00F4155D"/>
    <w:rsid w:val="00F416D5"/>
    <w:rsid w:val="00F422DE"/>
    <w:rsid w:val="00F42623"/>
    <w:rsid w:val="00F433C2"/>
    <w:rsid w:val="00F434C0"/>
    <w:rsid w:val="00F436EB"/>
    <w:rsid w:val="00F43B77"/>
    <w:rsid w:val="00F4442D"/>
    <w:rsid w:val="00F44BD0"/>
    <w:rsid w:val="00F44EE2"/>
    <w:rsid w:val="00F45EEF"/>
    <w:rsid w:val="00F46433"/>
    <w:rsid w:val="00F46607"/>
    <w:rsid w:val="00F4661A"/>
    <w:rsid w:val="00F46CFE"/>
    <w:rsid w:val="00F4799A"/>
    <w:rsid w:val="00F47DBF"/>
    <w:rsid w:val="00F50408"/>
    <w:rsid w:val="00F50AA4"/>
    <w:rsid w:val="00F51BFE"/>
    <w:rsid w:val="00F51FA3"/>
    <w:rsid w:val="00F52052"/>
    <w:rsid w:val="00F54AB9"/>
    <w:rsid w:val="00F54BDD"/>
    <w:rsid w:val="00F54FB6"/>
    <w:rsid w:val="00F55159"/>
    <w:rsid w:val="00F552FF"/>
    <w:rsid w:val="00F55760"/>
    <w:rsid w:val="00F55BB8"/>
    <w:rsid w:val="00F55E18"/>
    <w:rsid w:val="00F5615D"/>
    <w:rsid w:val="00F56343"/>
    <w:rsid w:val="00F56360"/>
    <w:rsid w:val="00F56452"/>
    <w:rsid w:val="00F565D3"/>
    <w:rsid w:val="00F569AF"/>
    <w:rsid w:val="00F56F3D"/>
    <w:rsid w:val="00F57331"/>
    <w:rsid w:val="00F57854"/>
    <w:rsid w:val="00F578C1"/>
    <w:rsid w:val="00F57D0E"/>
    <w:rsid w:val="00F60449"/>
    <w:rsid w:val="00F6047A"/>
    <w:rsid w:val="00F61295"/>
    <w:rsid w:val="00F6161B"/>
    <w:rsid w:val="00F616C3"/>
    <w:rsid w:val="00F618B6"/>
    <w:rsid w:val="00F62A11"/>
    <w:rsid w:val="00F63320"/>
    <w:rsid w:val="00F63541"/>
    <w:rsid w:val="00F64158"/>
    <w:rsid w:val="00F64194"/>
    <w:rsid w:val="00F65925"/>
    <w:rsid w:val="00F65A12"/>
    <w:rsid w:val="00F65F9D"/>
    <w:rsid w:val="00F67233"/>
    <w:rsid w:val="00F6784B"/>
    <w:rsid w:val="00F67F06"/>
    <w:rsid w:val="00F67F95"/>
    <w:rsid w:val="00F67FE1"/>
    <w:rsid w:val="00F7027E"/>
    <w:rsid w:val="00F71BC1"/>
    <w:rsid w:val="00F71E07"/>
    <w:rsid w:val="00F722C1"/>
    <w:rsid w:val="00F72BE8"/>
    <w:rsid w:val="00F73189"/>
    <w:rsid w:val="00F73437"/>
    <w:rsid w:val="00F73552"/>
    <w:rsid w:val="00F73B77"/>
    <w:rsid w:val="00F74A6D"/>
    <w:rsid w:val="00F7500D"/>
    <w:rsid w:val="00F75334"/>
    <w:rsid w:val="00F759FF"/>
    <w:rsid w:val="00F7619A"/>
    <w:rsid w:val="00F762F5"/>
    <w:rsid w:val="00F7696C"/>
    <w:rsid w:val="00F76AF6"/>
    <w:rsid w:val="00F76C97"/>
    <w:rsid w:val="00F76EB7"/>
    <w:rsid w:val="00F77603"/>
    <w:rsid w:val="00F776A9"/>
    <w:rsid w:val="00F77CCD"/>
    <w:rsid w:val="00F804E9"/>
    <w:rsid w:val="00F80600"/>
    <w:rsid w:val="00F811E2"/>
    <w:rsid w:val="00F816B3"/>
    <w:rsid w:val="00F82752"/>
    <w:rsid w:val="00F82ECA"/>
    <w:rsid w:val="00F846FA"/>
    <w:rsid w:val="00F85210"/>
    <w:rsid w:val="00F86635"/>
    <w:rsid w:val="00F86E0D"/>
    <w:rsid w:val="00F86F9A"/>
    <w:rsid w:val="00F87731"/>
    <w:rsid w:val="00F87B8A"/>
    <w:rsid w:val="00F87F9B"/>
    <w:rsid w:val="00F90522"/>
    <w:rsid w:val="00F905B7"/>
    <w:rsid w:val="00F91953"/>
    <w:rsid w:val="00F92074"/>
    <w:rsid w:val="00F921E0"/>
    <w:rsid w:val="00F92926"/>
    <w:rsid w:val="00F92ABF"/>
    <w:rsid w:val="00F92D18"/>
    <w:rsid w:val="00F92E07"/>
    <w:rsid w:val="00F92F77"/>
    <w:rsid w:val="00F932CD"/>
    <w:rsid w:val="00F93BFD"/>
    <w:rsid w:val="00F94078"/>
    <w:rsid w:val="00F94720"/>
    <w:rsid w:val="00F94806"/>
    <w:rsid w:val="00F948A5"/>
    <w:rsid w:val="00F948EC"/>
    <w:rsid w:val="00F9490B"/>
    <w:rsid w:val="00F94E39"/>
    <w:rsid w:val="00F957E3"/>
    <w:rsid w:val="00F965F7"/>
    <w:rsid w:val="00F96A91"/>
    <w:rsid w:val="00F96F4A"/>
    <w:rsid w:val="00FA06FA"/>
    <w:rsid w:val="00FA0C35"/>
    <w:rsid w:val="00FA1671"/>
    <w:rsid w:val="00FA1D64"/>
    <w:rsid w:val="00FA30E1"/>
    <w:rsid w:val="00FA36D6"/>
    <w:rsid w:val="00FA3867"/>
    <w:rsid w:val="00FA3CB4"/>
    <w:rsid w:val="00FA3D3F"/>
    <w:rsid w:val="00FA3EAF"/>
    <w:rsid w:val="00FA3EEC"/>
    <w:rsid w:val="00FA40F5"/>
    <w:rsid w:val="00FA48F5"/>
    <w:rsid w:val="00FA4921"/>
    <w:rsid w:val="00FA4A6A"/>
    <w:rsid w:val="00FA4AB5"/>
    <w:rsid w:val="00FA4C38"/>
    <w:rsid w:val="00FA4D74"/>
    <w:rsid w:val="00FA4E4F"/>
    <w:rsid w:val="00FA50AF"/>
    <w:rsid w:val="00FA578F"/>
    <w:rsid w:val="00FA5F4F"/>
    <w:rsid w:val="00FA6712"/>
    <w:rsid w:val="00FA69F4"/>
    <w:rsid w:val="00FA6A34"/>
    <w:rsid w:val="00FA78C8"/>
    <w:rsid w:val="00FB0129"/>
    <w:rsid w:val="00FB1371"/>
    <w:rsid w:val="00FB21AC"/>
    <w:rsid w:val="00FB240C"/>
    <w:rsid w:val="00FB2857"/>
    <w:rsid w:val="00FB293D"/>
    <w:rsid w:val="00FB3226"/>
    <w:rsid w:val="00FB3A42"/>
    <w:rsid w:val="00FB3F07"/>
    <w:rsid w:val="00FB3FA8"/>
    <w:rsid w:val="00FB4028"/>
    <w:rsid w:val="00FB4828"/>
    <w:rsid w:val="00FB4B38"/>
    <w:rsid w:val="00FB4CF8"/>
    <w:rsid w:val="00FB4F63"/>
    <w:rsid w:val="00FB51F1"/>
    <w:rsid w:val="00FB629A"/>
    <w:rsid w:val="00FB68B3"/>
    <w:rsid w:val="00FB6A42"/>
    <w:rsid w:val="00FB6AA5"/>
    <w:rsid w:val="00FB6DDA"/>
    <w:rsid w:val="00FB7B67"/>
    <w:rsid w:val="00FC07C4"/>
    <w:rsid w:val="00FC1321"/>
    <w:rsid w:val="00FC138A"/>
    <w:rsid w:val="00FC1675"/>
    <w:rsid w:val="00FC290D"/>
    <w:rsid w:val="00FC3321"/>
    <w:rsid w:val="00FC338C"/>
    <w:rsid w:val="00FC35AB"/>
    <w:rsid w:val="00FC3B7C"/>
    <w:rsid w:val="00FC5ABC"/>
    <w:rsid w:val="00FC5D70"/>
    <w:rsid w:val="00FC6415"/>
    <w:rsid w:val="00FC67FD"/>
    <w:rsid w:val="00FC6C53"/>
    <w:rsid w:val="00FC71D9"/>
    <w:rsid w:val="00FC74F8"/>
    <w:rsid w:val="00FC77AA"/>
    <w:rsid w:val="00FC7933"/>
    <w:rsid w:val="00FC799B"/>
    <w:rsid w:val="00FD013B"/>
    <w:rsid w:val="00FD0590"/>
    <w:rsid w:val="00FD0906"/>
    <w:rsid w:val="00FD0F57"/>
    <w:rsid w:val="00FD21F9"/>
    <w:rsid w:val="00FD22BD"/>
    <w:rsid w:val="00FD2A5F"/>
    <w:rsid w:val="00FD2C08"/>
    <w:rsid w:val="00FD3974"/>
    <w:rsid w:val="00FD3D3E"/>
    <w:rsid w:val="00FD4179"/>
    <w:rsid w:val="00FD44D9"/>
    <w:rsid w:val="00FD4A1D"/>
    <w:rsid w:val="00FD4B19"/>
    <w:rsid w:val="00FD4E55"/>
    <w:rsid w:val="00FD52B9"/>
    <w:rsid w:val="00FD539C"/>
    <w:rsid w:val="00FD53C1"/>
    <w:rsid w:val="00FD57D2"/>
    <w:rsid w:val="00FD5A8A"/>
    <w:rsid w:val="00FD62DE"/>
    <w:rsid w:val="00FD62FB"/>
    <w:rsid w:val="00FD6971"/>
    <w:rsid w:val="00FD769B"/>
    <w:rsid w:val="00FD7752"/>
    <w:rsid w:val="00FE0219"/>
    <w:rsid w:val="00FE0993"/>
    <w:rsid w:val="00FE0B8D"/>
    <w:rsid w:val="00FE0E4A"/>
    <w:rsid w:val="00FE0ED7"/>
    <w:rsid w:val="00FE16EB"/>
    <w:rsid w:val="00FE18CF"/>
    <w:rsid w:val="00FE2064"/>
    <w:rsid w:val="00FE2461"/>
    <w:rsid w:val="00FE2489"/>
    <w:rsid w:val="00FE2567"/>
    <w:rsid w:val="00FE2BA8"/>
    <w:rsid w:val="00FE2BEA"/>
    <w:rsid w:val="00FE2D4F"/>
    <w:rsid w:val="00FE3126"/>
    <w:rsid w:val="00FE3922"/>
    <w:rsid w:val="00FE3ED7"/>
    <w:rsid w:val="00FE464E"/>
    <w:rsid w:val="00FE5869"/>
    <w:rsid w:val="00FE6148"/>
    <w:rsid w:val="00FE628E"/>
    <w:rsid w:val="00FE69DD"/>
    <w:rsid w:val="00FE7445"/>
    <w:rsid w:val="00FF04A8"/>
    <w:rsid w:val="00FF0A9C"/>
    <w:rsid w:val="00FF13D6"/>
    <w:rsid w:val="00FF149A"/>
    <w:rsid w:val="00FF26E1"/>
    <w:rsid w:val="00FF2BDB"/>
    <w:rsid w:val="00FF3B27"/>
    <w:rsid w:val="00FF3BAF"/>
    <w:rsid w:val="00FF5304"/>
    <w:rsid w:val="00FF6580"/>
    <w:rsid w:val="00FF6684"/>
    <w:rsid w:val="00FF6A42"/>
    <w:rsid w:val="00FF7F7E"/>
    <w:rsid w:val="01314087"/>
    <w:rsid w:val="013F5B9E"/>
    <w:rsid w:val="01C2D651"/>
    <w:rsid w:val="01C9DAFF"/>
    <w:rsid w:val="01E3989B"/>
    <w:rsid w:val="021D28F5"/>
    <w:rsid w:val="024865F3"/>
    <w:rsid w:val="028B50A5"/>
    <w:rsid w:val="03169F49"/>
    <w:rsid w:val="03728E2B"/>
    <w:rsid w:val="03B8F956"/>
    <w:rsid w:val="044DC81C"/>
    <w:rsid w:val="045269A5"/>
    <w:rsid w:val="04A3B83B"/>
    <w:rsid w:val="04BF7BA9"/>
    <w:rsid w:val="04D7E548"/>
    <w:rsid w:val="04F5D302"/>
    <w:rsid w:val="05157070"/>
    <w:rsid w:val="053CF95A"/>
    <w:rsid w:val="0593F6E0"/>
    <w:rsid w:val="05C91029"/>
    <w:rsid w:val="06DC9EC1"/>
    <w:rsid w:val="06E02971"/>
    <w:rsid w:val="0757D3E4"/>
    <w:rsid w:val="076F68C7"/>
    <w:rsid w:val="0869A00F"/>
    <w:rsid w:val="088100E2"/>
    <w:rsid w:val="097B61BD"/>
    <w:rsid w:val="0A8F74A6"/>
    <w:rsid w:val="0BD81331"/>
    <w:rsid w:val="0BEFE1F1"/>
    <w:rsid w:val="0C6B123F"/>
    <w:rsid w:val="0C9CB42E"/>
    <w:rsid w:val="0CAC4BF9"/>
    <w:rsid w:val="0CC90582"/>
    <w:rsid w:val="0D52FB65"/>
    <w:rsid w:val="0E2F97B9"/>
    <w:rsid w:val="0E998BDD"/>
    <w:rsid w:val="0E9AA79C"/>
    <w:rsid w:val="0F768918"/>
    <w:rsid w:val="1000A644"/>
    <w:rsid w:val="107F2A0A"/>
    <w:rsid w:val="109ADDE1"/>
    <w:rsid w:val="111F1003"/>
    <w:rsid w:val="1167387B"/>
    <w:rsid w:val="117E6F57"/>
    <w:rsid w:val="1249425B"/>
    <w:rsid w:val="13A73B87"/>
    <w:rsid w:val="14C2DC90"/>
    <w:rsid w:val="15AEB1FD"/>
    <w:rsid w:val="16EAA492"/>
    <w:rsid w:val="17108ED5"/>
    <w:rsid w:val="18FF7B1C"/>
    <w:rsid w:val="1AB5BE32"/>
    <w:rsid w:val="1AD3F430"/>
    <w:rsid w:val="1B321E14"/>
    <w:rsid w:val="1B6397FE"/>
    <w:rsid w:val="1B915E00"/>
    <w:rsid w:val="1B9A3E46"/>
    <w:rsid w:val="1BADC800"/>
    <w:rsid w:val="1C522BA8"/>
    <w:rsid w:val="1D3D7A6E"/>
    <w:rsid w:val="1DE0ADFE"/>
    <w:rsid w:val="1FC42896"/>
    <w:rsid w:val="1FDDB121"/>
    <w:rsid w:val="20916625"/>
    <w:rsid w:val="20EFE292"/>
    <w:rsid w:val="21C498E4"/>
    <w:rsid w:val="21D378C4"/>
    <w:rsid w:val="2209CDA6"/>
    <w:rsid w:val="22463DC8"/>
    <w:rsid w:val="22B6D373"/>
    <w:rsid w:val="230AE2C2"/>
    <w:rsid w:val="23980980"/>
    <w:rsid w:val="23C54CD7"/>
    <w:rsid w:val="24993D5B"/>
    <w:rsid w:val="24A6B323"/>
    <w:rsid w:val="24E5BA55"/>
    <w:rsid w:val="2527154C"/>
    <w:rsid w:val="25611D38"/>
    <w:rsid w:val="257DDE8A"/>
    <w:rsid w:val="2596F435"/>
    <w:rsid w:val="26A5146C"/>
    <w:rsid w:val="26B7DAEF"/>
    <w:rsid w:val="27615F64"/>
    <w:rsid w:val="2776E856"/>
    <w:rsid w:val="27A20932"/>
    <w:rsid w:val="28E92228"/>
    <w:rsid w:val="28F1D388"/>
    <w:rsid w:val="29123162"/>
    <w:rsid w:val="29159EE6"/>
    <w:rsid w:val="297C6499"/>
    <w:rsid w:val="299362DF"/>
    <w:rsid w:val="2A5559BE"/>
    <w:rsid w:val="2A9846EA"/>
    <w:rsid w:val="2B953FDE"/>
    <w:rsid w:val="2D43C3A6"/>
    <w:rsid w:val="2D6C4B3A"/>
    <w:rsid w:val="2DCC513F"/>
    <w:rsid w:val="2E11A1EF"/>
    <w:rsid w:val="2E609C6F"/>
    <w:rsid w:val="2E80ABEE"/>
    <w:rsid w:val="2EAC8C05"/>
    <w:rsid w:val="2F0752C2"/>
    <w:rsid w:val="2F519F84"/>
    <w:rsid w:val="2F5A7D36"/>
    <w:rsid w:val="2F708457"/>
    <w:rsid w:val="2FD98BCB"/>
    <w:rsid w:val="30134512"/>
    <w:rsid w:val="30A1B9FC"/>
    <w:rsid w:val="30DFC675"/>
    <w:rsid w:val="312B8915"/>
    <w:rsid w:val="313A1596"/>
    <w:rsid w:val="31475559"/>
    <w:rsid w:val="336A6F17"/>
    <w:rsid w:val="338DEEA9"/>
    <w:rsid w:val="33C26461"/>
    <w:rsid w:val="347EF61B"/>
    <w:rsid w:val="355E34C2"/>
    <w:rsid w:val="3566647D"/>
    <w:rsid w:val="36B41215"/>
    <w:rsid w:val="36D388CE"/>
    <w:rsid w:val="36E0F6FD"/>
    <w:rsid w:val="36EE7C0F"/>
    <w:rsid w:val="37076537"/>
    <w:rsid w:val="374A4D34"/>
    <w:rsid w:val="380A6D4B"/>
    <w:rsid w:val="3883B542"/>
    <w:rsid w:val="38D959BA"/>
    <w:rsid w:val="38DE3348"/>
    <w:rsid w:val="3925EB80"/>
    <w:rsid w:val="39BCA6AE"/>
    <w:rsid w:val="3A109A5C"/>
    <w:rsid w:val="3A25144E"/>
    <w:rsid w:val="3BB229E2"/>
    <w:rsid w:val="3BB46820"/>
    <w:rsid w:val="3C39003E"/>
    <w:rsid w:val="3C42F3E9"/>
    <w:rsid w:val="3C52289B"/>
    <w:rsid w:val="3D6638B5"/>
    <w:rsid w:val="3D68247F"/>
    <w:rsid w:val="3F70A100"/>
    <w:rsid w:val="3FA91C49"/>
    <w:rsid w:val="4022BCD5"/>
    <w:rsid w:val="41145EE7"/>
    <w:rsid w:val="414748A6"/>
    <w:rsid w:val="41581740"/>
    <w:rsid w:val="41948E24"/>
    <w:rsid w:val="42192BF5"/>
    <w:rsid w:val="423CB7CA"/>
    <w:rsid w:val="4244A550"/>
    <w:rsid w:val="42E7FADD"/>
    <w:rsid w:val="43305EA0"/>
    <w:rsid w:val="43E075B1"/>
    <w:rsid w:val="44687FE2"/>
    <w:rsid w:val="4534B3DA"/>
    <w:rsid w:val="4574588C"/>
    <w:rsid w:val="45914A32"/>
    <w:rsid w:val="45D544F7"/>
    <w:rsid w:val="46544EC3"/>
    <w:rsid w:val="471028ED"/>
    <w:rsid w:val="47181673"/>
    <w:rsid w:val="47685E84"/>
    <w:rsid w:val="4768987D"/>
    <w:rsid w:val="476E7406"/>
    <w:rsid w:val="47711558"/>
    <w:rsid w:val="4783A06B"/>
    <w:rsid w:val="47EBC09D"/>
    <w:rsid w:val="48477FCF"/>
    <w:rsid w:val="4863F1E5"/>
    <w:rsid w:val="4906486F"/>
    <w:rsid w:val="4917FD51"/>
    <w:rsid w:val="49D21698"/>
    <w:rsid w:val="49D78033"/>
    <w:rsid w:val="4A09C427"/>
    <w:rsid w:val="4A725C4A"/>
    <w:rsid w:val="4B746826"/>
    <w:rsid w:val="4B8EF24C"/>
    <w:rsid w:val="4BC43D8E"/>
    <w:rsid w:val="4C057941"/>
    <w:rsid w:val="4C4C9201"/>
    <w:rsid w:val="4C75B4C6"/>
    <w:rsid w:val="4CAC1464"/>
    <w:rsid w:val="4CD4F5FD"/>
    <w:rsid w:val="4D7427A7"/>
    <w:rsid w:val="4D8C7C77"/>
    <w:rsid w:val="4DF1510D"/>
    <w:rsid w:val="4DF2E1EF"/>
    <w:rsid w:val="4DF7CEFC"/>
    <w:rsid w:val="4E6FE6DE"/>
    <w:rsid w:val="4E97C01F"/>
    <w:rsid w:val="4EAE1633"/>
    <w:rsid w:val="4ED33369"/>
    <w:rsid w:val="4F2F13D6"/>
    <w:rsid w:val="4F8EB250"/>
    <w:rsid w:val="4FBA141A"/>
    <w:rsid w:val="4FFA29A0"/>
    <w:rsid w:val="508C9B3A"/>
    <w:rsid w:val="50B26722"/>
    <w:rsid w:val="50CAE437"/>
    <w:rsid w:val="51ACEB1C"/>
    <w:rsid w:val="51CF60E1"/>
    <w:rsid w:val="51F04DE4"/>
    <w:rsid w:val="529E9119"/>
    <w:rsid w:val="545E6560"/>
    <w:rsid w:val="54B8870F"/>
    <w:rsid w:val="550701A3"/>
    <w:rsid w:val="556694DA"/>
    <w:rsid w:val="5593332A"/>
    <w:rsid w:val="55F6FAA5"/>
    <w:rsid w:val="568F2AE5"/>
    <w:rsid w:val="56CD1CC7"/>
    <w:rsid w:val="56D5A197"/>
    <w:rsid w:val="56EC3FAF"/>
    <w:rsid w:val="5720FD5E"/>
    <w:rsid w:val="5758D9DF"/>
    <w:rsid w:val="5783FF73"/>
    <w:rsid w:val="578A9405"/>
    <w:rsid w:val="579694F7"/>
    <w:rsid w:val="583478EC"/>
    <w:rsid w:val="587A31F0"/>
    <w:rsid w:val="58A0FC99"/>
    <w:rsid w:val="58C6FCAC"/>
    <w:rsid w:val="58CAD3EC"/>
    <w:rsid w:val="5916F5A1"/>
    <w:rsid w:val="5947A532"/>
    <w:rsid w:val="599CB7AE"/>
    <w:rsid w:val="5A0841A6"/>
    <w:rsid w:val="5A216A03"/>
    <w:rsid w:val="5A4722FC"/>
    <w:rsid w:val="5BA41207"/>
    <w:rsid w:val="5BCD2B3E"/>
    <w:rsid w:val="5C40BB7E"/>
    <w:rsid w:val="5C8450AC"/>
    <w:rsid w:val="5CD45870"/>
    <w:rsid w:val="5D590AC5"/>
    <w:rsid w:val="6090AB87"/>
    <w:rsid w:val="60D3F351"/>
    <w:rsid w:val="614CFA7F"/>
    <w:rsid w:val="619AD88B"/>
    <w:rsid w:val="6267F771"/>
    <w:rsid w:val="629B8C86"/>
    <w:rsid w:val="635C57AD"/>
    <w:rsid w:val="63B3F036"/>
    <w:rsid w:val="647517FF"/>
    <w:rsid w:val="64A11126"/>
    <w:rsid w:val="64B883AA"/>
    <w:rsid w:val="64CE2F7E"/>
    <w:rsid w:val="6552E1D3"/>
    <w:rsid w:val="65C8DE91"/>
    <w:rsid w:val="66EB90F8"/>
    <w:rsid w:val="6745A18F"/>
    <w:rsid w:val="67E0D2EE"/>
    <w:rsid w:val="68016EEF"/>
    <w:rsid w:val="68650510"/>
    <w:rsid w:val="68B549D4"/>
    <w:rsid w:val="6AD15844"/>
    <w:rsid w:val="6AEC3082"/>
    <w:rsid w:val="6BC22357"/>
    <w:rsid w:val="6BFEBE91"/>
    <w:rsid w:val="6CE24754"/>
    <w:rsid w:val="6CEDC837"/>
    <w:rsid w:val="6CF269C0"/>
    <w:rsid w:val="6D648F0D"/>
    <w:rsid w:val="6DAE5032"/>
    <w:rsid w:val="6DB2D342"/>
    <w:rsid w:val="6E357B99"/>
    <w:rsid w:val="6E4FA24A"/>
    <w:rsid w:val="6ED77178"/>
    <w:rsid w:val="6F4D6A80"/>
    <w:rsid w:val="6FA2AC5A"/>
    <w:rsid w:val="7026FC90"/>
    <w:rsid w:val="70C44A0A"/>
    <w:rsid w:val="70D63B3D"/>
    <w:rsid w:val="70DD781C"/>
    <w:rsid w:val="70EBF816"/>
    <w:rsid w:val="713A72AA"/>
    <w:rsid w:val="7166BF78"/>
    <w:rsid w:val="71A1BA8F"/>
    <w:rsid w:val="71FCD4CA"/>
    <w:rsid w:val="726F38A1"/>
    <w:rsid w:val="72AD8FE7"/>
    <w:rsid w:val="734882E7"/>
    <w:rsid w:val="74240655"/>
    <w:rsid w:val="74496048"/>
    <w:rsid w:val="74B9D5BA"/>
    <w:rsid w:val="75B5FE6E"/>
    <w:rsid w:val="76776B0B"/>
    <w:rsid w:val="767B6BC8"/>
    <w:rsid w:val="7686EB22"/>
    <w:rsid w:val="76A4880C"/>
    <w:rsid w:val="76CC7818"/>
    <w:rsid w:val="771BF152"/>
    <w:rsid w:val="77DF7094"/>
    <w:rsid w:val="78173C29"/>
    <w:rsid w:val="7888B287"/>
    <w:rsid w:val="7907D3D1"/>
    <w:rsid w:val="7988E55F"/>
    <w:rsid w:val="7A3A7C10"/>
    <w:rsid w:val="7AA3A432"/>
    <w:rsid w:val="7AC1A1C9"/>
    <w:rsid w:val="7AE7D91A"/>
    <w:rsid w:val="7AED3B02"/>
    <w:rsid w:val="7B24B5C0"/>
    <w:rsid w:val="7B6DFA4C"/>
    <w:rsid w:val="7BA36FE4"/>
    <w:rsid w:val="7C54B7D3"/>
    <w:rsid w:val="7C979FD0"/>
    <w:rsid w:val="7CD0FC58"/>
    <w:rsid w:val="7CF0B1AD"/>
    <w:rsid w:val="7D5C79F3"/>
    <w:rsid w:val="7E5C5682"/>
    <w:rsid w:val="7EF3B11A"/>
    <w:rsid w:val="7F1C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0B2AAD"/>
  <w15:docId w15:val="{C041F493-7E45-41B2-AB13-F1E5CACE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F0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F35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F3508"/>
  </w:style>
  <w:style w:type="paragraph" w:styleId="ListParagraph">
    <w:name w:val="List Paragraph"/>
    <w:basedOn w:val="Normal"/>
    <w:uiPriority w:val="34"/>
    <w:qFormat/>
    <w:rsid w:val="003F48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8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895"/>
  </w:style>
  <w:style w:type="paragraph" w:styleId="BalloonText">
    <w:name w:val="Balloon Text"/>
    <w:basedOn w:val="Normal"/>
    <w:link w:val="BalloonTextChar"/>
    <w:uiPriority w:val="99"/>
    <w:semiHidden/>
    <w:unhideWhenUsed/>
    <w:rsid w:val="00531A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A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15D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1E65"/>
    <w:pPr>
      <w:overflowPunct/>
      <w:autoSpaceDE/>
      <w:autoSpaceDN/>
      <w:adjustRightInd/>
      <w:spacing w:after="165"/>
      <w:textAlignment w:val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3D019D"/>
  </w:style>
  <w:style w:type="character" w:customStyle="1" w:styleId="outlook-search-highlight">
    <w:name w:val="outlook-search-highlight"/>
    <w:basedOn w:val="DefaultParagraphFont"/>
    <w:rsid w:val="003D0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83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01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3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4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34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05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115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503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02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70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911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2749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318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3514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23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872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839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3093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3299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6757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60185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6610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6013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20146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372462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705914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667542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23804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851555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04253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6024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55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6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00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74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127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2012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93873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38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206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56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200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492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6526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4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412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522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5770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0978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2852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7623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77441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622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79559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835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59052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81301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0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8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53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7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61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6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5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2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82345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596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1252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8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570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6118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573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4131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961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4241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2724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6867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30708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33062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586127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45694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26949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25924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16880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7355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7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40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27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09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94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450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7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01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81108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2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11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3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109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945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693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1641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75210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88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8187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0303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6002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104979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614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9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7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82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55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8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3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03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766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66790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811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499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690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24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4168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832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6244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4154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178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349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2033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180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180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650447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731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63317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9235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130202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13702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372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04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esk\OneDrive%20-%20Quitman%20County%20Schools%20GA\Desktop\BOE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43EA6BC943E4AAC1B56B1D4180D00" ma:contentTypeVersion="13" ma:contentTypeDescription="Create a new document." ma:contentTypeScope="" ma:versionID="1176ba08d49813d9c929e10423422936">
  <xsd:schema xmlns:xsd="http://www.w3.org/2001/XMLSchema" xmlns:xs="http://www.w3.org/2001/XMLSchema" xmlns:p="http://schemas.microsoft.com/office/2006/metadata/properties" xmlns:ns3="452da2f0-fa65-445a-92a0-2662bd600381" xmlns:ns4="bb7590ec-1599-447d-989f-d3f8f5b9d06b" targetNamespace="http://schemas.microsoft.com/office/2006/metadata/properties" ma:root="true" ma:fieldsID="83e418fa45a693ac7c16f6385f2956db" ns3:_="" ns4:_="">
    <xsd:import namespace="452da2f0-fa65-445a-92a0-2662bd600381"/>
    <xsd:import namespace="bb7590ec-1599-447d-989f-d3f8f5b9d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a2f0-fa65-445a-92a0-2662bd6003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590ec-1599-447d-989f-d3f8f5b9d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460EC1-C71E-44C2-A1AE-7A1105820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da2f0-fa65-445a-92a0-2662bd600381"/>
    <ds:schemaRef ds:uri="bb7590ec-1599-447d-989f-d3f8f5b9d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4D66C8-6F80-4D93-AE1B-BA4E931F66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2A26D-C567-4F73-A64E-BEA8762D36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7A2E90-9417-457B-89BA-765E6DD2CC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C:\Users\hayesk\OneDrive - Quitman County Schools GA\Desktop\BOE Minutes Template.dotx</Template>
  <TotalTime>8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QUITMAN COUNTY BOARD OF EDUCATION</vt:lpstr>
    </vt:vector>
  </TitlesOfParts>
  <Company>New Quitman County Elementary School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QUITMAN COUNTY BOARD OF EDUCATION</dc:title>
  <dc:creator>Kathy Hayes</dc:creator>
  <cp:lastModifiedBy>Twanda Banks</cp:lastModifiedBy>
  <cp:revision>7</cp:revision>
  <cp:lastPrinted>2025-11-03T14:51:00Z</cp:lastPrinted>
  <dcterms:created xsi:type="dcterms:W3CDTF">2025-11-03T14:29:00Z</dcterms:created>
  <dcterms:modified xsi:type="dcterms:W3CDTF">2025-11-03T14:52:00Z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0x01010093943EA6BC943E4AAC1B56B1D4180D00</vt:lpwstr>
  </property>
</Properties>
</file>