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77777777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A50B2">
        <w:rPr>
          <w:rFonts w:ascii="Times New Roman" w:hAnsi="Times New Roman"/>
          <w:sz w:val="20"/>
          <w:u w:val="single"/>
        </w:rPr>
        <w:t>FEBRUARY</w:t>
      </w:r>
      <w:proofErr w:type="gramEnd"/>
      <w:r w:rsidR="008A50B2">
        <w:rPr>
          <w:rFonts w:ascii="Times New Roman" w:hAnsi="Times New Roman"/>
          <w:sz w:val="20"/>
          <w:u w:val="single"/>
        </w:rPr>
        <w:t xml:space="preserve"> </w:t>
      </w:r>
      <w:r w:rsidR="001938C2">
        <w:rPr>
          <w:rFonts w:ascii="Times New Roman" w:hAnsi="Times New Roman"/>
          <w:sz w:val="20"/>
          <w:u w:val="single"/>
        </w:rPr>
        <w:t>24-28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4C9B193" w14:textId="7C3FF36F" w:rsidR="00664D89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NOTE: ACAP PRACTICE TEST</w:t>
      </w:r>
      <w:r w:rsidR="00664D89"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lastRenderedPageBreak/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51D26"/>
    <w:rsid w:val="00460735"/>
    <w:rsid w:val="00477F37"/>
    <w:rsid w:val="004849DA"/>
    <w:rsid w:val="00486694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689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2025-02-24T06:52:00Z</dcterms:created>
  <dcterms:modified xsi:type="dcterms:W3CDTF">2025-02-24T06:52:00Z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