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EB0B1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50ED4E0B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3AD7CA5F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037B7834" w14:textId="3D24FEC2" w:rsidR="00664D89" w:rsidRDefault="00664D89" w:rsidP="38E0713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  <w:szCs w:val="20"/>
        </w:rPr>
      </w:pPr>
      <w:r w:rsidRPr="38E07131">
        <w:rPr>
          <w:rFonts w:ascii="Times New Roman" w:hAnsi="Times New Roman"/>
          <w:sz w:val="20"/>
          <w:szCs w:val="20"/>
        </w:rPr>
        <w:t>Teacher:</w:t>
      </w:r>
      <w:r w:rsidR="00F777AB" w:rsidRPr="38E07131">
        <w:rPr>
          <w:rFonts w:ascii="Times New Roman" w:hAnsi="Times New Roman"/>
          <w:sz w:val="20"/>
          <w:szCs w:val="20"/>
        </w:rPr>
        <w:t xml:space="preserve"> </w:t>
      </w:r>
      <w:r w:rsidR="00D2434B">
        <w:rPr>
          <w:rFonts w:ascii="Times New Roman" w:hAnsi="Times New Roman"/>
          <w:noProof/>
          <w:sz w:val="20"/>
          <w:szCs w:val="20"/>
        </w:rPr>
        <w:t>ROBINSON/HALL</w:t>
      </w:r>
      <w:r w:rsidR="00D2434B">
        <w:rPr>
          <w:rFonts w:ascii="Times New Roman" w:hAnsi="Times New Roman"/>
          <w:noProof/>
          <w:sz w:val="20"/>
          <w:szCs w:val="20"/>
        </w:rPr>
        <w:tab/>
      </w:r>
      <w:r w:rsidRPr="38E07131">
        <w:rPr>
          <w:rFonts w:ascii="Times New Roman" w:hAnsi="Times New Roman"/>
          <w:sz w:val="20"/>
          <w:szCs w:val="20"/>
        </w:rPr>
        <w:t xml:space="preserve">     </w:t>
      </w:r>
      <w:r>
        <w:tab/>
      </w:r>
      <w:r w:rsidRPr="38E07131">
        <w:rPr>
          <w:rFonts w:ascii="Times New Roman" w:hAnsi="Times New Roman"/>
          <w:sz w:val="20"/>
          <w:szCs w:val="20"/>
        </w:rPr>
        <w:t xml:space="preserve">Date: </w:t>
      </w:r>
      <w:r w:rsidR="11356522" w:rsidRPr="38E07131">
        <w:rPr>
          <w:rFonts w:ascii="Times New Roman" w:hAnsi="Times New Roman"/>
          <w:sz w:val="20"/>
          <w:szCs w:val="20"/>
        </w:rPr>
        <w:t>10/</w:t>
      </w:r>
      <w:r w:rsidR="000C1A80">
        <w:rPr>
          <w:rFonts w:ascii="Times New Roman" w:hAnsi="Times New Roman"/>
          <w:sz w:val="20"/>
          <w:szCs w:val="20"/>
        </w:rPr>
        <w:t>14-18</w:t>
      </w:r>
      <w:r w:rsidR="11356522" w:rsidRPr="38E07131">
        <w:rPr>
          <w:rFonts w:ascii="Times New Roman" w:hAnsi="Times New Roman"/>
          <w:sz w:val="20"/>
          <w:szCs w:val="20"/>
        </w:rPr>
        <w:t xml:space="preserve"> </w:t>
      </w:r>
      <w:r w:rsidR="00D2434B">
        <w:rPr>
          <w:rFonts w:ascii="Times New Roman" w:hAnsi="Times New Roman"/>
          <w:sz w:val="20"/>
          <w:szCs w:val="20"/>
        </w:rPr>
        <w:tab/>
      </w:r>
      <w:r w:rsidR="00D2434B">
        <w:rPr>
          <w:rFonts w:ascii="Times New Roman" w:hAnsi="Times New Roman"/>
          <w:sz w:val="20"/>
          <w:szCs w:val="20"/>
        </w:rPr>
        <w:tab/>
      </w:r>
      <w:bookmarkStart w:id="0" w:name="_GoBack"/>
      <w:bookmarkEnd w:id="0"/>
      <w:r w:rsidRPr="38E07131">
        <w:rPr>
          <w:rFonts w:ascii="Times New Roman" w:hAnsi="Times New Roman"/>
          <w:sz w:val="20"/>
          <w:szCs w:val="20"/>
        </w:rPr>
        <w:t xml:space="preserve">Subject: </w:t>
      </w:r>
      <w:r w:rsidR="00264A7E" w:rsidRPr="38E07131">
        <w:rPr>
          <w:rFonts w:ascii="Times New Roman" w:hAnsi="Times New Roman"/>
          <w:noProof/>
          <w:sz w:val="20"/>
          <w:szCs w:val="20"/>
        </w:rPr>
        <w:t>SCIENCE</w:t>
      </w:r>
      <w:r w:rsidR="0062380B" w:rsidRPr="38E07131">
        <w:rPr>
          <w:rFonts w:ascii="Times New Roman" w:hAnsi="Times New Roman"/>
          <w:noProof/>
          <w:sz w:val="20"/>
          <w:szCs w:val="20"/>
        </w:rPr>
        <w:t xml:space="preserve">.  </w:t>
      </w:r>
      <w:r w:rsidRPr="38E07131">
        <w:rPr>
          <w:rFonts w:ascii="Times New Roman" w:hAnsi="Times New Roman"/>
          <w:sz w:val="20"/>
          <w:szCs w:val="20"/>
        </w:rPr>
        <w:t xml:space="preserve"> </w:t>
      </w:r>
      <w:r w:rsidR="00764259" w:rsidRPr="38E07131">
        <w:rPr>
          <w:rFonts w:ascii="Times New Roman" w:hAnsi="Times New Roman"/>
          <w:sz w:val="20"/>
          <w:szCs w:val="20"/>
        </w:rPr>
        <w:t>Period</w:t>
      </w:r>
      <w:r w:rsidRPr="38E07131">
        <w:rPr>
          <w:rFonts w:ascii="Times New Roman" w:hAnsi="Times New Roman"/>
          <w:sz w:val="20"/>
          <w:szCs w:val="20"/>
        </w:rPr>
        <w:t xml:space="preserve">: </w:t>
      </w:r>
      <w:r w:rsidRPr="38E07131">
        <w:rPr>
          <w:rFonts w:ascii="Times New Roman" w:hAnsi="Times New Roman"/>
          <w:noProof/>
          <w:sz w:val="20"/>
          <w:szCs w:val="20"/>
        </w:rPr>
        <w:t xml:space="preserve">                                                        </w:t>
      </w:r>
    </w:p>
    <w:p w14:paraId="32BF26A0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58CD996E" w14:textId="77777777" w:rsidTr="38E0713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A39A9C1" w14:textId="77777777" w:rsidR="00664D89" w:rsidRPr="003B3EA8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413244F4" w14:textId="77777777" w:rsidR="00664D89" w:rsidRDefault="00664D89" w:rsidP="38E07131">
            <w:pPr>
              <w:pStyle w:val="Header"/>
              <w:rPr>
                <w:sz w:val="18"/>
                <w:szCs w:val="18"/>
              </w:rPr>
            </w:pPr>
          </w:p>
          <w:p w14:paraId="408C1770" w14:textId="58A6BCFD" w:rsidR="004176AD" w:rsidRDefault="01E8149F" w:rsidP="38E0713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38E07131">
              <w:rPr>
                <w:rFonts w:ascii="Times New Roman" w:hAnsi="Times New Roman"/>
                <w:sz w:val="20"/>
                <w:szCs w:val="20"/>
              </w:rPr>
              <w:t xml:space="preserve">TSWBAT </w:t>
            </w:r>
            <w:r w:rsidR="32591F29" w:rsidRPr="38E07131">
              <w:rPr>
                <w:rFonts w:ascii="Times New Roman" w:hAnsi="Times New Roman"/>
                <w:sz w:val="20"/>
                <w:szCs w:val="20"/>
              </w:rPr>
              <w:t>Define a simple design problem reflecting a need or a want that includes specified criteria for success and constraints on materials, time, or cost. 3-5-ETS1-1</w:t>
            </w:r>
          </w:p>
          <w:p w14:paraId="596BF283" w14:textId="77777777" w:rsidR="004176AD" w:rsidRDefault="004176AD" w:rsidP="38E0713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14:paraId="1D4368BA" w14:textId="77777777" w:rsidR="004176AD" w:rsidRDefault="004176AD" w:rsidP="38E0713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38E07131">
              <w:rPr>
                <w:rFonts w:ascii="Times New Roman" w:hAnsi="Times New Roman"/>
                <w:sz w:val="20"/>
                <w:szCs w:val="20"/>
              </w:rPr>
              <w:t>TSWBAT</w:t>
            </w:r>
            <w:r w:rsidR="01EA1582" w:rsidRPr="38E07131">
              <w:rPr>
                <w:rFonts w:ascii="Times New Roman" w:hAnsi="Times New Roman"/>
                <w:sz w:val="20"/>
                <w:szCs w:val="20"/>
              </w:rPr>
              <w:t xml:space="preserve"> Ask questions and predict outcomes about the changes in energy that occur when objects collide. 4-PS3-3</w:t>
            </w:r>
          </w:p>
          <w:p w14:paraId="3E1578F1" w14:textId="77777777" w:rsidR="004176AD" w:rsidRDefault="004176AD" w:rsidP="38E0713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283EFAB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487BE9C9" w14:textId="77777777" w:rsidTr="38E07131">
        <w:trPr>
          <w:trHeight w:val="1880"/>
        </w:trPr>
        <w:tc>
          <w:tcPr>
            <w:tcW w:w="14509" w:type="dxa"/>
          </w:tcPr>
          <w:p w14:paraId="7A8E63BC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38E07131">
              <w:rPr>
                <w:rFonts w:ascii="Times New Roman" w:hAnsi="Times New Roman"/>
                <w:b/>
                <w:bCs/>
                <w:sz w:val="20"/>
                <w:szCs w:val="20"/>
              </w:rPr>
              <w:t>Outcome(s)</w:t>
            </w:r>
            <w:r w:rsidR="23D10C24" w:rsidRPr="38E0713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STUDENTS WILL BE ABLE TO </w:t>
            </w:r>
          </w:p>
          <w:p w14:paraId="439523B9" w14:textId="77777777" w:rsidR="001F1742" w:rsidRDefault="5380F5B5" w:rsidP="38E07131">
            <w:r w:rsidRPr="38E07131">
              <w:rPr>
                <w:rFonts w:ascii="Helvetica Neue" w:eastAsia="Helvetica Neue" w:hAnsi="Helvetica Neue" w:cs="Helvetica Neue"/>
                <w:sz w:val="19"/>
                <w:szCs w:val="19"/>
              </w:rPr>
              <w:t>Explore the ways that football players get concussions. They will learn about brain injuries and solutions to the problem.</w:t>
            </w:r>
          </w:p>
          <w:p w14:paraId="4B8856EF" w14:textId="77777777" w:rsidR="001F1742" w:rsidRDefault="001F1742" w:rsidP="38E0713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4C4B17D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8D9F0B7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71A9BA3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F449F5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C64605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791E2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85E2E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EAEF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6BB5B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2701DA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7ED00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063F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08655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243CDC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F6245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0FC95ACC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590BCC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6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77AB">
              <w:rPr>
                <w:rFonts w:ascii="Arial" w:hAnsi="Arial" w:cs="Arial"/>
                <w:sz w:val="20"/>
                <w:szCs w:val="20"/>
              </w:rPr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265F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385117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8BB4D9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A5CC57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9CE17A" w14:textId="77777777" w:rsidR="00664D89" w:rsidRDefault="009F075F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82BD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B8EA1F" w14:textId="77777777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1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FA700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A8319B" w14:textId="77777777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83CD37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64A2E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58255F94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ACFB68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35A092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5DC812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D13BDF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F2B1FA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2A719" w14:textId="77777777" w:rsidR="00664D89" w:rsidRDefault="00145E4F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15DC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A739CA" w14:textId="77777777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60D173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500529" w14:textId="77777777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eck23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E2F4AD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15135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17BBE4EE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D09E63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90BD6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2802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CBE29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17EDA8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0519CD" w14:textId="77777777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BAA28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7BB4D1" w14:textId="77777777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20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D4B28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D1E7DE" w14:textId="77777777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6" w:name="Check24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B90F0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828883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61D4DAE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4A420C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8" w:name="Check9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77AB">
              <w:rPr>
                <w:rFonts w:ascii="Arial" w:hAnsi="Arial" w:cs="Arial"/>
                <w:sz w:val="20"/>
                <w:szCs w:val="20"/>
              </w:rPr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49A0E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26E0CD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8B10E3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13840A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BD80F3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08B3EE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EBA08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79560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E6D463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616EC57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9B190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4D2DD49B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3A0885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6596E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5B0BCA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FFF20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4B580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7DCB0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E1CED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C9C48A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8583D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2011FF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5F2845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98C79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0ED09F34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72421599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C437FDF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748D806D" w14:textId="77777777" w:rsidR="00664D89" w:rsidRPr="00530A91" w:rsidRDefault="00F777AB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384BD85" w14:textId="77777777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4667951F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9CA415E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747858A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7EE7C9A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232EE9C0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3F3A8C17" w14:textId="77777777" w:rsidR="00664D89" w:rsidRPr="00530A91" w:rsidRDefault="004176AD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382DE5" wp14:editId="7C45A48C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7755"/>
                <wp:effectExtent l="0" t="0" r="20955" b="1714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9103995" cy="108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14:paraId="2EF3FD2A" w14:textId="77777777" w:rsidR="008326DC" w:rsidRDefault="00D2434B" w:rsidP="00423E73">
                            <w:pPr>
                              <w:spacing w:line="254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This Week’s Vocabulary:  </w:t>
                            </w:r>
                          </w:p>
                          <w:p w14:paraId="614400E8" w14:textId="77777777" w:rsidR="008326DC" w:rsidRDefault="00D2434B" w:rsidP="00423E73">
                            <w:pPr>
                              <w:spacing w:line="254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concussion- a brain injury caused by a bump or blow to the head</w:t>
                            </w:r>
                          </w:p>
                        </w:txbxContent>
                      </wps:txbx>
                      <wps:bodyPr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</mc:AlternateContent>
      </w:r>
    </w:p>
    <w:p w14:paraId="441D1922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lastRenderedPageBreak/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1B6D21F8" w14:textId="77777777" w:rsidTr="38E07131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2B5A11D5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396AE21C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54711BD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45245A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01905B1A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A03B616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3D7C9D" w14:paraId="66607AEA" w14:textId="77777777" w:rsidTr="38E07131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4BCDA02" w14:textId="77777777" w:rsidR="003D7C9D" w:rsidRDefault="003D7C9D" w:rsidP="003D7C9D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1C0455AF" w14:textId="77777777" w:rsidR="003D7C9D" w:rsidRDefault="003D7C9D" w:rsidP="003D7C9D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6D57D95D" w14:textId="77777777" w:rsidR="7FA28732" w:rsidRDefault="7FA28732" w:rsidP="38E07131">
            <w:r w:rsidRPr="38E07131">
              <w:rPr>
                <w:rFonts w:ascii="Helvetica Neue" w:eastAsia="Helvetica Neue" w:hAnsi="Helvetica Neue" w:cs="Helvetica Neue"/>
                <w:sz w:val="19"/>
                <w:szCs w:val="19"/>
              </w:rPr>
              <w:t>Why do you need to wear a helmet?</w:t>
            </w:r>
          </w:p>
          <w:p w14:paraId="5E3AA6DD" w14:textId="77777777" w:rsidR="38E07131" w:rsidRDefault="38E07131" w:rsidP="38E07131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0B2063A6" w14:textId="77777777" w:rsidR="003D7C9D" w:rsidRPr="00FC3CC3" w:rsidRDefault="003D7C9D" w:rsidP="003D7C9D"/>
        </w:tc>
        <w:tc>
          <w:tcPr>
            <w:tcW w:w="2638" w:type="dxa"/>
            <w:tcBorders>
              <w:top w:val="single" w:sz="12" w:space="0" w:color="auto"/>
            </w:tcBorders>
          </w:tcPr>
          <w:p w14:paraId="749B9857" w14:textId="77777777" w:rsidR="004176AD" w:rsidRDefault="7FA28732" w:rsidP="38E07131">
            <w:r w:rsidRPr="38E07131">
              <w:rPr>
                <w:rFonts w:ascii="Helvetica Neue" w:eastAsia="Helvetica Neue" w:hAnsi="Helvetica Neue" w:cs="Helvetica Neue"/>
                <w:sz w:val="19"/>
                <w:szCs w:val="19"/>
              </w:rPr>
              <w:t>Why do you need to wear a helmet?</w:t>
            </w:r>
          </w:p>
          <w:p w14:paraId="103034EC" w14:textId="77777777" w:rsidR="004176AD" w:rsidRDefault="004176AD" w:rsidP="38E07131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246B0A31" w14:textId="77777777" w:rsidR="003D7C9D" w:rsidRPr="0024359F" w:rsidRDefault="003D7C9D" w:rsidP="003D7C9D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3972C614" w14:textId="77777777" w:rsidR="003D7C9D" w:rsidRPr="0024359F" w:rsidRDefault="7FA28732" w:rsidP="38E07131">
            <w:r w:rsidRPr="38E07131">
              <w:rPr>
                <w:rFonts w:ascii="Helvetica Neue" w:eastAsia="Helvetica Neue" w:hAnsi="Helvetica Neue" w:cs="Helvetica Neue"/>
                <w:sz w:val="19"/>
                <w:szCs w:val="19"/>
              </w:rPr>
              <w:t>Why do you need to wear a helmet?</w:t>
            </w:r>
          </w:p>
          <w:p w14:paraId="0325C3A9" w14:textId="77777777" w:rsidR="003D7C9D" w:rsidRPr="0024359F" w:rsidRDefault="003D7C9D" w:rsidP="38E07131"/>
        </w:tc>
        <w:tc>
          <w:tcPr>
            <w:tcW w:w="2612" w:type="dxa"/>
            <w:tcBorders>
              <w:top w:val="single" w:sz="12" w:space="0" w:color="auto"/>
            </w:tcBorders>
          </w:tcPr>
          <w:p w14:paraId="5ACFEE6E" w14:textId="77777777" w:rsidR="003D7C9D" w:rsidRPr="0024359F" w:rsidRDefault="7FA28732" w:rsidP="38E07131">
            <w:r w:rsidRPr="38E07131">
              <w:rPr>
                <w:rFonts w:ascii="Helvetica Neue" w:eastAsia="Helvetica Neue" w:hAnsi="Helvetica Neue" w:cs="Helvetica Neue"/>
                <w:sz w:val="19"/>
                <w:szCs w:val="19"/>
              </w:rPr>
              <w:t>Why do you need to wear a helmet?</w:t>
            </w:r>
          </w:p>
          <w:p w14:paraId="75FAC91A" w14:textId="77777777" w:rsidR="003D7C9D" w:rsidRPr="0024359F" w:rsidRDefault="003D7C9D" w:rsidP="38E07131"/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3101E4CE" w14:textId="77777777" w:rsidR="7FA28732" w:rsidRDefault="7FA28732" w:rsidP="38E07131">
            <w:r w:rsidRPr="38E07131">
              <w:rPr>
                <w:rFonts w:ascii="Helvetica Neue" w:eastAsia="Helvetica Neue" w:hAnsi="Helvetica Neue" w:cs="Helvetica Neue"/>
                <w:sz w:val="19"/>
                <w:szCs w:val="19"/>
              </w:rPr>
              <w:t>Why do you need to wear a helmet?</w:t>
            </w:r>
          </w:p>
          <w:p w14:paraId="30B37E24" w14:textId="77777777" w:rsidR="38E07131" w:rsidRDefault="38E07131" w:rsidP="38E07131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70FAF39B" w14:textId="77777777" w:rsidR="003D7C9D" w:rsidRPr="005016AE" w:rsidRDefault="003D7C9D" w:rsidP="003D7C9D">
            <w:pPr>
              <w:rPr>
                <w:rFonts w:ascii="Times New Roman" w:hAnsi="Times New Roman"/>
              </w:rPr>
            </w:pPr>
          </w:p>
        </w:tc>
      </w:tr>
      <w:tr w:rsidR="003D7C9D" w14:paraId="69849E6D" w14:textId="77777777" w:rsidTr="38E07131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1E585BB8" w14:textId="77777777" w:rsidR="003D7C9D" w:rsidRDefault="003D7C9D" w:rsidP="003D7C9D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3EC36D39" w14:textId="77777777" w:rsidR="003D7C9D" w:rsidRDefault="003D7C9D" w:rsidP="003D7C9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6A41F334" w14:textId="77777777" w:rsidR="003D7C9D" w:rsidRPr="005F4763" w:rsidRDefault="003D7C9D" w:rsidP="003D7C9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F1C0760" w14:textId="77777777" w:rsidR="003D7C9D" w:rsidRDefault="7C910FF9" w:rsidP="38E0713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38E07131">
              <w:rPr>
                <w:rFonts w:asciiTheme="minorHAnsi" w:hAnsiTheme="minorHAnsi"/>
                <w:b/>
                <w:bCs/>
                <w:sz w:val="16"/>
                <w:szCs w:val="16"/>
              </w:rPr>
              <w:t>I can investigate collisions</w:t>
            </w:r>
            <w:r w:rsidR="3DB87A6C" w:rsidRPr="38E07131">
              <w:rPr>
                <w:rFonts w:asciiTheme="minorHAnsi" w:hAnsiTheme="minorHAns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7153E6E2" w14:textId="77777777" w:rsidR="003D7C9D" w:rsidRDefault="3DB87A6C" w:rsidP="38E0713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38E07131">
              <w:rPr>
                <w:rFonts w:asciiTheme="minorHAnsi" w:hAnsiTheme="minorHAnsi"/>
                <w:b/>
                <w:bCs/>
                <w:sz w:val="16"/>
                <w:szCs w:val="16"/>
              </w:rPr>
              <w:t>I can investigate collisions.</w:t>
            </w:r>
          </w:p>
          <w:p w14:paraId="3ACD536E" w14:textId="77777777" w:rsidR="003D7C9D" w:rsidRDefault="003D7C9D" w:rsidP="38E07131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72066904" w14:textId="77777777" w:rsidR="003D7C9D" w:rsidRDefault="3DB87A6C" w:rsidP="38E0713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38E07131">
              <w:rPr>
                <w:rFonts w:asciiTheme="minorHAnsi" w:hAnsiTheme="minorHAnsi"/>
                <w:b/>
                <w:bCs/>
                <w:sz w:val="16"/>
                <w:szCs w:val="16"/>
              </w:rPr>
              <w:t>I can investigate collisions.</w:t>
            </w:r>
          </w:p>
          <w:p w14:paraId="7AF7B849" w14:textId="77777777" w:rsidR="003D7C9D" w:rsidRDefault="003D7C9D" w:rsidP="38E07131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0C65AFD9" w14:textId="77777777" w:rsidR="003D7C9D" w:rsidRDefault="3DB87A6C" w:rsidP="38E0713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38E07131">
              <w:rPr>
                <w:rFonts w:asciiTheme="minorHAnsi" w:hAnsiTheme="minorHAnsi"/>
                <w:b/>
                <w:bCs/>
                <w:sz w:val="16"/>
                <w:szCs w:val="16"/>
              </w:rPr>
              <w:t>I can investigate collisions.</w:t>
            </w:r>
          </w:p>
          <w:p w14:paraId="3417DDE4" w14:textId="77777777" w:rsidR="003D7C9D" w:rsidRDefault="003D7C9D" w:rsidP="38E07131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12A8474D" w14:textId="77777777" w:rsidR="003D7C9D" w:rsidRDefault="3DB87A6C" w:rsidP="38E0713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38E07131">
              <w:rPr>
                <w:rFonts w:asciiTheme="minorHAnsi" w:hAnsiTheme="minorHAnsi"/>
                <w:b/>
                <w:bCs/>
                <w:sz w:val="16"/>
                <w:szCs w:val="16"/>
              </w:rPr>
              <w:t>I can investigate collisions.</w:t>
            </w:r>
          </w:p>
          <w:p w14:paraId="5CC415C9" w14:textId="77777777" w:rsidR="003D7C9D" w:rsidRDefault="003D7C9D" w:rsidP="38E07131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</w:tr>
      <w:tr w:rsidR="003D7C9D" w14:paraId="25006B83" w14:textId="77777777" w:rsidTr="38E07131">
        <w:trPr>
          <w:trHeight w:val="813"/>
        </w:trPr>
        <w:tc>
          <w:tcPr>
            <w:tcW w:w="1557" w:type="dxa"/>
            <w:gridSpan w:val="2"/>
          </w:tcPr>
          <w:p w14:paraId="1FBEB6B5" w14:textId="77777777"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727401F0" w14:textId="77777777"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677B3944" w14:textId="77777777"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7D50C0E3" w14:textId="77777777" w:rsidR="003D7C9D" w:rsidRDefault="003D7C9D" w:rsidP="003D7C9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REAL WORLD INTRODUCTION</w:t>
            </w:r>
          </w:p>
          <w:p w14:paraId="1E04C6D8" w14:textId="77777777" w:rsidR="003D7C9D" w:rsidRDefault="003D7C9D" w:rsidP="003D7C9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SAY SOMETHING</w:t>
            </w:r>
          </w:p>
          <w:p w14:paraId="384D020B" w14:textId="77777777" w:rsidR="003D7C9D" w:rsidRDefault="003D7C9D" w:rsidP="003D7C9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VIDEO</w:t>
            </w:r>
          </w:p>
          <w:p w14:paraId="7D5434F6" w14:textId="77777777" w:rsidR="003D7C9D" w:rsidRPr="00DE7741" w:rsidRDefault="003D7C9D" w:rsidP="003D7C9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WHOLE GROUP LESSON EXPLICIT INSTRUCTION</w:t>
            </w:r>
          </w:p>
        </w:tc>
        <w:tc>
          <w:tcPr>
            <w:tcW w:w="2638" w:type="dxa"/>
          </w:tcPr>
          <w:p w14:paraId="2280C0D3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KWL/VIDEO</w:t>
            </w:r>
          </w:p>
          <w:p w14:paraId="40721114" w14:textId="77777777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73060F78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4A8C5B50" w14:textId="77777777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612" w:type="dxa"/>
          </w:tcPr>
          <w:p w14:paraId="0597FB7C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32977B58" w14:textId="77777777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790" w:type="dxa"/>
            <w:gridSpan w:val="2"/>
          </w:tcPr>
          <w:p w14:paraId="7863BAC1" w14:textId="77777777" w:rsidR="003D7C9D" w:rsidRPr="00745F85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</w:t>
            </w:r>
          </w:p>
        </w:tc>
      </w:tr>
      <w:tr w:rsidR="003D7C9D" w14:paraId="18D27013" w14:textId="77777777" w:rsidTr="38E07131">
        <w:trPr>
          <w:trHeight w:val="273"/>
        </w:trPr>
        <w:tc>
          <w:tcPr>
            <w:tcW w:w="1557" w:type="dxa"/>
            <w:gridSpan w:val="2"/>
          </w:tcPr>
          <w:p w14:paraId="1C293B90" w14:textId="77777777"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74DEB4EA" w14:textId="77777777"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1ECF584A" w14:textId="77777777" w:rsidR="003D7C9D" w:rsidRDefault="003D7C9D" w:rsidP="003D7C9D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137ADC49" w14:textId="77777777" w:rsidR="003D7C9D" w:rsidRDefault="003D7C9D" w:rsidP="003D7C9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6B61A858" w14:textId="77777777" w:rsidR="003D7C9D" w:rsidRDefault="003D7C9D" w:rsidP="003D7C9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1C843148" w14:textId="77777777" w:rsidR="003D7C9D" w:rsidRDefault="003D7C9D" w:rsidP="003D7C9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16634DA2" w14:textId="77777777" w:rsidR="003D7C9D" w:rsidRPr="008D050D" w:rsidRDefault="003D7C9D" w:rsidP="003D7C9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7AA5F559" w14:textId="77777777"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4BC24BB2" w14:textId="77777777" w:rsidR="003D7C9D" w:rsidRDefault="003D7C9D" w:rsidP="003D7C9D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77DEC8F2" w14:textId="77777777" w:rsidR="003D7C9D" w:rsidRDefault="003D7C9D" w:rsidP="003D7C9D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38CFF196" w14:textId="77777777"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1C73E322" w14:textId="77777777" w:rsidR="003D7C9D" w:rsidRDefault="2244F0EE" w:rsidP="38E07131">
            <w:pPr>
              <w:rPr>
                <w:rFonts w:ascii="Times New Roman" w:hAnsi="Times New Roman"/>
                <w:sz w:val="20"/>
                <w:szCs w:val="20"/>
              </w:rPr>
            </w:pPr>
            <w:r w:rsidRPr="38E07131">
              <w:rPr>
                <w:rFonts w:ascii="Times New Roman" w:hAnsi="Times New Roman"/>
                <w:sz w:val="20"/>
                <w:szCs w:val="20"/>
              </w:rPr>
              <w:t xml:space="preserve">Studies Weekly Week </w:t>
            </w:r>
            <w:r w:rsidR="14CC930D" w:rsidRPr="38E07131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14:paraId="24DD4873" w14:textId="77777777" w:rsidR="003D7C9D" w:rsidRDefault="003D7C9D" w:rsidP="003D7C9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VOCABULARY BUILDER</w:t>
            </w:r>
          </w:p>
          <w:p w14:paraId="583126FD" w14:textId="77777777" w:rsidR="003D7C9D" w:rsidRDefault="003D7C9D" w:rsidP="003D7C9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QUICK WRITE</w:t>
            </w:r>
          </w:p>
          <w:p w14:paraId="70B18F20" w14:textId="77777777" w:rsidR="003D7C9D" w:rsidRDefault="003D7C9D" w:rsidP="003D7C9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INDEPENDENT PRACTICE</w:t>
            </w:r>
          </w:p>
          <w:p w14:paraId="66CCA8F2" w14:textId="77777777" w:rsidR="003D7C9D" w:rsidRPr="008D050D" w:rsidRDefault="003D7C9D" w:rsidP="003D7C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547A4286" w14:textId="77777777" w:rsidR="003D7C9D" w:rsidRDefault="2244F0EE" w:rsidP="38E07131">
            <w:pPr>
              <w:rPr>
                <w:rFonts w:ascii="Times New Roman" w:hAnsi="Times New Roman"/>
                <w:sz w:val="20"/>
                <w:szCs w:val="20"/>
              </w:rPr>
            </w:pPr>
            <w:r w:rsidRPr="38E07131">
              <w:rPr>
                <w:rFonts w:ascii="Times New Roman" w:hAnsi="Times New Roman"/>
                <w:sz w:val="20"/>
                <w:szCs w:val="20"/>
              </w:rPr>
              <w:t xml:space="preserve">Studies Weekly Week </w:t>
            </w:r>
            <w:r w:rsidR="3ED1A8EF" w:rsidRPr="38E07131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14:paraId="7156FD1F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LESSON</w:t>
            </w:r>
          </w:p>
          <w:p w14:paraId="3139846D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POPCORN READ</w:t>
            </w:r>
          </w:p>
          <w:p w14:paraId="069A0E50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CHUNK READING</w:t>
            </w:r>
          </w:p>
          <w:p w14:paraId="5F23B5D4" w14:textId="77777777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COLLABORATIVE GROUP WORK</w:t>
            </w:r>
          </w:p>
        </w:tc>
        <w:tc>
          <w:tcPr>
            <w:tcW w:w="2614" w:type="dxa"/>
          </w:tcPr>
          <w:p w14:paraId="78036AA4" w14:textId="77777777" w:rsidR="003D7C9D" w:rsidRDefault="2244F0EE" w:rsidP="38E07131">
            <w:pPr>
              <w:rPr>
                <w:rFonts w:ascii="Times New Roman" w:hAnsi="Times New Roman"/>
                <w:sz w:val="20"/>
                <w:szCs w:val="20"/>
              </w:rPr>
            </w:pPr>
            <w:r w:rsidRPr="38E07131">
              <w:rPr>
                <w:rFonts w:ascii="Times New Roman" w:hAnsi="Times New Roman"/>
                <w:sz w:val="20"/>
                <w:szCs w:val="20"/>
              </w:rPr>
              <w:t xml:space="preserve">Studies Weekly Week </w:t>
            </w:r>
            <w:r w:rsidR="42FC41A2" w:rsidRPr="38E07131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14:paraId="361F139C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SHARE AND TALK</w:t>
            </w:r>
          </w:p>
          <w:p w14:paraId="61400F3A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JOURNAL WORK</w:t>
            </w:r>
          </w:p>
          <w:p w14:paraId="71950FD1" w14:textId="77777777" w:rsidR="003D7C9D" w:rsidRPr="006D2A56" w:rsidRDefault="2244F0EE" w:rsidP="38E07131">
            <w:pPr>
              <w:rPr>
                <w:rFonts w:ascii="Times New Roman" w:hAnsi="Times New Roman"/>
                <w:sz w:val="20"/>
                <w:szCs w:val="20"/>
              </w:rPr>
            </w:pPr>
            <w:r w:rsidRPr="38E07131">
              <w:rPr>
                <w:rFonts w:ascii="Times New Roman" w:hAnsi="Times New Roman"/>
                <w:sz w:val="20"/>
                <w:szCs w:val="20"/>
              </w:rPr>
              <w:t>INTERACTIVE /ACTIVITY EXPERIMENT</w:t>
            </w:r>
            <w:r w:rsidR="004176AD" w:rsidRPr="38E07131">
              <w:rPr>
                <w:rFonts w:ascii="Times New Roman" w:hAnsi="Times New Roman"/>
                <w:sz w:val="20"/>
                <w:szCs w:val="20"/>
              </w:rPr>
              <w:t>- “</w:t>
            </w:r>
            <w:r w:rsidR="5A60429F" w:rsidRPr="38E07131">
              <w:rPr>
                <w:rFonts w:ascii="Times New Roman" w:hAnsi="Times New Roman"/>
                <w:sz w:val="20"/>
                <w:szCs w:val="20"/>
              </w:rPr>
              <w:t>Marble Collision”</w:t>
            </w:r>
          </w:p>
        </w:tc>
        <w:tc>
          <w:tcPr>
            <w:tcW w:w="2612" w:type="dxa"/>
          </w:tcPr>
          <w:p w14:paraId="7E8CA667" w14:textId="77777777" w:rsidR="003D7C9D" w:rsidRDefault="2244F0EE" w:rsidP="38E07131">
            <w:pPr>
              <w:rPr>
                <w:rFonts w:ascii="Times New Roman" w:hAnsi="Times New Roman"/>
                <w:sz w:val="20"/>
                <w:szCs w:val="20"/>
              </w:rPr>
            </w:pPr>
            <w:r w:rsidRPr="38E07131">
              <w:rPr>
                <w:rFonts w:ascii="Times New Roman" w:hAnsi="Times New Roman"/>
                <w:sz w:val="20"/>
                <w:szCs w:val="20"/>
              </w:rPr>
              <w:t xml:space="preserve">Studies Weekly Week </w:t>
            </w:r>
            <w:r w:rsidR="28372BD9" w:rsidRPr="38E07131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14:paraId="74D8C9C1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WRITE</w:t>
            </w:r>
          </w:p>
          <w:p w14:paraId="3BC0F98F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ONE PAGER/ART TALK</w:t>
            </w:r>
          </w:p>
          <w:p w14:paraId="7532B3F2" w14:textId="77777777" w:rsidR="003D7C9D" w:rsidRPr="006D2A56" w:rsidRDefault="2244F0EE" w:rsidP="38E07131">
            <w:pPr>
              <w:rPr>
                <w:rFonts w:ascii="Times New Roman" w:hAnsi="Times New Roman"/>
                <w:sz w:val="20"/>
                <w:szCs w:val="20"/>
              </w:rPr>
            </w:pPr>
            <w:r w:rsidRPr="38E07131"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352E3251" w14:textId="77777777" w:rsidR="003D7C9D" w:rsidRPr="006D2A56" w:rsidRDefault="6DEC2037" w:rsidP="38E07131">
            <w:pPr>
              <w:rPr>
                <w:rFonts w:ascii="Times New Roman" w:hAnsi="Times New Roman"/>
                <w:sz w:val="20"/>
                <w:szCs w:val="20"/>
              </w:rPr>
            </w:pPr>
            <w:r w:rsidRPr="38E07131">
              <w:rPr>
                <w:rFonts w:ascii="Times New Roman" w:hAnsi="Times New Roman"/>
                <w:sz w:val="20"/>
                <w:szCs w:val="20"/>
              </w:rPr>
              <w:t>INTERACTIVE /ACTIVITY EXPERIMENT- “Marble Collision”</w:t>
            </w:r>
          </w:p>
          <w:p w14:paraId="484D1A61" w14:textId="77777777" w:rsidR="003D7C9D" w:rsidRPr="006D2A56" w:rsidRDefault="003D7C9D" w:rsidP="38E071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50F9C39E" w14:textId="77777777" w:rsidR="003D7C9D" w:rsidRPr="00745F85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Studies weekly assessment</w:t>
            </w:r>
          </w:p>
        </w:tc>
      </w:tr>
      <w:tr w:rsidR="003D7C9D" w14:paraId="6CFFA511" w14:textId="77777777" w:rsidTr="38E07131">
        <w:trPr>
          <w:trHeight w:val="1227"/>
        </w:trPr>
        <w:tc>
          <w:tcPr>
            <w:tcW w:w="1557" w:type="dxa"/>
            <w:gridSpan w:val="2"/>
          </w:tcPr>
          <w:p w14:paraId="5C223D0D" w14:textId="77777777" w:rsidR="003D7C9D" w:rsidRDefault="003D7C9D" w:rsidP="003D7C9D">
            <w:pPr>
              <w:rPr>
                <w:rFonts w:ascii="Times New Roman" w:hAnsi="Times New Roman"/>
                <w:sz w:val="20"/>
              </w:rPr>
            </w:pPr>
          </w:p>
          <w:p w14:paraId="288D05BF" w14:textId="77777777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45224B0D" w14:textId="77777777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FA60352" w14:textId="77777777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EDA3336" w14:textId="77777777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3EB70F8" w14:textId="77777777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7A597F1B" w14:textId="77777777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66E24AB" w14:textId="77777777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A81A9AF" w14:textId="77777777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B577830" w14:textId="77777777" w:rsidR="003D7C9D" w:rsidRPr="00553220" w:rsidRDefault="003D7C9D" w:rsidP="003D7C9D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25AAAC92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FAB1C6E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026E7511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628DBD21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729D7E6B" w14:textId="77777777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1F07C124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078935B5" w14:textId="77777777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35DE1A00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24984326" w14:textId="77777777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0054D7C9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51E6D85D" w14:textId="77777777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20075748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54AC31CF" w14:textId="77777777" w:rsidR="003D7C9D" w:rsidRPr="00745F85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3D7C9D" w14:paraId="07768FC2" w14:textId="77777777" w:rsidTr="38E07131">
        <w:trPr>
          <w:trHeight w:val="181"/>
        </w:trPr>
        <w:tc>
          <w:tcPr>
            <w:tcW w:w="1557" w:type="dxa"/>
            <w:gridSpan w:val="2"/>
          </w:tcPr>
          <w:p w14:paraId="266C7955" w14:textId="77777777"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2A778AF8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471B24CF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article review</w:t>
            </w:r>
          </w:p>
          <w:p w14:paraId="775FF56F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3757942B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35DBFE61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53BA9106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38" w:type="dxa"/>
          </w:tcPr>
          <w:p w14:paraId="375A7F74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25D84AAD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Article review</w:t>
            </w:r>
          </w:p>
          <w:p w14:paraId="75B597E6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52915694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</w:tcPr>
          <w:p w14:paraId="2CB347B4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74D2995B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Article review</w:t>
            </w:r>
          </w:p>
          <w:p w14:paraId="4E523783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43287561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</w:tcPr>
          <w:p w14:paraId="022BED73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6A40F4C5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Article review</w:t>
            </w:r>
          </w:p>
          <w:p w14:paraId="58FB18E9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33F79057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3B693073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4D747342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Article review</w:t>
            </w:r>
          </w:p>
        </w:tc>
      </w:tr>
      <w:tr w:rsidR="003D7C9D" w14:paraId="3909D949" w14:textId="77777777" w:rsidTr="38E07131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6A75C4B7" w14:textId="77777777" w:rsidR="003D7C9D" w:rsidRDefault="003D7C9D" w:rsidP="003D7C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3088602" w14:textId="77777777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9E1A833" w14:textId="77777777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70FE8ED5" w14:textId="77777777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70BA6734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3A163066" w14:textId="77777777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1"/>
            </w:checkBox>
          </w:ffData>
        </w:fldChar>
      </w:r>
      <w:bookmarkStart w:id="25" w:name="Check30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bookmarkStart w:id="26" w:name="Check31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7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3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9" w:name="Check34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end"/>
      </w:r>
      <w:bookmarkEnd w:id="29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F777AB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proofErr w:type="spellStart"/>
      <w:r w:rsidR="00760A81">
        <w:rPr>
          <w:rFonts w:ascii="Times New Roman" w:hAnsi="Times New Roman"/>
          <w:sz w:val="20"/>
        </w:rPr>
        <w:t>Other:</w:t>
      </w:r>
      <w:r w:rsidR="00F777AB">
        <w:rPr>
          <w:rFonts w:ascii="Times New Roman" w:hAnsi="Times New Roman"/>
          <w:sz w:val="20"/>
        </w:rPr>
        <w:t>SNB</w:t>
      </w:r>
      <w:proofErr w:type="spellEnd"/>
      <w:r w:rsidR="00F777AB">
        <w:rPr>
          <w:rFonts w:ascii="Times New Roman" w:hAnsi="Times New Roman"/>
          <w:sz w:val="20"/>
        </w:rPr>
        <w:t xml:space="preserve"> CHECK</w:t>
      </w:r>
    </w:p>
    <w:p w14:paraId="004B924C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7F0C10" w14:textId="77777777" w:rsidR="000A68D6" w:rsidRDefault="000A68D6" w:rsidP="00857076">
      <w:r>
        <w:separator/>
      </w:r>
    </w:p>
  </w:endnote>
  <w:endnote w:type="continuationSeparator" w:id="0">
    <w:p w14:paraId="4BB79213" w14:textId="77777777" w:rsidR="000A68D6" w:rsidRDefault="000A68D6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6354FA" w14:textId="77777777" w:rsidR="000A68D6" w:rsidRDefault="000A68D6" w:rsidP="00857076">
      <w:r>
        <w:separator/>
      </w:r>
    </w:p>
  </w:footnote>
  <w:footnote w:type="continuationSeparator" w:id="0">
    <w:p w14:paraId="04B626F2" w14:textId="77777777" w:rsidR="000A68D6" w:rsidRDefault="000A68D6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D9"/>
    <w:rsid w:val="00002483"/>
    <w:rsid w:val="00002C92"/>
    <w:rsid w:val="0002344B"/>
    <w:rsid w:val="00026CAE"/>
    <w:rsid w:val="00054134"/>
    <w:rsid w:val="00056628"/>
    <w:rsid w:val="00061D81"/>
    <w:rsid w:val="00080D0A"/>
    <w:rsid w:val="000810C0"/>
    <w:rsid w:val="000A68D6"/>
    <w:rsid w:val="000B3D5E"/>
    <w:rsid w:val="000C1A80"/>
    <w:rsid w:val="000C51F0"/>
    <w:rsid w:val="000C5FB4"/>
    <w:rsid w:val="00134738"/>
    <w:rsid w:val="00145E4F"/>
    <w:rsid w:val="001509D8"/>
    <w:rsid w:val="00151017"/>
    <w:rsid w:val="00153B06"/>
    <w:rsid w:val="001547D5"/>
    <w:rsid w:val="00156411"/>
    <w:rsid w:val="0017040B"/>
    <w:rsid w:val="00187435"/>
    <w:rsid w:val="00197D4C"/>
    <w:rsid w:val="001B38BB"/>
    <w:rsid w:val="001B4EF2"/>
    <w:rsid w:val="001D22B4"/>
    <w:rsid w:val="001D56AE"/>
    <w:rsid w:val="001F0436"/>
    <w:rsid w:val="001F1742"/>
    <w:rsid w:val="0024359F"/>
    <w:rsid w:val="00256095"/>
    <w:rsid w:val="002611BA"/>
    <w:rsid w:val="00261A88"/>
    <w:rsid w:val="00264A7E"/>
    <w:rsid w:val="002823B5"/>
    <w:rsid w:val="0028794B"/>
    <w:rsid w:val="00293B64"/>
    <w:rsid w:val="002B01B0"/>
    <w:rsid w:val="002C1979"/>
    <w:rsid w:val="00316412"/>
    <w:rsid w:val="00334848"/>
    <w:rsid w:val="00380F50"/>
    <w:rsid w:val="003A0D4D"/>
    <w:rsid w:val="003B3EA8"/>
    <w:rsid w:val="003C0A96"/>
    <w:rsid w:val="003D7C9D"/>
    <w:rsid w:val="003E188A"/>
    <w:rsid w:val="003F2848"/>
    <w:rsid w:val="00403D71"/>
    <w:rsid w:val="004079BB"/>
    <w:rsid w:val="004176AD"/>
    <w:rsid w:val="00450D2A"/>
    <w:rsid w:val="00451D26"/>
    <w:rsid w:val="004644F1"/>
    <w:rsid w:val="004849DA"/>
    <w:rsid w:val="00492181"/>
    <w:rsid w:val="004B0DB2"/>
    <w:rsid w:val="004B1079"/>
    <w:rsid w:val="004C0508"/>
    <w:rsid w:val="004C2FC8"/>
    <w:rsid w:val="005016AE"/>
    <w:rsid w:val="00527132"/>
    <w:rsid w:val="00530A91"/>
    <w:rsid w:val="00541B6E"/>
    <w:rsid w:val="00553220"/>
    <w:rsid w:val="00587177"/>
    <w:rsid w:val="005935FC"/>
    <w:rsid w:val="005A763F"/>
    <w:rsid w:val="005B0633"/>
    <w:rsid w:val="005B5848"/>
    <w:rsid w:val="005B7C55"/>
    <w:rsid w:val="005E38D6"/>
    <w:rsid w:val="005F15FA"/>
    <w:rsid w:val="005F3E1A"/>
    <w:rsid w:val="005F4763"/>
    <w:rsid w:val="00604FA1"/>
    <w:rsid w:val="0061380F"/>
    <w:rsid w:val="0062289D"/>
    <w:rsid w:val="0062380B"/>
    <w:rsid w:val="00664D89"/>
    <w:rsid w:val="00665CD5"/>
    <w:rsid w:val="00680FDC"/>
    <w:rsid w:val="006A59F7"/>
    <w:rsid w:val="006A5A97"/>
    <w:rsid w:val="006D2A56"/>
    <w:rsid w:val="007239D6"/>
    <w:rsid w:val="00727144"/>
    <w:rsid w:val="00745F85"/>
    <w:rsid w:val="0075183C"/>
    <w:rsid w:val="007524AF"/>
    <w:rsid w:val="00760A81"/>
    <w:rsid w:val="00764259"/>
    <w:rsid w:val="00781978"/>
    <w:rsid w:val="00784593"/>
    <w:rsid w:val="00795446"/>
    <w:rsid w:val="007A1762"/>
    <w:rsid w:val="007C3148"/>
    <w:rsid w:val="007D40F8"/>
    <w:rsid w:val="007F1C3E"/>
    <w:rsid w:val="00813AE3"/>
    <w:rsid w:val="00822179"/>
    <w:rsid w:val="008326DC"/>
    <w:rsid w:val="00834E6A"/>
    <w:rsid w:val="008353E9"/>
    <w:rsid w:val="00843D7E"/>
    <w:rsid w:val="00857076"/>
    <w:rsid w:val="0088266C"/>
    <w:rsid w:val="0089327E"/>
    <w:rsid w:val="008D050D"/>
    <w:rsid w:val="008F0A91"/>
    <w:rsid w:val="009007B8"/>
    <w:rsid w:val="009026BA"/>
    <w:rsid w:val="00910FB8"/>
    <w:rsid w:val="00925D15"/>
    <w:rsid w:val="0094442D"/>
    <w:rsid w:val="009605B5"/>
    <w:rsid w:val="009B228C"/>
    <w:rsid w:val="009B7DD4"/>
    <w:rsid w:val="009E2A4F"/>
    <w:rsid w:val="009F075F"/>
    <w:rsid w:val="00A04738"/>
    <w:rsid w:val="00A85694"/>
    <w:rsid w:val="00A905B9"/>
    <w:rsid w:val="00AA5AF9"/>
    <w:rsid w:val="00AB6196"/>
    <w:rsid w:val="00AD0811"/>
    <w:rsid w:val="00AE54A0"/>
    <w:rsid w:val="00AE79B4"/>
    <w:rsid w:val="00B04F38"/>
    <w:rsid w:val="00B15627"/>
    <w:rsid w:val="00B16DD0"/>
    <w:rsid w:val="00B53E14"/>
    <w:rsid w:val="00B640F4"/>
    <w:rsid w:val="00B76E66"/>
    <w:rsid w:val="00B82C94"/>
    <w:rsid w:val="00B841EA"/>
    <w:rsid w:val="00B94B05"/>
    <w:rsid w:val="00BA58C4"/>
    <w:rsid w:val="00C06FEF"/>
    <w:rsid w:val="00C17D59"/>
    <w:rsid w:val="00C3070A"/>
    <w:rsid w:val="00C44286"/>
    <w:rsid w:val="00C61774"/>
    <w:rsid w:val="00C70745"/>
    <w:rsid w:val="00C90FF6"/>
    <w:rsid w:val="00CA27FE"/>
    <w:rsid w:val="00CC6233"/>
    <w:rsid w:val="00CC7542"/>
    <w:rsid w:val="00D0321F"/>
    <w:rsid w:val="00D05090"/>
    <w:rsid w:val="00D15574"/>
    <w:rsid w:val="00D1655A"/>
    <w:rsid w:val="00D20990"/>
    <w:rsid w:val="00D2434B"/>
    <w:rsid w:val="00D45CCD"/>
    <w:rsid w:val="00D62281"/>
    <w:rsid w:val="00D71EF4"/>
    <w:rsid w:val="00D96845"/>
    <w:rsid w:val="00DE7741"/>
    <w:rsid w:val="00E036DE"/>
    <w:rsid w:val="00E148F3"/>
    <w:rsid w:val="00E55C96"/>
    <w:rsid w:val="00E8591F"/>
    <w:rsid w:val="00EB677E"/>
    <w:rsid w:val="00EB783C"/>
    <w:rsid w:val="00ED36B5"/>
    <w:rsid w:val="00EE0AD6"/>
    <w:rsid w:val="00EE27B7"/>
    <w:rsid w:val="00EE37BE"/>
    <w:rsid w:val="00EF4484"/>
    <w:rsid w:val="00F17F4C"/>
    <w:rsid w:val="00F24AB6"/>
    <w:rsid w:val="00F26699"/>
    <w:rsid w:val="00F37E70"/>
    <w:rsid w:val="00F50637"/>
    <w:rsid w:val="00F571D9"/>
    <w:rsid w:val="00F777AB"/>
    <w:rsid w:val="00F8664E"/>
    <w:rsid w:val="00F978BF"/>
    <w:rsid w:val="00FA6B11"/>
    <w:rsid w:val="00FB4F0B"/>
    <w:rsid w:val="00FB7779"/>
    <w:rsid w:val="00FC3CC3"/>
    <w:rsid w:val="00FF536E"/>
    <w:rsid w:val="01E8149F"/>
    <w:rsid w:val="01EA1582"/>
    <w:rsid w:val="033E49C3"/>
    <w:rsid w:val="036AA981"/>
    <w:rsid w:val="11356522"/>
    <w:rsid w:val="14CC930D"/>
    <w:rsid w:val="161D9364"/>
    <w:rsid w:val="1FD16D3A"/>
    <w:rsid w:val="2244F0EE"/>
    <w:rsid w:val="23D10C24"/>
    <w:rsid w:val="28372BD9"/>
    <w:rsid w:val="2C45F613"/>
    <w:rsid w:val="32591F29"/>
    <w:rsid w:val="38E07131"/>
    <w:rsid w:val="3DB87A6C"/>
    <w:rsid w:val="3ED1A8EF"/>
    <w:rsid w:val="42FC41A2"/>
    <w:rsid w:val="4719AC54"/>
    <w:rsid w:val="4931D4FB"/>
    <w:rsid w:val="4E940500"/>
    <w:rsid w:val="5380F5B5"/>
    <w:rsid w:val="55A4237E"/>
    <w:rsid w:val="5A60429F"/>
    <w:rsid w:val="5C1E72C7"/>
    <w:rsid w:val="6DEC2037"/>
    <w:rsid w:val="7C910FF9"/>
    <w:rsid w:val="7FA28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9BCF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3</Pages>
  <Words>463</Words>
  <Characters>4831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</cp:lastModifiedBy>
  <cp:revision>2</cp:revision>
  <cp:lastPrinted>2024-10-07T14:38:00Z</cp:lastPrinted>
  <dcterms:created xsi:type="dcterms:W3CDTF">2024-10-14T07:35:00Z</dcterms:created>
  <dcterms:modified xsi:type="dcterms:W3CDTF">2024-10-14T07:35:00Z</dcterms:modified>
</cp:coreProperties>
</file>