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996F2" w14:textId="17E0D728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7234869B">
                <wp:simplePos x="0" y="0"/>
                <wp:positionH relativeFrom="margin">
                  <wp:posOffset>3200400</wp:posOffset>
                </wp:positionH>
                <wp:positionV relativeFrom="paragraph">
                  <wp:posOffset>-96520</wp:posOffset>
                </wp:positionV>
                <wp:extent cx="2727960" cy="275590"/>
                <wp:effectExtent l="0" t="0" r="152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4C5FF85B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6213C2">
                              <w:rPr>
                                <w:rFonts w:ascii="Aharoni" w:hAnsi="Aharoni" w:cs="Aharoni"/>
                                <w:b/>
                              </w:rPr>
                              <w:t>Reading</w:t>
                            </w:r>
                            <w:r w:rsidR="006213C2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7.6pt;width:214.8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AhFgIAACs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">
                <v:textbox>
                  <w:txbxContent>
                    <w:p w14:paraId="6EA96869" w14:textId="4C5FF85B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6213C2">
                        <w:rPr>
                          <w:rFonts w:ascii="Aharoni" w:hAnsi="Aharoni" w:cs="Aharoni"/>
                          <w:b/>
                        </w:rPr>
                        <w:t>Reading</w:t>
                      </w:r>
                      <w:r w:rsidR="006213C2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547763A1" w14:textId="77777777" w:rsidR="008340BB" w:rsidRDefault="008340BB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616D31F7" w:rsidR="00664D89" w:rsidRPr="005E088A" w:rsidRDefault="00664D89" w:rsidP="00346134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</w:rPr>
      </w:pPr>
      <w:r w:rsidRPr="005E088A">
        <w:rPr>
          <w:rFonts w:ascii="Times New Roman" w:hAnsi="Times New Roman"/>
        </w:rPr>
        <w:t>Teacher:</w:t>
      </w:r>
      <w:r w:rsidR="00886E67" w:rsidRPr="005E088A">
        <w:rPr>
          <w:rFonts w:ascii="Times New Roman" w:hAnsi="Times New Roman"/>
          <w:noProof/>
        </w:rPr>
        <w:t xml:space="preserve"> </w:t>
      </w:r>
      <w:r w:rsidR="00886E67" w:rsidRPr="005E088A">
        <w:rPr>
          <w:rFonts w:ascii="Times New Roman" w:hAnsi="Times New Roman"/>
          <w:noProof/>
          <w:u w:val="single"/>
        </w:rPr>
        <w:t>Yolanda Randolph</w:t>
      </w:r>
      <w:r w:rsidRPr="005E088A">
        <w:rPr>
          <w:rFonts w:ascii="Times New Roman" w:hAnsi="Times New Roman"/>
        </w:rPr>
        <w:t xml:space="preserve">     </w:t>
      </w:r>
      <w:r w:rsidRPr="005E088A">
        <w:rPr>
          <w:rFonts w:ascii="Times New Roman" w:hAnsi="Times New Roman"/>
        </w:rPr>
        <w:tab/>
        <w:t>Date</w:t>
      </w:r>
      <w:proofErr w:type="gramStart"/>
      <w:r w:rsidRPr="005E088A">
        <w:rPr>
          <w:rFonts w:ascii="Times New Roman" w:hAnsi="Times New Roman"/>
        </w:rPr>
        <w:t xml:space="preserve">: </w:t>
      </w:r>
      <w:r w:rsidR="00886E67" w:rsidRPr="005E088A">
        <w:rPr>
          <w:rFonts w:ascii="Times New Roman" w:hAnsi="Times New Roman"/>
          <w:noProof/>
        </w:rPr>
        <w:t xml:space="preserve"> </w:t>
      </w:r>
      <w:r w:rsidR="00197585">
        <w:rPr>
          <w:rFonts w:ascii="Times New Roman" w:hAnsi="Times New Roman"/>
          <w:u w:val="single"/>
        </w:rPr>
        <w:t>March</w:t>
      </w:r>
      <w:proofErr w:type="gramEnd"/>
      <w:r w:rsidR="006C5433" w:rsidRPr="005E088A">
        <w:rPr>
          <w:rFonts w:ascii="Times New Roman" w:hAnsi="Times New Roman"/>
          <w:u w:val="single"/>
        </w:rPr>
        <w:t xml:space="preserve"> </w:t>
      </w:r>
      <w:r w:rsidR="00C16540">
        <w:rPr>
          <w:rFonts w:ascii="Times New Roman" w:hAnsi="Times New Roman"/>
          <w:u w:val="single"/>
        </w:rPr>
        <w:t>10</w:t>
      </w:r>
      <w:r w:rsidR="003C5A52">
        <w:rPr>
          <w:rFonts w:ascii="Times New Roman" w:hAnsi="Times New Roman"/>
          <w:u w:val="single"/>
        </w:rPr>
        <w:t>-</w:t>
      </w:r>
      <w:r w:rsidR="00C16540">
        <w:rPr>
          <w:rFonts w:ascii="Times New Roman" w:hAnsi="Times New Roman"/>
          <w:u w:val="single"/>
        </w:rPr>
        <w:t>14</w:t>
      </w:r>
      <w:r w:rsidR="00886E67" w:rsidRPr="005E088A">
        <w:rPr>
          <w:rFonts w:ascii="Times New Roman" w:hAnsi="Times New Roman"/>
          <w:u w:val="single"/>
        </w:rPr>
        <w:t xml:space="preserve">, </w:t>
      </w:r>
      <w:proofErr w:type="gramStart"/>
      <w:r w:rsidR="00886E67" w:rsidRPr="005E088A">
        <w:rPr>
          <w:rFonts w:ascii="Times New Roman" w:hAnsi="Times New Roman"/>
          <w:u w:val="single"/>
        </w:rPr>
        <w:t>202</w:t>
      </w:r>
      <w:r w:rsidR="00E91FA6" w:rsidRPr="005E088A">
        <w:rPr>
          <w:rFonts w:ascii="Times New Roman" w:hAnsi="Times New Roman"/>
          <w:u w:val="single"/>
        </w:rPr>
        <w:t>5</w:t>
      </w:r>
      <w:proofErr w:type="gramEnd"/>
      <w:r w:rsidR="00E91FA6" w:rsidRPr="005E088A">
        <w:rPr>
          <w:rFonts w:ascii="Times New Roman" w:hAnsi="Times New Roman"/>
          <w:u w:val="single"/>
        </w:rPr>
        <w:tab/>
      </w:r>
      <w:r w:rsidRPr="005E088A">
        <w:rPr>
          <w:rFonts w:ascii="Times New Roman" w:hAnsi="Times New Roman"/>
        </w:rPr>
        <w:tab/>
        <w:t xml:space="preserve">Subject: </w:t>
      </w:r>
      <w:r w:rsidR="0006291C" w:rsidRPr="005E088A">
        <w:rPr>
          <w:rFonts w:ascii="Times New Roman" w:hAnsi="Times New Roman"/>
          <w:noProof/>
        </w:rPr>
        <w:t xml:space="preserve"> </w:t>
      </w:r>
      <w:r w:rsidR="0006291C" w:rsidRPr="005E088A">
        <w:rPr>
          <w:rFonts w:ascii="Times New Roman" w:hAnsi="Times New Roman"/>
          <w:noProof/>
          <w:u w:val="single"/>
        </w:rPr>
        <w:t>Reading</w:t>
      </w:r>
      <w:r w:rsidRPr="005E088A">
        <w:rPr>
          <w:rFonts w:ascii="Times New Roman" w:hAnsi="Times New Roman"/>
        </w:rPr>
        <w:t xml:space="preserve">       </w:t>
      </w:r>
      <w:r w:rsidR="00764259" w:rsidRPr="005E088A">
        <w:rPr>
          <w:rFonts w:ascii="Times New Roman" w:hAnsi="Times New Roman"/>
        </w:rPr>
        <w:t>Period</w:t>
      </w:r>
      <w:r w:rsidRPr="005E088A">
        <w:rPr>
          <w:rFonts w:ascii="Times New Roman" w:hAnsi="Times New Roman"/>
        </w:rPr>
        <w:t xml:space="preserve">: </w:t>
      </w:r>
      <w:r w:rsidR="0006291C" w:rsidRPr="005E088A">
        <w:rPr>
          <w:rFonts w:ascii="Times New Roman" w:hAnsi="Times New Roman"/>
          <w:noProof/>
        </w:rPr>
        <w:t xml:space="preserve"> </w:t>
      </w:r>
      <w:r w:rsidR="0006291C" w:rsidRPr="005E088A">
        <w:rPr>
          <w:rFonts w:ascii="Times New Roman" w:hAnsi="Times New Roman"/>
          <w:noProof/>
          <w:u w:val="single"/>
        </w:rPr>
        <w:t>First-</w:t>
      </w:r>
      <w:r w:rsidR="00C10A58" w:rsidRPr="005E088A">
        <w:rPr>
          <w:rFonts w:ascii="Times New Roman" w:hAnsi="Times New Roman"/>
          <w:noProof/>
          <w:u w:val="single"/>
        </w:rPr>
        <w:t>Second</w:t>
      </w:r>
      <w:r w:rsidRPr="005E088A">
        <w:rPr>
          <w:rFonts w:ascii="Times New Roman" w:hAnsi="Times New Roman"/>
          <w:noProof/>
        </w:rPr>
        <w:t xml:space="preserve">                                                          </w:t>
      </w:r>
    </w:p>
    <w:p w14:paraId="18AE0675" w14:textId="4A1EDC13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EB3514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E71D883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>tandards</w:t>
            </w:r>
            <w:r w:rsidR="00514E3A">
              <w:rPr>
                <w:rFonts w:ascii="Times New Roman" w:hAnsi="Times New Roman"/>
                <w:b/>
                <w:sz w:val="20"/>
                <w:u w:val="single"/>
              </w:rPr>
              <w:t>: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27AC3BCA" w14:textId="20B4A90F" w:rsidR="00E97E28" w:rsidRPr="00E97E28" w:rsidRDefault="00E97E28" w:rsidP="0094442D">
            <w:pPr>
              <w:pStyle w:val="Default"/>
              <w:rPr>
                <w:sz w:val="16"/>
                <w:szCs w:val="16"/>
              </w:rPr>
            </w:pPr>
            <w:r w:rsidRPr="00E97E28">
              <w:rPr>
                <w:sz w:val="16"/>
                <w:szCs w:val="16"/>
              </w:rPr>
              <w:t>11.</w:t>
            </w:r>
            <w:r>
              <w:rPr>
                <w:sz w:val="16"/>
                <w:szCs w:val="16"/>
              </w:rPr>
              <w:t xml:space="preserve"> </w:t>
            </w:r>
            <w:r w:rsidRPr="00E97E28">
              <w:rPr>
                <w:sz w:val="16"/>
                <w:szCs w:val="16"/>
              </w:rPr>
              <w:t xml:space="preserve">Read and reread grade-appropriate poetry, practicing phrasing, rhythm, rhyme, and meaningful expression. </w:t>
            </w:r>
          </w:p>
          <w:p w14:paraId="04DE07D2" w14:textId="4DC67991" w:rsidR="003377AE" w:rsidRDefault="00F06553" w:rsidP="0036582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F06553">
              <w:rPr>
                <w:rFonts w:ascii="Times New Roman" w:hAnsi="Times New Roman"/>
                <w:sz w:val="16"/>
                <w:szCs w:val="16"/>
              </w:rPr>
              <w:t>23.</w:t>
            </w:r>
            <w:r w:rsidR="00E97E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06553">
              <w:rPr>
                <w:rFonts w:ascii="Times New Roman" w:hAnsi="Times New Roman"/>
                <w:sz w:val="16"/>
                <w:szCs w:val="16"/>
              </w:rPr>
              <w:t xml:space="preserve">Identify and use text features in informational passages to locate information. Examples: headings, photographs, illustrations, labels, charts, graphs, legends </w:t>
            </w:r>
          </w:p>
          <w:p w14:paraId="7A9A7538" w14:textId="27F8BB72" w:rsidR="00F06553" w:rsidRDefault="003377AE" w:rsidP="0036582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 w:rsidR="00F06553" w:rsidRPr="00F06553">
              <w:rPr>
                <w:rFonts w:ascii="Times New Roman" w:hAnsi="Times New Roman"/>
                <w:sz w:val="16"/>
                <w:szCs w:val="16"/>
              </w:rPr>
              <w:t xml:space="preserve">a. Explain how text features support details in the text. b. Explain how illustrations contribute to meaning in a story. c. Interpret text features used in written and digital formats. </w:t>
            </w:r>
          </w:p>
          <w:p w14:paraId="6E8B23A3" w14:textId="523296B4" w:rsidR="003377AE" w:rsidRDefault="00F06553" w:rsidP="0036582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F06553">
              <w:rPr>
                <w:rFonts w:ascii="Times New Roman" w:hAnsi="Times New Roman"/>
                <w:sz w:val="16"/>
                <w:szCs w:val="16"/>
              </w:rPr>
              <w:t>24.</w:t>
            </w:r>
            <w:r w:rsidR="00E97E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06553">
              <w:rPr>
                <w:rFonts w:ascii="Times New Roman" w:hAnsi="Times New Roman"/>
                <w:sz w:val="16"/>
                <w:szCs w:val="16"/>
              </w:rPr>
              <w:t xml:space="preserve">Identify the text structures within literary and informational texts. </w:t>
            </w:r>
          </w:p>
          <w:p w14:paraId="16FEDE48" w14:textId="2F724B07" w:rsidR="00702AC2" w:rsidRPr="00F06553" w:rsidRDefault="003377AE" w:rsidP="0036582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 w:rsidR="00F06553" w:rsidRPr="00F06553">
              <w:rPr>
                <w:rFonts w:ascii="Times New Roman" w:hAnsi="Times New Roman"/>
                <w:sz w:val="16"/>
                <w:szCs w:val="16"/>
              </w:rPr>
              <w:t xml:space="preserve">a. Explain how the structures, including comparison and contrast, sequence of events, problem and solution, and cause and effect, contribute to the meaning of the text, using textual evidence. </w:t>
            </w:r>
          </w:p>
          <w:p w14:paraId="74FCCA64" w14:textId="6F89DD62" w:rsidR="00BF18F1" w:rsidRPr="009C7D2B" w:rsidRDefault="00BF18F1" w:rsidP="0036582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9C7D2B">
              <w:rPr>
                <w:rFonts w:ascii="Times New Roman" w:hAnsi="Times New Roman"/>
                <w:sz w:val="16"/>
                <w:szCs w:val="16"/>
              </w:rPr>
              <w:t>27.</w:t>
            </w:r>
            <w:r w:rsidR="00C61016" w:rsidRPr="009C7D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7D2B">
              <w:rPr>
                <w:rFonts w:ascii="Times New Roman" w:hAnsi="Times New Roman"/>
                <w:sz w:val="16"/>
                <w:szCs w:val="16"/>
              </w:rPr>
              <w:t xml:space="preserve">Read prose, poetry, and dramas, identifying the literary devices used by the author to convey meaning. </w:t>
            </w:r>
          </w:p>
          <w:p w14:paraId="3C935A49" w14:textId="129AF0AD" w:rsidR="000938E7" w:rsidRPr="00360ACB" w:rsidRDefault="00BF18F1" w:rsidP="0036582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9C7D2B"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="009C7D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7D2B">
              <w:rPr>
                <w:rFonts w:ascii="Times New Roman" w:hAnsi="Times New Roman"/>
                <w:sz w:val="16"/>
                <w:szCs w:val="16"/>
              </w:rPr>
              <w:t>Examples: personification, imagery, alliteration, onomatopoeia, symbolism, metaphor, simile</w:t>
            </w:r>
            <w:r w:rsidRPr="00BF1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514E3A">
        <w:trPr>
          <w:trHeight w:val="1880"/>
        </w:trPr>
        <w:tc>
          <w:tcPr>
            <w:tcW w:w="14509" w:type="dxa"/>
            <w:shd w:val="clear" w:color="auto" w:fill="auto"/>
          </w:tcPr>
          <w:p w14:paraId="3EE09882" w14:textId="1C9FFD22" w:rsidR="00056628" w:rsidRPr="00514E3A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Outcome(s)/Objective(s)</w:t>
            </w:r>
            <w:r w:rsidR="005F3E1A" w:rsidRP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/I can statement</w:t>
            </w:r>
            <w:r w:rsid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14:paraId="240C8004" w14:textId="15D44E71" w:rsidR="00107635" w:rsidRPr="001C45C8" w:rsidRDefault="001C45C8" w:rsidP="00107635">
            <w:pPr>
              <w:pStyle w:val="ng-binding"/>
              <w:numPr>
                <w:ilvl w:val="0"/>
                <w:numId w:val="16"/>
              </w:numPr>
              <w:rPr>
                <w:color w:val="0070C0"/>
                <w:sz w:val="20"/>
                <w:szCs w:val="20"/>
              </w:rPr>
            </w:pPr>
            <w:r w:rsidRPr="001C45C8">
              <w:rPr>
                <w:spacing w:val="2"/>
                <w:sz w:val="20"/>
                <w:szCs w:val="20"/>
                <w:shd w:val="clear" w:color="auto" w:fill="FFFFFF"/>
              </w:rPr>
              <w:t xml:space="preserve">Students should be able to recognize and explain basic </w:t>
            </w:r>
            <w:r w:rsidR="00327EB7">
              <w:rPr>
                <w:spacing w:val="2"/>
                <w:sz w:val="20"/>
                <w:szCs w:val="20"/>
                <w:shd w:val="clear" w:color="auto" w:fill="FFFFFF"/>
              </w:rPr>
              <w:t>text structures, poetry devices, text features</w:t>
            </w:r>
            <w:r w:rsidR="008D0345">
              <w:rPr>
                <w:spacing w:val="2"/>
                <w:sz w:val="20"/>
                <w:szCs w:val="20"/>
                <w:shd w:val="clear" w:color="auto" w:fill="FFFFFF"/>
              </w:rPr>
              <w:t xml:space="preserve">, and </w:t>
            </w:r>
            <w:r w:rsidRPr="001C45C8">
              <w:rPr>
                <w:spacing w:val="2"/>
                <w:sz w:val="20"/>
                <w:szCs w:val="20"/>
                <w:shd w:val="clear" w:color="auto" w:fill="FFFFFF"/>
              </w:rPr>
              <w:t>literary devices.</w:t>
            </w:r>
            <w:r w:rsidRPr="001C45C8">
              <w:rPr>
                <w:rStyle w:val="uv3um"/>
                <w:spacing w:val="2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14:paraId="5F13EA76" w14:textId="77777777" w:rsidR="002B3582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</w:t>
      </w:r>
    </w:p>
    <w:p w14:paraId="74664C8C" w14:textId="7FD665FF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668732E4" w:rsidR="00664D89" w:rsidRPr="00514E3A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514E3A">
        <w:rPr>
          <w:rFonts w:ascii="Times New Roman" w:hAnsi="Times New Roman"/>
          <w:b/>
          <w:bCs/>
          <w:sz w:val="20"/>
          <w:u w:val="single"/>
        </w:rPr>
        <w:t xml:space="preserve">ACTIVATING </w:t>
      </w:r>
      <w:proofErr w:type="gramStart"/>
      <w:r w:rsidRPr="00514E3A">
        <w:rPr>
          <w:rFonts w:ascii="Times New Roman" w:hAnsi="Times New Roman"/>
          <w:b/>
          <w:bCs/>
          <w:sz w:val="20"/>
          <w:u w:val="single"/>
        </w:rPr>
        <w:t>LEARNING STRATEGY/</w:t>
      </w:r>
      <w:proofErr w:type="gramEnd"/>
      <w:r w:rsidRPr="00514E3A">
        <w:rPr>
          <w:rFonts w:ascii="Times New Roman" w:hAnsi="Times New Roman"/>
          <w:b/>
          <w:bCs/>
          <w:sz w:val="20"/>
          <w:u w:val="single"/>
        </w:rPr>
        <w:t>STRATEGIC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0AD6BFA8" w:rsidR="00664D89" w:rsidRDefault="007831D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64F1B">
              <w:rPr>
                <w:rFonts w:ascii="Times New Roman" w:hAnsi="Times New Roman"/>
                <w:sz w:val="18"/>
                <w:szCs w:val="18"/>
              </w:rPr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932CDFA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C3759B" w14:textId="77777777" w:rsidR="00B17D5A" w:rsidRDefault="00B17D5A" w:rsidP="00314617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5C054EA0" w14:textId="45119777" w:rsidR="00BA2914" w:rsidRPr="00377A8F" w:rsidRDefault="0007737C" w:rsidP="005C293B">
                            <w:pPr>
                              <w:ind w:left="720" w:firstLine="72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prepare</w:t>
                            </w:r>
                            <w:r w:rsidR="005C29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6D1F4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ancient</w:t>
                            </w:r>
                            <w:r w:rsidR="005C29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2011F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5C293B" w:rsidRPr="00BF18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fossil</w:t>
                            </w:r>
                            <w:r w:rsidR="006D1F4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="006D1F4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5C293B" w:rsidRPr="00BF18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galaxy</w:t>
                            </w:r>
                            <w:proofErr w:type="gramEnd"/>
                            <w:r w:rsidR="006D1F4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6D1F4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797C1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megalodons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-11.25pt;margin-top:16.95pt;width:716.85pt;height:8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C3759B" w14:textId="77777777" w:rsidR="00B17D5A" w:rsidRDefault="00B17D5A" w:rsidP="0031461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5C054EA0" w14:textId="45119777" w:rsidR="00BA2914" w:rsidRPr="00377A8F" w:rsidRDefault="0007737C" w:rsidP="005C293B">
                      <w:pPr>
                        <w:ind w:left="720" w:firstLine="72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prepare</w:t>
                      </w:r>
                      <w:r w:rsidR="005C29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6D1F49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ancient</w:t>
                      </w:r>
                      <w:r w:rsidR="005C29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2011F9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5C293B" w:rsidRPr="00BF18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fossil</w:t>
                      </w:r>
                      <w:r w:rsidR="006D1F49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6D1F49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5C293B" w:rsidRPr="00BF18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galaxy</w:t>
                      </w:r>
                      <w:r w:rsidR="006D1F49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6D1F49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797C1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megalodons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D121DF" w14:textId="77777777" w:rsidR="00341D14" w:rsidRDefault="00341D14" w:rsidP="00F37E70">
      <w:pPr>
        <w:jc w:val="center"/>
        <w:rPr>
          <w:rFonts w:ascii="Times New Roman" w:hAnsi="Times New Roman"/>
          <w:b/>
          <w:bCs/>
        </w:rPr>
      </w:pPr>
    </w:p>
    <w:p w14:paraId="5E6518F3" w14:textId="77777777" w:rsidR="00360ACB" w:rsidRDefault="00360ACB" w:rsidP="00F37E70">
      <w:pPr>
        <w:jc w:val="center"/>
        <w:rPr>
          <w:rFonts w:ascii="Times New Roman" w:hAnsi="Times New Roman"/>
          <w:b/>
          <w:bCs/>
        </w:rPr>
      </w:pPr>
    </w:p>
    <w:p w14:paraId="56D04FE8" w14:textId="27AACC1C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ED6F1A" w14:paraId="0B547A7A" w14:textId="77777777" w:rsidTr="002A5900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ED6F1A" w:rsidRDefault="00ED6F1A" w:rsidP="00ED6F1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ED6F1A" w:rsidRDefault="00ED6F1A" w:rsidP="00ED6F1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447CDDE6" w:rsidR="00ED6F1A" w:rsidRPr="003F532F" w:rsidRDefault="00ED6F1A" w:rsidP="00ED6F1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are the various text structures?</w:t>
            </w:r>
          </w:p>
        </w:tc>
        <w:tc>
          <w:tcPr>
            <w:tcW w:w="2638" w:type="dxa"/>
            <w:tcBorders>
              <w:top w:val="single" w:sz="12" w:space="0" w:color="auto"/>
            </w:tcBorders>
            <w:shd w:val="clear" w:color="auto" w:fill="auto"/>
          </w:tcPr>
          <w:p w14:paraId="57F6602C" w14:textId="4BB4AA32" w:rsidR="00ED6F1A" w:rsidRPr="002A5900" w:rsidRDefault="00ED6F1A" w:rsidP="00ED6F1A">
            <w:pPr>
              <w:pStyle w:val="ng-binding"/>
              <w:numPr>
                <w:ilvl w:val="0"/>
                <w:numId w:val="3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What are the various text structures?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715F5969" w:rsidR="00ED6F1A" w:rsidRPr="00392861" w:rsidRDefault="00BF55A4" w:rsidP="00ED6F1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are the differences between stanzas and lines?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0703F1DD" w:rsidR="00ED6F1A" w:rsidRPr="002A5900" w:rsidRDefault="00BF55A4" w:rsidP="00ED6F1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Can you identify the text features that have been previously covered</w:t>
            </w:r>
            <w:r w:rsidR="00ED6F1A">
              <w:rPr>
                <w:rFonts w:ascii="Times New Roman" w:hAnsi="Times New Roman"/>
                <w:sz w:val="16"/>
                <w:szCs w:val="16"/>
              </w:rPr>
              <w:t>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6CE72EE8" w:rsidR="00ED6F1A" w:rsidRPr="00B547CB" w:rsidRDefault="00ED6F1A" w:rsidP="00ED6F1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Can you identify the basic literary devices found in poetry?</w:t>
            </w:r>
          </w:p>
        </w:tc>
      </w:tr>
      <w:tr w:rsidR="00B82D0E" w14:paraId="243C26FC" w14:textId="77777777" w:rsidTr="00674769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B82D0E" w:rsidRDefault="00B82D0E" w:rsidP="00B82D0E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B82D0E" w:rsidRDefault="00B82D0E" w:rsidP="00B82D0E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B82D0E" w:rsidRPr="005F4763" w:rsidRDefault="00B82D0E" w:rsidP="00B82D0E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  <w:shd w:val="clear" w:color="auto" w:fill="auto"/>
          </w:tcPr>
          <w:p w14:paraId="484E7852" w14:textId="3956564E" w:rsidR="00B82D0E" w:rsidRPr="008D0345" w:rsidRDefault="008D0345" w:rsidP="00B82D0E">
            <w:pPr>
              <w:pStyle w:val="ng-binding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8D0345">
              <w:rPr>
                <w:spacing w:val="2"/>
                <w:sz w:val="16"/>
                <w:szCs w:val="16"/>
                <w:shd w:val="clear" w:color="auto" w:fill="FFFFFF"/>
              </w:rPr>
              <w:t>Students should be able to recognize and explain basic text structures, poetry devices, text features, and literary devices.</w:t>
            </w:r>
            <w:r w:rsidRPr="008D0345">
              <w:rPr>
                <w:rStyle w:val="uv3um"/>
                <w:spacing w:val="2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542B056E" w:rsidR="00B82D0E" w:rsidRPr="002A5900" w:rsidRDefault="008D0345" w:rsidP="00B82D0E">
            <w:pPr>
              <w:pStyle w:val="ng-binding"/>
              <w:numPr>
                <w:ilvl w:val="0"/>
                <w:numId w:val="18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 w:rsidRPr="008D0345">
              <w:rPr>
                <w:spacing w:val="2"/>
                <w:sz w:val="16"/>
                <w:szCs w:val="16"/>
                <w:shd w:val="clear" w:color="auto" w:fill="FFFFFF"/>
              </w:rPr>
              <w:t>Students should be able to recognize and explain basic text structures, poetry devices, text features, and literary devices.</w:t>
            </w:r>
            <w:r w:rsidRPr="008D0345">
              <w:rPr>
                <w:rStyle w:val="uv3um"/>
                <w:spacing w:val="2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66DD2A9F" w:rsidR="00B82D0E" w:rsidRDefault="008D0345" w:rsidP="00B82D0E">
            <w:pPr>
              <w:pStyle w:val="ng-binding"/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 w:rsidRPr="008D0345">
              <w:rPr>
                <w:spacing w:val="2"/>
                <w:sz w:val="16"/>
                <w:szCs w:val="16"/>
                <w:shd w:val="clear" w:color="auto" w:fill="FFFFFF"/>
              </w:rPr>
              <w:t>Students should be able to recognize and explain basic text structures, poetry devices, text features, and literary devices.</w:t>
            </w:r>
            <w:r w:rsidRPr="008D0345">
              <w:rPr>
                <w:rStyle w:val="uv3um"/>
                <w:spacing w:val="2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4BCF6CFA" w:rsidR="00B82D0E" w:rsidRPr="00FF04CF" w:rsidRDefault="008D0345" w:rsidP="00B82D0E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 w:rsidRPr="008D0345">
              <w:rPr>
                <w:spacing w:val="2"/>
                <w:sz w:val="16"/>
                <w:szCs w:val="16"/>
                <w:shd w:val="clear" w:color="auto" w:fill="FFFFFF"/>
              </w:rPr>
              <w:t>Students should be able to recognize and explain basic text structures, poetry devices, text features, and literary devices.</w:t>
            </w:r>
            <w:r w:rsidRPr="008D0345">
              <w:rPr>
                <w:rStyle w:val="uv3um"/>
                <w:spacing w:val="2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32BC6BDC" w:rsidR="00B82D0E" w:rsidRPr="00FF04CF" w:rsidRDefault="008D0345" w:rsidP="00B82D0E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 w:rsidRPr="008D0345">
              <w:rPr>
                <w:spacing w:val="2"/>
                <w:sz w:val="16"/>
                <w:szCs w:val="16"/>
                <w:shd w:val="clear" w:color="auto" w:fill="FFFFFF"/>
              </w:rPr>
              <w:t>Students should be able to recognize and explain basic text structures, poetry devices, text features, and literary devices.</w:t>
            </w:r>
            <w:r w:rsidRPr="008D0345">
              <w:rPr>
                <w:rStyle w:val="uv3um"/>
                <w:spacing w:val="2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3F532F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3F532F" w:rsidRDefault="003F532F" w:rsidP="003F532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3F532F" w:rsidRDefault="003F532F" w:rsidP="003F532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3F532F" w:rsidRDefault="003F532F" w:rsidP="003F532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2C00FC8D" w14:textId="63AF6FCA" w:rsidR="003F532F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B82D0E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  <w:r w:rsidR="0087504A">
              <w:rPr>
                <w:rFonts w:ascii="Times New Roman" w:hAnsi="Times New Roman"/>
                <w:bCs/>
                <w:iCs/>
                <w:sz w:val="16"/>
                <w:szCs w:val="16"/>
              </w:rPr>
              <w:t>9</w:t>
            </w:r>
          </w:p>
          <w:p w14:paraId="3CE58052" w14:textId="77777777" w:rsidR="003F532F" w:rsidRPr="00844203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534DC6A5" w14:textId="77777777" w:rsidR="003F532F" w:rsidRPr="006D2A56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7A2C81A9" w14:textId="7D43ECC5" w:rsidR="003F532F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B82D0E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  <w:r w:rsidR="0087504A">
              <w:rPr>
                <w:rFonts w:ascii="Times New Roman" w:hAnsi="Times New Roman"/>
                <w:bCs/>
                <w:iCs/>
                <w:sz w:val="16"/>
                <w:szCs w:val="16"/>
              </w:rPr>
              <w:t>9</w:t>
            </w:r>
          </w:p>
          <w:p w14:paraId="18771746" w14:textId="77777777" w:rsidR="003F532F" w:rsidRPr="00844203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69CA81EE" w14:textId="50216622" w:rsidR="003F532F" w:rsidRPr="00844203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4" w:type="dxa"/>
          </w:tcPr>
          <w:p w14:paraId="5970A5E3" w14:textId="5B4D06EF" w:rsidR="003F532F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B82D0E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  <w:r w:rsidR="0087504A">
              <w:rPr>
                <w:rFonts w:ascii="Times New Roman" w:hAnsi="Times New Roman"/>
                <w:bCs/>
                <w:iCs/>
                <w:sz w:val="16"/>
                <w:szCs w:val="16"/>
              </w:rPr>
              <w:t>9</w:t>
            </w:r>
          </w:p>
          <w:p w14:paraId="5198D11A" w14:textId="77777777" w:rsidR="003F532F" w:rsidRPr="00844203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18E76712" w14:textId="6706B231" w:rsidR="003F532F" w:rsidRPr="00844203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2" w:type="dxa"/>
          </w:tcPr>
          <w:p w14:paraId="34F2FAC6" w14:textId="3FA3B924" w:rsidR="003F532F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2</w:t>
            </w:r>
            <w:r w:rsidR="0087504A">
              <w:rPr>
                <w:rFonts w:ascii="Times New Roman" w:hAnsi="Times New Roman"/>
                <w:bCs/>
                <w:iCs/>
                <w:sz w:val="16"/>
                <w:szCs w:val="16"/>
              </w:rPr>
              <w:t>9</w:t>
            </w:r>
          </w:p>
          <w:p w14:paraId="688B4E53" w14:textId="77777777" w:rsidR="003F532F" w:rsidRPr="00844203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0069EEB1" w14:textId="3BAEABF4" w:rsidR="003F532F" w:rsidRPr="006D2A56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19E11706" w14:textId="2423B127" w:rsidR="003F532F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87504A">
              <w:rPr>
                <w:rFonts w:ascii="Times New Roman" w:hAnsi="Times New Roman"/>
                <w:bCs/>
                <w:iCs/>
                <w:sz w:val="16"/>
                <w:szCs w:val="16"/>
              </w:rPr>
              <w:t>29</w:t>
            </w:r>
          </w:p>
          <w:p w14:paraId="6B3D0F41" w14:textId="77777777" w:rsidR="003F532F" w:rsidRPr="00844203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7AF6A4E9" w14:textId="45B04A4A" w:rsidR="003F532F" w:rsidRPr="00745F85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3516DA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3516DA" w:rsidRDefault="003516DA" w:rsidP="003516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3516DA" w:rsidRDefault="003516DA" w:rsidP="003516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3516DA" w:rsidRDefault="003516DA" w:rsidP="003516DA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3516DA" w:rsidRDefault="003516DA" w:rsidP="003516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3516DA" w:rsidRDefault="003516DA" w:rsidP="003516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3516DA" w:rsidRDefault="003516DA" w:rsidP="003516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3516DA" w:rsidRPr="008D050D" w:rsidRDefault="003516DA" w:rsidP="003516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3516DA" w:rsidRDefault="003516DA" w:rsidP="003516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3516DA" w:rsidRDefault="003516DA" w:rsidP="003516DA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3516DA" w:rsidRDefault="003516DA" w:rsidP="003516DA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3516DA" w:rsidRDefault="003516DA" w:rsidP="003516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7B006594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Text Structure:</w:t>
            </w:r>
          </w:p>
          <w:p w14:paraId="5945E556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3494574" w14:textId="77777777" w:rsidR="001F0C63" w:rsidRDefault="001F0C63" w:rsidP="001F0C63">
            <w:pPr>
              <w:rPr>
                <w:rStyle w:val="uv3um"/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Informational text is a type of nonfiction writing that gives facts and details about a topic.</w:t>
            </w:r>
          </w:p>
          <w:p w14:paraId="1D06463B" w14:textId="77777777" w:rsidR="009167B9" w:rsidRPr="009167B9" w:rsidRDefault="009167B9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97AF7AE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Select Vocabulary:</w:t>
            </w:r>
          </w:p>
          <w:p w14:paraId="6D7CA187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14DB7A5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Introduce all selected vocabulary using the </w:t>
            </w:r>
            <w:r w:rsidRPr="008C1E8D">
              <w:rPr>
                <w:rFonts w:ascii="Times New Roman" w:hAnsi="Times New Roman"/>
                <w:b/>
                <w:i/>
                <w:sz w:val="16"/>
                <w:szCs w:val="16"/>
              </w:rPr>
              <w:t>Introduce Word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routine.</w:t>
            </w:r>
          </w:p>
          <w:p w14:paraId="7D8B1BA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CB14A15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Challenging Language:</w:t>
            </w:r>
          </w:p>
          <w:p w14:paraId="1873F540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F6B5F3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531187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784C315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Text to Read:</w:t>
            </w:r>
          </w:p>
          <w:p w14:paraId="7B3CD065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38A9F46" w14:textId="539D3989" w:rsidR="000F3ACA" w:rsidRDefault="00825E03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AL ACAP Success ELA</w:t>
            </w:r>
            <w:r w:rsidR="002F6D5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</w:p>
          <w:p w14:paraId="2ABE3585" w14:textId="1213FDC5" w:rsidR="002F6D5D" w:rsidRDefault="002F6D5D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Text Structure, pp. </w:t>
            </w:r>
            <w:r w:rsidR="00187ACC">
              <w:rPr>
                <w:rFonts w:ascii="Times New Roman" w:hAnsi="Times New Roman"/>
                <w:bCs/>
                <w:iCs/>
                <w:sz w:val="16"/>
                <w:szCs w:val="16"/>
              </w:rPr>
              <w:t>125-130</w:t>
            </w:r>
          </w:p>
          <w:p w14:paraId="6B3DAA76" w14:textId="77777777" w:rsidR="004728E9" w:rsidRDefault="004728E9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FB0AB65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proofErr w:type="gramStart"/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Skill</w:t>
            </w:r>
            <w:proofErr w:type="gramEnd"/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:</w:t>
            </w:r>
          </w:p>
          <w:p w14:paraId="57ABF3AB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3DC71D8C" w14:textId="4180D129" w:rsidR="003516DA" w:rsidRPr="00A12634" w:rsidRDefault="00996F55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Students will complete the assignment on text structures.</w:t>
            </w:r>
          </w:p>
        </w:tc>
        <w:tc>
          <w:tcPr>
            <w:tcW w:w="2638" w:type="dxa"/>
          </w:tcPr>
          <w:p w14:paraId="2F86686E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Text Structure:</w:t>
            </w:r>
          </w:p>
          <w:p w14:paraId="526108F8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5D54FE4" w14:textId="3DF0D942" w:rsidR="009167B9" w:rsidRDefault="001F0C63" w:rsidP="009167B9">
            <w:pPr>
              <w:rPr>
                <w:rStyle w:val="uv3um"/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Informational text is a type of nonfiction writing that gives facts and details about a topic.</w:t>
            </w:r>
          </w:p>
          <w:p w14:paraId="33914E3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872E04F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Select Vocabulary:</w:t>
            </w:r>
          </w:p>
          <w:p w14:paraId="1A141D5B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1CA2687" w14:textId="30E9B692" w:rsidR="003516DA" w:rsidRDefault="00120C7E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Discuss the multiple meanings of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ancient</w:t>
            </w:r>
            <w:proofErr w:type="gramEnd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. </w:t>
            </w:r>
          </w:p>
          <w:p w14:paraId="5334F0F8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Challenging Language:</w:t>
            </w:r>
          </w:p>
          <w:p w14:paraId="310D3176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13C99ED" w14:textId="5D71D2EE" w:rsidR="000F3ACA" w:rsidRDefault="000F3ACA" w:rsidP="000F3AC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Phrase: “…</w:t>
            </w:r>
            <w:r w:rsidR="0079109C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They have an </w:t>
            </w:r>
            <w:r w:rsidR="0079109C" w:rsidRPr="0079109C">
              <w:rPr>
                <w:rFonts w:ascii="Times New Roman" w:hAnsi="Times New Roman"/>
                <w:bCs/>
                <w:iCs/>
                <w:sz w:val="16"/>
                <w:szCs w:val="16"/>
                <w:highlight w:val="yellow"/>
              </w:rPr>
              <w:t>ear hole</w:t>
            </w:r>
            <w:r w:rsidR="0079109C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but no flap.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” – </w:t>
            </w:r>
            <w:r w:rsidR="00A06D02">
              <w:rPr>
                <w:rFonts w:ascii="Times New Roman" w:hAnsi="Times New Roman"/>
                <w:bCs/>
                <w:iCs/>
                <w:sz w:val="16"/>
                <w:szCs w:val="16"/>
              </w:rPr>
              <w:t>this means it is an external opening to the ear canal that</w:t>
            </w:r>
            <w:r w:rsidR="00ED69D1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opens and closes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. Page</w:t>
            </w:r>
            <w:r w:rsidR="00B2428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proofErr w:type="gramStart"/>
            <w:r w:rsidR="00A06D02">
              <w:rPr>
                <w:rFonts w:ascii="Times New Roman" w:hAnsi="Times New Roman"/>
                <w:bCs/>
                <w:iCs/>
                <w:sz w:val="16"/>
                <w:szCs w:val="16"/>
              </w:rPr>
              <w:t>127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 </w:t>
            </w:r>
            <w:r w:rsidR="00A06D02">
              <w:rPr>
                <w:rFonts w:ascii="Times New Roman" w:hAnsi="Times New Roman"/>
                <w:bCs/>
                <w:iCs/>
                <w:sz w:val="16"/>
                <w:szCs w:val="16"/>
              </w:rPr>
              <w:t>ACAP</w:t>
            </w:r>
            <w:proofErr w:type="gramEnd"/>
            <w:r w:rsidR="00A06D02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Workbook</w:t>
            </w:r>
          </w:p>
          <w:p w14:paraId="3128A094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EA51AA3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Text to Read:</w:t>
            </w:r>
          </w:p>
          <w:p w14:paraId="1EFBED5B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B6099C1" w14:textId="77777777" w:rsidR="00187ACC" w:rsidRDefault="00187ACC" w:rsidP="00187ACC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AL ACAP Success ELA </w:t>
            </w:r>
          </w:p>
          <w:p w14:paraId="0489C66C" w14:textId="02207E4C" w:rsidR="003516DA" w:rsidRDefault="00187ACC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Text Structure, pp. 125-130</w:t>
            </w:r>
          </w:p>
          <w:p w14:paraId="2EBDFDF2" w14:textId="77777777" w:rsidR="003457AC" w:rsidRDefault="003457AC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48DE04C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proofErr w:type="gramStart"/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Skill</w:t>
            </w:r>
            <w:proofErr w:type="gramEnd"/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:</w:t>
            </w:r>
          </w:p>
          <w:p w14:paraId="41E28CE4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1AC568DE" w14:textId="5C1AD910" w:rsidR="003516DA" w:rsidRPr="00A12634" w:rsidRDefault="003457AC" w:rsidP="003516DA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Students will complete the assignment on text </w:t>
            </w:r>
            <w:r w:rsidR="00996F55">
              <w:rPr>
                <w:rFonts w:ascii="Times New Roman" w:hAnsi="Times New Roman"/>
                <w:sz w:val="16"/>
                <w:szCs w:val="16"/>
              </w:rPr>
              <w:t>structure</w:t>
            </w:r>
            <w:r>
              <w:rPr>
                <w:rFonts w:ascii="Times New Roman" w:hAnsi="Times New Roman"/>
                <w:sz w:val="16"/>
                <w:szCs w:val="16"/>
              </w:rPr>
              <w:t>s.</w:t>
            </w:r>
          </w:p>
        </w:tc>
        <w:tc>
          <w:tcPr>
            <w:tcW w:w="2614" w:type="dxa"/>
          </w:tcPr>
          <w:p w14:paraId="03F56120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lastRenderedPageBreak/>
              <w:t>Identify Text Structure:</w:t>
            </w:r>
          </w:p>
          <w:p w14:paraId="779BB5BB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0BDBC7C" w14:textId="77777777" w:rsidR="009167B9" w:rsidRDefault="009167B9" w:rsidP="009167B9">
            <w:pPr>
              <w:rPr>
                <w:rStyle w:val="uv3um"/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9167B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Poetry is a type of writing that uses words to create a feeling or response in the reader. It often uses rhythm and rhyme to create a musical effect.</w:t>
            </w:r>
            <w:r w:rsidRPr="009167B9">
              <w:rPr>
                <w:rStyle w:val="uv3um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</w:p>
          <w:p w14:paraId="74FF46A7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04676BF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Select Vocabulary:</w:t>
            </w:r>
          </w:p>
          <w:p w14:paraId="2A463D74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8882908" w14:textId="30EA06AE" w:rsidR="00120C7E" w:rsidRDefault="003516DA" w:rsidP="00120C7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Complete a word web with students.</w:t>
            </w:r>
            <w:r w:rsidR="0079109C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120C7E">
              <w:rPr>
                <w:rFonts w:ascii="Times New Roman" w:hAnsi="Times New Roman"/>
                <w:bCs/>
                <w:iCs/>
                <w:sz w:val="16"/>
                <w:szCs w:val="16"/>
              </w:rPr>
              <w:t>Review words asking students to read and complete a sentence.</w:t>
            </w:r>
          </w:p>
          <w:p w14:paraId="7D1C9F68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E1C6126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Challenging Language:</w:t>
            </w:r>
          </w:p>
          <w:p w14:paraId="31C7DF20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171FEA0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D420BA7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Text to Read:</w:t>
            </w:r>
          </w:p>
          <w:p w14:paraId="49C5E31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AEC5B5F" w14:textId="77777777" w:rsidR="00E60643" w:rsidRDefault="00E60643" w:rsidP="00E60643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AL ACAP Success ELA </w:t>
            </w:r>
          </w:p>
          <w:p w14:paraId="5165DEB2" w14:textId="73DC1D32" w:rsidR="003516DA" w:rsidRDefault="00E60643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Text Structure, pp. 130-135</w:t>
            </w:r>
          </w:p>
          <w:p w14:paraId="15D8F137" w14:textId="77777777" w:rsidR="003457AC" w:rsidRDefault="003457AC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C1D32DF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proofErr w:type="gramStart"/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Skill</w:t>
            </w:r>
            <w:proofErr w:type="gramEnd"/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:</w:t>
            </w:r>
          </w:p>
          <w:p w14:paraId="1735778C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2254BA6F" w14:textId="2BE7CEF2" w:rsidR="003516DA" w:rsidRPr="005929B9" w:rsidRDefault="003457AC" w:rsidP="003516DA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Students will complete the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assignment on poetry structure.</w:t>
            </w:r>
          </w:p>
        </w:tc>
        <w:tc>
          <w:tcPr>
            <w:tcW w:w="2612" w:type="dxa"/>
          </w:tcPr>
          <w:p w14:paraId="101F2EAD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lastRenderedPageBreak/>
              <w:t>Identify Text Structure:</w:t>
            </w:r>
          </w:p>
          <w:p w14:paraId="174E616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B26FAD0" w14:textId="54258407" w:rsidR="009167B9" w:rsidRDefault="00E70B5F" w:rsidP="009167B9">
            <w:pPr>
              <w:rPr>
                <w:rStyle w:val="uv3um"/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Informational text is a type</w:t>
            </w:r>
            <w:r w:rsidR="00585AE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of nonfiction writing that gives facts and details about a topic</w:t>
            </w:r>
            <w:r w:rsidR="001F0C6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.</w:t>
            </w:r>
          </w:p>
          <w:p w14:paraId="3FB3D2DC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0AD213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Select Vocabulary:</w:t>
            </w:r>
          </w:p>
          <w:p w14:paraId="3CE0B012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2CF8213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Students choose 2-3 words to complete a 4-sqaure graphic organizer.</w:t>
            </w:r>
          </w:p>
          <w:p w14:paraId="3DBDDD15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7D741B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Challenging Language:</w:t>
            </w:r>
          </w:p>
          <w:p w14:paraId="580140E7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36E33DC" w14:textId="26DD3A2E" w:rsidR="005D4E5B" w:rsidRDefault="000F3ACA" w:rsidP="005D4E5B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Phrase: “</w:t>
            </w:r>
            <w:r w:rsidR="0063024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The </w:t>
            </w:r>
            <w:r w:rsidR="0063024E" w:rsidRPr="0052103A">
              <w:rPr>
                <w:rFonts w:ascii="Times New Roman" w:hAnsi="Times New Roman"/>
                <w:bCs/>
                <w:iCs/>
                <w:sz w:val="16"/>
                <w:szCs w:val="16"/>
                <w:highlight w:val="yellow"/>
              </w:rPr>
              <w:t>Diet</w:t>
            </w:r>
            <w:r w:rsidR="0063024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of </w:t>
            </w:r>
            <w:r w:rsidR="0052103A">
              <w:rPr>
                <w:rFonts w:ascii="Times New Roman" w:hAnsi="Times New Roman"/>
                <w:bCs/>
                <w:iCs/>
                <w:sz w:val="16"/>
                <w:szCs w:val="16"/>
              </w:rPr>
              <w:t>Gorillas</w:t>
            </w:r>
            <w:r w:rsidR="00762C1D">
              <w:rPr>
                <w:rFonts w:ascii="Times New Roman" w:hAnsi="Times New Roman"/>
                <w:bCs/>
                <w:i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” </w:t>
            </w:r>
            <w:r w:rsidR="00762C1D">
              <w:rPr>
                <w:rFonts w:ascii="Times New Roman" w:hAnsi="Times New Roman"/>
                <w:bCs/>
                <w:iCs/>
                <w:sz w:val="16"/>
                <w:szCs w:val="16"/>
              </w:rPr>
              <w:t>Resplendent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means </w:t>
            </w:r>
            <w:r w:rsidR="00E301D7">
              <w:rPr>
                <w:rStyle w:val="Emphasis"/>
                <w:rFonts w:ascii="Times New Roman" w:hAnsi="Times New Roman"/>
                <w:i w:val="0"/>
                <w:iCs w:val="0"/>
                <w:sz w:val="16"/>
                <w:szCs w:val="16"/>
                <w:shd w:val="clear" w:color="auto" w:fill="FFFFFF"/>
              </w:rPr>
              <w:t xml:space="preserve">the kinds of food </w:t>
            </w:r>
            <w:r w:rsidR="00B25AF7">
              <w:rPr>
                <w:rStyle w:val="Emphasis"/>
                <w:rFonts w:ascii="Times New Roman" w:hAnsi="Times New Roman"/>
                <w:i w:val="0"/>
                <w:iCs w:val="0"/>
                <w:sz w:val="16"/>
                <w:szCs w:val="16"/>
                <w:shd w:val="clear" w:color="auto" w:fill="FFFFFF"/>
              </w:rPr>
              <w:t>that gorillas</w:t>
            </w:r>
            <w:r w:rsidR="005D4E5B">
              <w:rPr>
                <w:rStyle w:val="Emphasis"/>
                <w:rFonts w:ascii="Times New Roman" w:hAnsi="Times New Roman"/>
                <w:i w:val="0"/>
                <w:iCs w:val="0"/>
                <w:sz w:val="16"/>
                <w:szCs w:val="16"/>
                <w:shd w:val="clear" w:color="auto" w:fill="FFFFFF"/>
              </w:rPr>
              <w:t xml:space="preserve"> </w:t>
            </w:r>
            <w:r w:rsidR="00B25AF7">
              <w:rPr>
                <w:rStyle w:val="Emphasis"/>
                <w:rFonts w:ascii="Times New Roman" w:hAnsi="Times New Roman"/>
                <w:i w:val="0"/>
                <w:iCs w:val="0"/>
                <w:sz w:val="16"/>
                <w:szCs w:val="16"/>
                <w:shd w:val="clear" w:color="auto" w:fill="FFFFFF"/>
              </w:rPr>
              <w:t xml:space="preserve">habitually </w:t>
            </w:r>
            <w:r w:rsidR="005D4E5B">
              <w:rPr>
                <w:rStyle w:val="Emphasis"/>
                <w:rFonts w:ascii="Times New Roman" w:hAnsi="Times New Roman"/>
                <w:i w:val="0"/>
                <w:iCs w:val="0"/>
                <w:sz w:val="16"/>
                <w:szCs w:val="16"/>
                <w:shd w:val="clear" w:color="auto" w:fill="FFFFFF"/>
              </w:rPr>
              <w:t>eat</w:t>
            </w:r>
            <w:r w:rsidR="00B25AF7">
              <w:rPr>
                <w:rStyle w:val="Emphasis"/>
                <w:rFonts w:ascii="Times New Roman" w:hAnsi="Times New Roman"/>
                <w:i w:val="0"/>
                <w:iCs w:val="0"/>
                <w:sz w:val="16"/>
                <w:szCs w:val="16"/>
                <w:shd w:val="clear" w:color="auto" w:fill="FFFFFF"/>
              </w:rPr>
              <w:t>.</w:t>
            </w:r>
            <w:r w:rsidR="005D4E5B">
              <w:rPr>
                <w:bCs/>
                <w:iCs/>
              </w:rPr>
              <w:t xml:space="preserve"> </w:t>
            </w:r>
            <w:r w:rsidR="005D4E5B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Page </w:t>
            </w:r>
            <w:proofErr w:type="gramStart"/>
            <w:r w:rsidR="005D4E5B">
              <w:rPr>
                <w:rFonts w:ascii="Times New Roman" w:hAnsi="Times New Roman"/>
                <w:bCs/>
                <w:iCs/>
                <w:sz w:val="16"/>
                <w:szCs w:val="16"/>
              </w:rPr>
              <w:t>12</w:t>
            </w:r>
            <w:r w:rsidR="00E65C10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  <w:r w:rsidR="005D4E5B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 ACAP</w:t>
            </w:r>
            <w:proofErr w:type="gramEnd"/>
            <w:r w:rsidR="005D4E5B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Workbook</w:t>
            </w:r>
          </w:p>
          <w:p w14:paraId="0BB30976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E7EA684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Text to Read:</w:t>
            </w:r>
          </w:p>
          <w:p w14:paraId="0BC70E11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4DF224E" w14:textId="77777777" w:rsidR="00E60643" w:rsidRDefault="00E60643" w:rsidP="00E60643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AL ACAP Success ELA </w:t>
            </w:r>
          </w:p>
          <w:p w14:paraId="6E735C3E" w14:textId="3C8A64D6" w:rsidR="003516DA" w:rsidRDefault="00E60643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Text Structure, pp. 1</w:t>
            </w:r>
            <w:r w:rsidR="00896EF9">
              <w:rPr>
                <w:rFonts w:ascii="Times New Roman" w:hAnsi="Times New Roman"/>
                <w:bCs/>
                <w:iCs/>
                <w:sz w:val="16"/>
                <w:szCs w:val="16"/>
              </w:rPr>
              <w:t>18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-1</w:t>
            </w:r>
            <w:r w:rsidR="00896EF9">
              <w:rPr>
                <w:rFonts w:ascii="Times New Roman" w:hAnsi="Times New Roman"/>
                <w:bCs/>
                <w:iCs/>
                <w:sz w:val="16"/>
                <w:szCs w:val="16"/>
              </w:rPr>
              <w:t>24</w:t>
            </w:r>
          </w:p>
          <w:p w14:paraId="5AA6ADF5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76C7E86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proofErr w:type="gramStart"/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Skill</w:t>
            </w:r>
            <w:proofErr w:type="gramEnd"/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:</w:t>
            </w:r>
          </w:p>
          <w:p w14:paraId="283EB173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2780E721" w14:textId="2169579B" w:rsidR="003516DA" w:rsidRPr="00507B7F" w:rsidRDefault="00BF3251" w:rsidP="003516DA">
            <w:p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Students will complete the assignment on t</w:t>
            </w:r>
            <w:r w:rsidR="00E42026">
              <w:rPr>
                <w:rFonts w:ascii="Times New Roman" w:hAnsi="Times New Roman"/>
                <w:sz w:val="16"/>
                <w:szCs w:val="16"/>
              </w:rPr>
              <w:t xml:space="preserve">ext </w:t>
            </w:r>
            <w:r>
              <w:rPr>
                <w:rFonts w:ascii="Times New Roman" w:hAnsi="Times New Roman"/>
                <w:sz w:val="16"/>
                <w:szCs w:val="16"/>
              </w:rPr>
              <w:t>f</w:t>
            </w:r>
            <w:r w:rsidR="00E42026">
              <w:rPr>
                <w:rFonts w:ascii="Times New Roman" w:hAnsi="Times New Roman"/>
                <w:sz w:val="16"/>
                <w:szCs w:val="16"/>
              </w:rPr>
              <w:t>eatures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790" w:type="dxa"/>
            <w:gridSpan w:val="2"/>
          </w:tcPr>
          <w:p w14:paraId="3A5E9B8F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lastRenderedPageBreak/>
              <w:t>Identify Text Structure:</w:t>
            </w:r>
          </w:p>
          <w:p w14:paraId="5A829211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BCB9091" w14:textId="77777777" w:rsidR="001F0C63" w:rsidRDefault="001F0C63" w:rsidP="001F0C63">
            <w:pPr>
              <w:rPr>
                <w:rStyle w:val="uv3um"/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Informational text is a type of nonfiction writing that gives facts and details about a topic.</w:t>
            </w:r>
          </w:p>
          <w:p w14:paraId="172BFB9A" w14:textId="77777777" w:rsidR="001F0C63" w:rsidRDefault="001F0C63" w:rsidP="009167B9">
            <w:pP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</w:p>
          <w:p w14:paraId="7C5FE903" w14:textId="66BDB740" w:rsidR="009167B9" w:rsidRDefault="009167B9" w:rsidP="009167B9">
            <w:pPr>
              <w:rPr>
                <w:rStyle w:val="uv3um"/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9167B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Poetry is a type of writing that uses words to create a feeling or response in the reader. It often uses rhythm and rhyme to create a musical effect.</w:t>
            </w:r>
            <w:r w:rsidRPr="009167B9">
              <w:rPr>
                <w:rStyle w:val="uv3um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</w:p>
          <w:p w14:paraId="1F12045E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13E40C6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Select Vocabulary:</w:t>
            </w:r>
          </w:p>
          <w:p w14:paraId="1C47AF5E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51F6EE9" w14:textId="0FE75A48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</w:t>
            </w:r>
          </w:p>
          <w:p w14:paraId="21EE983E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95353D2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Challenging Language:</w:t>
            </w:r>
          </w:p>
          <w:p w14:paraId="160F196F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C4F61A8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Text to Read:</w:t>
            </w:r>
          </w:p>
          <w:p w14:paraId="4FF507A8" w14:textId="77777777" w:rsidR="00830644" w:rsidRDefault="00830644" w:rsidP="00830644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089EFCC" w14:textId="140727CB" w:rsidR="00D407A2" w:rsidRDefault="00E65C10" w:rsidP="00D407A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</w:t>
            </w:r>
          </w:p>
          <w:p w14:paraId="3FC340F1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09F37EA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proofErr w:type="gramStart"/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Skill</w:t>
            </w:r>
            <w:proofErr w:type="gramEnd"/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:</w:t>
            </w:r>
          </w:p>
          <w:p w14:paraId="66CAD152" w14:textId="77777777" w:rsidR="00F27AB0" w:rsidRDefault="00F27AB0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172F9650" w14:textId="788B2C98" w:rsidR="003516DA" w:rsidRPr="00A12634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Assessment</w:t>
            </w:r>
          </w:p>
        </w:tc>
      </w:tr>
      <w:tr w:rsidR="00EE6310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EE6310" w:rsidRDefault="00EE6310" w:rsidP="00EE6310">
            <w:pPr>
              <w:rPr>
                <w:rFonts w:ascii="Times New Roman" w:hAnsi="Times New Roman"/>
                <w:sz w:val="20"/>
              </w:rPr>
            </w:pPr>
          </w:p>
          <w:p w14:paraId="5B74C15C" w14:textId="49CFB934" w:rsidR="00EE6310" w:rsidRDefault="00EE6310" w:rsidP="00EE6310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EE6310" w:rsidRPr="00553220" w:rsidRDefault="00EE6310" w:rsidP="00EE6310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1F15D42F" w:rsidR="00EE6310" w:rsidRPr="00360ACB" w:rsidRDefault="001F0C63" w:rsidP="00EE6310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Text Structure</w:t>
            </w:r>
          </w:p>
        </w:tc>
        <w:tc>
          <w:tcPr>
            <w:tcW w:w="2638" w:type="dxa"/>
          </w:tcPr>
          <w:p w14:paraId="16E500B5" w14:textId="752B61E5" w:rsidR="00EE6310" w:rsidRPr="00360ACB" w:rsidRDefault="001F0C63" w:rsidP="00EE6310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Text Structure</w:t>
            </w:r>
          </w:p>
        </w:tc>
        <w:tc>
          <w:tcPr>
            <w:tcW w:w="2614" w:type="dxa"/>
          </w:tcPr>
          <w:p w14:paraId="6A58CBBC" w14:textId="45088418" w:rsidR="00EE6310" w:rsidRPr="00360ACB" w:rsidRDefault="00EE6310" w:rsidP="00EE6310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Poetry</w:t>
            </w:r>
          </w:p>
        </w:tc>
        <w:tc>
          <w:tcPr>
            <w:tcW w:w="2612" w:type="dxa"/>
          </w:tcPr>
          <w:p w14:paraId="6B8CDD09" w14:textId="2745328F" w:rsidR="00EE6310" w:rsidRPr="00360ACB" w:rsidRDefault="00805288" w:rsidP="00EE6310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Text Features</w:t>
            </w:r>
          </w:p>
        </w:tc>
        <w:tc>
          <w:tcPr>
            <w:tcW w:w="2790" w:type="dxa"/>
            <w:gridSpan w:val="2"/>
          </w:tcPr>
          <w:p w14:paraId="16089822" w14:textId="768CA9B5" w:rsidR="00EE6310" w:rsidRPr="00360ACB" w:rsidRDefault="00EE6310" w:rsidP="00EE6310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Poetry</w:t>
            </w:r>
          </w:p>
        </w:tc>
      </w:tr>
      <w:tr w:rsidR="00EE6310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EE6310" w:rsidRDefault="00EE6310" w:rsidP="00EE6310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6CC1D9C" w:rsidR="00EE6310" w:rsidRPr="00805288" w:rsidRDefault="00805288" w:rsidP="008052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5288">
              <w:rPr>
                <w:rFonts w:ascii="Times New Roman" w:hAnsi="Times New Roman"/>
                <w:bCs/>
                <w:iCs/>
                <w:sz w:val="16"/>
                <w:szCs w:val="16"/>
              </w:rPr>
              <w:t>Text Structure</w:t>
            </w:r>
          </w:p>
        </w:tc>
        <w:tc>
          <w:tcPr>
            <w:tcW w:w="2638" w:type="dxa"/>
          </w:tcPr>
          <w:p w14:paraId="1EED7E3B" w14:textId="79CC770C" w:rsidR="00EE6310" w:rsidRPr="00805288" w:rsidRDefault="00805288" w:rsidP="008052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5288">
              <w:rPr>
                <w:rFonts w:ascii="Times New Roman" w:hAnsi="Times New Roman"/>
                <w:bCs/>
                <w:iCs/>
                <w:sz w:val="16"/>
                <w:szCs w:val="16"/>
              </w:rPr>
              <w:t>Text Structure</w:t>
            </w:r>
          </w:p>
        </w:tc>
        <w:tc>
          <w:tcPr>
            <w:tcW w:w="2614" w:type="dxa"/>
          </w:tcPr>
          <w:p w14:paraId="18105256" w14:textId="15092529" w:rsidR="00EE6310" w:rsidRPr="00805288" w:rsidRDefault="00EE6310" w:rsidP="008052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5288">
              <w:rPr>
                <w:rFonts w:ascii="Times New Roman" w:hAnsi="Times New Roman"/>
                <w:bCs/>
                <w:iCs/>
                <w:sz w:val="16"/>
                <w:szCs w:val="16"/>
              </w:rPr>
              <w:t>Poetry</w:t>
            </w:r>
          </w:p>
        </w:tc>
        <w:tc>
          <w:tcPr>
            <w:tcW w:w="2612" w:type="dxa"/>
          </w:tcPr>
          <w:p w14:paraId="453369DC" w14:textId="3D38E268" w:rsidR="00EE6310" w:rsidRPr="00805288" w:rsidRDefault="00805288" w:rsidP="008052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5288">
              <w:rPr>
                <w:rFonts w:ascii="Times New Roman" w:hAnsi="Times New Roman"/>
                <w:bCs/>
                <w:iCs/>
                <w:sz w:val="16"/>
                <w:szCs w:val="16"/>
              </w:rPr>
              <w:t>Text Features</w:t>
            </w:r>
          </w:p>
        </w:tc>
        <w:tc>
          <w:tcPr>
            <w:tcW w:w="2790" w:type="dxa"/>
            <w:gridSpan w:val="2"/>
          </w:tcPr>
          <w:p w14:paraId="6070F4BC" w14:textId="1E4FD027" w:rsidR="00EE6310" w:rsidRPr="00805288" w:rsidRDefault="00EE6310" w:rsidP="008052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5288">
              <w:rPr>
                <w:rFonts w:ascii="Times New Roman" w:hAnsi="Times New Roman"/>
                <w:bCs/>
                <w:iCs/>
                <w:sz w:val="16"/>
                <w:szCs w:val="16"/>
              </w:rPr>
              <w:t>Poetry</w:t>
            </w:r>
          </w:p>
        </w:tc>
      </w:tr>
      <w:tr w:rsidR="003516DA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3516DA" w:rsidRDefault="003516DA" w:rsidP="003516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3516DA" w:rsidRDefault="003516DA" w:rsidP="003516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9A10B2">
        <w:rPr>
          <w:rFonts w:ascii="Times New Roman" w:hAnsi="Times New Roman"/>
          <w:sz w:val="18"/>
          <w:szCs w:val="18"/>
        </w:rPr>
      </w:r>
      <w:r w:rsidR="009A10B2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9EC6142" w:rsidR="00664D89" w:rsidRPr="00F41346" w:rsidRDefault="00664D89" w:rsidP="00F4134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9A10B2">
        <w:rPr>
          <w:rFonts w:ascii="Times New Roman" w:hAnsi="Times New Roman"/>
          <w:sz w:val="20"/>
        </w:rPr>
      </w:r>
      <w:r w:rsidR="009A10B2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A4F1D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A4F1D">
        <w:rPr>
          <w:rFonts w:ascii="Times New Roman" w:hAnsi="Times New Roman"/>
          <w:sz w:val="20"/>
        </w:rPr>
        <w:instrText xml:space="preserve"> FORMCHECKBOX </w:instrText>
      </w:r>
      <w:r w:rsidR="002A4F1D">
        <w:rPr>
          <w:rFonts w:ascii="Times New Roman" w:hAnsi="Times New Roman"/>
          <w:sz w:val="20"/>
        </w:rPr>
      </w:r>
      <w:r w:rsidR="002A4F1D">
        <w:rPr>
          <w:rFonts w:ascii="Times New Roman" w:hAnsi="Times New Roman"/>
          <w:sz w:val="20"/>
        </w:rPr>
        <w:fldChar w:fldCharType="separate"/>
      </w:r>
      <w:r w:rsidR="002A4F1D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41346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3CA3E" w14:textId="77777777" w:rsidR="0019547E" w:rsidRDefault="0019547E" w:rsidP="00857076">
      <w:r>
        <w:separator/>
      </w:r>
    </w:p>
  </w:endnote>
  <w:endnote w:type="continuationSeparator" w:id="0">
    <w:p w14:paraId="4E059294" w14:textId="77777777" w:rsidR="0019547E" w:rsidRDefault="0019547E" w:rsidP="00857076">
      <w:r>
        <w:continuationSeparator/>
      </w:r>
    </w:p>
  </w:endnote>
  <w:endnote w:type="continuationNotice" w:id="1">
    <w:p w14:paraId="7592EA2E" w14:textId="77777777" w:rsidR="0019547E" w:rsidRDefault="001954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A8B33" w14:textId="77777777" w:rsidR="0019547E" w:rsidRDefault="0019547E" w:rsidP="00857076">
      <w:r>
        <w:separator/>
      </w:r>
    </w:p>
  </w:footnote>
  <w:footnote w:type="continuationSeparator" w:id="0">
    <w:p w14:paraId="59E576A4" w14:textId="77777777" w:rsidR="0019547E" w:rsidRDefault="0019547E" w:rsidP="00857076">
      <w:r>
        <w:continuationSeparator/>
      </w:r>
    </w:p>
  </w:footnote>
  <w:footnote w:type="continuationNotice" w:id="1">
    <w:p w14:paraId="0C258551" w14:textId="77777777" w:rsidR="0019547E" w:rsidRDefault="001954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D53DE"/>
    <w:multiLevelType w:val="hybridMultilevel"/>
    <w:tmpl w:val="58AAFCC8"/>
    <w:lvl w:ilvl="0" w:tplc="15301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A19D6"/>
    <w:multiLevelType w:val="hybridMultilevel"/>
    <w:tmpl w:val="9970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C1448"/>
    <w:multiLevelType w:val="hybridMultilevel"/>
    <w:tmpl w:val="1D664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615FC9"/>
    <w:multiLevelType w:val="hybridMultilevel"/>
    <w:tmpl w:val="7E4E0128"/>
    <w:lvl w:ilvl="0" w:tplc="9A8C9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122E3"/>
    <w:multiLevelType w:val="hybridMultilevel"/>
    <w:tmpl w:val="35A8E660"/>
    <w:lvl w:ilvl="0" w:tplc="88046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35B32"/>
    <w:multiLevelType w:val="hybridMultilevel"/>
    <w:tmpl w:val="9AEE2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A3979"/>
    <w:multiLevelType w:val="hybridMultilevel"/>
    <w:tmpl w:val="74D6BEC4"/>
    <w:lvl w:ilvl="0" w:tplc="03FC4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23C07"/>
    <w:multiLevelType w:val="hybridMultilevel"/>
    <w:tmpl w:val="08FE388E"/>
    <w:lvl w:ilvl="0" w:tplc="FBFA3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AB6764"/>
    <w:multiLevelType w:val="hybridMultilevel"/>
    <w:tmpl w:val="8D9C3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C44BA"/>
    <w:multiLevelType w:val="hybridMultilevel"/>
    <w:tmpl w:val="297A7450"/>
    <w:lvl w:ilvl="0" w:tplc="BF76A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03ED4"/>
    <w:multiLevelType w:val="hybridMultilevel"/>
    <w:tmpl w:val="7A4E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F027B"/>
    <w:multiLevelType w:val="hybridMultilevel"/>
    <w:tmpl w:val="E89C5BE0"/>
    <w:lvl w:ilvl="0" w:tplc="0764E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A25A7"/>
    <w:multiLevelType w:val="hybridMultilevel"/>
    <w:tmpl w:val="662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54CDF"/>
    <w:multiLevelType w:val="hybridMultilevel"/>
    <w:tmpl w:val="CC7C24C8"/>
    <w:lvl w:ilvl="0" w:tplc="4EEAC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A51EE"/>
    <w:multiLevelType w:val="hybridMultilevel"/>
    <w:tmpl w:val="B622C034"/>
    <w:lvl w:ilvl="0" w:tplc="FBFA3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6521D"/>
    <w:multiLevelType w:val="hybridMultilevel"/>
    <w:tmpl w:val="C02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E006C"/>
    <w:multiLevelType w:val="hybridMultilevel"/>
    <w:tmpl w:val="D0AE5F68"/>
    <w:lvl w:ilvl="0" w:tplc="FBFA3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E1B14"/>
    <w:multiLevelType w:val="hybridMultilevel"/>
    <w:tmpl w:val="1B6AF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274F88"/>
    <w:multiLevelType w:val="hybridMultilevel"/>
    <w:tmpl w:val="D262B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244563">
    <w:abstractNumId w:val="5"/>
  </w:num>
  <w:num w:numId="2" w16cid:durableId="376319194">
    <w:abstractNumId w:val="3"/>
  </w:num>
  <w:num w:numId="3" w16cid:durableId="1480879312">
    <w:abstractNumId w:val="16"/>
  </w:num>
  <w:num w:numId="4" w16cid:durableId="531647464">
    <w:abstractNumId w:val="7"/>
  </w:num>
  <w:num w:numId="5" w16cid:durableId="2139256580">
    <w:abstractNumId w:val="6"/>
  </w:num>
  <w:num w:numId="6" w16cid:durableId="914432292">
    <w:abstractNumId w:val="0"/>
  </w:num>
  <w:num w:numId="7" w16cid:durableId="70547279">
    <w:abstractNumId w:val="18"/>
  </w:num>
  <w:num w:numId="8" w16cid:durableId="97453491">
    <w:abstractNumId w:val="13"/>
  </w:num>
  <w:num w:numId="9" w16cid:durableId="543062516">
    <w:abstractNumId w:val="15"/>
  </w:num>
  <w:num w:numId="10" w16cid:durableId="420100994">
    <w:abstractNumId w:val="2"/>
  </w:num>
  <w:num w:numId="11" w16cid:durableId="1594583973">
    <w:abstractNumId w:val="12"/>
  </w:num>
  <w:num w:numId="12" w16cid:durableId="707687314">
    <w:abstractNumId w:val="21"/>
  </w:num>
  <w:num w:numId="13" w16cid:durableId="1909414578">
    <w:abstractNumId w:val="9"/>
  </w:num>
  <w:num w:numId="14" w16cid:durableId="1760131856">
    <w:abstractNumId w:val="14"/>
  </w:num>
  <w:num w:numId="15" w16cid:durableId="328144588">
    <w:abstractNumId w:val="10"/>
  </w:num>
  <w:num w:numId="16" w16cid:durableId="443770400">
    <w:abstractNumId w:val="4"/>
  </w:num>
  <w:num w:numId="17" w16cid:durableId="607616510">
    <w:abstractNumId w:val="11"/>
  </w:num>
  <w:num w:numId="18" w16cid:durableId="704790712">
    <w:abstractNumId w:val="1"/>
  </w:num>
  <w:num w:numId="19" w16cid:durableId="1667174530">
    <w:abstractNumId w:val="20"/>
  </w:num>
  <w:num w:numId="20" w16cid:durableId="741755766">
    <w:abstractNumId w:val="8"/>
  </w:num>
  <w:num w:numId="21" w16cid:durableId="401566516">
    <w:abstractNumId w:val="17"/>
  </w:num>
  <w:num w:numId="22" w16cid:durableId="1242180510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18DE"/>
    <w:rsid w:val="00002483"/>
    <w:rsid w:val="00002C92"/>
    <w:rsid w:val="0000356B"/>
    <w:rsid w:val="00006095"/>
    <w:rsid w:val="0001211B"/>
    <w:rsid w:val="000165CE"/>
    <w:rsid w:val="0002344B"/>
    <w:rsid w:val="00032A69"/>
    <w:rsid w:val="00033796"/>
    <w:rsid w:val="00034BBD"/>
    <w:rsid w:val="000415C6"/>
    <w:rsid w:val="00041D26"/>
    <w:rsid w:val="00054134"/>
    <w:rsid w:val="00056628"/>
    <w:rsid w:val="000613FB"/>
    <w:rsid w:val="0006291C"/>
    <w:rsid w:val="00067E95"/>
    <w:rsid w:val="00072AA6"/>
    <w:rsid w:val="0007737C"/>
    <w:rsid w:val="00080D0A"/>
    <w:rsid w:val="000810C0"/>
    <w:rsid w:val="00087757"/>
    <w:rsid w:val="000938E7"/>
    <w:rsid w:val="000A27C8"/>
    <w:rsid w:val="000A30DA"/>
    <w:rsid w:val="000A6364"/>
    <w:rsid w:val="000C51F0"/>
    <w:rsid w:val="000C7377"/>
    <w:rsid w:val="000D5366"/>
    <w:rsid w:val="000D5771"/>
    <w:rsid w:val="000D5A79"/>
    <w:rsid w:val="000D67B3"/>
    <w:rsid w:val="000F3ACA"/>
    <w:rsid w:val="000F5545"/>
    <w:rsid w:val="000F74EB"/>
    <w:rsid w:val="00100290"/>
    <w:rsid w:val="001042F7"/>
    <w:rsid w:val="00107635"/>
    <w:rsid w:val="00114BAE"/>
    <w:rsid w:val="00120C7E"/>
    <w:rsid w:val="0012191D"/>
    <w:rsid w:val="00122F8D"/>
    <w:rsid w:val="00123753"/>
    <w:rsid w:val="00124475"/>
    <w:rsid w:val="00126ADF"/>
    <w:rsid w:val="00127E1F"/>
    <w:rsid w:val="00134AB3"/>
    <w:rsid w:val="001466FD"/>
    <w:rsid w:val="00147699"/>
    <w:rsid w:val="00151017"/>
    <w:rsid w:val="00153B0F"/>
    <w:rsid w:val="00156411"/>
    <w:rsid w:val="00165729"/>
    <w:rsid w:val="00166F1D"/>
    <w:rsid w:val="00173840"/>
    <w:rsid w:val="001775FF"/>
    <w:rsid w:val="0018453B"/>
    <w:rsid w:val="00187435"/>
    <w:rsid w:val="00187ACC"/>
    <w:rsid w:val="00191D69"/>
    <w:rsid w:val="00194DD0"/>
    <w:rsid w:val="0019547E"/>
    <w:rsid w:val="00197585"/>
    <w:rsid w:val="00197D4C"/>
    <w:rsid w:val="001A383C"/>
    <w:rsid w:val="001A64AD"/>
    <w:rsid w:val="001A7B1C"/>
    <w:rsid w:val="001B3815"/>
    <w:rsid w:val="001B38BB"/>
    <w:rsid w:val="001B457C"/>
    <w:rsid w:val="001B7E02"/>
    <w:rsid w:val="001C45C8"/>
    <w:rsid w:val="001C4A18"/>
    <w:rsid w:val="001D086D"/>
    <w:rsid w:val="001D3758"/>
    <w:rsid w:val="001D56AE"/>
    <w:rsid w:val="001D72A0"/>
    <w:rsid w:val="001E04EB"/>
    <w:rsid w:val="001E5723"/>
    <w:rsid w:val="001F0436"/>
    <w:rsid w:val="001F0C63"/>
    <w:rsid w:val="001F1826"/>
    <w:rsid w:val="001F2663"/>
    <w:rsid w:val="001F2947"/>
    <w:rsid w:val="001F36F7"/>
    <w:rsid w:val="001F674E"/>
    <w:rsid w:val="001F71E7"/>
    <w:rsid w:val="002011F9"/>
    <w:rsid w:val="00224DEC"/>
    <w:rsid w:val="00225685"/>
    <w:rsid w:val="002309F8"/>
    <w:rsid w:val="0023510A"/>
    <w:rsid w:val="00235F83"/>
    <w:rsid w:val="0023704D"/>
    <w:rsid w:val="00242151"/>
    <w:rsid w:val="00242C47"/>
    <w:rsid w:val="0024359F"/>
    <w:rsid w:val="00256095"/>
    <w:rsid w:val="002576E4"/>
    <w:rsid w:val="00257B36"/>
    <w:rsid w:val="002611BA"/>
    <w:rsid w:val="00261A7D"/>
    <w:rsid w:val="00261A88"/>
    <w:rsid w:val="00264FBA"/>
    <w:rsid w:val="002702DF"/>
    <w:rsid w:val="0027680F"/>
    <w:rsid w:val="002777A4"/>
    <w:rsid w:val="002823B5"/>
    <w:rsid w:val="0028794B"/>
    <w:rsid w:val="00293B64"/>
    <w:rsid w:val="002942E6"/>
    <w:rsid w:val="002A0124"/>
    <w:rsid w:val="002A4F1D"/>
    <w:rsid w:val="002A5900"/>
    <w:rsid w:val="002A74F3"/>
    <w:rsid w:val="002B01B0"/>
    <w:rsid w:val="002B3582"/>
    <w:rsid w:val="002B6EA5"/>
    <w:rsid w:val="002C4486"/>
    <w:rsid w:val="002D478C"/>
    <w:rsid w:val="002D488B"/>
    <w:rsid w:val="002D574B"/>
    <w:rsid w:val="002E1B02"/>
    <w:rsid w:val="002E63D3"/>
    <w:rsid w:val="002F4C6A"/>
    <w:rsid w:val="002F6D5D"/>
    <w:rsid w:val="00304954"/>
    <w:rsid w:val="00311C00"/>
    <w:rsid w:val="00314617"/>
    <w:rsid w:val="00315FC6"/>
    <w:rsid w:val="00316412"/>
    <w:rsid w:val="00317777"/>
    <w:rsid w:val="00320F86"/>
    <w:rsid w:val="00324955"/>
    <w:rsid w:val="0032775A"/>
    <w:rsid w:val="00327EB7"/>
    <w:rsid w:val="00331820"/>
    <w:rsid w:val="00333534"/>
    <w:rsid w:val="003377AE"/>
    <w:rsid w:val="00337B62"/>
    <w:rsid w:val="00341287"/>
    <w:rsid w:val="00341D14"/>
    <w:rsid w:val="003457AC"/>
    <w:rsid w:val="00346134"/>
    <w:rsid w:val="003500A6"/>
    <w:rsid w:val="003516DA"/>
    <w:rsid w:val="00356A0A"/>
    <w:rsid w:val="00360ACB"/>
    <w:rsid w:val="00365823"/>
    <w:rsid w:val="00373FF6"/>
    <w:rsid w:val="00377A8F"/>
    <w:rsid w:val="00380F50"/>
    <w:rsid w:val="00381D8B"/>
    <w:rsid w:val="00383772"/>
    <w:rsid w:val="003844E3"/>
    <w:rsid w:val="00384F09"/>
    <w:rsid w:val="003922F5"/>
    <w:rsid w:val="00392861"/>
    <w:rsid w:val="00396C2C"/>
    <w:rsid w:val="003A07E4"/>
    <w:rsid w:val="003A11D0"/>
    <w:rsid w:val="003B1487"/>
    <w:rsid w:val="003B3EA8"/>
    <w:rsid w:val="003C5A52"/>
    <w:rsid w:val="003C7047"/>
    <w:rsid w:val="003C7647"/>
    <w:rsid w:val="003D0CC2"/>
    <w:rsid w:val="003D1AF4"/>
    <w:rsid w:val="003D1EFA"/>
    <w:rsid w:val="003D2070"/>
    <w:rsid w:val="003D3001"/>
    <w:rsid w:val="003E188A"/>
    <w:rsid w:val="003E23ED"/>
    <w:rsid w:val="003E3AFE"/>
    <w:rsid w:val="003F069B"/>
    <w:rsid w:val="003F3C3F"/>
    <w:rsid w:val="003F532F"/>
    <w:rsid w:val="00400747"/>
    <w:rsid w:val="00400B9D"/>
    <w:rsid w:val="004033A9"/>
    <w:rsid w:val="00403D71"/>
    <w:rsid w:val="004149B5"/>
    <w:rsid w:val="00415866"/>
    <w:rsid w:val="004221A0"/>
    <w:rsid w:val="00425EAD"/>
    <w:rsid w:val="004310C8"/>
    <w:rsid w:val="004359C4"/>
    <w:rsid w:val="00447251"/>
    <w:rsid w:val="00451D26"/>
    <w:rsid w:val="00452863"/>
    <w:rsid w:val="00452B0B"/>
    <w:rsid w:val="004530CE"/>
    <w:rsid w:val="00456405"/>
    <w:rsid w:val="00460735"/>
    <w:rsid w:val="004643E2"/>
    <w:rsid w:val="004728E9"/>
    <w:rsid w:val="00477F37"/>
    <w:rsid w:val="004848A5"/>
    <w:rsid w:val="004849DA"/>
    <w:rsid w:val="00487F64"/>
    <w:rsid w:val="00491153"/>
    <w:rsid w:val="004919FE"/>
    <w:rsid w:val="00492181"/>
    <w:rsid w:val="0049523A"/>
    <w:rsid w:val="004A01F2"/>
    <w:rsid w:val="004A71CD"/>
    <w:rsid w:val="004B1030"/>
    <w:rsid w:val="004B1079"/>
    <w:rsid w:val="004B1CCB"/>
    <w:rsid w:val="004B3A3E"/>
    <w:rsid w:val="004B57D2"/>
    <w:rsid w:val="004C0508"/>
    <w:rsid w:val="004C2FC8"/>
    <w:rsid w:val="004C3410"/>
    <w:rsid w:val="004C4CC0"/>
    <w:rsid w:val="004E0B18"/>
    <w:rsid w:val="004F23CD"/>
    <w:rsid w:val="004F66DA"/>
    <w:rsid w:val="005016AE"/>
    <w:rsid w:val="00502742"/>
    <w:rsid w:val="00502E89"/>
    <w:rsid w:val="00505803"/>
    <w:rsid w:val="00507B7F"/>
    <w:rsid w:val="00513B0E"/>
    <w:rsid w:val="00514E3A"/>
    <w:rsid w:val="005168B8"/>
    <w:rsid w:val="00516C39"/>
    <w:rsid w:val="0051715F"/>
    <w:rsid w:val="0052103A"/>
    <w:rsid w:val="005251CD"/>
    <w:rsid w:val="00526419"/>
    <w:rsid w:val="00530A91"/>
    <w:rsid w:val="00530C7C"/>
    <w:rsid w:val="005349BD"/>
    <w:rsid w:val="00541B6E"/>
    <w:rsid w:val="005470A3"/>
    <w:rsid w:val="00547903"/>
    <w:rsid w:val="005510B2"/>
    <w:rsid w:val="005517C6"/>
    <w:rsid w:val="00551D55"/>
    <w:rsid w:val="00553220"/>
    <w:rsid w:val="0056066C"/>
    <w:rsid w:val="00560D0A"/>
    <w:rsid w:val="00561F9A"/>
    <w:rsid w:val="00564726"/>
    <w:rsid w:val="00564B19"/>
    <w:rsid w:val="00565D86"/>
    <w:rsid w:val="005709CD"/>
    <w:rsid w:val="00572034"/>
    <w:rsid w:val="00577683"/>
    <w:rsid w:val="00577F60"/>
    <w:rsid w:val="00585775"/>
    <w:rsid w:val="005857A3"/>
    <w:rsid w:val="00585AE0"/>
    <w:rsid w:val="00585C9A"/>
    <w:rsid w:val="00587177"/>
    <w:rsid w:val="005929B9"/>
    <w:rsid w:val="005935FC"/>
    <w:rsid w:val="00593D6A"/>
    <w:rsid w:val="00595BC4"/>
    <w:rsid w:val="005A08B0"/>
    <w:rsid w:val="005A7616"/>
    <w:rsid w:val="005A763F"/>
    <w:rsid w:val="005B3602"/>
    <w:rsid w:val="005B5848"/>
    <w:rsid w:val="005B6219"/>
    <w:rsid w:val="005B7A6C"/>
    <w:rsid w:val="005C293B"/>
    <w:rsid w:val="005C4BDE"/>
    <w:rsid w:val="005D239C"/>
    <w:rsid w:val="005D4E5B"/>
    <w:rsid w:val="005E088A"/>
    <w:rsid w:val="005E5822"/>
    <w:rsid w:val="005F28C5"/>
    <w:rsid w:val="005F3E1A"/>
    <w:rsid w:val="005F4763"/>
    <w:rsid w:val="005F5F54"/>
    <w:rsid w:val="006020DF"/>
    <w:rsid w:val="00604FA1"/>
    <w:rsid w:val="00605F82"/>
    <w:rsid w:val="0060741B"/>
    <w:rsid w:val="00607624"/>
    <w:rsid w:val="00611FA4"/>
    <w:rsid w:val="00612F85"/>
    <w:rsid w:val="00615FBC"/>
    <w:rsid w:val="00620F5F"/>
    <w:rsid w:val="006213C2"/>
    <w:rsid w:val="00622CF6"/>
    <w:rsid w:val="00623345"/>
    <w:rsid w:val="006234E0"/>
    <w:rsid w:val="0063024E"/>
    <w:rsid w:val="006313E6"/>
    <w:rsid w:val="006317FE"/>
    <w:rsid w:val="0063650D"/>
    <w:rsid w:val="00642A0C"/>
    <w:rsid w:val="00645409"/>
    <w:rsid w:val="006462F3"/>
    <w:rsid w:val="00647875"/>
    <w:rsid w:val="00652F58"/>
    <w:rsid w:val="00660BB4"/>
    <w:rsid w:val="00661AAE"/>
    <w:rsid w:val="00663056"/>
    <w:rsid w:val="00664D89"/>
    <w:rsid w:val="00665B46"/>
    <w:rsid w:val="00665CD5"/>
    <w:rsid w:val="006678E2"/>
    <w:rsid w:val="0067348B"/>
    <w:rsid w:val="00674769"/>
    <w:rsid w:val="00674C2A"/>
    <w:rsid w:val="00674E46"/>
    <w:rsid w:val="006771B4"/>
    <w:rsid w:val="00680FDC"/>
    <w:rsid w:val="0068293E"/>
    <w:rsid w:val="006971F4"/>
    <w:rsid w:val="006A4916"/>
    <w:rsid w:val="006A5A97"/>
    <w:rsid w:val="006A5E91"/>
    <w:rsid w:val="006B4679"/>
    <w:rsid w:val="006B758E"/>
    <w:rsid w:val="006C5433"/>
    <w:rsid w:val="006D1F49"/>
    <w:rsid w:val="006D2A56"/>
    <w:rsid w:val="006F410F"/>
    <w:rsid w:val="006F47A2"/>
    <w:rsid w:val="006F5462"/>
    <w:rsid w:val="006F59BB"/>
    <w:rsid w:val="006F5BAE"/>
    <w:rsid w:val="006F7B05"/>
    <w:rsid w:val="00702AC2"/>
    <w:rsid w:val="00706D8A"/>
    <w:rsid w:val="0072119A"/>
    <w:rsid w:val="007239D6"/>
    <w:rsid w:val="00727144"/>
    <w:rsid w:val="007354F0"/>
    <w:rsid w:val="00735B04"/>
    <w:rsid w:val="007363D5"/>
    <w:rsid w:val="00745F85"/>
    <w:rsid w:val="00751F82"/>
    <w:rsid w:val="007524AF"/>
    <w:rsid w:val="00753598"/>
    <w:rsid w:val="00760A81"/>
    <w:rsid w:val="00762C1D"/>
    <w:rsid w:val="00762C78"/>
    <w:rsid w:val="007631A2"/>
    <w:rsid w:val="007633F8"/>
    <w:rsid w:val="00764259"/>
    <w:rsid w:val="00765BDB"/>
    <w:rsid w:val="00771411"/>
    <w:rsid w:val="00781173"/>
    <w:rsid w:val="00781978"/>
    <w:rsid w:val="007831DB"/>
    <w:rsid w:val="0079109C"/>
    <w:rsid w:val="00795446"/>
    <w:rsid w:val="0079632F"/>
    <w:rsid w:val="00797C19"/>
    <w:rsid w:val="007A1762"/>
    <w:rsid w:val="007B350F"/>
    <w:rsid w:val="007B5676"/>
    <w:rsid w:val="007B7B77"/>
    <w:rsid w:val="007C2398"/>
    <w:rsid w:val="007C3148"/>
    <w:rsid w:val="007C5615"/>
    <w:rsid w:val="007C6DB9"/>
    <w:rsid w:val="007D16F4"/>
    <w:rsid w:val="007D40F8"/>
    <w:rsid w:val="007D59E5"/>
    <w:rsid w:val="007E2DD7"/>
    <w:rsid w:val="007F1C3E"/>
    <w:rsid w:val="007F21DC"/>
    <w:rsid w:val="007F3AA8"/>
    <w:rsid w:val="007F62B2"/>
    <w:rsid w:val="00801B41"/>
    <w:rsid w:val="00805288"/>
    <w:rsid w:val="008105F1"/>
    <w:rsid w:val="00810A60"/>
    <w:rsid w:val="0081332F"/>
    <w:rsid w:val="008142F0"/>
    <w:rsid w:val="00816AD3"/>
    <w:rsid w:val="00821404"/>
    <w:rsid w:val="00822179"/>
    <w:rsid w:val="00825E03"/>
    <w:rsid w:val="00830644"/>
    <w:rsid w:val="00831FD1"/>
    <w:rsid w:val="00832781"/>
    <w:rsid w:val="00833EEE"/>
    <w:rsid w:val="008340BB"/>
    <w:rsid w:val="0083509F"/>
    <w:rsid w:val="0084162F"/>
    <w:rsid w:val="00842791"/>
    <w:rsid w:val="00843D7E"/>
    <w:rsid w:val="00844203"/>
    <w:rsid w:val="00845B61"/>
    <w:rsid w:val="00850BB3"/>
    <w:rsid w:val="00852578"/>
    <w:rsid w:val="00852F2F"/>
    <w:rsid w:val="0085309D"/>
    <w:rsid w:val="00856325"/>
    <w:rsid w:val="00857076"/>
    <w:rsid w:val="008619B8"/>
    <w:rsid w:val="008647EA"/>
    <w:rsid w:val="00864F7C"/>
    <w:rsid w:val="00870296"/>
    <w:rsid w:val="0087504A"/>
    <w:rsid w:val="0088266C"/>
    <w:rsid w:val="0088445B"/>
    <w:rsid w:val="00884E93"/>
    <w:rsid w:val="00886E67"/>
    <w:rsid w:val="00886EFE"/>
    <w:rsid w:val="008925D7"/>
    <w:rsid w:val="00896EF9"/>
    <w:rsid w:val="00897A19"/>
    <w:rsid w:val="008A7E1F"/>
    <w:rsid w:val="008B246D"/>
    <w:rsid w:val="008B4276"/>
    <w:rsid w:val="008C07FE"/>
    <w:rsid w:val="008C1180"/>
    <w:rsid w:val="008C186A"/>
    <w:rsid w:val="008C1E8D"/>
    <w:rsid w:val="008D0345"/>
    <w:rsid w:val="008D050D"/>
    <w:rsid w:val="008D0690"/>
    <w:rsid w:val="008D3BD1"/>
    <w:rsid w:val="008D5DA9"/>
    <w:rsid w:val="008E1EFF"/>
    <w:rsid w:val="008E2626"/>
    <w:rsid w:val="008E31EC"/>
    <w:rsid w:val="008E4016"/>
    <w:rsid w:val="008F0A91"/>
    <w:rsid w:val="009002FB"/>
    <w:rsid w:val="009005CD"/>
    <w:rsid w:val="009007B8"/>
    <w:rsid w:val="009026BA"/>
    <w:rsid w:val="00903FFB"/>
    <w:rsid w:val="0090588C"/>
    <w:rsid w:val="00910FB8"/>
    <w:rsid w:val="00916307"/>
    <w:rsid w:val="009163C5"/>
    <w:rsid w:val="00916414"/>
    <w:rsid w:val="009167B9"/>
    <w:rsid w:val="00916AC9"/>
    <w:rsid w:val="00917E28"/>
    <w:rsid w:val="009248C4"/>
    <w:rsid w:val="00924AB5"/>
    <w:rsid w:val="00925D15"/>
    <w:rsid w:val="00931CFB"/>
    <w:rsid w:val="00933D50"/>
    <w:rsid w:val="00937A3E"/>
    <w:rsid w:val="0094442D"/>
    <w:rsid w:val="00946E27"/>
    <w:rsid w:val="0095142B"/>
    <w:rsid w:val="009530D2"/>
    <w:rsid w:val="00955BDA"/>
    <w:rsid w:val="009605B5"/>
    <w:rsid w:val="00966E0F"/>
    <w:rsid w:val="009713FB"/>
    <w:rsid w:val="00971CE6"/>
    <w:rsid w:val="00975D66"/>
    <w:rsid w:val="009762D1"/>
    <w:rsid w:val="0097691D"/>
    <w:rsid w:val="00984A4C"/>
    <w:rsid w:val="00986735"/>
    <w:rsid w:val="009877F8"/>
    <w:rsid w:val="00990EBA"/>
    <w:rsid w:val="0099422F"/>
    <w:rsid w:val="00996F55"/>
    <w:rsid w:val="0099796E"/>
    <w:rsid w:val="009A10B2"/>
    <w:rsid w:val="009A3D4D"/>
    <w:rsid w:val="009B4A62"/>
    <w:rsid w:val="009B4A8D"/>
    <w:rsid w:val="009C0D15"/>
    <w:rsid w:val="009C4405"/>
    <w:rsid w:val="009C7B44"/>
    <w:rsid w:val="009C7D2B"/>
    <w:rsid w:val="009D0F72"/>
    <w:rsid w:val="009E2A4F"/>
    <w:rsid w:val="00A02665"/>
    <w:rsid w:val="00A04738"/>
    <w:rsid w:val="00A04905"/>
    <w:rsid w:val="00A06D02"/>
    <w:rsid w:val="00A12634"/>
    <w:rsid w:val="00A1444A"/>
    <w:rsid w:val="00A15983"/>
    <w:rsid w:val="00A15B0F"/>
    <w:rsid w:val="00A16F9F"/>
    <w:rsid w:val="00A22311"/>
    <w:rsid w:val="00A226C8"/>
    <w:rsid w:val="00A27423"/>
    <w:rsid w:val="00A27D8B"/>
    <w:rsid w:val="00A32E9D"/>
    <w:rsid w:val="00A3340B"/>
    <w:rsid w:val="00A373E6"/>
    <w:rsid w:val="00A4074F"/>
    <w:rsid w:val="00A44EA2"/>
    <w:rsid w:val="00A45035"/>
    <w:rsid w:val="00A5292E"/>
    <w:rsid w:val="00A5387E"/>
    <w:rsid w:val="00A54C19"/>
    <w:rsid w:val="00A568D8"/>
    <w:rsid w:val="00A649B0"/>
    <w:rsid w:val="00A668EB"/>
    <w:rsid w:val="00A73125"/>
    <w:rsid w:val="00A82B89"/>
    <w:rsid w:val="00A84DAC"/>
    <w:rsid w:val="00A85694"/>
    <w:rsid w:val="00A8699C"/>
    <w:rsid w:val="00A8773B"/>
    <w:rsid w:val="00A905B9"/>
    <w:rsid w:val="00A9545C"/>
    <w:rsid w:val="00A95B34"/>
    <w:rsid w:val="00AA0C91"/>
    <w:rsid w:val="00AA2BBC"/>
    <w:rsid w:val="00AA4FC3"/>
    <w:rsid w:val="00AA5AF9"/>
    <w:rsid w:val="00AA757A"/>
    <w:rsid w:val="00AB1334"/>
    <w:rsid w:val="00AB47C2"/>
    <w:rsid w:val="00AB4AE3"/>
    <w:rsid w:val="00AB6196"/>
    <w:rsid w:val="00AC0562"/>
    <w:rsid w:val="00AC0D84"/>
    <w:rsid w:val="00AC1317"/>
    <w:rsid w:val="00AC1FA8"/>
    <w:rsid w:val="00AC24BD"/>
    <w:rsid w:val="00AD1D06"/>
    <w:rsid w:val="00AD5249"/>
    <w:rsid w:val="00AE3F87"/>
    <w:rsid w:val="00AE54A0"/>
    <w:rsid w:val="00AE79B4"/>
    <w:rsid w:val="00AF01BF"/>
    <w:rsid w:val="00AF2F1E"/>
    <w:rsid w:val="00AF7042"/>
    <w:rsid w:val="00B04F38"/>
    <w:rsid w:val="00B14241"/>
    <w:rsid w:val="00B15EE9"/>
    <w:rsid w:val="00B16DD0"/>
    <w:rsid w:val="00B172E5"/>
    <w:rsid w:val="00B17D5A"/>
    <w:rsid w:val="00B21945"/>
    <w:rsid w:val="00B2428E"/>
    <w:rsid w:val="00B25AF7"/>
    <w:rsid w:val="00B26823"/>
    <w:rsid w:val="00B30F44"/>
    <w:rsid w:val="00B370D1"/>
    <w:rsid w:val="00B408FE"/>
    <w:rsid w:val="00B465A5"/>
    <w:rsid w:val="00B53E14"/>
    <w:rsid w:val="00B547CB"/>
    <w:rsid w:val="00B62C57"/>
    <w:rsid w:val="00B640F4"/>
    <w:rsid w:val="00B6472E"/>
    <w:rsid w:val="00B70D90"/>
    <w:rsid w:val="00B76E66"/>
    <w:rsid w:val="00B7732F"/>
    <w:rsid w:val="00B82C94"/>
    <w:rsid w:val="00B82D0E"/>
    <w:rsid w:val="00B83AFC"/>
    <w:rsid w:val="00B85300"/>
    <w:rsid w:val="00B94BE3"/>
    <w:rsid w:val="00B955C1"/>
    <w:rsid w:val="00BA2914"/>
    <w:rsid w:val="00BA37A9"/>
    <w:rsid w:val="00BA4BB8"/>
    <w:rsid w:val="00BA5358"/>
    <w:rsid w:val="00BA543F"/>
    <w:rsid w:val="00BA58C4"/>
    <w:rsid w:val="00BA5C1D"/>
    <w:rsid w:val="00BA6038"/>
    <w:rsid w:val="00BA75C8"/>
    <w:rsid w:val="00BB1AA3"/>
    <w:rsid w:val="00BB39A8"/>
    <w:rsid w:val="00BB3E82"/>
    <w:rsid w:val="00BB7DF4"/>
    <w:rsid w:val="00BC05B8"/>
    <w:rsid w:val="00BC1F68"/>
    <w:rsid w:val="00BC3EB0"/>
    <w:rsid w:val="00BE01E1"/>
    <w:rsid w:val="00BE05DC"/>
    <w:rsid w:val="00BE0789"/>
    <w:rsid w:val="00BE42C5"/>
    <w:rsid w:val="00BF0E3A"/>
    <w:rsid w:val="00BF18F1"/>
    <w:rsid w:val="00BF3251"/>
    <w:rsid w:val="00BF3E79"/>
    <w:rsid w:val="00BF47AC"/>
    <w:rsid w:val="00BF55A4"/>
    <w:rsid w:val="00BF7BAA"/>
    <w:rsid w:val="00C0020B"/>
    <w:rsid w:val="00C01628"/>
    <w:rsid w:val="00C07314"/>
    <w:rsid w:val="00C10A58"/>
    <w:rsid w:val="00C16540"/>
    <w:rsid w:val="00C172CD"/>
    <w:rsid w:val="00C17B52"/>
    <w:rsid w:val="00C20A5B"/>
    <w:rsid w:val="00C2359A"/>
    <w:rsid w:val="00C2395F"/>
    <w:rsid w:val="00C3070A"/>
    <w:rsid w:val="00C30F76"/>
    <w:rsid w:val="00C32BA1"/>
    <w:rsid w:val="00C433DE"/>
    <w:rsid w:val="00C436F7"/>
    <w:rsid w:val="00C4640E"/>
    <w:rsid w:val="00C47C82"/>
    <w:rsid w:val="00C52D53"/>
    <w:rsid w:val="00C6045C"/>
    <w:rsid w:val="00C61016"/>
    <w:rsid w:val="00C61774"/>
    <w:rsid w:val="00C64F1B"/>
    <w:rsid w:val="00C66152"/>
    <w:rsid w:val="00C7028F"/>
    <w:rsid w:val="00C70745"/>
    <w:rsid w:val="00C74563"/>
    <w:rsid w:val="00C74A30"/>
    <w:rsid w:val="00C85510"/>
    <w:rsid w:val="00C855E1"/>
    <w:rsid w:val="00C85D20"/>
    <w:rsid w:val="00C879D9"/>
    <w:rsid w:val="00C90FF6"/>
    <w:rsid w:val="00C939EA"/>
    <w:rsid w:val="00C96EFF"/>
    <w:rsid w:val="00CA12E6"/>
    <w:rsid w:val="00CA27FE"/>
    <w:rsid w:val="00CA5529"/>
    <w:rsid w:val="00CB6A66"/>
    <w:rsid w:val="00CB765E"/>
    <w:rsid w:val="00CC268F"/>
    <w:rsid w:val="00CC279D"/>
    <w:rsid w:val="00CC4F22"/>
    <w:rsid w:val="00CC6220"/>
    <w:rsid w:val="00CD1BD7"/>
    <w:rsid w:val="00CD2A39"/>
    <w:rsid w:val="00CD7FAD"/>
    <w:rsid w:val="00CE3311"/>
    <w:rsid w:val="00CE33CE"/>
    <w:rsid w:val="00CE3B3F"/>
    <w:rsid w:val="00CE4F5E"/>
    <w:rsid w:val="00CF59EC"/>
    <w:rsid w:val="00CF7634"/>
    <w:rsid w:val="00CF763B"/>
    <w:rsid w:val="00D0321F"/>
    <w:rsid w:val="00D1406A"/>
    <w:rsid w:val="00D15574"/>
    <w:rsid w:val="00D1655A"/>
    <w:rsid w:val="00D17D61"/>
    <w:rsid w:val="00D20990"/>
    <w:rsid w:val="00D303BA"/>
    <w:rsid w:val="00D31AB6"/>
    <w:rsid w:val="00D33B77"/>
    <w:rsid w:val="00D379A8"/>
    <w:rsid w:val="00D407A2"/>
    <w:rsid w:val="00D43BCC"/>
    <w:rsid w:val="00D43D56"/>
    <w:rsid w:val="00D4461D"/>
    <w:rsid w:val="00D45CCD"/>
    <w:rsid w:val="00D46B42"/>
    <w:rsid w:val="00D46B8D"/>
    <w:rsid w:val="00D46EE8"/>
    <w:rsid w:val="00D51329"/>
    <w:rsid w:val="00D5798B"/>
    <w:rsid w:val="00D60ACE"/>
    <w:rsid w:val="00D62281"/>
    <w:rsid w:val="00D718CF"/>
    <w:rsid w:val="00D820CF"/>
    <w:rsid w:val="00D85933"/>
    <w:rsid w:val="00D92945"/>
    <w:rsid w:val="00D943F7"/>
    <w:rsid w:val="00D96845"/>
    <w:rsid w:val="00DB1397"/>
    <w:rsid w:val="00DB2828"/>
    <w:rsid w:val="00DB7CAA"/>
    <w:rsid w:val="00DC24D7"/>
    <w:rsid w:val="00DC5C0D"/>
    <w:rsid w:val="00DC6BA8"/>
    <w:rsid w:val="00DD146B"/>
    <w:rsid w:val="00DD516A"/>
    <w:rsid w:val="00DD62E9"/>
    <w:rsid w:val="00DD754F"/>
    <w:rsid w:val="00DE4738"/>
    <w:rsid w:val="00DE56CA"/>
    <w:rsid w:val="00DE60CD"/>
    <w:rsid w:val="00DF30D2"/>
    <w:rsid w:val="00E01A7E"/>
    <w:rsid w:val="00E0306C"/>
    <w:rsid w:val="00E036DE"/>
    <w:rsid w:val="00E060DE"/>
    <w:rsid w:val="00E15255"/>
    <w:rsid w:val="00E17722"/>
    <w:rsid w:val="00E209DC"/>
    <w:rsid w:val="00E2325F"/>
    <w:rsid w:val="00E2602E"/>
    <w:rsid w:val="00E27608"/>
    <w:rsid w:val="00E30038"/>
    <w:rsid w:val="00E301D7"/>
    <w:rsid w:val="00E315C3"/>
    <w:rsid w:val="00E31609"/>
    <w:rsid w:val="00E42026"/>
    <w:rsid w:val="00E461A3"/>
    <w:rsid w:val="00E53A39"/>
    <w:rsid w:val="00E55C96"/>
    <w:rsid w:val="00E566E3"/>
    <w:rsid w:val="00E56F67"/>
    <w:rsid w:val="00E60643"/>
    <w:rsid w:val="00E60667"/>
    <w:rsid w:val="00E65C10"/>
    <w:rsid w:val="00E6719D"/>
    <w:rsid w:val="00E70B5F"/>
    <w:rsid w:val="00E754F0"/>
    <w:rsid w:val="00E77E5B"/>
    <w:rsid w:val="00E8584D"/>
    <w:rsid w:val="00E91FA6"/>
    <w:rsid w:val="00E96851"/>
    <w:rsid w:val="00E97E21"/>
    <w:rsid w:val="00E97E28"/>
    <w:rsid w:val="00EA002D"/>
    <w:rsid w:val="00EA02B0"/>
    <w:rsid w:val="00EA4918"/>
    <w:rsid w:val="00EA706F"/>
    <w:rsid w:val="00EB3514"/>
    <w:rsid w:val="00EB4C48"/>
    <w:rsid w:val="00EB6642"/>
    <w:rsid w:val="00EB783C"/>
    <w:rsid w:val="00EB7D5F"/>
    <w:rsid w:val="00EC3A7D"/>
    <w:rsid w:val="00EC6527"/>
    <w:rsid w:val="00ED0331"/>
    <w:rsid w:val="00ED14AE"/>
    <w:rsid w:val="00ED36B5"/>
    <w:rsid w:val="00ED69D1"/>
    <w:rsid w:val="00ED6F1A"/>
    <w:rsid w:val="00ED752D"/>
    <w:rsid w:val="00ED79B9"/>
    <w:rsid w:val="00EE0AD6"/>
    <w:rsid w:val="00EE27B7"/>
    <w:rsid w:val="00EE458B"/>
    <w:rsid w:val="00EE59E5"/>
    <w:rsid w:val="00EE6310"/>
    <w:rsid w:val="00F00FED"/>
    <w:rsid w:val="00F02C0D"/>
    <w:rsid w:val="00F02F20"/>
    <w:rsid w:val="00F04646"/>
    <w:rsid w:val="00F06553"/>
    <w:rsid w:val="00F17F4C"/>
    <w:rsid w:val="00F2077C"/>
    <w:rsid w:val="00F20F8A"/>
    <w:rsid w:val="00F21E28"/>
    <w:rsid w:val="00F23244"/>
    <w:rsid w:val="00F24AB6"/>
    <w:rsid w:val="00F26699"/>
    <w:rsid w:val="00F27248"/>
    <w:rsid w:val="00F2787B"/>
    <w:rsid w:val="00F27AB0"/>
    <w:rsid w:val="00F30014"/>
    <w:rsid w:val="00F32559"/>
    <w:rsid w:val="00F35490"/>
    <w:rsid w:val="00F363AB"/>
    <w:rsid w:val="00F37E70"/>
    <w:rsid w:val="00F41346"/>
    <w:rsid w:val="00F43A54"/>
    <w:rsid w:val="00F50637"/>
    <w:rsid w:val="00F50E63"/>
    <w:rsid w:val="00F52053"/>
    <w:rsid w:val="00F563C3"/>
    <w:rsid w:val="00F571D9"/>
    <w:rsid w:val="00F671BA"/>
    <w:rsid w:val="00F679E1"/>
    <w:rsid w:val="00F7175E"/>
    <w:rsid w:val="00F7299C"/>
    <w:rsid w:val="00F77F98"/>
    <w:rsid w:val="00F807AA"/>
    <w:rsid w:val="00F8464B"/>
    <w:rsid w:val="00F8664E"/>
    <w:rsid w:val="00F87DCD"/>
    <w:rsid w:val="00F9517E"/>
    <w:rsid w:val="00F95822"/>
    <w:rsid w:val="00F978BF"/>
    <w:rsid w:val="00FA266E"/>
    <w:rsid w:val="00FA285C"/>
    <w:rsid w:val="00FA4900"/>
    <w:rsid w:val="00FA565F"/>
    <w:rsid w:val="00FA60E1"/>
    <w:rsid w:val="00FA6B11"/>
    <w:rsid w:val="00FB7779"/>
    <w:rsid w:val="00FC3CC3"/>
    <w:rsid w:val="00FC5E17"/>
    <w:rsid w:val="00FD2F0E"/>
    <w:rsid w:val="00FD4D81"/>
    <w:rsid w:val="00FE4CE5"/>
    <w:rsid w:val="00FE56A9"/>
    <w:rsid w:val="00FE73BE"/>
    <w:rsid w:val="00FF04CF"/>
    <w:rsid w:val="00FF536E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74C79202-E5F9-4DF1-8AA3-AA99D6E9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5929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1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F563C3"/>
    <w:pPr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11F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F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0331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5929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929B9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uv3um">
    <w:name w:val="uv3um"/>
    <w:basedOn w:val="DefaultParagraphFont"/>
    <w:rsid w:val="001C4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98679-5CE0-428F-9BD9-8834B339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4207</TotalTime>
  <Pages>3</Pages>
  <Words>1353</Words>
  <Characters>6985</Characters>
  <Application>Microsoft Office Word</Application>
  <DocSecurity>0</DocSecurity>
  <Lines>537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548</cp:revision>
  <cp:lastPrinted>2025-03-03T13:36:00Z</cp:lastPrinted>
  <dcterms:created xsi:type="dcterms:W3CDTF">2022-09-08T22:46:00Z</dcterms:created>
  <dcterms:modified xsi:type="dcterms:W3CDTF">2025-03-10T12:46:00Z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</Properties>
</file>