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0D0E" w14:textId="77777777" w:rsidR="00FC3CC3" w:rsidRDefault="00604FA1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DCE7B" wp14:editId="734549C9">
                <wp:simplePos x="0" y="0"/>
                <wp:positionH relativeFrom="margin">
                  <wp:posOffset>2644140</wp:posOffset>
                </wp:positionH>
                <wp:positionV relativeFrom="paragraph">
                  <wp:posOffset>7620</wp:posOffset>
                </wp:positionV>
                <wp:extent cx="3939540" cy="251460"/>
                <wp:effectExtent l="0" t="0" r="2286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6869" w14:textId="097F6B54" w:rsidR="00664D89" w:rsidRPr="008D050D" w:rsidRDefault="00CC02EA" w:rsidP="00CC02E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Sumter County School </w:t>
                            </w:r>
                            <w:r w:rsidR="008D050D"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District Lesson Plan</w:t>
                            </w:r>
                          </w:p>
                          <w:p w14:paraId="74176B18" w14:textId="77777777" w:rsidR="00664D89" w:rsidRDefault="00664D89" w:rsidP="00CC0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C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.6pt;width:310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">
                <v:textbox>
                  <w:txbxContent>
                    <w:p w14:paraId="6EA96869" w14:textId="097F6B54" w:rsidR="00664D89" w:rsidRPr="008D050D" w:rsidRDefault="00CC02EA" w:rsidP="00CC02E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Sumter County School </w:t>
                      </w:r>
                      <w:r w:rsidR="008D050D"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District Lesson Plan</w:t>
                      </w:r>
                    </w:p>
                    <w:p w14:paraId="74176B18" w14:textId="77777777" w:rsidR="00664D89" w:rsidRDefault="00664D89" w:rsidP="00CC02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996F2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211098FC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14C9B193" w14:textId="55A15D2B" w:rsidR="00664D89" w:rsidRDefault="00CC02EA" w:rsidP="00CC02E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664D89">
        <w:rPr>
          <w:rFonts w:ascii="Times New Roman" w:hAnsi="Times New Roman"/>
          <w:sz w:val="20"/>
        </w:rPr>
        <w:t>Teacher:</w:t>
      </w:r>
      <w:r>
        <w:rPr>
          <w:rFonts w:ascii="Times New Roman" w:hAnsi="Times New Roman"/>
          <w:noProof/>
          <w:sz w:val="20"/>
        </w:rPr>
        <w:t xml:space="preserve"> </w:t>
      </w:r>
      <w:r w:rsidRPr="00CC02EA">
        <w:rPr>
          <w:rFonts w:ascii="Times New Roman" w:hAnsi="Times New Roman"/>
          <w:b/>
          <w:bCs/>
          <w:noProof/>
          <w:sz w:val="20"/>
          <w:u w:val="single"/>
        </w:rPr>
        <w:t>Gandy/Washington</w:t>
      </w:r>
      <w:r w:rsidR="00664D89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                           </w:t>
      </w:r>
      <w:r w:rsidR="00664D8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</w:t>
      </w:r>
      <w:r w:rsidR="00664D89">
        <w:rPr>
          <w:rFonts w:ascii="Times New Roman" w:hAnsi="Times New Roman"/>
          <w:sz w:val="20"/>
        </w:rPr>
        <w:t xml:space="preserve">Date: </w:t>
      </w:r>
      <w:r>
        <w:rPr>
          <w:rFonts w:ascii="Times New Roman" w:hAnsi="Times New Roman"/>
          <w:sz w:val="20"/>
        </w:rPr>
        <w:t xml:space="preserve"> </w:t>
      </w:r>
      <w:r w:rsidR="000150A9" w:rsidRPr="00CC02EA">
        <w:rPr>
          <w:rFonts w:ascii="Times New Roman" w:hAnsi="Times New Roman"/>
          <w:b/>
          <w:bCs/>
          <w:sz w:val="20"/>
          <w:u w:val="single"/>
        </w:rPr>
        <w:t>August</w:t>
      </w:r>
      <w:r w:rsidRPr="00CC02EA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003F2A">
        <w:rPr>
          <w:rFonts w:ascii="Times New Roman" w:hAnsi="Times New Roman"/>
          <w:b/>
          <w:bCs/>
          <w:sz w:val="20"/>
          <w:u w:val="single"/>
        </w:rPr>
        <w:t>1</w:t>
      </w:r>
      <w:r w:rsidR="008D5F14">
        <w:rPr>
          <w:rFonts w:ascii="Times New Roman" w:hAnsi="Times New Roman"/>
          <w:b/>
          <w:bCs/>
          <w:sz w:val="20"/>
          <w:u w:val="single"/>
        </w:rPr>
        <w:t>9</w:t>
      </w:r>
      <w:r w:rsidRPr="00CC02EA">
        <w:rPr>
          <w:rFonts w:ascii="Times New Roman" w:hAnsi="Times New Roman"/>
          <w:b/>
          <w:bCs/>
          <w:sz w:val="20"/>
          <w:u w:val="single"/>
        </w:rPr>
        <w:t>-</w:t>
      </w:r>
      <w:r w:rsidR="008D5F14">
        <w:rPr>
          <w:rFonts w:ascii="Times New Roman" w:hAnsi="Times New Roman"/>
          <w:b/>
          <w:bCs/>
          <w:sz w:val="20"/>
          <w:u w:val="single"/>
        </w:rPr>
        <w:t>23</w:t>
      </w:r>
      <w:r w:rsidRPr="00CC02EA">
        <w:rPr>
          <w:rFonts w:ascii="Times New Roman" w:hAnsi="Times New Roman"/>
          <w:b/>
          <w:bCs/>
          <w:sz w:val="20"/>
          <w:u w:val="single"/>
        </w:rPr>
        <w:t>, 202</w:t>
      </w:r>
      <w:r w:rsidR="00003F2A">
        <w:rPr>
          <w:rFonts w:ascii="Times New Roman" w:hAnsi="Times New Roman"/>
          <w:b/>
          <w:bCs/>
          <w:sz w:val="20"/>
          <w:u w:val="single"/>
        </w:rPr>
        <w:t>4</w:t>
      </w:r>
      <w:r>
        <w:rPr>
          <w:rFonts w:ascii="Times New Roman" w:hAnsi="Times New Roman"/>
          <w:sz w:val="20"/>
        </w:rPr>
        <w:t xml:space="preserve">                                                  </w:t>
      </w:r>
      <w:r w:rsidR="00664D89">
        <w:rPr>
          <w:rFonts w:ascii="Times New Roman" w:hAnsi="Times New Roman"/>
          <w:sz w:val="20"/>
        </w:rPr>
        <w:t>Subject:</w:t>
      </w:r>
      <w:r w:rsidR="000150A9">
        <w:rPr>
          <w:rFonts w:ascii="Times New Roman" w:hAnsi="Times New Roman"/>
          <w:sz w:val="20"/>
        </w:rPr>
        <w:t xml:space="preserve"> </w:t>
      </w:r>
      <w:r w:rsidR="000150A9" w:rsidRPr="000150A9">
        <w:rPr>
          <w:rFonts w:ascii="Times New Roman" w:hAnsi="Times New Roman"/>
          <w:b/>
          <w:bCs/>
          <w:sz w:val="20"/>
          <w:u w:val="single"/>
        </w:rPr>
        <w:t>Reading</w:t>
      </w:r>
      <w:r w:rsidR="00003F2A">
        <w:rPr>
          <w:rFonts w:ascii="Times New Roman" w:hAnsi="Times New Roman"/>
          <w:b/>
          <w:bCs/>
          <w:sz w:val="20"/>
          <w:u w:val="single"/>
        </w:rPr>
        <w:t xml:space="preserve"> (Getting Started week </w:t>
      </w:r>
      <w:r w:rsidR="008D5F14">
        <w:rPr>
          <w:rFonts w:ascii="Times New Roman" w:hAnsi="Times New Roman"/>
          <w:b/>
          <w:bCs/>
          <w:sz w:val="20"/>
          <w:u w:val="single"/>
        </w:rPr>
        <w:t>2</w:t>
      </w:r>
      <w:r w:rsidR="00003F2A">
        <w:rPr>
          <w:rFonts w:ascii="Times New Roman" w:hAnsi="Times New Roman"/>
          <w:b/>
          <w:bCs/>
          <w:sz w:val="20"/>
          <w:u w:val="single"/>
        </w:rPr>
        <w:t>)</w:t>
      </w:r>
    </w:p>
    <w:p w14:paraId="18AE0675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664D89" w14:paraId="7BFB6C52" w14:textId="77777777" w:rsidTr="00403D71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1E10A8F3" w14:textId="77777777" w:rsidR="0020283A" w:rsidRDefault="00664D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Alabama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CCRS/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COS: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S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tandards  </w:t>
            </w:r>
            <w:r w:rsidRPr="003B3EA8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14:paraId="088C9A64" w14:textId="09FE2E1A" w:rsidR="00A47F82" w:rsidRPr="004E1AE0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listen to others and take turns speaking, carrying on a conversation through multiple exchanges.</w:t>
            </w:r>
            <w:r w:rsidR="004E1AE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(LF.OL.K.1d)</w:t>
            </w:r>
          </w:p>
          <w:p w14:paraId="50CA57B0" w14:textId="77777777" w:rsidR="00A47F82" w:rsidRPr="004E1AE0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participate in teacher-led choral and shared reading experiences.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(LF.OL.K.3)</w:t>
            </w:r>
          </w:p>
          <w:p w14:paraId="79BE0016" w14:textId="7C72CFE0" w:rsidR="008D5F14" w:rsidRDefault="00A47F82" w:rsidP="008D5F1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8D5F14">
              <w:rPr>
                <w:rFonts w:ascii="Times New Roman" w:hAnsi="Times New Roman"/>
                <w:bCs/>
                <w:sz w:val="18"/>
                <w:szCs w:val="18"/>
              </w:rPr>
              <w:t xml:space="preserve">speak audibly and express thoughts, feelings, and ideas </w:t>
            </w:r>
            <w:proofErr w:type="gramStart"/>
            <w:r w:rsidR="008D5F14">
              <w:rPr>
                <w:rFonts w:ascii="Times New Roman" w:hAnsi="Times New Roman"/>
                <w:bCs/>
                <w:sz w:val="18"/>
                <w:szCs w:val="18"/>
              </w:rPr>
              <w:t>clearly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End"/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LF.OL.K.</w:t>
            </w:r>
            <w:r w:rsidR="008D5F14">
              <w:rPr>
                <w:rFonts w:ascii="Times New Roman" w:hAnsi="Times New Roman"/>
                <w:b/>
                <w:sz w:val="18"/>
                <w:szCs w:val="18"/>
              </w:rPr>
              <w:t>5a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57F71B" w14:textId="7003EC0F" w:rsidR="008D5F14" w:rsidRDefault="008D5F14" w:rsidP="008D5F1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5F14">
              <w:rPr>
                <w:rFonts w:ascii="Times New Roman" w:hAnsi="Times New Roman"/>
                <w:bCs/>
                <w:sz w:val="18"/>
                <w:szCs w:val="18"/>
              </w:rPr>
              <w:t>*SWBAT uses spatial and temporal concepts correctly.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(LF.OL.K.6)</w:t>
            </w:r>
          </w:p>
          <w:p w14:paraId="1EECCC55" w14:textId="11128872" w:rsidR="008D5F14" w:rsidRDefault="008D5F14" w:rsidP="008D5F1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5F14">
              <w:rPr>
                <w:rFonts w:ascii="Times New Roman" w:hAnsi="Times New Roman"/>
                <w:bCs/>
                <w:sz w:val="18"/>
                <w:szCs w:val="18"/>
              </w:rPr>
              <w:t>*SWBAT restate and follow one- and two step directions.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(LF.OL.K.7)</w:t>
            </w:r>
          </w:p>
          <w:p w14:paraId="4E4076E0" w14:textId="0F0937A3" w:rsidR="008D5F14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recognize and demonstrate that print conveys meaning.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8a)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06F0D23C" w14:textId="5694C9FE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with prompting and support, explain the roles of the author and illustrator of a text.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8b)</w:t>
            </w:r>
          </w:p>
          <w:p w14:paraId="20017E0D" w14:textId="744D8260" w:rsidR="008D5F14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track print, moving left to right and top to bottom on the printed page, returning to the beginning of the next line.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8c)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8B09F51" w14:textId="77777777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distinguish letters from words within sentences.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8f)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</w:p>
          <w:p w14:paraId="09DB9D20" w14:textId="77777777" w:rsid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produce pairs of rhyming words and distinguish them from non-rhyming pairs using pictures and/or 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spoken words. 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9c)</w:t>
            </w:r>
          </w:p>
          <w:p w14:paraId="731CD3B9" w14:textId="77777777" w:rsidR="004E1AE0" w:rsidRPr="004E1AE0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name all </w:t>
            </w:r>
            <w:proofErr w:type="gramStart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upper and lower case</w:t>
            </w:r>
            <w:proofErr w:type="gramEnd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letters in non-sequential order with accuracy and automatically.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LF.FL.K.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11)</w:t>
            </w:r>
          </w:p>
          <w:p w14:paraId="1DFD258E" w14:textId="0F033FB7" w:rsidR="0039251D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with prompting and support, describe the relationship between illustration and the text in which they appear.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88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LF.CO.K</w:t>
            </w:r>
            <w:r w:rsidR="00003F2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="00003F2A">
              <w:rPr>
                <w:rFonts w:ascii="Times New Roman" w:hAnsi="Times New Roman"/>
                <w:b/>
                <w:sz w:val="18"/>
                <w:szCs w:val="18"/>
              </w:rPr>
              <w:t>26)</w:t>
            </w:r>
          </w:p>
          <w:p w14:paraId="673A76DE" w14:textId="2151CA52" w:rsidR="00664D89" w:rsidRPr="00003F2A" w:rsidRDefault="00003F2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003F2A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39251D">
              <w:rPr>
                <w:rFonts w:ascii="Times New Roman" w:hAnsi="Times New Roman"/>
                <w:bCs/>
                <w:sz w:val="18"/>
                <w:szCs w:val="18"/>
              </w:rPr>
              <w:t>print first and last names using proper letter formation, capitalizing only the first letter of each name</w:t>
            </w:r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39251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LF,W.K.</w:t>
            </w:r>
            <w:proofErr w:type="gramEnd"/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34B)</w:t>
            </w:r>
            <w:r w:rsidR="00664D89" w:rsidRPr="0039251D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664D89" w:rsidRPr="0039251D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3C935A49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/>
                <w:sz w:val="20"/>
              </w:rPr>
            </w:pPr>
          </w:p>
        </w:tc>
      </w:tr>
    </w:tbl>
    <w:p w14:paraId="777782C4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056628" w14:paraId="0E97E62F" w14:textId="77777777" w:rsidTr="00D43308">
        <w:trPr>
          <w:trHeight w:val="1043"/>
        </w:trPr>
        <w:tc>
          <w:tcPr>
            <w:tcW w:w="14509" w:type="dxa"/>
          </w:tcPr>
          <w:p w14:paraId="3EE09882" w14:textId="77777777" w:rsidR="00056628" w:rsidRP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Outcome(s)/Objective(s)</w:t>
            </w:r>
            <w:r w:rsidR="005F3E1A">
              <w:rPr>
                <w:rFonts w:ascii="Times New Roman" w:hAnsi="Times New Roman"/>
                <w:b/>
                <w:sz w:val="20"/>
                <w:szCs w:val="20"/>
              </w:rPr>
              <w:t>/I can statement</w:t>
            </w:r>
          </w:p>
          <w:p w14:paraId="7A6E103A" w14:textId="77777777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6B71694B" w14:textId="77777777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49477E14" w14:textId="061FE499" w:rsidR="00056628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tell who the </w:t>
            </w:r>
            <w:r w:rsidR="00742287">
              <w:rPr>
                <w:rFonts w:ascii="Times New Roman" w:hAnsi="Times New Roman"/>
                <w:sz w:val="18"/>
                <w:szCs w:val="18"/>
              </w:rPr>
              <w:t xml:space="preserve">jobs of the 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>author and illustrator are in nonfiction books.</w:t>
            </w:r>
          </w:p>
          <w:p w14:paraId="35DA626B" w14:textId="269EEF57" w:rsidR="00742287" w:rsidRPr="00742287" w:rsidRDefault="00742287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0"/>
              </w:rPr>
            </w:pPr>
            <w:r w:rsidRPr="00742287">
              <w:rPr>
                <w:rFonts w:ascii="Times New Roman" w:hAnsi="Times New Roman"/>
                <w:bCs/>
                <w:sz w:val="20"/>
              </w:rPr>
              <w:t xml:space="preserve">* I </w:t>
            </w:r>
            <w:r>
              <w:rPr>
                <w:rFonts w:ascii="Times New Roman" w:hAnsi="Times New Roman"/>
                <w:bCs/>
                <w:sz w:val="20"/>
              </w:rPr>
              <w:t>c</w:t>
            </w:r>
            <w:r w:rsidRPr="00742287">
              <w:rPr>
                <w:rFonts w:ascii="Times New Roman" w:hAnsi="Times New Roman"/>
                <w:bCs/>
                <w:sz w:val="20"/>
              </w:rPr>
              <w:t>an reco</w:t>
            </w:r>
            <w:r>
              <w:rPr>
                <w:rFonts w:ascii="Times New Roman" w:hAnsi="Times New Roman"/>
                <w:bCs/>
                <w:sz w:val="20"/>
              </w:rPr>
              <w:t xml:space="preserve">gnize various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upper and lower case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letters of the alphabet. </w:t>
            </w:r>
          </w:p>
          <w:p w14:paraId="240C8004" w14:textId="77777777" w:rsid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</w:tbl>
    <w:p w14:paraId="74664C8C" w14:textId="77777777" w:rsidR="00056628" w:rsidRPr="003B3EA8" w:rsidRDefault="00056628" w:rsidP="0005662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13938EE6" w14:textId="77777777" w:rsidR="00664D89" w:rsidRDefault="00E036DE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</w:t>
      </w:r>
      <w:r w:rsidR="00664D89">
        <w:rPr>
          <w:rFonts w:ascii="Times New Roman" w:hAnsi="Times New Roman"/>
          <w:b/>
          <w:bCs/>
          <w:sz w:val="20"/>
        </w:rPr>
        <w:t xml:space="preserve">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664D89" w14:paraId="18312602" w14:textId="77777777" w:rsidTr="002611BA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0BC" w14:textId="77777777" w:rsidR="00664D89" w:rsidRDefault="00664D89" w:rsidP="009444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7A21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5C98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FFF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C0C1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7D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6616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75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5344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23C2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8AF7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F620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14:paraId="26EB7E1B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E249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4CFE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8B26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D8F5" w14:textId="77777777" w:rsidR="00664D89" w:rsidRDefault="00664D89" w:rsidP="007A17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7A176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1595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C22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D47E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B6A4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3C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B3325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5DF78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CDF2" w14:textId="14D7A766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Poem, Rhymes, etc.</w:t>
            </w:r>
          </w:p>
        </w:tc>
      </w:tr>
      <w:tr w:rsidR="00664D89" w14:paraId="7970FDC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18656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516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DE2A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40DC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E457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B9E5A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6BE6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38236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10B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C75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61C7" w14:textId="77777777" w:rsidR="00664D89" w:rsidRDefault="00664D89" w:rsidP="00665CD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BB80" w14:textId="5D53F272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Acronyms/Word</w:t>
            </w:r>
          </w:p>
        </w:tc>
      </w:tr>
      <w:tr w:rsidR="00664D89" w14:paraId="5520DBE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4CB2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8DC7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5F9D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755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B86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D43C" w14:textId="722D9BE7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FB799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5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32C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F6CF3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685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9991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2B17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Other: ____________</w:t>
            </w:r>
          </w:p>
        </w:tc>
      </w:tr>
      <w:tr w:rsidR="00664D89" w14:paraId="6E123447" w14:textId="77777777" w:rsidTr="002611BA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493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2BF7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6FA3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D13E" w14:textId="77777777" w:rsidR="00664D89" w:rsidRDefault="00664D89" w:rsidP="00F866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D196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809F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1A32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1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C01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Hands-on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EB1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4B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24329AD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B93CF" w14:textId="77777777" w:rsidR="00664D89" w:rsidRDefault="00664D89" w:rsidP="0094442D">
            <w:pPr>
              <w:rPr>
                <w:sz w:val="20"/>
                <w:szCs w:val="18"/>
              </w:rPr>
            </w:pPr>
          </w:p>
        </w:tc>
      </w:tr>
      <w:tr w:rsidR="00664D89" w14:paraId="0F133B79" w14:textId="77777777" w:rsidTr="002611BA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C7DF4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8E4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099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C8A4D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83A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1F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02E5B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F42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1D7E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E226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BEF8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10E6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:rsidRPr="00530A91" w14:paraId="58CDE123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</w:tcPr>
          <w:p w14:paraId="6FDD445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944821" w14:textId="77777777" w:rsidR="00664D89" w:rsidRPr="00530A91" w:rsidRDefault="00664D89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519FD136" w14:textId="77777777" w:rsidR="00664D89" w:rsidRPr="00530A91" w:rsidRDefault="00261A88" w:rsidP="0094442D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Collaborative Group Work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664D89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64D89">
              <w:rPr>
                <w:rFonts w:ascii="Times New Roman" w:hAnsi="Times New Roman"/>
                <w:sz w:val="18"/>
                <w:szCs w:val="18"/>
              </w:rPr>
              <w:t>Other:_</w:t>
            </w:r>
            <w:proofErr w:type="gramEnd"/>
            <w:r w:rsidR="00664D89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C3CC3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7B29D96F" w14:textId="32170597" w:rsidR="00664D89" w:rsidRPr="00530A91" w:rsidRDefault="00261A88" w:rsidP="0094442D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Scaffolding Text                             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-Classroom Talk</w:t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0F8768D8" w14:textId="77777777" w:rsidR="00FC3CC3" w:rsidRPr="00530A91" w:rsidRDefault="00FC3CC3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D89" w:rsidRPr="00530A91" w14:paraId="56A73E90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</w:tcPr>
          <w:p w14:paraId="6D42DE2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520B63" w14:textId="2929A550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Technology Integration: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Smart board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Document Camera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Mac Books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Kindles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1B8BA0DF" w14:textId="77777777" w:rsidR="00FC3CC3" w:rsidRPr="00530A91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917F2F3" w14:textId="77777777" w:rsidR="00664D89" w:rsidRPr="00530A91" w:rsidRDefault="007A1762" w:rsidP="00665CD5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E8202" wp14:editId="2D8D7422">
                <wp:simplePos x="0" y="0"/>
                <wp:positionH relativeFrom="margin">
                  <wp:posOffset>-144780</wp:posOffset>
                </wp:positionH>
                <wp:positionV relativeFrom="paragraph">
                  <wp:posOffset>213360</wp:posOffset>
                </wp:positionV>
                <wp:extent cx="9433560" cy="617220"/>
                <wp:effectExtent l="0" t="0" r="15240" b="1143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866B" w14:textId="77777777" w:rsidR="00FC3CC3" w:rsidRDefault="00FC3CC3" w:rsidP="00FC3CC3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This Week’s Vocabulary:  </w:t>
                            </w:r>
                          </w:p>
                          <w:p w14:paraId="0F7443D5" w14:textId="77777777" w:rsidR="004514D7" w:rsidRPr="005221B7" w:rsidRDefault="004514D7" w:rsidP="00FC3CC3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7D78A9" w14:textId="57E9E17C" w:rsidR="00FC3CC3" w:rsidRPr="005221B7" w:rsidRDefault="004514D7" w:rsidP="004514D7">
                            <w:pP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The following vocabulary words will be </w:t>
                            </w:r>
                            <w:proofErr w:type="gramStart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discuss</w:t>
                            </w:r>
                            <w:proofErr w:type="gramEnd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this week’s lesson: </w:t>
                            </w:r>
                            <w:r w:rsidR="005A439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twinkle, world, wee, rapping, crying, lock, command, half past ___, and great</w:t>
                            </w:r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8202" id="Text Box 10" o:spid="_x0000_s1027" type="#_x0000_t202" style="position:absolute;margin-left:-11.4pt;margin-top:16.8pt;width:742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">
                <v:textbox>
                  <w:txbxContent>
                    <w:p w14:paraId="29BC866B" w14:textId="77777777" w:rsidR="00FC3CC3" w:rsidRDefault="00FC3CC3" w:rsidP="00FC3CC3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This Week’s Vocabulary:  </w:t>
                      </w:r>
                    </w:p>
                    <w:p w14:paraId="0F7443D5" w14:textId="77777777" w:rsidR="004514D7" w:rsidRPr="005221B7" w:rsidRDefault="004514D7" w:rsidP="00FC3CC3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407D78A9" w14:textId="57E9E17C" w:rsidR="00FC3CC3" w:rsidRPr="005221B7" w:rsidRDefault="004514D7" w:rsidP="004514D7">
                      <w:pPr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The following vocabulary words will be </w:t>
                      </w:r>
                      <w:proofErr w:type="gramStart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>discuss</w:t>
                      </w:r>
                      <w:proofErr w:type="gramEnd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this week’s lesson: </w:t>
                      </w:r>
                      <w:r w:rsidR="005A4394">
                        <w:rPr>
                          <w:rFonts w:ascii="Times New Roman" w:hAnsi="Times New Roman"/>
                          <w:bCs/>
                          <w:sz w:val="20"/>
                        </w:rPr>
                        <w:t>twinkle, world, wee, rapping, crying, lock, command, half past ___, and great</w:t>
                      </w:r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04FE8" w14:textId="77777777" w:rsidR="00664D89" w:rsidRDefault="00664D89" w:rsidP="00F37E70">
      <w:pPr>
        <w:jc w:val="center"/>
        <w:rPr>
          <w:rFonts w:ascii="Times New Roman" w:hAnsi="Times New Roman"/>
          <w:b/>
          <w:bCs/>
          <w:sz w:val="20"/>
        </w:rPr>
      </w:pPr>
      <w:r w:rsidRPr="00F37E70">
        <w:rPr>
          <w:rFonts w:ascii="Times New Roman" w:hAnsi="Times New Roman"/>
          <w:b/>
          <w:bCs/>
        </w:rPr>
        <w:t>PROCEDURAL CONTENT (application</w:t>
      </w:r>
      <w:r>
        <w:rPr>
          <w:rFonts w:ascii="Times New Roman" w:hAnsi="Times New Roman"/>
          <w:b/>
          <w:bCs/>
          <w:sz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8"/>
        <w:gridCol w:w="2576"/>
        <w:gridCol w:w="2638"/>
        <w:gridCol w:w="2614"/>
        <w:gridCol w:w="2612"/>
        <w:gridCol w:w="2379"/>
        <w:gridCol w:w="411"/>
      </w:tblGrid>
      <w:tr w:rsidR="00664D89" w14:paraId="54292C63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10966C3F" w14:textId="77777777" w:rsidR="00664D89" w:rsidRDefault="00664D89" w:rsidP="0094442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76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5C3751D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6670DDA2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12F372AF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0836D75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6D0AD8B9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664D89" w14:paraId="0B547A7A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A98C37B" w14:textId="77777777" w:rsidR="00FC3CC3" w:rsidRDefault="00FC3CC3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619026A4" w14:textId="77777777" w:rsidR="00664D89" w:rsidRDefault="00664D89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72273D10" w14:textId="77777777" w:rsidR="00664D89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14:paraId="665E86B2" w14:textId="77777777" w:rsidR="00FC3CC3" w:rsidRDefault="00FC3CC3" w:rsidP="00FC3CC3"/>
          <w:p w14:paraId="7D1CE126" w14:textId="77777777" w:rsidR="00FC3CC3" w:rsidRPr="00FC3CC3" w:rsidRDefault="00FC3CC3" w:rsidP="00FC3CC3"/>
        </w:tc>
        <w:tc>
          <w:tcPr>
            <w:tcW w:w="2638" w:type="dxa"/>
            <w:tcBorders>
              <w:top w:val="single" w:sz="12" w:space="0" w:color="auto"/>
            </w:tcBorders>
          </w:tcPr>
          <w:p w14:paraId="57F6602C" w14:textId="77777777" w:rsidR="00664D89" w:rsidRPr="0024359F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1D44B15" w14:textId="77777777" w:rsidR="00664D89" w:rsidRPr="0024359F" w:rsidRDefault="00664D89" w:rsidP="007C3148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685128F6" w14:textId="77777777" w:rsidR="00664D89" w:rsidRPr="0024359F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C9D5863" w14:textId="77777777" w:rsidR="00664D89" w:rsidRPr="005016AE" w:rsidRDefault="00664D89" w:rsidP="0094442D">
            <w:pPr>
              <w:rPr>
                <w:rFonts w:ascii="Times New Roman" w:hAnsi="Times New Roman"/>
              </w:rPr>
            </w:pPr>
          </w:p>
        </w:tc>
      </w:tr>
      <w:tr w:rsidR="00C4193D" w14:paraId="243C26FC" w14:textId="77777777" w:rsidTr="007D40F8">
        <w:trPr>
          <w:trHeight w:val="348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2EB49C0" w14:textId="77777777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6170F584" w14:textId="5A93FA2C" w:rsidR="00C4193D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577923C4" w14:textId="2D32C6DE" w:rsidR="00C4193D" w:rsidRPr="005F4763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5D5DE7F3" w14:textId="03D3260C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>can recognize and make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 rhyming words.</w:t>
            </w:r>
          </w:p>
          <w:p w14:paraId="26382606" w14:textId="77777777" w:rsidR="009254FA" w:rsidRPr="00C4193D" w:rsidRDefault="009254FA" w:rsidP="009254FA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21E2E839" w14:textId="45C214C1" w:rsidR="009254FA" w:rsidRPr="00EA0584" w:rsidRDefault="009254FA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</w:t>
            </w:r>
          </w:p>
          <w:p w14:paraId="769835A2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484E7852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225C21CF" w14:textId="77777777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185B795F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056AADFF" w14:textId="7D1D106C" w:rsidR="00C4193D" w:rsidRPr="00082921" w:rsidRDefault="00C4193D" w:rsidP="00C4193D">
            <w:pPr>
              <w:rPr>
                <w:rFonts w:ascii="Times New Roman" w:hAnsi="Times New Roman"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8136481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68A1B8B2" w14:textId="0B037153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36B318F" w14:textId="77777777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72592E56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1F377330" w14:textId="62538EF4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71A3A340" w14:textId="77777777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2DBACCCE" w14:textId="77777777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2D4AA8D8" w14:textId="724FCCBB" w:rsidR="00C4193D" w:rsidRDefault="00D43308" w:rsidP="00D4330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</w:p>
        </w:tc>
      </w:tr>
      <w:tr w:rsidR="00C4193D" w14:paraId="632169B7" w14:textId="77777777" w:rsidTr="007D40F8">
        <w:trPr>
          <w:trHeight w:val="813"/>
        </w:trPr>
        <w:tc>
          <w:tcPr>
            <w:tcW w:w="1557" w:type="dxa"/>
            <w:gridSpan w:val="2"/>
          </w:tcPr>
          <w:p w14:paraId="31968EDC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0676E80D" w14:textId="2E7A21F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77F3509B" w14:textId="5B8A88E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76" w:type="dxa"/>
          </w:tcPr>
          <w:p w14:paraId="4C683D79" w14:textId="59CACE00" w:rsidR="00C4193D" w:rsidRPr="008411EA" w:rsidRDefault="008411EA" w:rsidP="008411EA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 w:rsidR="006D501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8A4B49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 w:rsidR="006D501D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059DABA1" w14:textId="2F8E56FD" w:rsidR="00C4193D" w:rsidRDefault="008411E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* </w:t>
            </w:r>
            <w:r w:rsidR="009539B7">
              <w:rPr>
                <w:rFonts w:ascii="Times New Roman" w:hAnsi="Times New Roman"/>
                <w:bCs/>
                <w:iCs/>
                <w:sz w:val="20"/>
                <w:szCs w:val="20"/>
              </w:rPr>
              <w:t>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35694BDF" w14:textId="642F9DB1" w:rsidR="009539B7" w:rsidRDefault="009539B7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534DC6A5" w14:textId="70184600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38" w:type="dxa"/>
          </w:tcPr>
          <w:p w14:paraId="08197F4E" w14:textId="45DDC011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8A4B49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55359798" w14:textId="7C0ED149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04058E45" w14:textId="11C18B16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69CA81EE" w14:textId="036E2AF4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4" w:type="dxa"/>
          </w:tcPr>
          <w:p w14:paraId="41A5BB3E" w14:textId="0B742FD1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8A4B49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0E0D1FF4" w14:textId="6B6BB58A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288F92BB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18E76712" w14:textId="2AAC6642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2" w:type="dxa"/>
          </w:tcPr>
          <w:p w14:paraId="26FCE787" w14:textId="5A39A847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8A4B49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4F4AE67B" w14:textId="07DDD50B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0778DE9E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0069EEB1" w14:textId="33F6304F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790" w:type="dxa"/>
            <w:gridSpan w:val="2"/>
          </w:tcPr>
          <w:p w14:paraId="43011662" w14:textId="2FAAE7F9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="008A4B49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  <w:p w14:paraId="1BC49647" w14:textId="29C054F4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5FC5F21D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7AF6A4E9" w14:textId="775D4930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</w:tr>
      <w:tr w:rsidR="00C4193D" w14:paraId="17A62CD1" w14:textId="77777777" w:rsidTr="009254FA">
        <w:trPr>
          <w:trHeight w:val="1740"/>
        </w:trPr>
        <w:tc>
          <w:tcPr>
            <w:tcW w:w="1557" w:type="dxa"/>
            <w:gridSpan w:val="2"/>
          </w:tcPr>
          <w:p w14:paraId="13E18F7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14:paraId="4F487C2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2ACEB98F" w14:textId="77777777" w:rsidR="00C4193D" w:rsidRDefault="00C4193D" w:rsidP="00C4193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243C5DFC" w14:textId="05242947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57503A2B" w14:textId="3FE78038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2F2EC17B" w14:textId="2502AF8D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Y’all Do-</w:t>
            </w:r>
          </w:p>
          <w:p w14:paraId="73158B36" w14:textId="653819A3" w:rsidR="00C4193D" w:rsidRPr="008D050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246042BB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  <w:p w14:paraId="670CA261" w14:textId="77777777" w:rsidR="009254FA" w:rsidRPr="009254FA" w:rsidRDefault="009254FA" w:rsidP="009254FA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57B165EF" w14:textId="376C0EA0" w:rsidR="009254FA" w:rsidRPr="009254FA" w:rsidRDefault="009254FA" w:rsidP="009254FA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576" w:type="dxa"/>
          </w:tcPr>
          <w:p w14:paraId="3DC71D8C" w14:textId="71BAEC11" w:rsidR="00C4193D" w:rsidRPr="008D050D" w:rsidRDefault="00437A2F" w:rsidP="00C419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38" w:type="dxa"/>
          </w:tcPr>
          <w:p w14:paraId="1AC568DE" w14:textId="52735003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4" w:type="dxa"/>
          </w:tcPr>
          <w:p w14:paraId="2254BA6F" w14:textId="2CD15DFB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2" w:type="dxa"/>
          </w:tcPr>
          <w:p w14:paraId="2780E721" w14:textId="770F2652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790" w:type="dxa"/>
            <w:gridSpan w:val="2"/>
          </w:tcPr>
          <w:p w14:paraId="172F9650" w14:textId="1B3E0436" w:rsidR="00C4193D" w:rsidRPr="00745F85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</w:tr>
      <w:tr w:rsidR="00C4193D" w14:paraId="62C11F8D" w14:textId="77777777" w:rsidTr="00B52C45">
        <w:trPr>
          <w:trHeight w:val="534"/>
        </w:trPr>
        <w:tc>
          <w:tcPr>
            <w:tcW w:w="1557" w:type="dxa"/>
            <w:gridSpan w:val="2"/>
          </w:tcPr>
          <w:p w14:paraId="5D1218C7" w14:textId="77777777" w:rsidR="00C4193D" w:rsidRDefault="00C4193D" w:rsidP="00C4193D">
            <w:pPr>
              <w:rPr>
                <w:rFonts w:ascii="Times New Roman" w:hAnsi="Times New Roman"/>
                <w:sz w:val="20"/>
              </w:rPr>
            </w:pPr>
          </w:p>
          <w:p w14:paraId="1A4D75BE" w14:textId="1F30B8E0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398679E0" w14:textId="2EBCF5B0" w:rsidR="00C4193D" w:rsidRPr="00B52C45" w:rsidRDefault="00C4193D" w:rsidP="00B52C45">
            <w:pPr>
              <w:jc w:val="center"/>
              <w:rPr>
                <w:rFonts w:ascii="Times New Roman" w:hAnsi="Times New Roman"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76FE5FE9" w14:textId="58A053D9" w:rsidR="00C4193D" w:rsidRDefault="00B52C45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2B2072E8" w14:textId="7E6306A6" w:rsidR="00C4193D" w:rsidRPr="00B52C45" w:rsidRDefault="00C4193D" w:rsidP="00B52C45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38" w:type="dxa"/>
          </w:tcPr>
          <w:p w14:paraId="0FF3D6F1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E500B5" w14:textId="4D841335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4" w:type="dxa"/>
          </w:tcPr>
          <w:p w14:paraId="1889A775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A58CBBC" w14:textId="32283216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2" w:type="dxa"/>
          </w:tcPr>
          <w:p w14:paraId="73E9E70D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B8CDD09" w14:textId="0C6FB7B7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790" w:type="dxa"/>
            <w:gridSpan w:val="2"/>
          </w:tcPr>
          <w:p w14:paraId="6F51DCB9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089822" w14:textId="14742924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</w:tr>
      <w:tr w:rsidR="00C4193D" w14:paraId="6869CC00" w14:textId="77777777" w:rsidTr="007D40F8">
        <w:trPr>
          <w:trHeight w:val="181"/>
        </w:trPr>
        <w:tc>
          <w:tcPr>
            <w:tcW w:w="1557" w:type="dxa"/>
            <w:gridSpan w:val="2"/>
          </w:tcPr>
          <w:p w14:paraId="054DD934" w14:textId="77777777" w:rsidR="00B52C45" w:rsidRDefault="00B52C45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6AF7D9C3" w14:textId="051EAFE0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After/Homework</w:t>
            </w:r>
          </w:p>
        </w:tc>
        <w:tc>
          <w:tcPr>
            <w:tcW w:w="2576" w:type="dxa"/>
          </w:tcPr>
          <w:p w14:paraId="416A014E" w14:textId="12B95846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CE2413C" w14:textId="6C835347" w:rsidR="00C4193D" w:rsidRPr="00B52C45" w:rsidRDefault="00B52C45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  <w:r w:rsidRPr="00B52C45">
              <w:rPr>
                <w:rFonts w:ascii="Times New Roman" w:hAnsi="Times New Roman"/>
                <w:sz w:val="4"/>
                <w:szCs w:val="4"/>
              </w:rPr>
              <w:t>a</w:t>
            </w:r>
          </w:p>
        </w:tc>
        <w:tc>
          <w:tcPr>
            <w:tcW w:w="2638" w:type="dxa"/>
          </w:tcPr>
          <w:p w14:paraId="189EAD51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EED7E3B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</w:tcPr>
          <w:p w14:paraId="1A6BB06E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8105256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</w:tcPr>
          <w:p w14:paraId="305C21B0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53369D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5985197A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6070F4B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193D" w14:paraId="008F3191" w14:textId="77777777" w:rsidTr="008D05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148"/>
        </w:trPr>
        <w:tc>
          <w:tcPr>
            <w:tcW w:w="14207" w:type="dxa"/>
            <w:gridSpan w:val="6"/>
          </w:tcPr>
          <w:p w14:paraId="0FEA3E30" w14:textId="77777777" w:rsidR="00C4193D" w:rsidRDefault="00C4193D" w:rsidP="00C419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43A02EE" w14:textId="18BC3B75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Assessment (Formative):  </w:t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5AB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C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lass 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otebook </w:t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A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Computer activities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Collaborative work </w:t>
            </w:r>
            <w:r w:rsidRPr="00760A81">
              <w:rPr>
                <w:rFonts w:ascii="Times New Roman" w:hAnsi="Times New Roman"/>
                <w:sz w:val="20"/>
              </w:rPr>
              <w:t xml:space="preserve">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4728D79D" w14:textId="04E4852B" w:rsidR="007D40F8" w:rsidRDefault="007D40F8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106D37A2" w14:textId="4DD58203" w:rsidR="00FC3CC3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00760A81">
        <w:rPr>
          <w:rFonts w:ascii="Times New Roman" w:hAnsi="Times New Roman"/>
          <w:bCs/>
          <w:sz w:val="20"/>
        </w:rPr>
        <w:t>uizze</w:t>
      </w:r>
      <w:r>
        <w:rPr>
          <w:rFonts w:ascii="Times New Roman" w:hAnsi="Times New Roman"/>
          <w:b/>
          <w:bCs/>
          <w:sz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b/>
          <w:bCs/>
          <w:sz w:val="20"/>
        </w:rPr>
        <w:t xml:space="preserve">ests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sz w:val="20"/>
        </w:rPr>
        <w:t xml:space="preserve"> </w:t>
      </w:r>
      <w:r w:rsidRPr="00760A81">
        <w:rPr>
          <w:rFonts w:ascii="Times New Roman" w:hAnsi="Times New Roman"/>
          <w:bCs/>
          <w:sz w:val="20"/>
        </w:rPr>
        <w:t xml:space="preserve">Group activities  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Pr="004921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="00760A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 w:rsidR="00760A81">
        <w:rPr>
          <w:rFonts w:ascii="Times New Roman" w:hAnsi="Times New Roman"/>
          <w:sz w:val="18"/>
          <w:szCs w:val="18"/>
        </w:rPr>
        <w:t>ther:</w:t>
      </w:r>
    </w:p>
    <w:p w14:paraId="48FBFEEB" w14:textId="77777777" w:rsidR="007A1762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066F6424" w14:textId="683606A0" w:rsidR="00664D89" w:rsidRDefault="00664D89" w:rsidP="007D40F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Summarizing</w:t>
      </w:r>
      <w:bookmarkStart w:id="24" w:name="Check29"/>
      <w:r>
        <w:rPr>
          <w:rFonts w:ascii="Times New Roman" w:hAnsi="Times New Roman"/>
          <w:b/>
          <w:bCs/>
          <w:sz w:val="20"/>
        </w:rPr>
        <w:t xml:space="preserve">:     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4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3-2-1   </w:t>
      </w:r>
      <w:bookmarkStart w:id="25" w:name="Check30"/>
      <w:r w:rsidR="00261A88">
        <w:rPr>
          <w:rFonts w:ascii="Times New Roman" w:hAnsi="Times New Roman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5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Ticket out the Door  </w:t>
      </w:r>
      <w:r w:rsidR="007A1762"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Important Thing   </w:t>
      </w:r>
      <w:bookmarkStart w:id="26" w:name="Check32"/>
      <w:r w:rsidR="00261A88">
        <w:rPr>
          <w:rFonts w:ascii="Times New Roman" w:hAnsi="Times New Roman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6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Cue Cards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Check33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7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Teacher Questions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Check34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8"/>
      <w:r w:rsidR="00760A81">
        <w:rPr>
          <w:rFonts w:ascii="Times New Roman" w:hAnsi="Times New Roman"/>
          <w:sz w:val="20"/>
        </w:rPr>
        <w:t xml:space="preserve"> </w:t>
      </w:r>
      <w:r w:rsidR="00316412">
        <w:rPr>
          <w:rFonts w:ascii="Times New Roman" w:hAnsi="Times New Roman"/>
          <w:sz w:val="20"/>
        </w:rPr>
        <w:t>Student Summary</w:t>
      </w:r>
      <w:r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Other:</w:t>
      </w:r>
    </w:p>
    <w:p w14:paraId="7A615DF1" w14:textId="77777777" w:rsidR="00664D89" w:rsidRDefault="00664D89" w:rsidP="00F50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4D89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FC961" w14:textId="77777777" w:rsidR="00361B16" w:rsidRDefault="00361B16" w:rsidP="00857076">
      <w:r>
        <w:separator/>
      </w:r>
    </w:p>
  </w:endnote>
  <w:endnote w:type="continuationSeparator" w:id="0">
    <w:p w14:paraId="30660E48" w14:textId="77777777" w:rsidR="00361B16" w:rsidRDefault="00361B16" w:rsidP="0085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E121" w14:textId="77777777" w:rsidR="00361B16" w:rsidRDefault="00361B16" w:rsidP="00857076">
      <w:r>
        <w:separator/>
      </w:r>
    </w:p>
  </w:footnote>
  <w:footnote w:type="continuationSeparator" w:id="0">
    <w:p w14:paraId="710F136F" w14:textId="77777777" w:rsidR="00361B16" w:rsidRDefault="00361B16" w:rsidP="0085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E41D9"/>
    <w:multiLevelType w:val="hybridMultilevel"/>
    <w:tmpl w:val="AD2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FD8"/>
    <w:multiLevelType w:val="hybridMultilevel"/>
    <w:tmpl w:val="B0927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5E5"/>
    <w:multiLevelType w:val="hybridMultilevel"/>
    <w:tmpl w:val="A56EFA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184"/>
    <w:multiLevelType w:val="hybridMultilevel"/>
    <w:tmpl w:val="3366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63D9F"/>
    <w:multiLevelType w:val="hybridMultilevel"/>
    <w:tmpl w:val="F9C82D70"/>
    <w:lvl w:ilvl="0" w:tplc="E3C487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10E32"/>
    <w:multiLevelType w:val="hybridMultilevel"/>
    <w:tmpl w:val="02247A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D66"/>
    <w:multiLevelType w:val="hybridMultilevel"/>
    <w:tmpl w:val="7644A5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433A"/>
    <w:multiLevelType w:val="hybridMultilevel"/>
    <w:tmpl w:val="C15EE1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430">
    <w:abstractNumId w:val="0"/>
  </w:num>
  <w:num w:numId="2" w16cid:durableId="516966486">
    <w:abstractNumId w:val="3"/>
  </w:num>
  <w:num w:numId="3" w16cid:durableId="2134978065">
    <w:abstractNumId w:val="5"/>
  </w:num>
  <w:num w:numId="4" w16cid:durableId="465899212">
    <w:abstractNumId w:val="2"/>
  </w:num>
  <w:num w:numId="5" w16cid:durableId="931351665">
    <w:abstractNumId w:val="1"/>
  </w:num>
  <w:num w:numId="6" w16cid:durableId="469253453">
    <w:abstractNumId w:val="7"/>
  </w:num>
  <w:num w:numId="7" w16cid:durableId="1196622373">
    <w:abstractNumId w:val="4"/>
  </w:num>
  <w:num w:numId="8" w16cid:durableId="210653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9"/>
    <w:rsid w:val="00002483"/>
    <w:rsid w:val="00002C92"/>
    <w:rsid w:val="00003F2A"/>
    <w:rsid w:val="000150A9"/>
    <w:rsid w:val="0002344B"/>
    <w:rsid w:val="00026CA3"/>
    <w:rsid w:val="00054134"/>
    <w:rsid w:val="00056628"/>
    <w:rsid w:val="00080D0A"/>
    <w:rsid w:val="000810C0"/>
    <w:rsid w:val="00082921"/>
    <w:rsid w:val="000C51F0"/>
    <w:rsid w:val="00151017"/>
    <w:rsid w:val="00156411"/>
    <w:rsid w:val="00187435"/>
    <w:rsid w:val="00197D4C"/>
    <w:rsid w:val="001B38BB"/>
    <w:rsid w:val="001D56AE"/>
    <w:rsid w:val="001F0436"/>
    <w:rsid w:val="0020283A"/>
    <w:rsid w:val="0024359F"/>
    <w:rsid w:val="00256095"/>
    <w:rsid w:val="002611BA"/>
    <w:rsid w:val="00261A88"/>
    <w:rsid w:val="002823B5"/>
    <w:rsid w:val="0028794B"/>
    <w:rsid w:val="00293B64"/>
    <w:rsid w:val="002B01B0"/>
    <w:rsid w:val="00305AB2"/>
    <w:rsid w:val="00316412"/>
    <w:rsid w:val="00317C89"/>
    <w:rsid w:val="00361B16"/>
    <w:rsid w:val="00380F50"/>
    <w:rsid w:val="0039251D"/>
    <w:rsid w:val="003B3EA8"/>
    <w:rsid w:val="003E188A"/>
    <w:rsid w:val="00403D71"/>
    <w:rsid w:val="00437A2F"/>
    <w:rsid w:val="004514D7"/>
    <w:rsid w:val="00451D26"/>
    <w:rsid w:val="00456963"/>
    <w:rsid w:val="00475A4E"/>
    <w:rsid w:val="004849DA"/>
    <w:rsid w:val="00492181"/>
    <w:rsid w:val="00492A8B"/>
    <w:rsid w:val="004A5224"/>
    <w:rsid w:val="004B0E58"/>
    <w:rsid w:val="004B1079"/>
    <w:rsid w:val="004C02CB"/>
    <w:rsid w:val="004C0508"/>
    <w:rsid w:val="004C2FC8"/>
    <w:rsid w:val="004E1AE0"/>
    <w:rsid w:val="005016AE"/>
    <w:rsid w:val="005221B7"/>
    <w:rsid w:val="00527006"/>
    <w:rsid w:val="00530A91"/>
    <w:rsid w:val="00541B6E"/>
    <w:rsid w:val="00553220"/>
    <w:rsid w:val="00587177"/>
    <w:rsid w:val="005935FC"/>
    <w:rsid w:val="005A4394"/>
    <w:rsid w:val="005A763F"/>
    <w:rsid w:val="005B5848"/>
    <w:rsid w:val="005F3E1A"/>
    <w:rsid w:val="005F4763"/>
    <w:rsid w:val="00604FA1"/>
    <w:rsid w:val="00640B3D"/>
    <w:rsid w:val="00664D89"/>
    <w:rsid w:val="00665CD5"/>
    <w:rsid w:val="00673006"/>
    <w:rsid w:val="00680FDC"/>
    <w:rsid w:val="006A5A97"/>
    <w:rsid w:val="006D2A56"/>
    <w:rsid w:val="006D501D"/>
    <w:rsid w:val="007239D6"/>
    <w:rsid w:val="00727144"/>
    <w:rsid w:val="00742287"/>
    <w:rsid w:val="00745F85"/>
    <w:rsid w:val="007524AF"/>
    <w:rsid w:val="00760A81"/>
    <w:rsid w:val="00764259"/>
    <w:rsid w:val="00781978"/>
    <w:rsid w:val="00795446"/>
    <w:rsid w:val="007A1762"/>
    <w:rsid w:val="007C3148"/>
    <w:rsid w:val="007D0F7F"/>
    <w:rsid w:val="007D40F8"/>
    <w:rsid w:val="007F1C3E"/>
    <w:rsid w:val="007F5835"/>
    <w:rsid w:val="00822179"/>
    <w:rsid w:val="008411EA"/>
    <w:rsid w:val="00843D7E"/>
    <w:rsid w:val="00857076"/>
    <w:rsid w:val="0088266C"/>
    <w:rsid w:val="008A4B49"/>
    <w:rsid w:val="008D050D"/>
    <w:rsid w:val="008D4B42"/>
    <w:rsid w:val="008D5F14"/>
    <w:rsid w:val="008F0A91"/>
    <w:rsid w:val="009004C1"/>
    <w:rsid w:val="009007B8"/>
    <w:rsid w:val="009026BA"/>
    <w:rsid w:val="00910FB8"/>
    <w:rsid w:val="009133E6"/>
    <w:rsid w:val="009254FA"/>
    <w:rsid w:val="00925D15"/>
    <w:rsid w:val="0094442D"/>
    <w:rsid w:val="009539B7"/>
    <w:rsid w:val="009605B5"/>
    <w:rsid w:val="00962450"/>
    <w:rsid w:val="009D2609"/>
    <w:rsid w:val="009E2A4F"/>
    <w:rsid w:val="009E3010"/>
    <w:rsid w:val="00A04738"/>
    <w:rsid w:val="00A47F82"/>
    <w:rsid w:val="00A85694"/>
    <w:rsid w:val="00A85882"/>
    <w:rsid w:val="00A905B9"/>
    <w:rsid w:val="00AA5AF9"/>
    <w:rsid w:val="00AB6196"/>
    <w:rsid w:val="00AE54A0"/>
    <w:rsid w:val="00AE79B4"/>
    <w:rsid w:val="00B04F38"/>
    <w:rsid w:val="00B16DD0"/>
    <w:rsid w:val="00B3628E"/>
    <w:rsid w:val="00B52C45"/>
    <w:rsid w:val="00B53E14"/>
    <w:rsid w:val="00B640F4"/>
    <w:rsid w:val="00B76E66"/>
    <w:rsid w:val="00B82C94"/>
    <w:rsid w:val="00BA58C4"/>
    <w:rsid w:val="00C3070A"/>
    <w:rsid w:val="00C4193D"/>
    <w:rsid w:val="00C61774"/>
    <w:rsid w:val="00C70745"/>
    <w:rsid w:val="00C90FF6"/>
    <w:rsid w:val="00CA27FE"/>
    <w:rsid w:val="00CA3A4F"/>
    <w:rsid w:val="00CC02EA"/>
    <w:rsid w:val="00CD4A63"/>
    <w:rsid w:val="00CF79E2"/>
    <w:rsid w:val="00D0321F"/>
    <w:rsid w:val="00D15574"/>
    <w:rsid w:val="00D1655A"/>
    <w:rsid w:val="00D20990"/>
    <w:rsid w:val="00D349A1"/>
    <w:rsid w:val="00D43308"/>
    <w:rsid w:val="00D45CCD"/>
    <w:rsid w:val="00D62281"/>
    <w:rsid w:val="00D94A5B"/>
    <w:rsid w:val="00D96845"/>
    <w:rsid w:val="00E036DE"/>
    <w:rsid w:val="00E148F3"/>
    <w:rsid w:val="00E55C96"/>
    <w:rsid w:val="00EA0584"/>
    <w:rsid w:val="00EB783C"/>
    <w:rsid w:val="00EC7A07"/>
    <w:rsid w:val="00ED36B5"/>
    <w:rsid w:val="00EE0AD6"/>
    <w:rsid w:val="00EE27B7"/>
    <w:rsid w:val="00F17F4C"/>
    <w:rsid w:val="00F24AB6"/>
    <w:rsid w:val="00F26699"/>
    <w:rsid w:val="00F37E70"/>
    <w:rsid w:val="00F50637"/>
    <w:rsid w:val="00F571D9"/>
    <w:rsid w:val="00F85446"/>
    <w:rsid w:val="00F8664E"/>
    <w:rsid w:val="00F978BF"/>
    <w:rsid w:val="00FA6B11"/>
    <w:rsid w:val="00FB0AA3"/>
    <w:rsid w:val="00FB7779"/>
    <w:rsid w:val="00FC3CC3"/>
    <w:rsid w:val="00FD6D9A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9FE8"/>
  <w15:docId w15:val="{C431BF1C-DFEE-4E27-B9F6-B3F25A6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D5"/>
    <w:pPr>
      <w:widowControl w:val="0"/>
    </w:pPr>
    <w:rPr>
      <w:rFonts w:ascii="Courier New" w:eastAsia="Times New Roman" w:hAnsi="Courier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CD5"/>
    <w:pPr>
      <w:keepNext/>
      <w:jc w:val="center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5CD5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665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CD5"/>
    <w:rPr>
      <w:rFonts w:ascii="Courier New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665CD5"/>
    <w:rPr>
      <w:rFonts w:ascii="Georgia" w:eastAsia="Times New Roman" w:hAnsi="Georgia"/>
      <w:color w:val="000000"/>
      <w:kern w:val="28"/>
      <w:sz w:val="13"/>
      <w:szCs w:val="15"/>
    </w:rPr>
  </w:style>
  <w:style w:type="paragraph" w:styleId="ListParagraph">
    <w:name w:val="List Paragraph"/>
    <w:basedOn w:val="Normal"/>
    <w:uiPriority w:val="99"/>
    <w:qFormat/>
    <w:rsid w:val="00665CD5"/>
    <w:pPr>
      <w:ind w:left="720"/>
      <w:contextualSpacing/>
    </w:pPr>
  </w:style>
  <w:style w:type="paragraph" w:customStyle="1" w:styleId="Default">
    <w:name w:val="Default"/>
    <w:uiPriority w:val="99"/>
    <w:rsid w:val="00665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076"/>
    <w:rPr>
      <w:rFonts w:ascii="Courier New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5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.long\Local%20Settings\Temporary%20Internet%20Files\Content.Outlook\HOG6ZRT7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920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     Date:  Subject:</vt:lpstr>
    </vt:vector>
  </TitlesOfParts>
  <Company>Information Transport Solutions, Inc.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     Date:  Subject:</dc:title>
  <dc:subject/>
  <dc:creator>lucy.long</dc:creator>
  <cp:keywords/>
  <dc:description/>
  <cp:lastModifiedBy>Yolanda Washington</cp:lastModifiedBy>
  <cp:revision>4</cp:revision>
  <cp:lastPrinted>2023-08-21T10:59:00Z</cp:lastPrinted>
  <dcterms:created xsi:type="dcterms:W3CDTF">2024-08-16T01:59:00Z</dcterms:created>
  <dcterms:modified xsi:type="dcterms:W3CDTF">2024-08-16T17:09:00Z</dcterms:modified>
</cp:coreProperties>
</file>