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160"/>
        <w:gridCol w:w="2903"/>
        <w:gridCol w:w="2700"/>
        <w:gridCol w:w="2407"/>
        <w:gridCol w:w="1800"/>
        <w:gridCol w:w="2250"/>
      </w:tblGrid>
      <w:tr w:rsidR="00812FC8" w:rsidRPr="00B733F8" w14:paraId="7742EA4E" w14:textId="77777777" w:rsidTr="004516F5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9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2B6601" w:rsidRPr="00B733F8" w14:paraId="6B207296" w14:textId="77777777" w:rsidTr="004516F5">
        <w:trPr>
          <w:trHeight w:val="558"/>
        </w:trPr>
        <w:tc>
          <w:tcPr>
            <w:tcW w:w="877" w:type="dxa"/>
            <w:shd w:val="pct15" w:color="auto" w:fill="auto"/>
          </w:tcPr>
          <w:p w14:paraId="3CC281AC" w14:textId="4C077629" w:rsidR="002B6601" w:rsidRPr="00B733F8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0CF577EF" w14:textId="77777777" w:rsidR="002B6601" w:rsidRPr="00B733F8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2B6601" w:rsidRPr="00B733F8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0D60E87" w14:textId="55AC8DA9" w:rsidR="002B6601" w:rsidRPr="004516F5" w:rsidRDefault="00520990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8.2</w:t>
            </w:r>
          </w:p>
          <w:p w14:paraId="5EF8530B" w14:textId="4A1F62E0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Classifying</w:t>
            </w:r>
            <w:r>
              <w:rPr>
                <w:rFonts w:ascii="Times New Roman" w:hAnsi="Times New Roman"/>
                <w:b/>
                <w:sz w:val="20"/>
              </w:rPr>
              <w:t xml:space="preserve"> Pol</w:t>
            </w:r>
            <w:r w:rsidRPr="004516F5">
              <w:rPr>
                <w:rFonts w:ascii="Times New Roman" w:hAnsi="Times New Roman"/>
                <w:b/>
                <w:sz w:val="20"/>
              </w:rPr>
              <w:t>ynomials, Adding and Subtracting Polynomials</w:t>
            </w:r>
          </w:p>
          <w:p w14:paraId="5C3971EA" w14:textId="7B4B816A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7AA748FB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  <w:p w14:paraId="097F613D" w14:textId="71D26BDE" w:rsidR="002B6601" w:rsidRPr="004516F5" w:rsidRDefault="00520990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Classifying Pol</w:t>
            </w:r>
            <w:r w:rsidR="002B6601" w:rsidRPr="004516F5">
              <w:rPr>
                <w:rFonts w:ascii="Times New Roman" w:hAnsi="Times New Roman"/>
                <w:b/>
                <w:sz w:val="20"/>
              </w:rPr>
              <w:t>ynomials, Adding and Subtracting Polynomials</w:t>
            </w:r>
          </w:p>
          <w:p w14:paraId="76C20E6A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Pages 1-2</w:t>
            </w:r>
          </w:p>
          <w:p w14:paraId="22D3F7A0" w14:textId="5DB86BD6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700" w:type="dxa"/>
          </w:tcPr>
          <w:p w14:paraId="0F23FDC8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72CB9CEC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84FFD94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8CF71E5" w14:textId="085EF743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3A3091BB" w14:textId="681D9508" w:rsidR="002B6601" w:rsidRDefault="00520990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Classifying Pol</w:t>
            </w:r>
            <w:r w:rsidR="002B6601" w:rsidRPr="004516F5">
              <w:rPr>
                <w:rFonts w:ascii="Times New Roman" w:hAnsi="Times New Roman"/>
                <w:b/>
                <w:sz w:val="20"/>
              </w:rPr>
              <w:t>ynomials, Adding and Subtracting Polynomials</w:t>
            </w:r>
          </w:p>
          <w:p w14:paraId="51EB4113" w14:textId="77952941" w:rsidR="00E01E56" w:rsidRPr="004516F5" w:rsidRDefault="00E01E56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HW#1</w:t>
            </w:r>
          </w:p>
          <w:p w14:paraId="31CBB951" w14:textId="0D9EB520" w:rsidR="002B6601" w:rsidRPr="004516F5" w:rsidRDefault="00F30930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 5</w:t>
            </w:r>
          </w:p>
          <w:p w14:paraId="09511D96" w14:textId="1AB0AC3B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07E8AA3C" w14:textId="645737C0" w:rsidR="002B6601" w:rsidRPr="00A87711" w:rsidRDefault="00512A98" w:rsidP="002B6601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A87711">
              <w:rPr>
                <w:rFonts w:ascii="Times New Roman" w:hAnsi="Times New Roman"/>
                <w:szCs w:val="24"/>
              </w:rPr>
              <w:t>Formative</w:t>
            </w:r>
          </w:p>
        </w:tc>
        <w:tc>
          <w:tcPr>
            <w:tcW w:w="2250" w:type="dxa"/>
          </w:tcPr>
          <w:p w14:paraId="571FF0C9" w14:textId="5B7AB567" w:rsidR="002B6601" w:rsidRPr="004516F5" w:rsidRDefault="00520990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8A.7</w:t>
            </w:r>
            <w:r w:rsidR="002B6601" w:rsidRPr="004516F5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</w:p>
          <w:p w14:paraId="0A654BFA" w14:textId="1F6B03F2" w:rsidR="002B6601" w:rsidRPr="00520990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2B6601" w:rsidRPr="00B733F8" w14:paraId="26059AEF" w14:textId="77777777" w:rsidTr="004516F5">
        <w:trPr>
          <w:trHeight w:val="432"/>
        </w:trPr>
        <w:tc>
          <w:tcPr>
            <w:tcW w:w="877" w:type="dxa"/>
            <w:shd w:val="pct15" w:color="auto" w:fill="auto"/>
          </w:tcPr>
          <w:p w14:paraId="221CFF49" w14:textId="16AF3020" w:rsidR="002B6601" w:rsidRPr="00B733F8" w:rsidRDefault="002B6601" w:rsidP="002B660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</w:tc>
        <w:tc>
          <w:tcPr>
            <w:tcW w:w="2160" w:type="dxa"/>
          </w:tcPr>
          <w:p w14:paraId="07D031DF" w14:textId="72BAEEB7" w:rsidR="00520990" w:rsidRDefault="00520990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</w:t>
            </w:r>
            <w:r w:rsidR="00A50382">
              <w:rPr>
                <w:rFonts w:ascii="Times New Roman" w:hAnsi="Times New Roman"/>
                <w:b/>
                <w:sz w:val="20"/>
              </w:rPr>
              <w:t>4, 8.4a, 8.4b</w:t>
            </w:r>
          </w:p>
          <w:p w14:paraId="6307D8D1" w14:textId="683657B9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Monomial x Polynomial</w:t>
            </w:r>
          </w:p>
          <w:p w14:paraId="4D7A492B" w14:textId="4EFBC09E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7306A2A6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  <w:p w14:paraId="4B24A4D2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Monomial x Polynomial</w:t>
            </w:r>
          </w:p>
          <w:p w14:paraId="57D3F21E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Pages 5-6</w:t>
            </w:r>
          </w:p>
          <w:p w14:paraId="6755D28E" w14:textId="3174A08D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4F299028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88C345D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5C1817F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38A49C65" w:rsidR="002B6601" w:rsidRPr="004516F5" w:rsidRDefault="002B6601" w:rsidP="002B6601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43295859" w14:textId="305C8F7C" w:rsidR="002B6601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Monomial x Polynomial</w:t>
            </w:r>
          </w:p>
          <w:p w14:paraId="69F95F09" w14:textId="56628E73" w:rsidR="00E01E56" w:rsidRPr="004516F5" w:rsidRDefault="00E01E56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HW#2 </w:t>
            </w:r>
          </w:p>
          <w:p w14:paraId="242F2447" w14:textId="36DF1157" w:rsidR="002B6601" w:rsidRPr="004516F5" w:rsidRDefault="00F30930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Page </w:t>
            </w:r>
            <w:r w:rsidR="00E022F3">
              <w:rPr>
                <w:rFonts w:ascii="Times New Roman" w:hAnsi="Times New Roman"/>
                <w:b/>
                <w:sz w:val="20"/>
              </w:rPr>
              <w:t>7</w:t>
            </w:r>
          </w:p>
          <w:p w14:paraId="38D9EC76" w14:textId="623FFC31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1B514396" w14:textId="10072305" w:rsidR="002B6601" w:rsidRPr="004516F5" w:rsidRDefault="00A87711" w:rsidP="002B6601">
            <w:pPr>
              <w:rPr>
                <w:rFonts w:ascii="Times New Roman" w:hAnsi="Times New Roman"/>
                <w:b/>
                <w:sz w:val="20"/>
              </w:rPr>
            </w:pPr>
            <w:r w:rsidRPr="00A87711">
              <w:rPr>
                <w:rFonts w:ascii="Times New Roman" w:hAnsi="Times New Roman"/>
                <w:szCs w:val="24"/>
              </w:rPr>
              <w:t>Formative</w:t>
            </w:r>
          </w:p>
        </w:tc>
        <w:tc>
          <w:tcPr>
            <w:tcW w:w="2250" w:type="dxa"/>
          </w:tcPr>
          <w:p w14:paraId="29AF30CC" w14:textId="77777777" w:rsidR="00520990" w:rsidRPr="004516F5" w:rsidRDefault="00520990" w:rsidP="0052099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8A.7</w:t>
            </w:r>
            <w:r w:rsidRPr="004516F5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</w:p>
          <w:p w14:paraId="474831F5" w14:textId="40D5105D" w:rsidR="002B6601" w:rsidRPr="004516F5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0E9B7EA1" w14:textId="6D75FEAC" w:rsidR="002B6601" w:rsidRPr="004516F5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7B15B12" w14:textId="77777777" w:rsidR="002B6601" w:rsidRPr="004516F5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  <w:p w14:paraId="48274818" w14:textId="6FCDD5A9" w:rsidR="002B6601" w:rsidRPr="004516F5" w:rsidRDefault="002B6601" w:rsidP="002B6601">
            <w:pPr>
              <w:ind w:firstLine="7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B6601" w:rsidRPr="00B733F8" w14:paraId="57D69C2A" w14:textId="77777777" w:rsidTr="004516F5">
        <w:trPr>
          <w:trHeight w:val="1512"/>
        </w:trPr>
        <w:tc>
          <w:tcPr>
            <w:tcW w:w="877" w:type="dxa"/>
            <w:shd w:val="pct15" w:color="auto" w:fill="auto"/>
          </w:tcPr>
          <w:p w14:paraId="401590FA" w14:textId="48E1A670" w:rsidR="002B6601" w:rsidRPr="00B733F8" w:rsidRDefault="002B6601" w:rsidP="002B660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43E5DEC" w14:textId="7B5B020B" w:rsidR="002B6601" w:rsidRPr="00B733F8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17A610FC" w14:textId="77777777" w:rsidR="002B6601" w:rsidRPr="00B733F8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CFC93B1" w14:textId="23EE7EAE" w:rsidR="002B6601" w:rsidRDefault="00520990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8.4,8.4a,8.4b</w:t>
            </w:r>
          </w:p>
          <w:p w14:paraId="0F7E9442" w14:textId="77777777" w:rsidR="00E01E56" w:rsidRPr="004516F5" w:rsidRDefault="00E01E56" w:rsidP="002B6601">
            <w:pPr>
              <w:rPr>
                <w:rFonts w:ascii="Times New Roman" w:hAnsi="Times New Roman"/>
                <w:b/>
                <w:sz w:val="20"/>
              </w:rPr>
            </w:pPr>
          </w:p>
          <w:p w14:paraId="58E65CE7" w14:textId="73B6AC82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Multiplying Binomials and Trinomials</w:t>
            </w:r>
          </w:p>
        </w:tc>
        <w:tc>
          <w:tcPr>
            <w:tcW w:w="2903" w:type="dxa"/>
          </w:tcPr>
          <w:p w14:paraId="0F84AECF" w14:textId="3762E7CE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Multiplying Binomials and Trinomials pages 9-10</w:t>
            </w:r>
          </w:p>
          <w:p w14:paraId="1886DD17" w14:textId="4BBABBC4" w:rsidR="002B6601" w:rsidRPr="004516F5" w:rsidRDefault="002B6601" w:rsidP="002B6601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700" w:type="dxa"/>
          </w:tcPr>
          <w:p w14:paraId="7A8A6B23" w14:textId="289CBF5A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  <w:p w14:paraId="61A4B58F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6D6221E" w14:textId="7D5DFAC2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5FE79357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52F6D05F" w:rsidR="002B6601" w:rsidRPr="004516F5" w:rsidRDefault="002B6601" w:rsidP="002B6601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610F7A59" w14:textId="060A608D" w:rsidR="002B6601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Multiplying Binomials and Trinomials</w:t>
            </w:r>
          </w:p>
          <w:p w14:paraId="5726BA04" w14:textId="70A12B76" w:rsidR="00E01E56" w:rsidRDefault="00E01E56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</w:t>
            </w:r>
            <w:r w:rsidR="00DB4CC5">
              <w:rPr>
                <w:rFonts w:ascii="Times New Roman" w:hAnsi="Times New Roman"/>
                <w:b/>
                <w:sz w:val="20"/>
              </w:rPr>
              <w:t>3</w:t>
            </w:r>
          </w:p>
          <w:p w14:paraId="29D58312" w14:textId="5F758E03" w:rsidR="002B6601" w:rsidRDefault="00F30930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 1</w:t>
            </w:r>
            <w:r w:rsidR="00186FF9">
              <w:rPr>
                <w:rFonts w:ascii="Times New Roman" w:hAnsi="Times New Roman"/>
                <w:b/>
                <w:sz w:val="20"/>
              </w:rPr>
              <w:t>1</w:t>
            </w:r>
          </w:p>
          <w:p w14:paraId="0F26C9EE" w14:textId="55C2317B" w:rsidR="002B6601" w:rsidRPr="004516F5" w:rsidRDefault="002B6601" w:rsidP="002B660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5E1D5C57" w14:textId="7CD7432A" w:rsidR="002B6601" w:rsidRPr="004516F5" w:rsidRDefault="00A87711" w:rsidP="002B6601">
            <w:pPr>
              <w:rPr>
                <w:rFonts w:ascii="Times New Roman" w:hAnsi="Times New Roman"/>
                <w:b/>
                <w:sz w:val="20"/>
              </w:rPr>
            </w:pPr>
            <w:r w:rsidRPr="00A87711">
              <w:rPr>
                <w:rFonts w:ascii="Times New Roman" w:hAnsi="Times New Roman"/>
                <w:szCs w:val="24"/>
              </w:rPr>
              <w:t>Formative</w:t>
            </w:r>
          </w:p>
        </w:tc>
        <w:tc>
          <w:tcPr>
            <w:tcW w:w="2250" w:type="dxa"/>
          </w:tcPr>
          <w:p w14:paraId="7C73C2D3" w14:textId="77777777" w:rsidR="00520990" w:rsidRPr="004516F5" w:rsidRDefault="002B6601" w:rsidP="0052099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4516F5">
              <w:rPr>
                <w:rFonts w:ascii="Times New Roman" w:hAnsi="Times New Roman"/>
                <w:b/>
                <w:spacing w:val="-2"/>
                <w:sz w:val="20"/>
              </w:rPr>
              <w:t xml:space="preserve">   </w:t>
            </w:r>
            <w:r w:rsidR="00520990">
              <w:rPr>
                <w:rFonts w:ascii="Times New Roman" w:hAnsi="Times New Roman"/>
                <w:b/>
                <w:spacing w:val="-2"/>
                <w:sz w:val="20"/>
              </w:rPr>
              <w:t>8A.7</w:t>
            </w:r>
            <w:r w:rsidR="00520990" w:rsidRPr="004516F5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</w:p>
          <w:p w14:paraId="01BC6E6F" w14:textId="371994BC" w:rsidR="002B6601" w:rsidRPr="004516F5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4516F5">
              <w:rPr>
                <w:rFonts w:ascii="Times New Roman" w:hAnsi="Times New Roman"/>
                <w:b/>
                <w:spacing w:val="-2"/>
                <w:sz w:val="20"/>
              </w:rPr>
              <w:t xml:space="preserve">    </w:t>
            </w:r>
          </w:p>
          <w:p w14:paraId="4BA01872" w14:textId="645833DD" w:rsidR="002B6601" w:rsidRPr="004516F5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2B6601" w:rsidRPr="00B733F8" w14:paraId="32A309D5" w14:textId="77777777" w:rsidTr="004516F5">
        <w:trPr>
          <w:trHeight w:val="387"/>
        </w:trPr>
        <w:tc>
          <w:tcPr>
            <w:tcW w:w="877" w:type="dxa"/>
            <w:shd w:val="pct15" w:color="auto" w:fill="auto"/>
          </w:tcPr>
          <w:p w14:paraId="5F31CD6C" w14:textId="56C1F66C" w:rsidR="002B6601" w:rsidRPr="00B733F8" w:rsidRDefault="002B6601" w:rsidP="002B660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</w:p>
          <w:p w14:paraId="307416E2" w14:textId="77777777" w:rsidR="002B6601" w:rsidRPr="00B733F8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09EBBDB" w14:textId="77777777" w:rsidR="002B6601" w:rsidRPr="00B733F8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BBEE562" w14:textId="701EE6D5" w:rsidR="00520990" w:rsidRDefault="00520990" w:rsidP="0052099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ACAP </w:t>
            </w:r>
          </w:p>
          <w:p w14:paraId="20A56806" w14:textId="77777777" w:rsidR="008A2E05" w:rsidRDefault="008A2E05" w:rsidP="00520990">
            <w:pPr>
              <w:rPr>
                <w:rFonts w:ascii="Times New Roman" w:hAnsi="Times New Roman"/>
                <w:b/>
                <w:sz w:val="20"/>
              </w:rPr>
            </w:pPr>
          </w:p>
          <w:p w14:paraId="50AEBF70" w14:textId="77777777" w:rsidR="002B6601" w:rsidRDefault="00520990" w:rsidP="0052099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 for 7-1 Test</w:t>
            </w:r>
          </w:p>
          <w:p w14:paraId="1499C602" w14:textId="6744130D" w:rsidR="008A2E05" w:rsidRPr="004516F5" w:rsidRDefault="008A2E05" w:rsidP="0052099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Spider Game In class</w:t>
            </w:r>
          </w:p>
        </w:tc>
        <w:tc>
          <w:tcPr>
            <w:tcW w:w="2903" w:type="dxa"/>
          </w:tcPr>
          <w:p w14:paraId="69D41495" w14:textId="3C96F7A0" w:rsidR="00520990" w:rsidRPr="004516F5" w:rsidRDefault="00DB4CC5" w:rsidP="00DB4CC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Spider Game </w:t>
            </w:r>
            <w:r w:rsidR="00520990">
              <w:rPr>
                <w:rFonts w:ascii="Times New Roman" w:hAnsi="Times New Roman"/>
                <w:b/>
                <w:sz w:val="20"/>
              </w:rPr>
              <w:t>Review for 7-1 Test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520990">
              <w:rPr>
                <w:rFonts w:ascii="Times New Roman" w:hAnsi="Times New Roman"/>
                <w:b/>
                <w:sz w:val="20"/>
              </w:rPr>
              <w:t>(In Class)</w:t>
            </w:r>
          </w:p>
          <w:p w14:paraId="13092CC7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  <w:p w14:paraId="6A4E0188" w14:textId="48698467" w:rsidR="002B6601" w:rsidRPr="004516F5" w:rsidRDefault="002B6601" w:rsidP="002B6601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4FE79773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2A9EF59" w14:textId="1969F072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C4FD145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4D9DB132" w14:textId="4835B82E" w:rsidR="002B6601" w:rsidRPr="004516F5" w:rsidRDefault="002B6601" w:rsidP="002B660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2C69867A" w14:textId="14FDD84E" w:rsidR="00520990" w:rsidRDefault="00DB4CC5" w:rsidP="00DB4C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 for 7-1 TEST</w:t>
            </w:r>
          </w:p>
          <w:p w14:paraId="417DE371" w14:textId="28E4F4F8" w:rsidR="008A2E05" w:rsidRPr="004516F5" w:rsidRDefault="008A2E05" w:rsidP="00DB4C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HOMEWORK</w:t>
            </w:r>
          </w:p>
          <w:p w14:paraId="35A3AF7E" w14:textId="5E2485DF" w:rsidR="002B6601" w:rsidRPr="004516F5" w:rsidRDefault="002B6601" w:rsidP="0052099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639056ED" w14:textId="60AE4397" w:rsidR="002B6601" w:rsidRPr="004516F5" w:rsidRDefault="00A87711" w:rsidP="002B660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Summative Review</w:t>
            </w:r>
          </w:p>
        </w:tc>
        <w:tc>
          <w:tcPr>
            <w:tcW w:w="2250" w:type="dxa"/>
          </w:tcPr>
          <w:p w14:paraId="39456C82" w14:textId="77777777" w:rsidR="00520990" w:rsidRPr="004516F5" w:rsidRDefault="00520990" w:rsidP="0052099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8A.7</w:t>
            </w:r>
            <w:r w:rsidRPr="004516F5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</w:p>
          <w:p w14:paraId="1CF5D743" w14:textId="73E6A7B4" w:rsidR="002B6601" w:rsidRPr="004516F5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1AE7332D" w14:textId="4321670D" w:rsidR="002B6601" w:rsidRPr="004516F5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pacing w:val="-2"/>
                <w:sz w:val="20"/>
              </w:rPr>
              <w:t xml:space="preserve">        </w:t>
            </w:r>
          </w:p>
        </w:tc>
      </w:tr>
      <w:tr w:rsidR="002B6601" w:rsidRPr="00B733F8" w14:paraId="73B2E0C6" w14:textId="77777777" w:rsidTr="004516F5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6ACE51E" w:rsidR="002B6601" w:rsidRPr="00B733F8" w:rsidRDefault="002B6601" w:rsidP="002B660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35FD50CC" w14:textId="014E6BB5" w:rsidR="002B6601" w:rsidRPr="00B733F8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521177FA" w14:textId="77777777" w:rsidR="002B6601" w:rsidRPr="00B733F8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33491CF" w14:textId="77777777" w:rsidR="002B6601" w:rsidRPr="00B733F8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4AA3BC33" w14:textId="77777777" w:rsidR="00E01E56" w:rsidRDefault="00E01E56" w:rsidP="002B6601">
            <w:pPr>
              <w:rPr>
                <w:rFonts w:ascii="Times New Roman" w:hAnsi="Times New Roman"/>
                <w:b/>
                <w:sz w:val="20"/>
              </w:rPr>
            </w:pPr>
          </w:p>
          <w:p w14:paraId="285FD457" w14:textId="16F75C2E" w:rsidR="00E01E56" w:rsidRPr="004516F5" w:rsidRDefault="00E01E56" w:rsidP="00E01E5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</w:t>
            </w:r>
            <w:r w:rsidR="00F64A5A">
              <w:rPr>
                <w:rFonts w:ascii="Times New Roman" w:hAnsi="Times New Roman"/>
                <w:b/>
                <w:sz w:val="20"/>
              </w:rPr>
              <w:t>.21</w:t>
            </w:r>
          </w:p>
          <w:p w14:paraId="12CA5977" w14:textId="040839F2" w:rsidR="00E01E56" w:rsidRPr="004516F5" w:rsidRDefault="00E01E56" w:rsidP="002B660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  <w:tcBorders>
              <w:bottom w:val="double" w:sz="6" w:space="0" w:color="auto"/>
            </w:tcBorders>
          </w:tcPr>
          <w:p w14:paraId="5A45C260" w14:textId="413ECB3F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  <w:p w14:paraId="77D6E499" w14:textId="1ADF8BEF" w:rsidR="002B6601" w:rsidRPr="004516F5" w:rsidRDefault="00512A98" w:rsidP="0052099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8.21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2D1C16CB" w14:textId="0A86E37E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29A3223E" w14:textId="103A0495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72657CB6" w14:textId="77777777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10B88DB1" w:rsidR="002B6601" w:rsidRPr="004516F5" w:rsidRDefault="002B6601" w:rsidP="002B660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  <w:tcBorders>
              <w:bottom w:val="double" w:sz="6" w:space="0" w:color="auto"/>
            </w:tcBorders>
          </w:tcPr>
          <w:p w14:paraId="2702C74D" w14:textId="7C8E7AED" w:rsidR="002B6601" w:rsidRPr="004516F5" w:rsidRDefault="00F64A5A" w:rsidP="00F64A5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Study for Test 7-1 Monday</w:t>
            </w:r>
          </w:p>
        </w:tc>
        <w:tc>
          <w:tcPr>
            <w:tcW w:w="1800" w:type="dxa"/>
            <w:tcBorders>
              <w:bottom w:val="double" w:sz="6" w:space="0" w:color="auto"/>
            </w:tcBorders>
          </w:tcPr>
          <w:p w14:paraId="5CAE7F36" w14:textId="67F1DC7B" w:rsidR="00F64A5A" w:rsidRPr="004516F5" w:rsidRDefault="00F64A5A" w:rsidP="00F64A5A">
            <w:pPr>
              <w:rPr>
                <w:rFonts w:ascii="Times New Roman" w:hAnsi="Times New Roman"/>
                <w:b/>
                <w:sz w:val="20"/>
              </w:rPr>
            </w:pPr>
          </w:p>
          <w:p w14:paraId="30A4A718" w14:textId="1863D00C" w:rsidR="002B6601" w:rsidRPr="004516F5" w:rsidRDefault="00A87711" w:rsidP="002B6601">
            <w:pPr>
              <w:rPr>
                <w:rFonts w:ascii="Times New Roman" w:hAnsi="Times New Roman"/>
                <w:b/>
                <w:sz w:val="20"/>
              </w:rPr>
            </w:pPr>
            <w:r w:rsidRPr="00A87711">
              <w:rPr>
                <w:rFonts w:ascii="Times New Roman" w:hAnsi="Times New Roman"/>
                <w:szCs w:val="24"/>
              </w:rPr>
              <w:t>Formative</w:t>
            </w:r>
          </w:p>
        </w:tc>
        <w:tc>
          <w:tcPr>
            <w:tcW w:w="2250" w:type="dxa"/>
            <w:tcBorders>
              <w:bottom w:val="double" w:sz="6" w:space="0" w:color="auto"/>
            </w:tcBorders>
          </w:tcPr>
          <w:p w14:paraId="73C94DD7" w14:textId="3D2FA109" w:rsidR="00520990" w:rsidRPr="004516F5" w:rsidRDefault="00520990" w:rsidP="0052099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</w:t>
            </w:r>
            <w:r w:rsidR="00512A98">
              <w:rPr>
                <w:rFonts w:ascii="Times New Roman" w:hAnsi="Times New Roman"/>
                <w:b/>
                <w:spacing w:val="-2"/>
                <w:sz w:val="20"/>
              </w:rPr>
              <w:t>.21</w:t>
            </w:r>
          </w:p>
          <w:p w14:paraId="09DA6940" w14:textId="67E5A337" w:rsidR="002B6601" w:rsidRPr="004516F5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B0CC373" w14:textId="5399ACDB" w:rsidR="002B6601" w:rsidRPr="004516F5" w:rsidRDefault="002B6601" w:rsidP="002B66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15B7E723" w:rsidR="00812FC8" w:rsidRPr="00B733F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B733F8">
        <w:rPr>
          <w:rFonts w:ascii="Times New Roman" w:hAnsi="Times New Roman"/>
          <w:b/>
          <w:i/>
          <w:sz w:val="22"/>
          <w:szCs w:val="22"/>
        </w:rPr>
        <w:t xml:space="preserve">Accelerated Math 8 </w:t>
      </w:r>
      <w:r w:rsidR="00812FC8" w:rsidRPr="00B733F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B733F8">
        <w:rPr>
          <w:rFonts w:ascii="Times New Roman" w:hAnsi="Times New Roman"/>
          <w:b/>
          <w:i/>
          <w:sz w:val="22"/>
          <w:szCs w:val="22"/>
        </w:rPr>
        <w:t>Lesson Plans</w:t>
      </w:r>
      <w:r w:rsidR="00375507" w:rsidRPr="00B733F8">
        <w:rPr>
          <w:rFonts w:ascii="Times New Roman" w:hAnsi="Times New Roman"/>
          <w:b/>
          <w:sz w:val="22"/>
          <w:szCs w:val="22"/>
        </w:rPr>
        <w:t xml:space="preserve">: </w:t>
      </w:r>
      <w:r w:rsidRPr="00B733F8">
        <w:rPr>
          <w:rFonts w:ascii="Times New Roman" w:hAnsi="Times New Roman"/>
          <w:b/>
          <w:sz w:val="22"/>
          <w:szCs w:val="22"/>
        </w:rPr>
        <w:t xml:space="preserve"> Zinke</w:t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CE70F8" w:rsidRPr="00B733F8">
        <w:rPr>
          <w:rFonts w:ascii="Times New Roman" w:hAnsi="Times New Roman"/>
          <w:sz w:val="22"/>
          <w:szCs w:val="22"/>
        </w:rPr>
        <w:tab/>
      </w:r>
      <w:r w:rsidR="009D7884" w:rsidRPr="00B733F8">
        <w:rPr>
          <w:rFonts w:ascii="Times New Roman" w:hAnsi="Times New Roman"/>
          <w:sz w:val="22"/>
          <w:szCs w:val="22"/>
        </w:rPr>
        <w:t xml:space="preserve">  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2B6601">
        <w:rPr>
          <w:rFonts w:ascii="Times New Roman" w:hAnsi="Times New Roman"/>
          <w:b/>
          <w:sz w:val="22"/>
          <w:szCs w:val="22"/>
        </w:rPr>
        <w:t>3-</w:t>
      </w:r>
      <w:r w:rsidR="00671D51">
        <w:rPr>
          <w:rFonts w:ascii="Times New Roman" w:hAnsi="Times New Roman"/>
          <w:b/>
          <w:sz w:val="22"/>
          <w:szCs w:val="22"/>
        </w:rPr>
        <w:t>3</w:t>
      </w:r>
      <w:r w:rsidR="002B6601">
        <w:rPr>
          <w:rFonts w:ascii="Times New Roman" w:hAnsi="Times New Roman"/>
          <w:b/>
          <w:sz w:val="22"/>
          <w:szCs w:val="22"/>
        </w:rPr>
        <w:t>-2</w:t>
      </w:r>
      <w:r w:rsidR="00671D51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95E0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621D0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4BEDE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16DDD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598C59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1990F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FBC8F1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C292BF4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373F8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B2B131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B7A16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439DAA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EEEC79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3E607CC" w14:textId="691F59B3" w:rsidR="00BF55D2" w:rsidRPr="00BF55D2" w:rsidRDefault="00BF55D2" w:rsidP="00671D51">
      <w:pPr>
        <w:tabs>
          <w:tab w:val="left" w:pos="2655"/>
        </w:tabs>
        <w:rPr>
          <w:rFonts w:ascii="Times New Roman" w:hAnsi="Times New Roman"/>
          <w:sz w:val="20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BB18" w14:textId="77777777" w:rsidR="00F55DA3" w:rsidRDefault="00F55DA3">
      <w:pPr>
        <w:spacing w:line="20" w:lineRule="exact"/>
      </w:pPr>
    </w:p>
  </w:endnote>
  <w:endnote w:type="continuationSeparator" w:id="0">
    <w:p w14:paraId="353C3FA8" w14:textId="77777777" w:rsidR="00F55DA3" w:rsidRDefault="00F55DA3">
      <w:r>
        <w:t xml:space="preserve"> </w:t>
      </w:r>
    </w:p>
  </w:endnote>
  <w:endnote w:type="continuationNotice" w:id="1">
    <w:p w14:paraId="61A224FD" w14:textId="77777777" w:rsidR="00F55DA3" w:rsidRDefault="00F55D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72B4" w14:textId="77777777" w:rsidR="00F55DA3" w:rsidRDefault="00F55DA3">
      <w:r>
        <w:separator/>
      </w:r>
    </w:p>
  </w:footnote>
  <w:footnote w:type="continuationSeparator" w:id="0">
    <w:p w14:paraId="309FD622" w14:textId="77777777" w:rsidR="00F55DA3" w:rsidRDefault="00F5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5854"/>
    <w:rsid w:val="00033A95"/>
    <w:rsid w:val="0005068E"/>
    <w:rsid w:val="000F0B7F"/>
    <w:rsid w:val="00104A56"/>
    <w:rsid w:val="00127610"/>
    <w:rsid w:val="00137D9E"/>
    <w:rsid w:val="00144A02"/>
    <w:rsid w:val="00181BDA"/>
    <w:rsid w:val="00186FF9"/>
    <w:rsid w:val="001A0E3A"/>
    <w:rsid w:val="001C48BC"/>
    <w:rsid w:val="001F3935"/>
    <w:rsid w:val="00231C16"/>
    <w:rsid w:val="00254F23"/>
    <w:rsid w:val="0026782F"/>
    <w:rsid w:val="00272EFE"/>
    <w:rsid w:val="00277655"/>
    <w:rsid w:val="00280C4E"/>
    <w:rsid w:val="00293389"/>
    <w:rsid w:val="0029537C"/>
    <w:rsid w:val="002A5765"/>
    <w:rsid w:val="002A5D92"/>
    <w:rsid w:val="002B6601"/>
    <w:rsid w:val="002D0261"/>
    <w:rsid w:val="002D4327"/>
    <w:rsid w:val="002E3832"/>
    <w:rsid w:val="002E68D2"/>
    <w:rsid w:val="00330254"/>
    <w:rsid w:val="00344587"/>
    <w:rsid w:val="00347A23"/>
    <w:rsid w:val="00355E9D"/>
    <w:rsid w:val="0035726E"/>
    <w:rsid w:val="00372B06"/>
    <w:rsid w:val="00375507"/>
    <w:rsid w:val="00376DEF"/>
    <w:rsid w:val="00380323"/>
    <w:rsid w:val="00382205"/>
    <w:rsid w:val="003825A2"/>
    <w:rsid w:val="003A05B8"/>
    <w:rsid w:val="003C3228"/>
    <w:rsid w:val="003C48E1"/>
    <w:rsid w:val="003E1FAF"/>
    <w:rsid w:val="003E742B"/>
    <w:rsid w:val="003F6B21"/>
    <w:rsid w:val="00436FA2"/>
    <w:rsid w:val="004464DD"/>
    <w:rsid w:val="004516F5"/>
    <w:rsid w:val="0046388B"/>
    <w:rsid w:val="00463CC6"/>
    <w:rsid w:val="004A25B6"/>
    <w:rsid w:val="004C44A4"/>
    <w:rsid w:val="004F6F7F"/>
    <w:rsid w:val="00503A34"/>
    <w:rsid w:val="00512A98"/>
    <w:rsid w:val="00512FCE"/>
    <w:rsid w:val="00520990"/>
    <w:rsid w:val="00537727"/>
    <w:rsid w:val="00570703"/>
    <w:rsid w:val="005A3396"/>
    <w:rsid w:val="005B0395"/>
    <w:rsid w:val="005B03AB"/>
    <w:rsid w:val="005B0EDE"/>
    <w:rsid w:val="005B1B5A"/>
    <w:rsid w:val="005F3892"/>
    <w:rsid w:val="005F7472"/>
    <w:rsid w:val="006013A4"/>
    <w:rsid w:val="00621450"/>
    <w:rsid w:val="00633B74"/>
    <w:rsid w:val="00641ECE"/>
    <w:rsid w:val="00657ACE"/>
    <w:rsid w:val="006703FC"/>
    <w:rsid w:val="00671D51"/>
    <w:rsid w:val="006A5396"/>
    <w:rsid w:val="006C6B28"/>
    <w:rsid w:val="006D72C1"/>
    <w:rsid w:val="006E1E83"/>
    <w:rsid w:val="006F7B9D"/>
    <w:rsid w:val="00703B78"/>
    <w:rsid w:val="00747A77"/>
    <w:rsid w:val="0075109D"/>
    <w:rsid w:val="0076716F"/>
    <w:rsid w:val="0077442F"/>
    <w:rsid w:val="007C14D4"/>
    <w:rsid w:val="007C6492"/>
    <w:rsid w:val="00800DAF"/>
    <w:rsid w:val="00806B92"/>
    <w:rsid w:val="008128C1"/>
    <w:rsid w:val="00812FC8"/>
    <w:rsid w:val="00844E26"/>
    <w:rsid w:val="00855CC7"/>
    <w:rsid w:val="00856770"/>
    <w:rsid w:val="00861CBB"/>
    <w:rsid w:val="008807B8"/>
    <w:rsid w:val="00883075"/>
    <w:rsid w:val="0088325B"/>
    <w:rsid w:val="00892725"/>
    <w:rsid w:val="00897031"/>
    <w:rsid w:val="008A2E05"/>
    <w:rsid w:val="008A5019"/>
    <w:rsid w:val="008B108D"/>
    <w:rsid w:val="008C7546"/>
    <w:rsid w:val="008D1AAA"/>
    <w:rsid w:val="0091001A"/>
    <w:rsid w:val="009279ED"/>
    <w:rsid w:val="0093009B"/>
    <w:rsid w:val="00933162"/>
    <w:rsid w:val="0093608E"/>
    <w:rsid w:val="009432DA"/>
    <w:rsid w:val="009610C1"/>
    <w:rsid w:val="009B6D72"/>
    <w:rsid w:val="009C1390"/>
    <w:rsid w:val="009D7884"/>
    <w:rsid w:val="009E12EA"/>
    <w:rsid w:val="009E179E"/>
    <w:rsid w:val="009E1A38"/>
    <w:rsid w:val="009F6239"/>
    <w:rsid w:val="00A225EC"/>
    <w:rsid w:val="00A30428"/>
    <w:rsid w:val="00A47D4B"/>
    <w:rsid w:val="00A50382"/>
    <w:rsid w:val="00A87711"/>
    <w:rsid w:val="00A90F92"/>
    <w:rsid w:val="00A97084"/>
    <w:rsid w:val="00AA14FE"/>
    <w:rsid w:val="00AC00C7"/>
    <w:rsid w:val="00B169AE"/>
    <w:rsid w:val="00B5795E"/>
    <w:rsid w:val="00B72B76"/>
    <w:rsid w:val="00B733F8"/>
    <w:rsid w:val="00B77721"/>
    <w:rsid w:val="00B8549B"/>
    <w:rsid w:val="00B857EC"/>
    <w:rsid w:val="00B86EBC"/>
    <w:rsid w:val="00B911B4"/>
    <w:rsid w:val="00B96757"/>
    <w:rsid w:val="00BE3229"/>
    <w:rsid w:val="00BF55D2"/>
    <w:rsid w:val="00C1179B"/>
    <w:rsid w:val="00C32EF3"/>
    <w:rsid w:val="00C358B0"/>
    <w:rsid w:val="00C645DE"/>
    <w:rsid w:val="00CA5ED5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360F1"/>
    <w:rsid w:val="00D41D3B"/>
    <w:rsid w:val="00D6499C"/>
    <w:rsid w:val="00D865C6"/>
    <w:rsid w:val="00D91291"/>
    <w:rsid w:val="00DA1157"/>
    <w:rsid w:val="00DA1EB6"/>
    <w:rsid w:val="00DA2F68"/>
    <w:rsid w:val="00DB4CC5"/>
    <w:rsid w:val="00DB53F5"/>
    <w:rsid w:val="00DC34C8"/>
    <w:rsid w:val="00DC5E4F"/>
    <w:rsid w:val="00DD02B0"/>
    <w:rsid w:val="00DE1EF3"/>
    <w:rsid w:val="00DE4325"/>
    <w:rsid w:val="00DE4F4B"/>
    <w:rsid w:val="00E0133F"/>
    <w:rsid w:val="00E01E56"/>
    <w:rsid w:val="00E022F3"/>
    <w:rsid w:val="00E04824"/>
    <w:rsid w:val="00E21B95"/>
    <w:rsid w:val="00E33895"/>
    <w:rsid w:val="00E359C8"/>
    <w:rsid w:val="00E4113F"/>
    <w:rsid w:val="00E80BD7"/>
    <w:rsid w:val="00EA704D"/>
    <w:rsid w:val="00EB4937"/>
    <w:rsid w:val="00EC3FAE"/>
    <w:rsid w:val="00EC5041"/>
    <w:rsid w:val="00ED57FD"/>
    <w:rsid w:val="00EF074B"/>
    <w:rsid w:val="00EF0958"/>
    <w:rsid w:val="00EF7136"/>
    <w:rsid w:val="00F0111E"/>
    <w:rsid w:val="00F05281"/>
    <w:rsid w:val="00F30930"/>
    <w:rsid w:val="00F3659D"/>
    <w:rsid w:val="00F4622A"/>
    <w:rsid w:val="00F505C2"/>
    <w:rsid w:val="00F54D3E"/>
    <w:rsid w:val="00F55DA3"/>
    <w:rsid w:val="00F64297"/>
    <w:rsid w:val="00F64A5A"/>
    <w:rsid w:val="00F65BD2"/>
    <w:rsid w:val="00F71630"/>
    <w:rsid w:val="00FB0747"/>
    <w:rsid w:val="00FB39DD"/>
    <w:rsid w:val="00FB6E11"/>
    <w:rsid w:val="00FC146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9</cp:revision>
  <cp:lastPrinted>2022-01-27T15:48:00Z</cp:lastPrinted>
  <dcterms:created xsi:type="dcterms:W3CDTF">2025-02-27T20:50:00Z</dcterms:created>
  <dcterms:modified xsi:type="dcterms:W3CDTF">2025-02-27T20:57:00Z</dcterms:modified>
</cp:coreProperties>
</file>