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Pr="00F2760B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</w:p>
    <w:p w14:paraId="14C9B193" w14:textId="79F2C5E2" w:rsidR="00664D89" w:rsidRPr="00F2760B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  <w:r w:rsidRPr="00F2760B">
        <w:rPr>
          <w:rFonts w:ascii="Times New Roman" w:hAnsi="Times New Roman"/>
          <w:sz w:val="32"/>
          <w:szCs w:val="32"/>
        </w:rPr>
        <w:t>Teacher:</w:t>
      </w:r>
      <w:r w:rsidR="00F2760B">
        <w:rPr>
          <w:rFonts w:ascii="Times New Roman" w:hAnsi="Times New Roman"/>
          <w:sz w:val="32"/>
          <w:szCs w:val="32"/>
        </w:rPr>
        <w:t xml:space="preserve"> Robinson/Hall    </w:t>
      </w:r>
      <w:bookmarkStart w:id="0" w:name="_GoBack"/>
      <w:bookmarkEnd w:id="0"/>
      <w:r w:rsidR="00042E65" w:rsidRPr="00F2760B">
        <w:rPr>
          <w:rFonts w:ascii="Times New Roman" w:hAnsi="Times New Roman"/>
          <w:sz w:val="32"/>
          <w:szCs w:val="32"/>
        </w:rPr>
        <w:t xml:space="preserve">    </w:t>
      </w:r>
      <w:r w:rsidR="00A348FF" w:rsidRPr="00F2760B">
        <w:rPr>
          <w:rFonts w:ascii="Times New Roman" w:hAnsi="Times New Roman"/>
          <w:noProof/>
          <w:sz w:val="32"/>
          <w:szCs w:val="32"/>
        </w:rPr>
        <w:t>4</w:t>
      </w:r>
      <w:r w:rsidR="00A348FF" w:rsidRPr="00F2760B">
        <w:rPr>
          <w:rFonts w:ascii="Times New Roman" w:hAnsi="Times New Roman"/>
          <w:noProof/>
          <w:sz w:val="32"/>
          <w:szCs w:val="32"/>
          <w:vertAlign w:val="superscript"/>
        </w:rPr>
        <w:t>th</w:t>
      </w:r>
      <w:r w:rsidR="00A348FF" w:rsidRPr="00F2760B">
        <w:rPr>
          <w:rFonts w:ascii="Times New Roman" w:hAnsi="Times New Roman"/>
          <w:noProof/>
          <w:sz w:val="32"/>
          <w:szCs w:val="32"/>
        </w:rPr>
        <w:t xml:space="preserve"> Grade </w:t>
      </w:r>
      <w:r w:rsidRPr="00F2760B">
        <w:rPr>
          <w:rFonts w:ascii="Times New Roman" w:hAnsi="Times New Roman"/>
          <w:sz w:val="32"/>
          <w:szCs w:val="32"/>
        </w:rPr>
        <w:t xml:space="preserve">     </w:t>
      </w:r>
      <w:r w:rsidRPr="00F2760B">
        <w:rPr>
          <w:rFonts w:ascii="Times New Roman" w:hAnsi="Times New Roman"/>
          <w:sz w:val="32"/>
          <w:szCs w:val="32"/>
        </w:rPr>
        <w:tab/>
        <w:t xml:space="preserve">Date: </w:t>
      </w:r>
      <w:r w:rsidR="00F2760B">
        <w:rPr>
          <w:rFonts w:ascii="Times New Roman" w:hAnsi="Times New Roman"/>
          <w:noProof/>
          <w:sz w:val="32"/>
          <w:szCs w:val="32"/>
        </w:rPr>
        <w:t>08</w:t>
      </w:r>
      <w:r w:rsidR="00A348FF" w:rsidRPr="00F2760B">
        <w:rPr>
          <w:rFonts w:ascii="Times New Roman" w:hAnsi="Times New Roman"/>
          <w:noProof/>
          <w:sz w:val="32"/>
          <w:szCs w:val="32"/>
        </w:rPr>
        <w:t>/</w:t>
      </w:r>
      <w:r w:rsidR="00403408" w:rsidRPr="00F2760B">
        <w:rPr>
          <w:rFonts w:ascii="Times New Roman" w:hAnsi="Times New Roman"/>
          <w:noProof/>
          <w:sz w:val="32"/>
          <w:szCs w:val="32"/>
        </w:rPr>
        <w:t>26-30</w:t>
      </w:r>
      <w:r w:rsidRPr="00F2760B">
        <w:rPr>
          <w:rFonts w:ascii="Times New Roman" w:hAnsi="Times New Roman"/>
          <w:sz w:val="32"/>
          <w:szCs w:val="32"/>
        </w:rPr>
        <w:tab/>
      </w:r>
      <w:r w:rsidR="00F2760B">
        <w:rPr>
          <w:rFonts w:ascii="Times New Roman" w:hAnsi="Times New Roman"/>
          <w:sz w:val="32"/>
          <w:szCs w:val="32"/>
        </w:rPr>
        <w:t xml:space="preserve">         </w:t>
      </w:r>
      <w:r w:rsidRPr="00F2760B">
        <w:rPr>
          <w:rFonts w:ascii="Times New Roman" w:hAnsi="Times New Roman"/>
          <w:sz w:val="32"/>
          <w:szCs w:val="32"/>
        </w:rPr>
        <w:t xml:space="preserve">Subject: </w:t>
      </w:r>
      <w:r w:rsidR="00A348FF" w:rsidRPr="00F2760B">
        <w:rPr>
          <w:rFonts w:ascii="Times New Roman" w:hAnsi="Times New Roman"/>
          <w:noProof/>
          <w:sz w:val="32"/>
          <w:szCs w:val="32"/>
        </w:rPr>
        <w:t>Reading</w:t>
      </w:r>
      <w:r w:rsidRPr="00F2760B">
        <w:rPr>
          <w:rFonts w:ascii="Times New Roman" w:hAnsi="Times New Roman"/>
          <w:sz w:val="32"/>
          <w:szCs w:val="32"/>
        </w:rPr>
        <w:t xml:space="preserve">       </w:t>
      </w:r>
      <w:r w:rsidR="00764259" w:rsidRPr="00F2760B">
        <w:rPr>
          <w:rFonts w:ascii="Times New Roman" w:hAnsi="Times New Roman"/>
          <w:sz w:val="32"/>
          <w:szCs w:val="32"/>
        </w:rPr>
        <w:t>Period</w:t>
      </w:r>
      <w:r w:rsidRPr="00F2760B">
        <w:rPr>
          <w:rFonts w:ascii="Times New Roman" w:hAnsi="Times New Roman"/>
          <w:sz w:val="32"/>
          <w:szCs w:val="32"/>
        </w:rPr>
        <w:t xml:space="preserve">: </w:t>
      </w:r>
      <w:r w:rsidR="00A348FF" w:rsidRPr="00F2760B">
        <w:rPr>
          <w:rFonts w:ascii="Times New Roman" w:hAnsi="Times New Roman"/>
          <w:noProof/>
          <w:sz w:val="32"/>
          <w:szCs w:val="32"/>
        </w:rPr>
        <w:t>1</w:t>
      </w:r>
      <w:r w:rsidR="00A348FF" w:rsidRPr="00F2760B">
        <w:rPr>
          <w:rFonts w:ascii="Times New Roman" w:hAnsi="Times New Roman"/>
          <w:noProof/>
          <w:sz w:val="32"/>
          <w:szCs w:val="32"/>
          <w:vertAlign w:val="superscript"/>
        </w:rPr>
        <w:t>st</w:t>
      </w:r>
      <w:r w:rsidR="00A348FF" w:rsidRPr="00F2760B">
        <w:rPr>
          <w:rFonts w:ascii="Times New Roman" w:hAnsi="Times New Roman"/>
          <w:noProof/>
          <w:sz w:val="32"/>
          <w:szCs w:val="32"/>
        </w:rPr>
        <w:t xml:space="preserve"> </w:t>
      </w:r>
      <w:r w:rsidRPr="00F2760B">
        <w:rPr>
          <w:rFonts w:ascii="Times New Roman" w:hAnsi="Times New Roman"/>
          <w:noProof/>
          <w:sz w:val="32"/>
          <w:szCs w:val="32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B369B69" w14:textId="77777777" w:rsidR="00D47525" w:rsidRPr="00D47525" w:rsidRDefault="00D47525" w:rsidP="00D47525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D47525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R5LF.VO.9LF.VO.REC.R.10.aLF.FL.EXP.W.8LF.CO.14LF.CO.EXP.W.28LF.WR.32LF.CO.REC.R.20.aLF.CO.REC.R.23.aLF.CO.REC.R.23.bLF.FL.5LF.FL.REC.R.6LF.WR.REC.R.33.a</w:t>
            </w:r>
          </w:p>
          <w:p w14:paraId="1F20EF9A" w14:textId="77777777" w:rsidR="00F76659" w:rsidRDefault="00F76659" w:rsidP="00053867">
            <w:pPr>
              <w:pStyle w:val="Default"/>
              <w:tabs>
                <w:tab w:val="left" w:pos="51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context clues to determine meanings of unfamiliar spoken or written words. R2</w:t>
            </w:r>
          </w:p>
          <w:p w14:paraId="056DA251" w14:textId="77777777" w:rsidR="00F76659" w:rsidRDefault="00F76659" w:rsidP="00053867">
            <w:pPr>
              <w:pStyle w:val="Default"/>
              <w:tabs>
                <w:tab w:val="left" w:pos="51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knowledge of roots, prefixes, and suffixes to decode unfamiliar multisyllabic words. R.3</w:t>
            </w:r>
          </w:p>
          <w:p w14:paraId="0402C25E" w14:textId="77777777" w:rsidR="001A5F9A" w:rsidRDefault="00F76659" w:rsidP="00053867">
            <w:pPr>
              <w:pStyle w:val="Default"/>
              <w:tabs>
                <w:tab w:val="left" w:pos="51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details and examples from a text to indicate what the text explicitly states. Categorize statements in an article or other informational text as fact or opinion and give reasons for each choice. R20.c</w:t>
            </w:r>
          </w:p>
          <w:p w14:paraId="78E74438" w14:textId="77777777" w:rsidR="001A5F9A" w:rsidRDefault="001A5F9A" w:rsidP="001A5F9A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4.L..3b- TSW choose punctuation for effect.</w:t>
            </w:r>
          </w:p>
          <w:p w14:paraId="5B3121C3" w14:textId="77777777" w:rsidR="001A5F9A" w:rsidRDefault="001A5F9A" w:rsidP="001A5F9A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4.L2d- TSW spell grade-appropriate words correctly, co</w:t>
            </w:r>
            <w:r>
              <w:rPr>
                <w:sz w:val="18"/>
                <w:szCs w:val="18"/>
              </w:rPr>
              <w:t xml:space="preserve">nsulting references as needed. </w:t>
            </w:r>
            <w:r w:rsidRPr="008905BF">
              <w:rPr>
                <w:sz w:val="18"/>
                <w:szCs w:val="18"/>
              </w:rPr>
              <w:t>4.W.1b – TSW provide reasons that are s</w:t>
            </w:r>
            <w:r>
              <w:rPr>
                <w:sz w:val="18"/>
                <w:szCs w:val="18"/>
              </w:rPr>
              <w:t>upported by facts and details.</w:t>
            </w:r>
          </w:p>
          <w:p w14:paraId="06E914C7" w14:textId="77777777" w:rsidR="001A5F9A" w:rsidRPr="008905BF" w:rsidRDefault="001A5F9A" w:rsidP="001A5F9A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 L.3b</w:t>
            </w:r>
            <w:r>
              <w:rPr>
                <w:sz w:val="18"/>
                <w:szCs w:val="18"/>
              </w:rPr>
              <w:t>.</w:t>
            </w:r>
            <w:r w:rsidRPr="008905BF">
              <w:rPr>
                <w:sz w:val="18"/>
                <w:szCs w:val="18"/>
              </w:rPr>
              <w:t xml:space="preserve">  I can understand and apply the use of punctuation.</w:t>
            </w:r>
          </w:p>
          <w:p w14:paraId="36CECF17" w14:textId="77777777" w:rsidR="001A5F9A" w:rsidRPr="008905BF" w:rsidRDefault="001A5F9A" w:rsidP="001A5F9A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4.L2d- I can spell words correctly. I can refer to sources when I need help spelling words.</w:t>
            </w:r>
          </w:p>
          <w:p w14:paraId="36EB730F" w14:textId="77777777" w:rsidR="001A5F9A" w:rsidRDefault="001A5F9A" w:rsidP="001A5F9A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 xml:space="preserve">4.W.1b- I can write a summary paragraph. </w:t>
            </w:r>
          </w:p>
          <w:p w14:paraId="01A9C7CA" w14:textId="77777777" w:rsidR="001A5F9A" w:rsidRDefault="001A5F9A" w:rsidP="001A5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TSW IDENTIFY HOMOPHONES AND HOMOGRAPHS. L.3.1.F</w:t>
            </w:r>
          </w:p>
          <w:p w14:paraId="20998516" w14:textId="1309FE3C" w:rsidR="00FC3CC3" w:rsidRPr="001A5F9A" w:rsidRDefault="001A5F9A" w:rsidP="001A5F9A">
            <w:pPr>
              <w:pStyle w:val="Default"/>
              <w:tabs>
                <w:tab w:val="left" w:pos="5100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ELD STANDARD 2 ENGLISH LANUGUAGE LEARNERS COMMUNICATE INFORMATION, IDEAS AND CONCEPTS NECESSARY FOR ACADEMIC SUCCESS IN THE CONTENT AREA OF LANGUAGE</w:t>
            </w:r>
          </w:p>
          <w:p w14:paraId="3C935A49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EB7FDD">
        <w:trPr>
          <w:trHeight w:val="4373"/>
        </w:trPr>
        <w:tc>
          <w:tcPr>
            <w:tcW w:w="14509" w:type="dxa"/>
          </w:tcPr>
          <w:p w14:paraId="3EE09882" w14:textId="74F33385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>s) Students will …..</w:t>
            </w:r>
          </w:p>
          <w:p w14:paraId="4389FDB8" w14:textId="24A0DA21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word with the </w:t>
            </w:r>
            <w:proofErr w:type="spellStart"/>
            <w:r w:rsidR="00D47525">
              <w:rPr>
                <w:rFonts w:ascii="Times New Roman" w:hAnsi="Times New Roman"/>
                <w:b/>
                <w:sz w:val="20"/>
                <w:szCs w:val="20"/>
              </w:rPr>
              <w:t>infectional</w:t>
            </w:r>
            <w:proofErr w:type="spellEnd"/>
            <w:r w:rsidR="00D47525">
              <w:rPr>
                <w:rFonts w:ascii="Times New Roman" w:hAnsi="Times New Roman"/>
                <w:b/>
                <w:sz w:val="20"/>
                <w:szCs w:val="20"/>
              </w:rPr>
              <w:t xml:space="preserve"> endings -</w:t>
            </w:r>
            <w:proofErr w:type="spellStart"/>
            <w:r w:rsidR="00D47525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  <w:proofErr w:type="spellEnd"/>
            <w:r w:rsidR="00D47525">
              <w:rPr>
                <w:rFonts w:ascii="Times New Roman" w:hAnsi="Times New Roman"/>
                <w:b/>
                <w:sz w:val="20"/>
                <w:szCs w:val="20"/>
              </w:rPr>
              <w:t xml:space="preserve"> and -</w:t>
            </w:r>
            <w:proofErr w:type="spellStart"/>
            <w:r w:rsidR="00D47525">
              <w:rPr>
                <w:rFonts w:ascii="Times New Roman" w:hAnsi="Times New Roman"/>
                <w:b/>
                <w:sz w:val="20"/>
                <w:szCs w:val="20"/>
              </w:rPr>
              <w:t>ing</w:t>
            </w:r>
            <w:proofErr w:type="spellEnd"/>
            <w:r w:rsidR="00D4752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59445329" w14:textId="46852750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Build oral language skills</w:t>
            </w:r>
          </w:p>
          <w:p w14:paraId="48273C69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Making Connections and Summarizing.</w:t>
            </w:r>
          </w:p>
          <w:p w14:paraId="244554B9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12D0091D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6920B758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Classify and Categorize information in a text.</w:t>
            </w:r>
          </w:p>
          <w:p w14:paraId="27268988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Fact and Opinion in a text.</w:t>
            </w:r>
          </w:p>
          <w:p w14:paraId="0C76EE31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selection vocabulary words.</w:t>
            </w:r>
          </w:p>
          <w:p w14:paraId="499C81BA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with automaticity.</w:t>
            </w:r>
          </w:p>
          <w:p w14:paraId="1BD4F99B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Language Use of descriptive words.</w:t>
            </w:r>
          </w:p>
          <w:p w14:paraId="54786ED9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Genre Knowledge.</w:t>
            </w:r>
          </w:p>
          <w:p w14:paraId="2B4155DF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the vocabulary they have learned this week.</w:t>
            </w:r>
          </w:p>
          <w:p w14:paraId="624FFEF1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31F442C9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Making Connections and Summarizing.</w:t>
            </w:r>
          </w:p>
          <w:p w14:paraId="240C8004" w14:textId="093E2834" w:rsidR="00056628" w:rsidRPr="001A5F9A" w:rsidRDefault="00D47525" w:rsidP="00056628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Classifying and Categorizing and Fact and Opinion.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62F1F3AD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340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0"/>
            <w:r w:rsidR="0040340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03408">
              <w:rPr>
                <w:rFonts w:ascii="Times New Roman" w:hAnsi="Times New Roman"/>
                <w:sz w:val="18"/>
                <w:szCs w:val="18"/>
              </w:rPr>
            </w:r>
            <w:r w:rsidR="0040340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2DC93E7D" w:rsidR="00664D89" w:rsidRDefault="0040340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1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A05E736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FDD">
              <w:rPr>
                <w:rFonts w:ascii="Times New Roman" w:hAnsi="Times New Roman"/>
                <w:sz w:val="18"/>
                <w:szCs w:val="18"/>
              </w:rPr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40-44/ Routine 1,5 6, 7, 9, A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36402AE5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227B56FB">
                <wp:simplePos x="0" y="0"/>
                <wp:positionH relativeFrom="margin">
                  <wp:posOffset>-142875</wp:posOffset>
                </wp:positionH>
                <wp:positionV relativeFrom="paragraph">
                  <wp:posOffset>213360</wp:posOffset>
                </wp:positionV>
                <wp:extent cx="9220200" cy="1619250"/>
                <wp:effectExtent l="0" t="0" r="19050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B5C5BF" w14:textId="57FAD45A" w:rsidR="00D56122" w:rsidRDefault="00D561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CELL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INSTITUTE</w:t>
                            </w:r>
                          </w:p>
                          <w:p w14:paraId="2BEF38AB" w14:textId="2D7240DA" w:rsidR="00D56122" w:rsidRDefault="00D561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CERTAIN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MURMURED</w:t>
                            </w:r>
                          </w:p>
                          <w:p w14:paraId="6ED3FEDC" w14:textId="608A0DBB" w:rsidR="00D56122" w:rsidRDefault="00D561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REPRESENTED</w:t>
                            </w:r>
                          </w:p>
                          <w:p w14:paraId="34BADE4C" w14:textId="14932D15" w:rsidR="00D56122" w:rsidRDefault="00D561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DISTINCTLY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TECHNIQUE</w:t>
                            </w:r>
                          </w:p>
                          <w:p w14:paraId="3C7EFE44" w14:textId="672980A7" w:rsidR="00D56122" w:rsidRDefault="00D561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DORMITORY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VERTICAL</w:t>
                            </w:r>
                          </w:p>
                          <w:p w14:paraId="65DB4478" w14:textId="77777777" w:rsidR="001A5F9A" w:rsidRDefault="001A5F9A" w:rsidP="001A5F9A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COMMON NOUN</w:t>
                            </w:r>
                          </w:p>
                          <w:p w14:paraId="27DE8F21" w14:textId="77777777" w:rsidR="001A5F9A" w:rsidRDefault="001A5F9A" w:rsidP="001A5F9A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PROPER NOUN</w:t>
                            </w:r>
                          </w:p>
                          <w:p w14:paraId="2025AF2B" w14:textId="77777777" w:rsidR="001A5F9A" w:rsidRDefault="001A5F9A" w:rsidP="001A5F9A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CONCRETE NOUN</w:t>
                            </w:r>
                          </w:p>
                          <w:p w14:paraId="60BDD7B7" w14:textId="77777777" w:rsidR="001A5F9A" w:rsidRDefault="001A5F9A" w:rsidP="001A5F9A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ABSTRACT NOUN</w:t>
                            </w:r>
                          </w:p>
                          <w:p w14:paraId="1D6925C9" w14:textId="77777777" w:rsidR="001A5F9A" w:rsidRDefault="001A5F9A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8pt;width:726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B5C5BF" w14:textId="57FAD45A" w:rsidR="00D56122" w:rsidRDefault="00D561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CELL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INSTITUTE</w:t>
                      </w:r>
                    </w:p>
                    <w:p w14:paraId="2BEF38AB" w14:textId="2D7240DA" w:rsidR="00D56122" w:rsidRDefault="00D561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CERTAIN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MURMURED</w:t>
                      </w:r>
                    </w:p>
                    <w:p w14:paraId="6ED3FEDC" w14:textId="608A0DBB" w:rsidR="00D56122" w:rsidRDefault="00D561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CODE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REPRESENTED</w:t>
                      </w:r>
                    </w:p>
                    <w:p w14:paraId="34BADE4C" w14:textId="14932D15" w:rsidR="00D56122" w:rsidRDefault="00D561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DISTINCTLY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TECHNIQUE</w:t>
                      </w:r>
                    </w:p>
                    <w:p w14:paraId="3C7EFE44" w14:textId="672980A7" w:rsidR="00D56122" w:rsidRDefault="00D561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DORMITORY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VERTICAL</w:t>
                      </w:r>
                    </w:p>
                    <w:p w14:paraId="65DB4478" w14:textId="77777777" w:rsidR="001A5F9A" w:rsidRDefault="001A5F9A" w:rsidP="001A5F9A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COMMON NOUN</w:t>
                      </w:r>
                    </w:p>
                    <w:p w14:paraId="27DE8F21" w14:textId="77777777" w:rsidR="001A5F9A" w:rsidRDefault="001A5F9A" w:rsidP="001A5F9A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PROPER NOUN</w:t>
                      </w:r>
                    </w:p>
                    <w:p w14:paraId="2025AF2B" w14:textId="77777777" w:rsidR="001A5F9A" w:rsidRDefault="001A5F9A" w:rsidP="001A5F9A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CONCRETE NOUN</w:t>
                      </w:r>
                    </w:p>
                    <w:p w14:paraId="60BDD7B7" w14:textId="77777777" w:rsidR="001A5F9A" w:rsidRDefault="001A5F9A" w:rsidP="001A5F9A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ABSTRACT NOUN</w:t>
                      </w:r>
                    </w:p>
                    <w:p w14:paraId="1D6925C9" w14:textId="77777777" w:rsidR="001A5F9A" w:rsidRDefault="001A5F9A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796AE3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796AE3" w:rsidRDefault="00796AE3" w:rsidP="00796AE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796AE3" w:rsidRDefault="00796AE3" w:rsidP="00796AE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C5B6B79" w14:textId="77777777" w:rsidR="00796AE3" w:rsidRDefault="00796AE3" w:rsidP="00796AE3">
            <w:r>
              <w:t>WHEN CAN HELPING ONESELF ALSO HELP OTHERS?</w:t>
            </w:r>
          </w:p>
          <w:p w14:paraId="7D1CE126" w14:textId="04930E6A" w:rsidR="001A5F9A" w:rsidRPr="00FC3CC3" w:rsidRDefault="001A5F9A" w:rsidP="00796AE3">
            <w:r>
              <w:t>What are verbs?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3210F6A5" w:rsidR="00796AE3" w:rsidRPr="0024359F" w:rsidRDefault="00796AE3" w:rsidP="00796AE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WHEN CAN HELPING ONESELF ALSO HELP OTHERS?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C917A75" w:rsidR="00796AE3" w:rsidRPr="0024359F" w:rsidRDefault="00796AE3" w:rsidP="00796AE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WHEN CAN HELPING ONESELF ALSO HELP OTHERS?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B5A4708" w:rsidR="00796AE3" w:rsidRPr="0024359F" w:rsidRDefault="00796AE3" w:rsidP="00796AE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WHEN CAN HELPING ONESELF ALSO HELP OTHERS?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D141E08" w:rsidR="00796AE3" w:rsidRPr="00FE4184" w:rsidRDefault="00796AE3" w:rsidP="00796AE3">
            <w:pPr>
              <w:rPr>
                <w:sz w:val="16"/>
                <w:szCs w:val="16"/>
              </w:rPr>
            </w:pPr>
            <w:r>
              <w:t>WHEN CAN HELPING ONESELF ALSO HELP OTHERS?</w:t>
            </w:r>
          </w:p>
        </w:tc>
      </w:tr>
      <w:tr w:rsidR="00796AE3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796AE3" w:rsidRPr="00F83C25" w:rsidRDefault="00796AE3" w:rsidP="00796AE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796AE3" w:rsidRPr="005F4763" w:rsidRDefault="00796AE3" w:rsidP="00796AE3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C091087" w14:textId="77777777" w:rsidR="00796AE3" w:rsidRDefault="00796AE3" w:rsidP="00796A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WHEN HELPING ONESELF ALSO HELP OTHERS.</w:t>
            </w:r>
          </w:p>
          <w:p w14:paraId="484E7852" w14:textId="5D649F5D" w:rsidR="001A5F9A" w:rsidRDefault="001A5F9A" w:rsidP="00796A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distinguish a verb.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4FD2DD40" w:rsidR="00796AE3" w:rsidRPr="00FE4184" w:rsidRDefault="00796AE3" w:rsidP="00796A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WHEN HELPING ONESELF ALSO HELP OTHERS.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1413A5E3" w:rsidR="00796AE3" w:rsidRPr="00FE4184" w:rsidRDefault="00796AE3" w:rsidP="00796A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WHEN HELPING ONESELF ALSO HELP OTHERS.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4163C277" w:rsidR="00796AE3" w:rsidRPr="00FE4184" w:rsidRDefault="00796AE3" w:rsidP="00796A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WHEN HELPING ONESELF ALSO HELP OTHERS.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7D0FAEA" w:rsidR="00796AE3" w:rsidRPr="00FE4184" w:rsidRDefault="00796AE3" w:rsidP="00796A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WHEN HELPING ONESELF ALSO HELP OTHERS.</w:t>
            </w:r>
          </w:p>
        </w:tc>
      </w:tr>
      <w:tr w:rsidR="00403408" w14:paraId="632169B7" w14:textId="77777777" w:rsidTr="00F83C25">
        <w:trPr>
          <w:trHeight w:val="867"/>
        </w:trPr>
        <w:tc>
          <w:tcPr>
            <w:tcW w:w="1557" w:type="dxa"/>
            <w:gridSpan w:val="2"/>
          </w:tcPr>
          <w:p w14:paraId="31968EDC" w14:textId="77777777" w:rsidR="00403408" w:rsidRDefault="00403408" w:rsidP="0040340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403408" w:rsidRDefault="00403408" w:rsidP="0040340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403408" w:rsidRDefault="00403408" w:rsidP="0040340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233A4146" w14:textId="77777777" w:rsidR="00403408" w:rsidRPr="00015BBE" w:rsidRDefault="00403408" w:rsidP="00403408">
            <w:pPr>
              <w:rPr>
                <w:rFonts w:ascii="Times New Roman" w:hAnsi="Times New Roman"/>
                <w:sz w:val="20"/>
              </w:rPr>
            </w:pPr>
          </w:p>
          <w:p w14:paraId="77F3509B" w14:textId="5B8A88E8" w:rsidR="00403408" w:rsidRPr="00015BBE" w:rsidRDefault="00403408" w:rsidP="004034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63D51688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QUICK TALK</w:t>
            </w:r>
          </w:p>
          <w:p w14:paraId="00CE3AAC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02AD951B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Prefix: dis, non, un, and re</w:t>
            </w:r>
          </w:p>
          <w:p w14:paraId="583DDE43" w14:textId="77777777" w:rsidR="00403408" w:rsidRPr="0050055E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INTRODUCTION ALL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NEW SKILLS</w:t>
            </w:r>
          </w:p>
          <w:p w14:paraId="5884912E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0C28553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181A567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77777777" w:rsidR="00403408" w:rsidRPr="006D2A56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5B3621F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QUICK TALK</w:t>
            </w:r>
          </w:p>
          <w:p w14:paraId="1DC802ED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1D24F266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Prefix: dis, non, un, and re</w:t>
            </w:r>
          </w:p>
          <w:p w14:paraId="2D7404A7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WHOLE GROUP REVIEW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(30 MINS)</w:t>
            </w:r>
          </w:p>
          <w:p w14:paraId="56E34D17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9113DB3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5578EDC4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B466E11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77F9514C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32B0C99F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69CA81EE" w14:textId="77777777" w:rsidR="00403408" w:rsidRPr="006D2A56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433399BA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QUICK TALK</w:t>
            </w:r>
          </w:p>
          <w:p w14:paraId="2D9D3A8E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03DC2617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Prefix: dis, non, un, and re</w:t>
            </w:r>
          </w:p>
          <w:p w14:paraId="2FAE054A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WHOLE GROUP REVIEW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(30 MINS)</w:t>
            </w:r>
          </w:p>
          <w:p w14:paraId="420DC5EB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256EA0A3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20156602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FF71791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75500265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1978CC1D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7777777" w:rsidR="00403408" w:rsidRPr="006D2A56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4A3B2BE8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QUICK TALK</w:t>
            </w:r>
          </w:p>
          <w:p w14:paraId="5B104609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1A5BB08C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Prefix: dis, non, un, and re</w:t>
            </w:r>
          </w:p>
          <w:p w14:paraId="4A90A634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WHOLE GROUP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ASSESSMENT REVIEW</w:t>
            </w:r>
          </w:p>
          <w:p w14:paraId="2A44ED56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3151CAEB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29E26892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DD282A7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3FEB23CC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3AC92EF0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77777777" w:rsidR="00403408" w:rsidRPr="006D2A56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FB096FD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Word Analysis </w:t>
            </w:r>
          </w:p>
          <w:p w14:paraId="349D6112" w14:textId="77777777" w:rsidR="00403408" w:rsidRPr="0050055E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INFECTIONAL ENDINGS: -ED AND -ING</w:t>
            </w:r>
          </w:p>
          <w:p w14:paraId="7AF6A4E9" w14:textId="77777777" w:rsidR="00403408" w:rsidRPr="00745F85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03408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403408" w:rsidRDefault="00403408" w:rsidP="0040340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  </w:t>
            </w:r>
          </w:p>
          <w:p w14:paraId="4F487C20" w14:textId="77777777" w:rsidR="00403408" w:rsidRDefault="00403408" w:rsidP="0040340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403408" w:rsidRDefault="00403408" w:rsidP="0040340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403408" w:rsidRDefault="00403408" w:rsidP="004034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403408" w:rsidRDefault="00403408" w:rsidP="004034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403408" w:rsidRDefault="00403408" w:rsidP="004034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403408" w:rsidRPr="008D050D" w:rsidRDefault="00403408" w:rsidP="004034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403408" w:rsidRDefault="00403408" w:rsidP="0040340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403408" w:rsidRDefault="00403408" w:rsidP="0040340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403408" w:rsidRDefault="00403408" w:rsidP="0040340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403408" w:rsidRDefault="00403408" w:rsidP="0040340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CE62454" w14:textId="77777777" w:rsidR="00E34D22" w:rsidRDefault="00E34D22" w:rsidP="00E34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72707106" w14:textId="3B41F6A4" w:rsidR="00403408" w:rsidRDefault="00E34D22" w:rsidP="00E34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GROUP READ/ALOUD TEACH SKILLS IN THE TEXT </w:t>
            </w:r>
            <w:r w:rsidR="00403408">
              <w:rPr>
                <w:sz w:val="16"/>
                <w:szCs w:val="16"/>
              </w:rPr>
              <w:t>BUILD BACKGROUND T80</w:t>
            </w:r>
          </w:p>
          <w:p w14:paraId="5EACE5BE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 P T81</w:t>
            </w:r>
          </w:p>
          <w:p w14:paraId="29F69FE3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THE SELECTIO P T82</w:t>
            </w:r>
          </w:p>
          <w:p w14:paraId="75609696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 – MAKING CONNECTIONS AND SUMMARIZING T82-T84, T86-T87</w:t>
            </w:r>
          </w:p>
          <w:p w14:paraId="157DF181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 PP T88-89</w:t>
            </w:r>
          </w:p>
          <w:p w14:paraId="1BA6A2D4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 PP T90-91</w:t>
            </w:r>
          </w:p>
          <w:p w14:paraId="62C164FF" w14:textId="77777777" w:rsidR="00403408" w:rsidRDefault="00403408" w:rsidP="00403408">
            <w:pPr>
              <w:rPr>
                <w:sz w:val="16"/>
                <w:szCs w:val="16"/>
              </w:rPr>
            </w:pPr>
          </w:p>
          <w:p w14:paraId="52CFFD88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103E340F" w14:textId="77777777" w:rsidR="001A5F9A" w:rsidRDefault="001A5F9A" w:rsidP="001A5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WRITING-REVISING</w:t>
            </w:r>
          </w:p>
          <w:p w14:paraId="3D5FDB45" w14:textId="77777777" w:rsidR="001A5F9A" w:rsidRDefault="001A5F9A" w:rsidP="001A5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OPINION WRITING, PP 193-194</w:t>
            </w:r>
          </w:p>
          <w:p w14:paraId="216BCC45" w14:textId="77777777" w:rsidR="001A5F9A" w:rsidRDefault="001A5F9A" w:rsidP="001A5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SPELLING P95</w:t>
            </w:r>
          </w:p>
          <w:p w14:paraId="3DC71D8C" w14:textId="3F88439D" w:rsidR="001A5F9A" w:rsidRPr="008D050D" w:rsidRDefault="001A5F9A" w:rsidP="001A5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INFECTIONAL ENDINGS ED AND -ING</w:t>
            </w:r>
          </w:p>
        </w:tc>
        <w:tc>
          <w:tcPr>
            <w:tcW w:w="2638" w:type="dxa"/>
          </w:tcPr>
          <w:p w14:paraId="1AB676A5" w14:textId="77777777" w:rsidR="00E34D22" w:rsidRDefault="00E34D22" w:rsidP="00E34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64F24B57" w14:textId="77777777" w:rsidR="00E34D22" w:rsidRPr="00283B5E" w:rsidRDefault="00E34D22" w:rsidP="00E34D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SMALL GROUP -DAILY PRACTICE SIGHT WORDS REVIEW (1 MIN) PHONIC SKILL REVIEW (7 MINS) READING FLUENCY (10 MINS) COMPREHENSION WRITING (2 MINS)</w:t>
            </w:r>
          </w:p>
          <w:p w14:paraId="017782CD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 P T98</w:t>
            </w:r>
          </w:p>
          <w:p w14:paraId="60E1AA25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COMPLEXT TEXT FACT AND OPINION PP T98-101</w:t>
            </w:r>
          </w:p>
          <w:p w14:paraId="4C4925B5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CLASSIFY AND CATEGORIZE T98, T100</w:t>
            </w:r>
          </w:p>
          <w:p w14:paraId="2D387502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P T99</w:t>
            </w:r>
          </w:p>
          <w:p w14:paraId="69EDA8E9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 P T48</w:t>
            </w:r>
          </w:p>
          <w:p w14:paraId="5D75F505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 P T103</w:t>
            </w:r>
          </w:p>
          <w:p w14:paraId="09B7CBFC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FLUENCY T102</w:t>
            </w:r>
          </w:p>
          <w:p w14:paraId="5C33FE98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WRITING- REVISING</w:t>
            </w:r>
          </w:p>
          <w:p w14:paraId="51BAEFC0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OPINION WRITING 105-106</w:t>
            </w:r>
          </w:p>
          <w:p w14:paraId="0B8C6D1F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GRAMMAR, USUAGE, AND MECHANICS 107</w:t>
            </w:r>
          </w:p>
          <w:p w14:paraId="1AC568DE" w14:textId="254305F8" w:rsidR="001A5F9A" w:rsidRPr="006D2A56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VERBS</w:t>
            </w:r>
          </w:p>
        </w:tc>
        <w:tc>
          <w:tcPr>
            <w:tcW w:w="2614" w:type="dxa"/>
          </w:tcPr>
          <w:p w14:paraId="5E02DA8F" w14:textId="77777777" w:rsidR="00E34D22" w:rsidRPr="00157739" w:rsidRDefault="00E34D22" w:rsidP="00E34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TABLE TALK </w:t>
            </w:r>
          </w:p>
          <w:p w14:paraId="2E87766B" w14:textId="77777777" w:rsidR="00E34D22" w:rsidRDefault="00E34D22" w:rsidP="00E34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 P T42</w:t>
            </w:r>
          </w:p>
          <w:p w14:paraId="369B6D15" w14:textId="1DD6B1E0" w:rsidR="00403408" w:rsidRDefault="00E34D22" w:rsidP="00E34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ACCESS COMPLEXT TEXT </w:t>
            </w:r>
            <w:r w:rsidR="00403408">
              <w:rPr>
                <w:sz w:val="16"/>
                <w:szCs w:val="16"/>
              </w:rPr>
              <w:t>CLOSE READING P T110</w:t>
            </w:r>
          </w:p>
          <w:p w14:paraId="03B497B9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 AND OPINION T110</w:t>
            </w:r>
          </w:p>
          <w:p w14:paraId="422D468F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CLASSIFY AND CATEGORIZE T112</w:t>
            </w:r>
          </w:p>
          <w:p w14:paraId="5DF8B82F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 P T112</w:t>
            </w:r>
          </w:p>
          <w:p w14:paraId="29BED3EB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COMPREHENSION P T113</w:t>
            </w:r>
          </w:p>
          <w:p w14:paraId="4CF15F15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FLUENCY T114</w:t>
            </w:r>
          </w:p>
          <w:p w14:paraId="60970171" w14:textId="77777777" w:rsidR="001A5F9A" w:rsidRDefault="001A5F9A" w:rsidP="001A5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WRITING-EDITING</w:t>
            </w:r>
          </w:p>
          <w:p w14:paraId="1C1F2CA3" w14:textId="77777777" w:rsidR="001A5F9A" w:rsidRDefault="001A5F9A" w:rsidP="001A5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OPINION WRITING, PP 116</w:t>
            </w:r>
          </w:p>
          <w:p w14:paraId="730021DC" w14:textId="77777777" w:rsidR="001A5F9A" w:rsidRDefault="001A5F9A" w:rsidP="001A5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SPELLING P 117</w:t>
            </w:r>
          </w:p>
          <w:p w14:paraId="2254BA6F" w14:textId="671FDB0C" w:rsidR="001A5F9A" w:rsidRPr="006D2A56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INFECTIONAL ENDINGS -ED AND -ING</w:t>
            </w:r>
          </w:p>
        </w:tc>
        <w:tc>
          <w:tcPr>
            <w:tcW w:w="2612" w:type="dxa"/>
          </w:tcPr>
          <w:p w14:paraId="18D42E97" w14:textId="77777777" w:rsidR="00E34D22" w:rsidRDefault="00E34D22" w:rsidP="00E34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1F0C1F3D" w14:textId="77777777" w:rsidR="00E34D22" w:rsidRDefault="00E34D22" w:rsidP="00E34D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SMALL GROUP -DAILY PRACTICE SIGHT WORDS REVIEW (1 MIN) PHONIC SKILL REVIEW (7 MINS) READING FLUENCY (10 MINS) COMPREHENSION WRITING (2 MINS)</w:t>
            </w:r>
          </w:p>
          <w:p w14:paraId="31169F09" w14:textId="77777777" w:rsidR="00403408" w:rsidRDefault="00403408" w:rsidP="00403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4BDFEA6B" w14:textId="77777777" w:rsidR="00403408" w:rsidRDefault="00403408" w:rsidP="00403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P T56</w:t>
            </w:r>
          </w:p>
          <w:p w14:paraId="6830F604" w14:textId="77777777" w:rsidR="00403408" w:rsidRDefault="00403408" w:rsidP="00403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ADJECTIVES AND ADVERBS T120-124,     GENRE KNOWLEDGE, BIOGRAPHIES AND AUTOBIOGRAPHIES T120-121 T124</w:t>
            </w:r>
          </w:p>
          <w:p w14:paraId="395AEDEA" w14:textId="77777777" w:rsidR="00403408" w:rsidRDefault="00403408" w:rsidP="00403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LOOK CLOSER T125</w:t>
            </w:r>
          </w:p>
          <w:p w14:paraId="0690306A" w14:textId="77777777" w:rsidR="00403408" w:rsidRDefault="00403408" w:rsidP="00403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SOCIAL STUDIES CONNECTION T126</w:t>
            </w:r>
          </w:p>
          <w:p w14:paraId="78EA3D96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WRITING- PUBLISHING</w:t>
            </w:r>
          </w:p>
          <w:p w14:paraId="4D498F50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OPINION WRITING 130</w:t>
            </w:r>
          </w:p>
          <w:p w14:paraId="1A0BD897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GRAMMAR, USUAGE, AND MECHANICS 131</w:t>
            </w:r>
          </w:p>
          <w:p w14:paraId="2780E721" w14:textId="5380DB3E" w:rsidR="001A5F9A" w:rsidRPr="006D2A56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VERBS</w:t>
            </w:r>
          </w:p>
        </w:tc>
        <w:tc>
          <w:tcPr>
            <w:tcW w:w="2790" w:type="dxa"/>
            <w:gridSpan w:val="2"/>
          </w:tcPr>
          <w:p w14:paraId="29E947C7" w14:textId="77777777" w:rsidR="00E34D22" w:rsidRDefault="00E34D22" w:rsidP="00E34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VOCABULARY P T69</w:t>
            </w:r>
          </w:p>
          <w:p w14:paraId="15AE41FF" w14:textId="66F3A473" w:rsidR="00403408" w:rsidRDefault="00E34D22" w:rsidP="00E34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</w:t>
            </w:r>
            <w:r w:rsidRPr="00F64654">
              <w:rPr>
                <w:b/>
                <w:sz w:val="16"/>
                <w:szCs w:val="16"/>
              </w:rPr>
              <w:t xml:space="preserve"> </w:t>
            </w:r>
            <w:r w:rsidR="00403408" w:rsidRPr="00F64654">
              <w:rPr>
                <w:b/>
                <w:sz w:val="16"/>
                <w:szCs w:val="16"/>
              </w:rPr>
              <w:t>Before</w:t>
            </w:r>
            <w:r w:rsidR="00403408">
              <w:rPr>
                <w:sz w:val="16"/>
                <w:szCs w:val="16"/>
              </w:rPr>
              <w:t xml:space="preserve">: GET READY FOR WEEKLY ASSESSMENT. </w:t>
            </w:r>
            <w:r w:rsidR="00403408" w:rsidRPr="00F64654">
              <w:rPr>
                <w:b/>
                <w:sz w:val="16"/>
                <w:szCs w:val="16"/>
              </w:rPr>
              <w:t>During:</w:t>
            </w:r>
            <w:r w:rsidR="00403408">
              <w:rPr>
                <w:sz w:val="16"/>
                <w:szCs w:val="16"/>
              </w:rPr>
              <w:t xml:space="preserve"> Students take assessment. </w:t>
            </w:r>
            <w:r w:rsidR="00403408" w:rsidRPr="00F64654">
              <w:rPr>
                <w:b/>
                <w:sz w:val="16"/>
                <w:szCs w:val="16"/>
              </w:rPr>
              <w:t>After</w:t>
            </w:r>
            <w:r w:rsidR="00403408">
              <w:rPr>
                <w:sz w:val="16"/>
                <w:szCs w:val="16"/>
              </w:rPr>
              <w:t>: ALL ASSESSMENTS WILL BE TURNED IN.</w:t>
            </w:r>
          </w:p>
          <w:p w14:paraId="59269798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VOCABULARY P T103</w:t>
            </w:r>
          </w:p>
          <w:p w14:paraId="389298C2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 P T134</w:t>
            </w:r>
          </w:p>
          <w:p w14:paraId="0FA57E36" w14:textId="77777777" w:rsidR="00403408" w:rsidRDefault="00403408" w:rsidP="00403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  <w:p w14:paraId="03E392CC" w14:textId="77777777" w:rsidR="001A5F9A" w:rsidRDefault="001A5F9A" w:rsidP="001A5F9A">
            <w:pPr>
              <w:rPr>
                <w:b/>
                <w:sz w:val="16"/>
                <w:szCs w:val="16"/>
              </w:rPr>
            </w:pPr>
          </w:p>
          <w:p w14:paraId="4C833FC6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WRITING- PUBLISHING</w:t>
            </w:r>
          </w:p>
          <w:p w14:paraId="62327A73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OPINION WRITING 136</w:t>
            </w:r>
          </w:p>
          <w:p w14:paraId="459080B8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GRAMMAR, USUAGE, AND MECHANICS 137</w:t>
            </w:r>
          </w:p>
          <w:p w14:paraId="53A6DEBF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VERBS</w:t>
            </w:r>
          </w:p>
          <w:p w14:paraId="172F9650" w14:textId="43BC1F4D" w:rsidR="001A5F9A" w:rsidRPr="001A5F9A" w:rsidRDefault="001A5F9A" w:rsidP="001A5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INFECTIONAL ENDINGS -ED AND -ING</w:t>
            </w:r>
          </w:p>
        </w:tc>
      </w:tr>
      <w:tr w:rsidR="00403408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403408" w:rsidRDefault="00403408" w:rsidP="00403408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403408" w:rsidRDefault="00403408" w:rsidP="00403408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403408" w:rsidRDefault="00403408" w:rsidP="00403408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403408" w:rsidRDefault="00403408" w:rsidP="00403408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403408" w:rsidRDefault="00403408" w:rsidP="00403408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403408" w:rsidRPr="00553220" w:rsidRDefault="00403408" w:rsidP="00403408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91C971D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08DE22CF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 INSPIRE</w:t>
            </w:r>
          </w:p>
          <w:p w14:paraId="4CEA088F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403408" w:rsidRPr="006D2A56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495739FA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32581878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 INSPIRE</w:t>
            </w:r>
          </w:p>
          <w:p w14:paraId="16E500B5" w14:textId="694F966B" w:rsidR="00403408" w:rsidRPr="006D2A56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READING PLC</w:t>
            </w:r>
          </w:p>
        </w:tc>
        <w:tc>
          <w:tcPr>
            <w:tcW w:w="2614" w:type="dxa"/>
          </w:tcPr>
          <w:p w14:paraId="7E3F961E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77777777" w:rsidR="00403408" w:rsidRPr="006D2A56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86F02CB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B8CDD09" w14:textId="2CF53303" w:rsidR="00403408" w:rsidRPr="006D2A56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5CB165E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PROGRESS MONITOR</w:t>
            </w:r>
          </w:p>
          <w:p w14:paraId="5B25C7D9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CLASSROOM ACTIVITIES</w:t>
            </w:r>
          </w:p>
          <w:p w14:paraId="16089822" w14:textId="77777777" w:rsidR="00403408" w:rsidRPr="00745F85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03408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F7B4C6B" w:rsidR="00403408" w:rsidRDefault="00403408" w:rsidP="0040340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5370B668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612A72C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4A41256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15602E6F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C13C755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4DD2F44D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0F30185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758E1318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EED7E3B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446C91B5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141E9463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742F6650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7AC51B71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76BAC9DD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76DF2163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910C7C7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11E2BE83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42B371EB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79262566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03408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403408" w:rsidRDefault="00403408" w:rsidP="0040340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403408" w:rsidRDefault="00403408" w:rsidP="004034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9871ED">
        <w:rPr>
          <w:rFonts w:ascii="Times New Roman" w:hAnsi="Times New Roman"/>
          <w:sz w:val="20"/>
        </w:rPr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00725" w14:textId="77777777" w:rsidR="00F24B7B" w:rsidRDefault="00F24B7B" w:rsidP="00857076">
      <w:r>
        <w:separator/>
      </w:r>
    </w:p>
  </w:endnote>
  <w:endnote w:type="continuationSeparator" w:id="0">
    <w:p w14:paraId="64062602" w14:textId="77777777" w:rsidR="00F24B7B" w:rsidRDefault="00F24B7B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802D7" w14:textId="77777777" w:rsidR="00F24B7B" w:rsidRDefault="00F24B7B" w:rsidP="00857076">
      <w:r>
        <w:separator/>
      </w:r>
    </w:p>
  </w:footnote>
  <w:footnote w:type="continuationSeparator" w:id="0">
    <w:p w14:paraId="11C52CF7" w14:textId="77777777" w:rsidR="00F24B7B" w:rsidRDefault="00F24B7B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151017"/>
    <w:rsid w:val="00156411"/>
    <w:rsid w:val="00187435"/>
    <w:rsid w:val="00197D4C"/>
    <w:rsid w:val="001A5F9A"/>
    <w:rsid w:val="001B38BB"/>
    <w:rsid w:val="001D56AE"/>
    <w:rsid w:val="001F0436"/>
    <w:rsid w:val="0024359F"/>
    <w:rsid w:val="00256095"/>
    <w:rsid w:val="002611BA"/>
    <w:rsid w:val="00261A88"/>
    <w:rsid w:val="002823B5"/>
    <w:rsid w:val="0028794B"/>
    <w:rsid w:val="00293B64"/>
    <w:rsid w:val="002B01B0"/>
    <w:rsid w:val="00316412"/>
    <w:rsid w:val="00380F50"/>
    <w:rsid w:val="003B3EA8"/>
    <w:rsid w:val="003E188A"/>
    <w:rsid w:val="00403408"/>
    <w:rsid w:val="00403D71"/>
    <w:rsid w:val="00451D26"/>
    <w:rsid w:val="00457E50"/>
    <w:rsid w:val="004849DA"/>
    <w:rsid w:val="00492181"/>
    <w:rsid w:val="004B1079"/>
    <w:rsid w:val="004C0508"/>
    <w:rsid w:val="004C2FC8"/>
    <w:rsid w:val="0050055E"/>
    <w:rsid w:val="005016AE"/>
    <w:rsid w:val="00530A91"/>
    <w:rsid w:val="00541B6E"/>
    <w:rsid w:val="00553220"/>
    <w:rsid w:val="005618F6"/>
    <w:rsid w:val="00587177"/>
    <w:rsid w:val="00591EF4"/>
    <w:rsid w:val="005935FC"/>
    <w:rsid w:val="005A763F"/>
    <w:rsid w:val="005B5848"/>
    <w:rsid w:val="005F3E1A"/>
    <w:rsid w:val="005F4763"/>
    <w:rsid w:val="00604FA1"/>
    <w:rsid w:val="00664D89"/>
    <w:rsid w:val="00665CD5"/>
    <w:rsid w:val="00680FDC"/>
    <w:rsid w:val="00685410"/>
    <w:rsid w:val="006A5A97"/>
    <w:rsid w:val="006D2A56"/>
    <w:rsid w:val="007239D6"/>
    <w:rsid w:val="00727144"/>
    <w:rsid w:val="00745F85"/>
    <w:rsid w:val="007524AF"/>
    <w:rsid w:val="00760A81"/>
    <w:rsid w:val="00764259"/>
    <w:rsid w:val="00781978"/>
    <w:rsid w:val="00795446"/>
    <w:rsid w:val="00796AE3"/>
    <w:rsid w:val="007A1762"/>
    <w:rsid w:val="007C3148"/>
    <w:rsid w:val="007D40F8"/>
    <w:rsid w:val="007F1C3E"/>
    <w:rsid w:val="00822179"/>
    <w:rsid w:val="00843D7E"/>
    <w:rsid w:val="00857076"/>
    <w:rsid w:val="0088266C"/>
    <w:rsid w:val="008D050D"/>
    <w:rsid w:val="008F0A91"/>
    <w:rsid w:val="009007B8"/>
    <w:rsid w:val="009026BA"/>
    <w:rsid w:val="00910FB8"/>
    <w:rsid w:val="00925D15"/>
    <w:rsid w:val="0094442D"/>
    <w:rsid w:val="009605B5"/>
    <w:rsid w:val="009871ED"/>
    <w:rsid w:val="009E2A4F"/>
    <w:rsid w:val="00A04738"/>
    <w:rsid w:val="00A348FF"/>
    <w:rsid w:val="00A85694"/>
    <w:rsid w:val="00A905B9"/>
    <w:rsid w:val="00AA5AF9"/>
    <w:rsid w:val="00AB6196"/>
    <w:rsid w:val="00AC0975"/>
    <w:rsid w:val="00AE54A0"/>
    <w:rsid w:val="00AE79B4"/>
    <w:rsid w:val="00B04F38"/>
    <w:rsid w:val="00B16DD0"/>
    <w:rsid w:val="00B41680"/>
    <w:rsid w:val="00B53E14"/>
    <w:rsid w:val="00B640F4"/>
    <w:rsid w:val="00B70F5D"/>
    <w:rsid w:val="00B76E66"/>
    <w:rsid w:val="00B77DB0"/>
    <w:rsid w:val="00B82C94"/>
    <w:rsid w:val="00BA58C4"/>
    <w:rsid w:val="00BE03D3"/>
    <w:rsid w:val="00BF3CBE"/>
    <w:rsid w:val="00C3070A"/>
    <w:rsid w:val="00C61774"/>
    <w:rsid w:val="00C637D0"/>
    <w:rsid w:val="00C70745"/>
    <w:rsid w:val="00C90FF6"/>
    <w:rsid w:val="00CA27FE"/>
    <w:rsid w:val="00D0321F"/>
    <w:rsid w:val="00D12DFF"/>
    <w:rsid w:val="00D15574"/>
    <w:rsid w:val="00D1655A"/>
    <w:rsid w:val="00D20990"/>
    <w:rsid w:val="00D45CCD"/>
    <w:rsid w:val="00D47525"/>
    <w:rsid w:val="00D54562"/>
    <w:rsid w:val="00D56122"/>
    <w:rsid w:val="00D62281"/>
    <w:rsid w:val="00D6604A"/>
    <w:rsid w:val="00D96845"/>
    <w:rsid w:val="00E036DE"/>
    <w:rsid w:val="00E148F3"/>
    <w:rsid w:val="00E34D22"/>
    <w:rsid w:val="00E55C96"/>
    <w:rsid w:val="00EB783C"/>
    <w:rsid w:val="00EB7FDD"/>
    <w:rsid w:val="00EC024E"/>
    <w:rsid w:val="00ED36B5"/>
    <w:rsid w:val="00EE0AD6"/>
    <w:rsid w:val="00EE27B7"/>
    <w:rsid w:val="00F17F4C"/>
    <w:rsid w:val="00F24AB6"/>
    <w:rsid w:val="00F24B7B"/>
    <w:rsid w:val="00F26699"/>
    <w:rsid w:val="00F2760B"/>
    <w:rsid w:val="00F37E70"/>
    <w:rsid w:val="00F50637"/>
    <w:rsid w:val="00F571D9"/>
    <w:rsid w:val="00F76659"/>
    <w:rsid w:val="00F83C25"/>
    <w:rsid w:val="00F8664E"/>
    <w:rsid w:val="00F978BF"/>
    <w:rsid w:val="00FA6B11"/>
    <w:rsid w:val="00FB7779"/>
    <w:rsid w:val="00FC3CC3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4</Pages>
  <Words>1030</Words>
  <Characters>8233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2023-09-05T13:14:00Z</cp:lastPrinted>
  <dcterms:created xsi:type="dcterms:W3CDTF">2024-08-26T00:26:00Z</dcterms:created>
  <dcterms:modified xsi:type="dcterms:W3CDTF">2024-08-26T00:26:00Z</dcterms:modified>
</cp:coreProperties>
</file>