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0C65D4">
        <w:rPr>
          <w:rFonts w:ascii="Comic Sans MS" w:hAnsi="Comic Sans MS"/>
          <w:b/>
          <w:spacing w:val="-3"/>
          <w:sz w:val="20"/>
        </w:rPr>
        <w:t>10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2858D4">
        <w:rPr>
          <w:rFonts w:ascii="Comic Sans MS" w:hAnsi="Comic Sans MS"/>
          <w:b/>
          <w:spacing w:val="-3"/>
          <w:sz w:val="20"/>
        </w:rPr>
        <w:t>21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554008">
        <w:rPr>
          <w:rFonts w:ascii="Comic Sans MS" w:hAnsi="Comic Sans MS"/>
          <w:b/>
          <w:spacing w:val="-3"/>
          <w:sz w:val="20"/>
        </w:rPr>
        <w:t>4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5A1DFE">
        <w:rPr>
          <w:rFonts w:ascii="Comic Sans MS" w:hAnsi="Comic Sans MS"/>
          <w:b/>
          <w:spacing w:val="-3"/>
          <w:sz w:val="20"/>
        </w:rPr>
        <w:t>10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2858D4">
        <w:rPr>
          <w:rFonts w:ascii="Comic Sans MS" w:hAnsi="Comic Sans MS"/>
          <w:b/>
          <w:spacing w:val="-3"/>
          <w:sz w:val="20"/>
        </w:rPr>
        <w:t>25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554008">
        <w:rPr>
          <w:rFonts w:ascii="Comic Sans MS" w:hAnsi="Comic Sans MS"/>
          <w:b/>
          <w:spacing w:val="-3"/>
          <w:sz w:val="20"/>
        </w:rPr>
        <w:t>4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</w:t>
      </w:r>
      <w:r w:rsidR="003D7918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</w:t>
      </w:r>
      <w:r w:rsidR="003D7918">
        <w:rPr>
          <w:rFonts w:ascii="Comic Sans MS" w:hAnsi="Comic Sans MS"/>
          <w:b/>
          <w:spacing w:val="-3"/>
          <w:sz w:val="20"/>
        </w:rPr>
        <w:t>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671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1897"/>
        <w:gridCol w:w="595"/>
        <w:gridCol w:w="1793"/>
        <w:gridCol w:w="1192"/>
        <w:gridCol w:w="1196"/>
        <w:gridCol w:w="1516"/>
        <w:gridCol w:w="872"/>
        <w:gridCol w:w="1208"/>
        <w:gridCol w:w="1180"/>
        <w:gridCol w:w="447"/>
        <w:gridCol w:w="1941"/>
        <w:gridCol w:w="447"/>
        <w:gridCol w:w="1941"/>
      </w:tblGrid>
      <w:tr w:rsidR="00EB4937" w:rsidRPr="00F17F01" w:rsidTr="009029C7">
        <w:trPr>
          <w:gridAfter w:val="1"/>
          <w:wAfter w:w="1941" w:type="dxa"/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gridSpan w:val="2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gridSpan w:val="2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gridSpan w:val="2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gridSpan w:val="2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2858D4" w:rsidRPr="00F17F01" w:rsidTr="00647DDC">
        <w:trPr>
          <w:gridAfter w:val="1"/>
          <w:wAfter w:w="1941" w:type="dxa"/>
          <w:trHeight w:val="1123"/>
        </w:trPr>
        <w:tc>
          <w:tcPr>
            <w:tcW w:w="491" w:type="dxa"/>
            <w:shd w:val="pct15" w:color="auto" w:fill="auto"/>
          </w:tcPr>
          <w:p w:rsidR="002858D4" w:rsidRPr="00F17F01" w:rsidRDefault="002858D4" w:rsidP="002858D4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2858D4" w:rsidRPr="00F17F01" w:rsidRDefault="002858D4" w:rsidP="002858D4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2858D4" w:rsidRPr="00F17F01" w:rsidRDefault="002858D4" w:rsidP="002858D4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858D4" w:rsidRDefault="002858D4" w:rsidP="002858D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>
              <w:rPr>
                <w:rFonts w:ascii="Comic Sans MS" w:hAnsi="Comic Sans MS"/>
                <w:b/>
                <w:spacing w:val="-2"/>
                <w:sz w:val="22"/>
                <w:szCs w:val="22"/>
              </w:rPr>
              <w:t>Review for Test</w:t>
            </w:r>
          </w:p>
          <w:p w:rsidR="002858D4" w:rsidRPr="00D822D1" w:rsidRDefault="002858D4" w:rsidP="002858D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F50CB2">
              <w:rPr>
                <w:rFonts w:ascii="Comic Sans MS" w:hAnsi="Comic Sans MS"/>
                <w:b/>
                <w:spacing w:val="-2"/>
                <w:sz w:val="22"/>
                <w:szCs w:val="22"/>
              </w:rPr>
              <w:t>7.RP.2</w:t>
            </w:r>
            <w:r>
              <w:rPr>
                <w:rFonts w:ascii="Comic Sans MS" w:hAnsi="Comic Sans MS"/>
                <w:b/>
                <w:spacing w:val="-2"/>
                <w:sz w:val="22"/>
                <w:szCs w:val="22"/>
              </w:rPr>
              <w:t>; 7.RP.3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858D4" w:rsidRPr="00643265" w:rsidRDefault="002858D4" w:rsidP="002858D4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</w:t>
            </w:r>
            <w:bookmarkStart w:id="0" w:name="_GoBack"/>
            <w:bookmarkEnd w:id="0"/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heet </w:t>
            </w:r>
            <w:r>
              <w:rPr>
                <w:rFonts w:ascii="Comic Sans MS" w:hAnsi="Comic Sans MS"/>
                <w:spacing w:val="-2"/>
                <w:sz w:val="22"/>
                <w:szCs w:val="22"/>
              </w:rPr>
              <w:t>- Review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858D4" w:rsidRPr="00643265" w:rsidRDefault="002858D4" w:rsidP="002858D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2858D4" w:rsidRPr="00643265" w:rsidRDefault="002858D4" w:rsidP="002858D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858D4" w:rsidRPr="00F17F01" w:rsidRDefault="002858D4" w:rsidP="002858D4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858D4" w:rsidRPr="00643265" w:rsidRDefault="002858D4" w:rsidP="002858D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2858D4" w:rsidRPr="00CE1561" w:rsidRDefault="002858D4" w:rsidP="002858D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2858D4" w:rsidRPr="000B4673" w:rsidRDefault="002858D4" w:rsidP="002858D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0B4673">
              <w:rPr>
                <w:rFonts w:ascii="Times New Roman" w:hAnsi="Times New Roman"/>
                <w:spacing w:val="-2"/>
                <w:szCs w:val="24"/>
              </w:rPr>
              <w:t xml:space="preserve">7.RP.2 </w:t>
            </w:r>
          </w:p>
          <w:p w:rsidR="002858D4" w:rsidRPr="000B4673" w:rsidRDefault="002858D4" w:rsidP="002858D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0B4673">
              <w:rPr>
                <w:rFonts w:ascii="Times New Roman" w:hAnsi="Times New Roman"/>
                <w:spacing w:val="-2"/>
                <w:szCs w:val="24"/>
              </w:rPr>
              <w:t>Recognize and represent proportional relationships between quantities.</w:t>
            </w:r>
          </w:p>
        </w:tc>
      </w:tr>
      <w:tr w:rsidR="002858D4" w:rsidRPr="00F17F01" w:rsidTr="00647DDC">
        <w:trPr>
          <w:gridAfter w:val="1"/>
          <w:wAfter w:w="1941" w:type="dxa"/>
          <w:trHeight w:val="1780"/>
        </w:trPr>
        <w:tc>
          <w:tcPr>
            <w:tcW w:w="491" w:type="dxa"/>
            <w:shd w:val="pct15" w:color="auto" w:fill="auto"/>
          </w:tcPr>
          <w:p w:rsidR="002858D4" w:rsidRPr="00F17F01" w:rsidRDefault="002858D4" w:rsidP="002858D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2858D4" w:rsidRPr="00F17F01" w:rsidRDefault="002858D4" w:rsidP="002858D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858D4" w:rsidRDefault="002858D4" w:rsidP="002858D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>
              <w:rPr>
                <w:rFonts w:ascii="Comic Sans MS" w:hAnsi="Comic Sans MS"/>
                <w:b/>
                <w:spacing w:val="-2"/>
                <w:sz w:val="22"/>
                <w:szCs w:val="22"/>
              </w:rPr>
              <w:t>Test/Quiz</w:t>
            </w:r>
          </w:p>
          <w:p w:rsidR="002858D4" w:rsidRPr="00D822D1" w:rsidRDefault="002858D4" w:rsidP="002858D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F50CB2">
              <w:rPr>
                <w:rFonts w:ascii="Comic Sans MS" w:hAnsi="Comic Sans MS"/>
                <w:b/>
                <w:spacing w:val="-2"/>
                <w:sz w:val="22"/>
                <w:szCs w:val="22"/>
              </w:rPr>
              <w:t>7.RP.2; 7.RP.3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858D4" w:rsidRPr="00643265" w:rsidRDefault="002858D4" w:rsidP="002858D4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>
              <w:rPr>
                <w:rFonts w:ascii="Comic Sans MS" w:hAnsi="Comic Sans MS"/>
                <w:spacing w:val="-2"/>
                <w:sz w:val="22"/>
                <w:szCs w:val="22"/>
              </w:rPr>
              <w:t>Sales Tax, Tips, Discounts, Markups, Percent of Change, Simple Interest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858D4" w:rsidRPr="00643265" w:rsidRDefault="002858D4" w:rsidP="002858D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2858D4" w:rsidRPr="00643265" w:rsidRDefault="002858D4" w:rsidP="002858D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858D4" w:rsidRPr="00F17F01" w:rsidRDefault="002858D4" w:rsidP="002858D4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858D4" w:rsidRPr="00643265" w:rsidRDefault="002858D4" w:rsidP="002858D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2858D4" w:rsidRPr="00CE1561" w:rsidRDefault="002858D4" w:rsidP="002858D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858D4" w:rsidRPr="009029C7" w:rsidRDefault="002858D4" w:rsidP="002858D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9029C7">
              <w:rPr>
                <w:rFonts w:ascii="Comic Sans MS" w:hAnsi="Comic Sans MS"/>
                <w:b/>
                <w:spacing w:val="-2"/>
                <w:sz w:val="20"/>
              </w:rPr>
              <w:t xml:space="preserve">7.RP.2 </w:t>
            </w:r>
          </w:p>
          <w:p w:rsidR="002858D4" w:rsidRPr="007A2B11" w:rsidRDefault="002858D4" w:rsidP="002858D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9029C7">
              <w:rPr>
                <w:rFonts w:ascii="Comic Sans MS" w:hAnsi="Comic Sans MS"/>
                <w:b/>
                <w:spacing w:val="-2"/>
                <w:sz w:val="20"/>
              </w:rPr>
              <w:t>Recognize and represent proportional relationships between quantities.</w:t>
            </w:r>
          </w:p>
        </w:tc>
      </w:tr>
      <w:tr w:rsidR="00E6213F" w:rsidRPr="00F17F01" w:rsidTr="00FA10FB">
        <w:trPr>
          <w:gridAfter w:val="1"/>
          <w:wAfter w:w="1941" w:type="dxa"/>
          <w:trHeight w:val="2147"/>
        </w:trPr>
        <w:tc>
          <w:tcPr>
            <w:tcW w:w="491" w:type="dxa"/>
            <w:shd w:val="pct15" w:color="auto" w:fill="auto"/>
          </w:tcPr>
          <w:p w:rsidR="00E6213F" w:rsidRPr="00F17F01" w:rsidRDefault="00E6213F" w:rsidP="00E6213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E6213F" w:rsidRPr="00F17F01" w:rsidRDefault="00E6213F" w:rsidP="00E6213F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E6213F" w:rsidRPr="00F17F01" w:rsidRDefault="00E6213F" w:rsidP="00E6213F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E6213F" w:rsidRPr="00D822D1" w:rsidRDefault="00E6213F" w:rsidP="00E6213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D822D1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4-1 Distributive Property</w:t>
            </w:r>
          </w:p>
          <w:p w:rsidR="00E6213F" w:rsidRPr="00D822D1" w:rsidRDefault="00E6213F" w:rsidP="00E6213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D822D1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4-2 Simplify Algebraic Expressions</w:t>
            </w:r>
          </w:p>
          <w:p w:rsidR="00E6213F" w:rsidRPr="00D822D1" w:rsidRDefault="00E6213F" w:rsidP="00E6213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D822D1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7.EE.1, &amp; 7,EE.4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213F" w:rsidRPr="00643265" w:rsidRDefault="00E6213F" w:rsidP="00E6213F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E6213F" w:rsidRPr="00643265" w:rsidRDefault="00E6213F" w:rsidP="00E6213F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E6213F" w:rsidRPr="00643265" w:rsidRDefault="00E6213F" w:rsidP="00E6213F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213F" w:rsidRPr="00643265" w:rsidRDefault="00E6213F" w:rsidP="00E6213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E6213F" w:rsidRPr="00643265" w:rsidRDefault="00E6213F" w:rsidP="00E6213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213F" w:rsidRPr="00F17F01" w:rsidRDefault="00E6213F" w:rsidP="00E6213F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213F" w:rsidRPr="00643265" w:rsidRDefault="00E6213F" w:rsidP="00E6213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E6213F" w:rsidRPr="00CE1561" w:rsidRDefault="00E6213F" w:rsidP="00E6213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E6213F" w:rsidRPr="00D822D1" w:rsidRDefault="00E6213F" w:rsidP="00E6213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822D1">
              <w:rPr>
                <w:rFonts w:ascii="Times New Roman" w:hAnsi="Times New Roman"/>
                <w:spacing w:val="-2"/>
                <w:sz w:val="22"/>
                <w:szCs w:val="22"/>
              </w:rPr>
              <w:t>7.EE.1</w:t>
            </w:r>
          </w:p>
          <w:p w:rsidR="00E6213F" w:rsidRPr="00D822D1" w:rsidRDefault="00E6213F" w:rsidP="00E6213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D822D1">
              <w:rPr>
                <w:rFonts w:ascii="Times New Roman" w:hAnsi="Times New Roman"/>
                <w:spacing w:val="-2"/>
                <w:sz w:val="22"/>
                <w:szCs w:val="22"/>
              </w:rPr>
              <w:t>Apply properties of operations to add, subtract, multiply, divide to generate equivalent expressions.</w:t>
            </w:r>
          </w:p>
        </w:tc>
      </w:tr>
      <w:tr w:rsidR="00E6213F" w:rsidRPr="00F17F01" w:rsidTr="00FA10FB">
        <w:trPr>
          <w:gridAfter w:val="1"/>
          <w:wAfter w:w="1941" w:type="dxa"/>
          <w:trHeight w:val="1950"/>
        </w:trPr>
        <w:tc>
          <w:tcPr>
            <w:tcW w:w="491" w:type="dxa"/>
            <w:shd w:val="pct15" w:color="auto" w:fill="auto"/>
          </w:tcPr>
          <w:p w:rsidR="00E6213F" w:rsidRPr="00F17F01" w:rsidRDefault="00E6213F" w:rsidP="00E6213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E6213F" w:rsidRPr="00F17F01" w:rsidRDefault="00E6213F" w:rsidP="00E6213F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  <w:gridSpan w:val="2"/>
          </w:tcPr>
          <w:p w:rsidR="00E6213F" w:rsidRDefault="00E6213F" w:rsidP="00E6213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351D24">
              <w:rPr>
                <w:rFonts w:ascii="Times New Roman" w:hAnsi="Times New Roman"/>
                <w:b/>
                <w:spacing w:val="-2"/>
                <w:szCs w:val="24"/>
              </w:rPr>
              <w:t>4-3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&amp; 4-4</w:t>
            </w:r>
            <w:r w:rsidRPr="00351D24">
              <w:rPr>
                <w:rFonts w:ascii="Times New Roman" w:hAnsi="Times New Roman"/>
                <w:b/>
                <w:spacing w:val="-2"/>
                <w:szCs w:val="24"/>
              </w:rPr>
              <w:t xml:space="preserve">  Solve 1-step Equations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w/translations</w:t>
            </w:r>
          </w:p>
          <w:p w:rsidR="00E6213F" w:rsidRPr="00351D24" w:rsidRDefault="00E6213F" w:rsidP="00E6213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351D24">
              <w:rPr>
                <w:rFonts w:ascii="Times New Roman" w:hAnsi="Times New Roman"/>
                <w:b/>
                <w:spacing w:val="-2"/>
                <w:szCs w:val="24"/>
              </w:rPr>
              <w:t>7.EE.3, 4a</w:t>
            </w:r>
          </w:p>
          <w:p w:rsidR="00E6213F" w:rsidRPr="00D822D1" w:rsidRDefault="00E6213F" w:rsidP="00E6213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351D24">
              <w:rPr>
                <w:rFonts w:ascii="Times New Roman" w:hAnsi="Times New Roman"/>
                <w:b/>
                <w:spacing w:val="-2"/>
                <w:szCs w:val="24"/>
              </w:rPr>
              <w:t>8.EE.7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213F" w:rsidRPr="00643265" w:rsidRDefault="00E6213F" w:rsidP="00E6213F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E6213F" w:rsidRPr="00643265" w:rsidRDefault="00E6213F" w:rsidP="00E6213F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E6213F" w:rsidRPr="00643265" w:rsidRDefault="00E6213F" w:rsidP="00E6213F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213F" w:rsidRPr="00643265" w:rsidRDefault="00E6213F" w:rsidP="00E6213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E6213F" w:rsidRPr="00643265" w:rsidRDefault="00E6213F" w:rsidP="00E6213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213F" w:rsidRPr="00F17F01" w:rsidRDefault="00E6213F" w:rsidP="00E6213F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213F" w:rsidRPr="00643265" w:rsidRDefault="00E6213F" w:rsidP="00E6213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E6213F" w:rsidRPr="00CE1561" w:rsidRDefault="00E6213F" w:rsidP="00E6213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E6213F" w:rsidRPr="00D822D1" w:rsidRDefault="00E6213F" w:rsidP="00E6213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822D1">
              <w:rPr>
                <w:rFonts w:ascii="Times New Roman" w:hAnsi="Times New Roman"/>
                <w:spacing w:val="-2"/>
                <w:sz w:val="22"/>
                <w:szCs w:val="22"/>
              </w:rPr>
              <w:t>7.EE.1</w:t>
            </w:r>
          </w:p>
          <w:p w:rsidR="00E6213F" w:rsidRPr="00D822D1" w:rsidRDefault="00E6213F" w:rsidP="00E6213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22D1">
              <w:rPr>
                <w:rFonts w:ascii="Times New Roman" w:hAnsi="Times New Roman"/>
                <w:spacing w:val="-2"/>
                <w:sz w:val="22"/>
                <w:szCs w:val="22"/>
              </w:rPr>
              <w:t>Apply properties of operations to add, subtract, multiply, divide to generate equivalent expressions.</w:t>
            </w:r>
          </w:p>
        </w:tc>
      </w:tr>
      <w:tr w:rsidR="00E6213F" w:rsidRPr="00F17F01" w:rsidTr="00FA10FB">
        <w:trPr>
          <w:gridAfter w:val="1"/>
          <w:wAfter w:w="1941" w:type="dxa"/>
          <w:trHeight w:val="1928"/>
        </w:trPr>
        <w:tc>
          <w:tcPr>
            <w:tcW w:w="491" w:type="dxa"/>
            <w:shd w:val="pct15" w:color="auto" w:fill="auto"/>
          </w:tcPr>
          <w:p w:rsidR="00E6213F" w:rsidRPr="00F17F01" w:rsidRDefault="00E6213F" w:rsidP="00E6213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E6213F" w:rsidRPr="00F17F01" w:rsidRDefault="00E6213F" w:rsidP="00E6213F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E6213F" w:rsidRPr="00F17F01" w:rsidRDefault="00E6213F" w:rsidP="00E6213F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E6213F" w:rsidRPr="00F17F01" w:rsidRDefault="00E6213F" w:rsidP="00E6213F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E6213F" w:rsidRPr="00F17F01" w:rsidRDefault="00E6213F" w:rsidP="00E6213F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E6213F" w:rsidRDefault="00E6213F" w:rsidP="00E6213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351D24">
              <w:rPr>
                <w:rFonts w:ascii="Times New Roman" w:hAnsi="Times New Roman"/>
                <w:b/>
                <w:spacing w:val="-2"/>
                <w:szCs w:val="24"/>
              </w:rPr>
              <w:t>4-3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&amp; 4-4</w:t>
            </w:r>
            <w:r w:rsidRPr="00351D24">
              <w:rPr>
                <w:rFonts w:ascii="Times New Roman" w:hAnsi="Times New Roman"/>
                <w:b/>
                <w:spacing w:val="-2"/>
                <w:szCs w:val="24"/>
              </w:rPr>
              <w:t xml:space="preserve">  Solve 1-step Equations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w/translations</w:t>
            </w:r>
          </w:p>
          <w:p w:rsidR="00E6213F" w:rsidRPr="00351D24" w:rsidRDefault="00E6213F" w:rsidP="00E6213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351D24">
              <w:rPr>
                <w:rFonts w:ascii="Times New Roman" w:hAnsi="Times New Roman"/>
                <w:b/>
                <w:spacing w:val="-2"/>
                <w:szCs w:val="24"/>
              </w:rPr>
              <w:t>7.EE.3, 4a</w:t>
            </w:r>
          </w:p>
          <w:p w:rsidR="00E6213F" w:rsidRPr="001A4B80" w:rsidRDefault="00E6213F" w:rsidP="00E6213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351D24">
              <w:rPr>
                <w:rFonts w:ascii="Times New Roman" w:hAnsi="Times New Roman"/>
                <w:b/>
                <w:spacing w:val="-2"/>
                <w:szCs w:val="24"/>
              </w:rPr>
              <w:t>8.EE.7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213F" w:rsidRPr="00643265" w:rsidRDefault="00E6213F" w:rsidP="00E6213F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E6213F" w:rsidRPr="00643265" w:rsidRDefault="00E6213F" w:rsidP="00E6213F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E6213F" w:rsidRPr="00643265" w:rsidRDefault="00E6213F" w:rsidP="00E6213F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213F" w:rsidRPr="00643265" w:rsidRDefault="00E6213F" w:rsidP="00E6213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E6213F" w:rsidRPr="00643265" w:rsidRDefault="00E6213F" w:rsidP="00E6213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213F" w:rsidRPr="00F17F01" w:rsidRDefault="00E6213F" w:rsidP="00E6213F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213F" w:rsidRPr="00643265" w:rsidRDefault="00E6213F" w:rsidP="00E6213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E6213F" w:rsidRPr="00CE1561" w:rsidRDefault="00E6213F" w:rsidP="00E6213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E6213F" w:rsidRPr="00424FE7" w:rsidRDefault="00E6213F" w:rsidP="00E6213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24FE7">
              <w:rPr>
                <w:rFonts w:ascii="Times New Roman" w:hAnsi="Times New Roman"/>
                <w:spacing w:val="-2"/>
                <w:sz w:val="22"/>
                <w:szCs w:val="22"/>
              </w:rPr>
              <w:t>7.EE.1</w:t>
            </w:r>
          </w:p>
          <w:p w:rsidR="00E6213F" w:rsidRPr="001A4B80" w:rsidRDefault="00E6213F" w:rsidP="00E6213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424FE7">
              <w:rPr>
                <w:rFonts w:ascii="Times New Roman" w:hAnsi="Times New Roman"/>
                <w:spacing w:val="-2"/>
                <w:sz w:val="22"/>
                <w:szCs w:val="22"/>
              </w:rPr>
              <w:t>Apply properties of operations to add, subtract, multiply and divide to generate equivalent expressions</w:t>
            </w:r>
          </w:p>
        </w:tc>
      </w:tr>
      <w:tr w:rsidR="00E6213F" w:rsidRPr="00D822D1" w:rsidTr="009029C7">
        <w:trPr>
          <w:trHeight w:val="192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213F" w:rsidRPr="00D85401" w:rsidRDefault="00E6213F" w:rsidP="00E6213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E6213F" w:rsidRPr="00D822D1" w:rsidRDefault="00E6213F" w:rsidP="00E6213F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E6213F" w:rsidRPr="00D822D1" w:rsidRDefault="00E6213F" w:rsidP="00E6213F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E6213F" w:rsidRPr="00D822D1" w:rsidRDefault="00E6213F" w:rsidP="00E6213F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E6213F" w:rsidRPr="00D822D1" w:rsidRDefault="00E6213F" w:rsidP="00E6213F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E6213F" w:rsidRPr="00D822D1" w:rsidRDefault="00E6213F" w:rsidP="00E6213F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213F" w:rsidRPr="00D85401" w:rsidRDefault="00E6213F" w:rsidP="00E6213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 xml:space="preserve">7.RP.2 </w:t>
            </w:r>
          </w:p>
          <w:p w:rsidR="00E6213F" w:rsidRPr="00D822D1" w:rsidRDefault="00E6213F" w:rsidP="00E6213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>Recognize and represent proportional relationships between quantities</w:t>
            </w: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7FA" w:rsidRDefault="00AD07FA">
      <w:pPr>
        <w:spacing w:line="20" w:lineRule="exact"/>
      </w:pPr>
    </w:p>
  </w:endnote>
  <w:endnote w:type="continuationSeparator" w:id="0">
    <w:p w:rsidR="00AD07FA" w:rsidRDefault="00AD07FA">
      <w:r>
        <w:t xml:space="preserve"> </w:t>
      </w:r>
    </w:p>
  </w:endnote>
  <w:endnote w:type="continuationNotice" w:id="1">
    <w:p w:rsidR="00AD07FA" w:rsidRDefault="00AD07F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7FA" w:rsidRDefault="00AD07FA">
      <w:r>
        <w:separator/>
      </w:r>
    </w:p>
  </w:footnote>
  <w:footnote w:type="continuationSeparator" w:id="0">
    <w:p w:rsidR="00AD07FA" w:rsidRDefault="00AD0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33F91"/>
    <w:rsid w:val="00076CE6"/>
    <w:rsid w:val="000C65D4"/>
    <w:rsid w:val="000C78FD"/>
    <w:rsid w:val="00111511"/>
    <w:rsid w:val="00116061"/>
    <w:rsid w:val="0012460B"/>
    <w:rsid w:val="00136B2F"/>
    <w:rsid w:val="00137D9E"/>
    <w:rsid w:val="0016603B"/>
    <w:rsid w:val="00195CDC"/>
    <w:rsid w:val="001A1854"/>
    <w:rsid w:val="001A69F2"/>
    <w:rsid w:val="001A6F8C"/>
    <w:rsid w:val="001D09F3"/>
    <w:rsid w:val="001F12C1"/>
    <w:rsid w:val="00220A57"/>
    <w:rsid w:val="00230CD0"/>
    <w:rsid w:val="002360A1"/>
    <w:rsid w:val="0024614A"/>
    <w:rsid w:val="00247E33"/>
    <w:rsid w:val="00285081"/>
    <w:rsid w:val="002858D4"/>
    <w:rsid w:val="00294FB8"/>
    <w:rsid w:val="00297269"/>
    <w:rsid w:val="002A22E7"/>
    <w:rsid w:val="002D30DB"/>
    <w:rsid w:val="002D4940"/>
    <w:rsid w:val="00343D7F"/>
    <w:rsid w:val="0036357D"/>
    <w:rsid w:val="00374881"/>
    <w:rsid w:val="00387256"/>
    <w:rsid w:val="00387C7A"/>
    <w:rsid w:val="00397EB0"/>
    <w:rsid w:val="003C51B3"/>
    <w:rsid w:val="003D685E"/>
    <w:rsid w:val="003D7918"/>
    <w:rsid w:val="003F028A"/>
    <w:rsid w:val="004266E3"/>
    <w:rsid w:val="00444560"/>
    <w:rsid w:val="0045635A"/>
    <w:rsid w:val="00465070"/>
    <w:rsid w:val="00467450"/>
    <w:rsid w:val="0047357B"/>
    <w:rsid w:val="004850BD"/>
    <w:rsid w:val="004A71BA"/>
    <w:rsid w:val="004A7ADA"/>
    <w:rsid w:val="004D10C7"/>
    <w:rsid w:val="004D4BB9"/>
    <w:rsid w:val="004F2063"/>
    <w:rsid w:val="0050054A"/>
    <w:rsid w:val="005479C1"/>
    <w:rsid w:val="005510B7"/>
    <w:rsid w:val="00554008"/>
    <w:rsid w:val="00554A6E"/>
    <w:rsid w:val="00556B3D"/>
    <w:rsid w:val="00592A11"/>
    <w:rsid w:val="005972EF"/>
    <w:rsid w:val="005A1DFE"/>
    <w:rsid w:val="005A51BC"/>
    <w:rsid w:val="005B5169"/>
    <w:rsid w:val="005D13E9"/>
    <w:rsid w:val="005D3312"/>
    <w:rsid w:val="005F44AE"/>
    <w:rsid w:val="005F7472"/>
    <w:rsid w:val="00630398"/>
    <w:rsid w:val="00637327"/>
    <w:rsid w:val="00643265"/>
    <w:rsid w:val="006476CC"/>
    <w:rsid w:val="00656CB2"/>
    <w:rsid w:val="006D1429"/>
    <w:rsid w:val="006F2545"/>
    <w:rsid w:val="006F40A7"/>
    <w:rsid w:val="00725494"/>
    <w:rsid w:val="00734256"/>
    <w:rsid w:val="00734495"/>
    <w:rsid w:val="00746E14"/>
    <w:rsid w:val="0075109D"/>
    <w:rsid w:val="0078584E"/>
    <w:rsid w:val="00792913"/>
    <w:rsid w:val="007B62A7"/>
    <w:rsid w:val="007C284B"/>
    <w:rsid w:val="007C6492"/>
    <w:rsid w:val="007D5232"/>
    <w:rsid w:val="007D7036"/>
    <w:rsid w:val="00851826"/>
    <w:rsid w:val="008749D2"/>
    <w:rsid w:val="00892725"/>
    <w:rsid w:val="00895B5A"/>
    <w:rsid w:val="008B108D"/>
    <w:rsid w:val="008B3057"/>
    <w:rsid w:val="008C3CB9"/>
    <w:rsid w:val="008C7658"/>
    <w:rsid w:val="008D3277"/>
    <w:rsid w:val="0090088A"/>
    <w:rsid w:val="009029C7"/>
    <w:rsid w:val="009279ED"/>
    <w:rsid w:val="00952D10"/>
    <w:rsid w:val="00972CD3"/>
    <w:rsid w:val="0097341D"/>
    <w:rsid w:val="00980090"/>
    <w:rsid w:val="00983A4D"/>
    <w:rsid w:val="00984C00"/>
    <w:rsid w:val="00986276"/>
    <w:rsid w:val="009942DA"/>
    <w:rsid w:val="009B37E9"/>
    <w:rsid w:val="009C1390"/>
    <w:rsid w:val="009D040C"/>
    <w:rsid w:val="009D441E"/>
    <w:rsid w:val="00A30428"/>
    <w:rsid w:val="00A4262F"/>
    <w:rsid w:val="00A74377"/>
    <w:rsid w:val="00A8229C"/>
    <w:rsid w:val="00AD07FA"/>
    <w:rsid w:val="00B304D9"/>
    <w:rsid w:val="00B35A31"/>
    <w:rsid w:val="00B35CE1"/>
    <w:rsid w:val="00B46177"/>
    <w:rsid w:val="00B60D89"/>
    <w:rsid w:val="00B75954"/>
    <w:rsid w:val="00B8549B"/>
    <w:rsid w:val="00BD5E0C"/>
    <w:rsid w:val="00BF6B11"/>
    <w:rsid w:val="00C02A71"/>
    <w:rsid w:val="00C1179B"/>
    <w:rsid w:val="00C145FF"/>
    <w:rsid w:val="00C17F9C"/>
    <w:rsid w:val="00C23000"/>
    <w:rsid w:val="00C311A4"/>
    <w:rsid w:val="00C32D24"/>
    <w:rsid w:val="00C4223F"/>
    <w:rsid w:val="00C52B19"/>
    <w:rsid w:val="00C5757C"/>
    <w:rsid w:val="00C66768"/>
    <w:rsid w:val="00C91506"/>
    <w:rsid w:val="00C97885"/>
    <w:rsid w:val="00C97E9D"/>
    <w:rsid w:val="00CB0D7E"/>
    <w:rsid w:val="00CC57E6"/>
    <w:rsid w:val="00CE1561"/>
    <w:rsid w:val="00D06EDC"/>
    <w:rsid w:val="00D345C1"/>
    <w:rsid w:val="00D61375"/>
    <w:rsid w:val="00D819D0"/>
    <w:rsid w:val="00DC64EC"/>
    <w:rsid w:val="00DE1EF3"/>
    <w:rsid w:val="00DE4325"/>
    <w:rsid w:val="00DF5A83"/>
    <w:rsid w:val="00E00024"/>
    <w:rsid w:val="00E6213F"/>
    <w:rsid w:val="00E63BAD"/>
    <w:rsid w:val="00EB4937"/>
    <w:rsid w:val="00EB7C73"/>
    <w:rsid w:val="00EE6742"/>
    <w:rsid w:val="00EF06BB"/>
    <w:rsid w:val="00EF4F9C"/>
    <w:rsid w:val="00F17F01"/>
    <w:rsid w:val="00F3520F"/>
    <w:rsid w:val="00F4622A"/>
    <w:rsid w:val="00F50CB2"/>
    <w:rsid w:val="00F65BD2"/>
    <w:rsid w:val="00F76233"/>
    <w:rsid w:val="00F92AC7"/>
    <w:rsid w:val="00FF102D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1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3</cp:revision>
  <cp:lastPrinted>2021-08-02T16:39:00Z</cp:lastPrinted>
  <dcterms:created xsi:type="dcterms:W3CDTF">2024-10-17T18:52:00Z</dcterms:created>
  <dcterms:modified xsi:type="dcterms:W3CDTF">2024-10-17T18:54:00Z</dcterms:modified>
</cp:coreProperties>
</file>