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2CFDF2E3">
                <wp:simplePos x="0" y="0"/>
                <wp:positionH relativeFrom="margin">
                  <wp:align>center</wp:align>
                </wp:positionH>
                <wp:positionV relativeFrom="paragraph">
                  <wp:posOffset>-98362</wp:posOffset>
                </wp:positionV>
                <wp:extent cx="2724150" cy="276131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8FA7309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287983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75pt;width:214.5pt;height:2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">
                <v:textbox>
                  <w:txbxContent>
                    <w:p w14:paraId="6EA96869" w14:textId="58FA7309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287983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E972BBD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 w:rsidR="0072657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</w:t>
      </w:r>
      <w:r w:rsidR="00C82891">
        <w:rPr>
          <w:rFonts w:ascii="Times New Roman" w:hAnsi="Times New Roman"/>
          <w:sz w:val="20"/>
        </w:rPr>
        <w:t xml:space="preserve">: </w:t>
      </w:r>
      <w:r w:rsidR="00D15CAA">
        <w:rPr>
          <w:rFonts w:ascii="Times New Roman" w:hAnsi="Times New Roman"/>
          <w:sz w:val="20"/>
          <w:u w:val="single"/>
        </w:rPr>
        <w:t xml:space="preserve">May </w:t>
      </w:r>
      <w:r w:rsidR="00895A1A">
        <w:rPr>
          <w:rFonts w:ascii="Times New Roman" w:hAnsi="Times New Roman"/>
          <w:sz w:val="20"/>
          <w:u w:val="single"/>
        </w:rPr>
        <w:t>1</w:t>
      </w:r>
      <w:r w:rsidR="00DA7B2E">
        <w:rPr>
          <w:rFonts w:ascii="Times New Roman" w:hAnsi="Times New Roman"/>
          <w:sz w:val="20"/>
          <w:u w:val="single"/>
        </w:rPr>
        <w:t>2</w:t>
      </w:r>
      <w:r w:rsidR="00C11789">
        <w:rPr>
          <w:rFonts w:ascii="Times New Roman" w:hAnsi="Times New Roman"/>
          <w:sz w:val="20"/>
          <w:u w:val="single"/>
        </w:rPr>
        <w:t>-1</w:t>
      </w:r>
      <w:r w:rsidR="00DA7B2E">
        <w:rPr>
          <w:rFonts w:ascii="Times New Roman" w:hAnsi="Times New Roman"/>
          <w:sz w:val="20"/>
          <w:u w:val="single"/>
        </w:rPr>
        <w:t>6</w:t>
      </w:r>
      <w:r w:rsidR="009959BA">
        <w:rPr>
          <w:rFonts w:ascii="Times New Roman" w:hAnsi="Times New Roman"/>
          <w:sz w:val="20"/>
          <w:u w:val="single"/>
        </w:rPr>
        <w:t>, 202</w:t>
      </w:r>
      <w:r w:rsidR="00DA7B2E">
        <w:rPr>
          <w:rFonts w:ascii="Times New Roman" w:hAnsi="Times New Roman"/>
          <w:sz w:val="20"/>
          <w:u w:val="single"/>
        </w:rPr>
        <w:t>5</w:t>
      </w:r>
      <w:r>
        <w:rPr>
          <w:rFonts w:ascii="Times New Roman" w:hAnsi="Times New Roman"/>
          <w:sz w:val="20"/>
        </w:rPr>
        <w:tab/>
      </w:r>
      <w:r w:rsidR="0072657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</w:t>
      </w:r>
      <w:r w:rsidR="00726570">
        <w:rPr>
          <w:rFonts w:ascii="Times New Roman" w:hAnsi="Times New Roman"/>
          <w:sz w:val="20"/>
        </w:rPr>
        <w:tab/>
      </w:r>
      <w:proofErr w:type="gramEnd"/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C127DF">
        <w:rPr>
          <w:rFonts w:ascii="Times New Roman" w:hAnsi="Times New Roman"/>
          <w:noProof/>
          <w:sz w:val="20"/>
          <w:u w:val="single"/>
        </w:rPr>
        <w:t>First</w:t>
      </w:r>
      <w:proofErr w:type="gramEnd"/>
      <w:r w:rsidR="00C127DF">
        <w:rPr>
          <w:rFonts w:ascii="Times New Roman" w:hAnsi="Times New Roman"/>
          <w:noProof/>
          <w:sz w:val="20"/>
          <w:u w:val="single"/>
        </w:rPr>
        <w:t>-Second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8D295C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08A164E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CA7FE3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055A5403" w14:textId="1A20C7DB" w:rsidR="005B7484" w:rsidRPr="005B7484" w:rsidRDefault="005B7484" w:rsidP="00FC0B74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0CE6DCA6" w14:textId="77777777" w:rsidR="00F01FDF" w:rsidRPr="00591C04" w:rsidRDefault="00F01FDF" w:rsidP="00B0633B">
            <w:pPr>
              <w:pStyle w:val="Header"/>
              <w:numPr>
                <w:ilvl w:val="0"/>
                <w:numId w:val="5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221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15. Analyze meaningful parts (morphemes) of words and phrases in discussions and/or text. a. Identify meaningful parts of words (morphemes) and use them as clues to the meaning of unfamiliar words, including base words, roots, and frequently occurring affixes and inflections. </w:t>
            </w:r>
          </w:p>
          <w:p w14:paraId="0FAB7CF0" w14:textId="77777777" w:rsidR="00F01FDF" w:rsidRPr="001574EF" w:rsidRDefault="00F01FDF" w:rsidP="00B0633B">
            <w:pPr>
              <w:pStyle w:val="Header"/>
              <w:numPr>
                <w:ilvl w:val="0"/>
                <w:numId w:val="5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221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13. Utilize new academic, content-specific, grade-level vocabulary to make connections to previously learned words and relate new words to background knowledge. a. Make connections to a word’s structure using knowledge of phonology, morphology, and orthography of the word to aid learning. </w:t>
            </w:r>
          </w:p>
          <w:p w14:paraId="40E4B23E" w14:textId="77777777" w:rsidR="00F01FDF" w:rsidRPr="001574EF" w:rsidRDefault="00F01FDF" w:rsidP="00B0633B">
            <w:pPr>
              <w:pStyle w:val="Header"/>
              <w:numPr>
                <w:ilvl w:val="0"/>
                <w:numId w:val="5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1574EF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74EF">
              <w:rPr>
                <w:rFonts w:ascii="Times New Roman" w:hAnsi="Times New Roman"/>
                <w:sz w:val="16"/>
                <w:szCs w:val="16"/>
              </w:rPr>
              <w:t xml:space="preserve">Determine the explicit or implied main idea and supporting details of a text. a. Explain how supporting details contribute to the main idea, using textual evidence. </w:t>
            </w:r>
          </w:p>
          <w:p w14:paraId="3C935A49" w14:textId="69C0DB1B" w:rsidR="00664D89" w:rsidRPr="007058BF" w:rsidRDefault="00F01FDF" w:rsidP="00B0633B">
            <w:pPr>
              <w:pStyle w:val="Header"/>
              <w:numPr>
                <w:ilvl w:val="0"/>
                <w:numId w:val="5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FD1C64">
              <w:rPr>
                <w:rFonts w:ascii="Times New Roman" w:hAnsi="Times New Roman"/>
                <w:sz w:val="16"/>
                <w:szCs w:val="16"/>
              </w:rPr>
              <w:t>20.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C64">
              <w:rPr>
                <w:rFonts w:ascii="Times New Roman" w:hAnsi="Times New Roman"/>
                <w:sz w:val="16"/>
                <w:szCs w:val="16"/>
              </w:rPr>
              <w:t xml:space="preserve">Establish a purpose before reading literary and informational texts to enhance comprehension, including identifying background knowledge and generating questions about the topic or characters. Examples: reading for pleasure, application, or information; to identify a theme or an author’s purpose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9477E14" w14:textId="55CDAA6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CA7F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F52346" w14:textId="77777777" w:rsidR="00B0633B" w:rsidRPr="00591C04" w:rsidRDefault="00B0633B" w:rsidP="00B0633B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91C04">
              <w:rPr>
                <w:color w:val="000000"/>
                <w:sz w:val="16"/>
                <w:szCs w:val="16"/>
              </w:rPr>
              <w:t xml:space="preserve">I can use meaningful word parts as clues to unfamiliar words, including base words, roots, and affixes. </w:t>
            </w:r>
          </w:p>
          <w:p w14:paraId="5656DD57" w14:textId="77777777" w:rsidR="00B0633B" w:rsidRPr="00591C04" w:rsidRDefault="00B0633B" w:rsidP="00B0633B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91C04">
              <w:rPr>
                <w:color w:val="000000"/>
                <w:sz w:val="16"/>
                <w:szCs w:val="16"/>
              </w:rPr>
              <w:t>I can use grade-level vocabulary to gain the meaning of words in the text.</w:t>
            </w:r>
          </w:p>
          <w:p w14:paraId="5D763330" w14:textId="77777777" w:rsidR="00B0633B" w:rsidRPr="00DA4F8C" w:rsidRDefault="00B0633B" w:rsidP="00B0633B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A4F8C">
              <w:rPr>
                <w:sz w:val="16"/>
                <w:szCs w:val="16"/>
              </w:rPr>
              <w:t>I can identify the author’s purpose of the informational text.</w:t>
            </w:r>
          </w:p>
          <w:p w14:paraId="240C8004" w14:textId="1DDF8A98" w:rsidR="00B8041D" w:rsidRPr="00B0633B" w:rsidRDefault="00B0633B" w:rsidP="00AD45A3">
            <w:pPr>
              <w:pStyle w:val="ng-binding"/>
              <w:numPr>
                <w:ilvl w:val="0"/>
                <w:numId w:val="1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DA4F8C">
              <w:rPr>
                <w:sz w:val="16"/>
                <w:szCs w:val="16"/>
              </w:rPr>
              <w:t xml:space="preserve">I can </w:t>
            </w:r>
            <w:r>
              <w:rPr>
                <w:sz w:val="16"/>
                <w:szCs w:val="16"/>
              </w:rPr>
              <w:t>use text evidence to explain how the supporting details add to the main idea</w:t>
            </w:r>
            <w:r w:rsidRPr="00DA4F8C">
              <w:rPr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2FB527CB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CA7F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FE3">
              <w:rPr>
                <w:rFonts w:ascii="Arial" w:hAnsi="Arial" w:cs="Arial"/>
                <w:sz w:val="20"/>
                <w:szCs w:val="20"/>
              </w:rPr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1A6E9FE9" w:rsidR="00664D89" w:rsidRDefault="0020067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1836F5D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F3310">
              <w:rPr>
                <w:rFonts w:ascii="Times New Roman" w:hAnsi="Times New Roman"/>
                <w:sz w:val="18"/>
                <w:szCs w:val="18"/>
              </w:rPr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3E0804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F3310">
              <w:rPr>
                <w:rFonts w:ascii="Times New Roman" w:hAnsi="Times New Roman"/>
                <w:sz w:val="18"/>
                <w:szCs w:val="18"/>
              </w:rPr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F3310">
              <w:rPr>
                <w:rFonts w:ascii="Times New Roman" w:hAnsi="Times New Roman"/>
                <w:sz w:val="18"/>
                <w:szCs w:val="18"/>
              </w:rPr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2AC01551">
                <wp:simplePos x="0" y="0"/>
                <wp:positionH relativeFrom="margin">
                  <wp:posOffset>-141605</wp:posOffset>
                </wp:positionH>
                <wp:positionV relativeFrom="paragraph">
                  <wp:posOffset>216535</wp:posOffset>
                </wp:positionV>
                <wp:extent cx="9103995" cy="6096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4E58C2" w14:textId="4D4D7D12" w:rsidR="000121FD" w:rsidRDefault="00EE116C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Spice up</w:t>
                            </w:r>
                            <w:r w:rsidR="00575E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4958E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jets</w:t>
                            </w:r>
                            <w:r w:rsidR="004962E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4962E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4958E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dramatization</w:t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4958E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uproar</w:t>
                            </w:r>
                            <w:r w:rsidR="004958E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F20F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epic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361A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humankind</w:t>
                            </w:r>
                            <w:r w:rsidR="0050336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0336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C278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FC5B3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lyre</w:t>
                            </w:r>
                            <w:r w:rsidR="004962E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C5AE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02AA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orchestras</w:t>
                            </w:r>
                            <w:r w:rsidR="0001012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02AA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C278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basis</w:t>
                            </w:r>
                          </w:p>
                          <w:p w14:paraId="2C950318" w14:textId="77777777" w:rsidR="000121FD" w:rsidRDefault="000121FD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7903C2D" w14:textId="03BA9E26" w:rsidR="00FA4188" w:rsidRPr="00C53806" w:rsidRDefault="00FC5B3D" w:rsidP="000121FD">
                            <w:pPr>
                              <w:ind w:left="108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entreated</w:t>
                            </w:r>
                            <w:r w:rsidR="000121F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316B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endured</w:t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316B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Muses</w:t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316B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lively</w:t>
                            </w:r>
                            <w:r w:rsidR="005316B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E3225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banquets</w:t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E3225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archaelogists</w:t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02AA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remains</w:t>
                            </w:r>
                            <w:r w:rsidR="00002AA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02AA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palaces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15pt;margin-top:17.05pt;width:716.8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4E58C2" w14:textId="4D4D7D12" w:rsidR="000121FD" w:rsidRDefault="00EE116C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Spice up</w:t>
                      </w:r>
                      <w:r w:rsidR="00575E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4958E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jets</w:t>
                      </w:r>
                      <w:r w:rsidR="004962E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4962E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4958E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dramatization</w:t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4958E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uproar</w:t>
                      </w:r>
                      <w:r w:rsidR="004958E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F20F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epic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361A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humankind</w:t>
                      </w:r>
                      <w:r w:rsidR="0050336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0336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C278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FC5B3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lyre</w:t>
                      </w:r>
                      <w:r w:rsidR="004962E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C5AE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02AA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orchestras</w:t>
                      </w:r>
                      <w:r w:rsidR="0001012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02AA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C278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basis</w:t>
                      </w:r>
                    </w:p>
                    <w:p w14:paraId="2C950318" w14:textId="77777777" w:rsidR="000121FD" w:rsidRDefault="000121FD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7903C2D" w14:textId="03BA9E26" w:rsidR="00FA4188" w:rsidRPr="00C53806" w:rsidRDefault="00FC5B3D" w:rsidP="000121FD">
                      <w:pPr>
                        <w:ind w:left="108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entreated</w:t>
                      </w:r>
                      <w:r w:rsidR="000121F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316B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endured</w:t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316B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Muses</w:t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316B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lively</w:t>
                      </w:r>
                      <w:r w:rsidR="005316B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E3225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banquets</w:t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E3225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archaelogists</w:t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02AA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remains</w:t>
                      </w:r>
                      <w:r w:rsidR="00002AA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02AA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palaces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221562" w14:textId="77777777" w:rsidR="00437059" w:rsidRDefault="00437059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5FE8431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50D0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50D0D" w:rsidRDefault="00B50D0D" w:rsidP="00B50D0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50D0D" w:rsidRDefault="00B50D0D" w:rsidP="00B50D0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ABBA37A" w14:textId="77777777" w:rsidR="00B50D0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do you think ancient people valued music so highly?</w:t>
            </w:r>
          </w:p>
          <w:p w14:paraId="7D1CE126" w14:textId="7CCB8A56" w:rsidR="00B50D0D" w:rsidRPr="00FA5C9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myths, legends, fairy tales, and other stories have you learned about music?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D4F6590" w14:textId="77777777" w:rsidR="00B50D0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do you think ancient people valued music so highly?</w:t>
            </w:r>
          </w:p>
          <w:p w14:paraId="57F6602C" w14:textId="09F7FD83" w:rsidR="00B50D0D" w:rsidRPr="005E216F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myths, legends, fairy tales, and other stories have you learned about music?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D31C992" w14:textId="77777777" w:rsidR="00B50D0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do you think ancient people valued music so highly?</w:t>
            </w:r>
          </w:p>
          <w:p w14:paraId="21D44B15" w14:textId="1A0EA74E" w:rsidR="00B50D0D" w:rsidRPr="005E216F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myths, legends, fairy tales, and other stories have you learned about music?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CA7666F" w14:textId="77777777" w:rsidR="00B50D0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do you think ancient people valued music so highly?</w:t>
            </w:r>
          </w:p>
          <w:p w14:paraId="685128F6" w14:textId="6D11A968" w:rsidR="00B50D0D" w:rsidRPr="000D119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myths, legends, fairy tales, and other stories have you learned about music?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3552159" w14:textId="77777777" w:rsidR="00B50D0D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do you think ancient people valued music so highly?</w:t>
            </w:r>
          </w:p>
          <w:p w14:paraId="0C9D5863" w14:textId="53ED2EAB" w:rsidR="00B50D0D" w:rsidRPr="00C80248" w:rsidRDefault="00B50D0D" w:rsidP="00B50D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myths, legends, fairy tales, and other stories have you learned about music?</w:t>
            </w:r>
          </w:p>
        </w:tc>
      </w:tr>
      <w:tr w:rsidR="00C80248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C80248" w:rsidRDefault="00C80248" w:rsidP="00C8024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C80248" w:rsidRDefault="00C80248" w:rsidP="00C8024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C80248" w:rsidRPr="005F4763" w:rsidRDefault="00C80248" w:rsidP="00C8024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F699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F6992" w:rsidRDefault="007F6992" w:rsidP="007F699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F6992" w:rsidRDefault="007F6992" w:rsidP="007F699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F6992" w:rsidRDefault="007F6992" w:rsidP="007F699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B07F8CC" w:rsidR="007F6992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 (Review)</w:t>
            </w:r>
          </w:p>
          <w:p w14:paraId="757FEBDD" w14:textId="621591B6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Open Court Sound/Spelling Cards</w:t>
            </w:r>
          </w:p>
          <w:p w14:paraId="534DC6A5" w14:textId="77777777" w:rsidR="007F6992" w:rsidRPr="006D2A56" w:rsidRDefault="007F6992" w:rsidP="007F699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69738CD" w14:textId="77777777" w:rsidR="007F6992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 (Review)</w:t>
            </w:r>
          </w:p>
          <w:p w14:paraId="026AF029" w14:textId="77777777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Open Court Sound/Spelling Cards</w:t>
            </w:r>
          </w:p>
          <w:p w14:paraId="69CA81EE" w14:textId="50216622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BFA6E33" w14:textId="77777777" w:rsidR="007F6992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 (Review)</w:t>
            </w:r>
          </w:p>
          <w:p w14:paraId="31626EAC" w14:textId="77777777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Open Court Sound/Spelling Cards</w:t>
            </w:r>
          </w:p>
          <w:p w14:paraId="18E76712" w14:textId="6706B231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9458386" w14:textId="77777777" w:rsidR="007F6992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 (Review)</w:t>
            </w:r>
          </w:p>
          <w:p w14:paraId="3AD3831F" w14:textId="77777777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Open Court Sound/Spelling Cards</w:t>
            </w:r>
          </w:p>
          <w:p w14:paraId="0069EEB1" w14:textId="3BAEABF4" w:rsidR="007F6992" w:rsidRPr="006D2A56" w:rsidRDefault="007F6992" w:rsidP="007F699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A267959" w14:textId="77777777" w:rsidR="007F6992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1 (Review)</w:t>
            </w:r>
          </w:p>
          <w:p w14:paraId="510A0C25" w14:textId="77777777" w:rsidR="007F6992" w:rsidRPr="00844203" w:rsidRDefault="007F6992" w:rsidP="007F699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Open Court Sound/Spelling Cards</w:t>
            </w:r>
          </w:p>
          <w:p w14:paraId="7AF6A4E9" w14:textId="45B04A4A" w:rsidR="007F6992" w:rsidRPr="00745F85" w:rsidRDefault="007F6992" w:rsidP="007F699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E58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E58ED" w:rsidRDefault="005E58ED" w:rsidP="005E58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E58ED" w:rsidRPr="008D050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E58ED" w:rsidRDefault="005E58ED" w:rsidP="005E58E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E58ED" w:rsidRDefault="005E58ED" w:rsidP="005E58E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0A659F5" w14:textId="6DF3AD55" w:rsidR="005E58ED" w:rsidRPr="007157CF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Unit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6</w:t>
            </w:r>
            <w:r w:rsidR="00FC7394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Lesson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1</w:t>
            </w:r>
            <w:r w:rsidR="006A5222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Day 1</w:t>
            </w:r>
          </w:p>
          <w:p w14:paraId="08D5C9C0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  <w:t>Word Analysis</w:t>
            </w:r>
          </w:p>
          <w:p w14:paraId="0CA971A4" w14:textId="03E599A9" w:rsidR="005E58ED" w:rsidRPr="007157CF" w:rsidRDefault="00F620D9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Review </w:t>
            </w:r>
            <w:r w:rsidR="006B7A12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Compound Words</w:t>
            </w:r>
            <w:r w:rsidR="0005653A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,</w:t>
            </w:r>
            <w:r w:rsidR="006B7A12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Ant</w:t>
            </w:r>
            <w:r w:rsidR="0005653A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onyms, and Synonyms</w:t>
            </w:r>
            <w:r w:rsidR="00282461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</w:t>
            </w:r>
            <w:r w:rsidR="005E58ED" w:rsidRPr="007157CF"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  <w:t xml:space="preserve">(Refer to Explicit Phonics Lesson Plan) </w:t>
            </w:r>
          </w:p>
          <w:p w14:paraId="5B7969F8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Build Background</w:t>
            </w:r>
          </w:p>
          <w:p w14:paraId="6B632EC7" w14:textId="77777777" w:rsidR="00570E62" w:rsidRPr="007157CF" w:rsidRDefault="00570E62" w:rsidP="00E11644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 xml:space="preserve">Fluency </w:t>
            </w:r>
          </w:p>
          <w:p w14:paraId="0A5F1B09" w14:textId="77777777" w:rsidR="00570E62" w:rsidRPr="007157CF" w:rsidRDefault="00570E62" w:rsidP="00E11644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Read the Read Aloud</w:t>
            </w:r>
          </w:p>
          <w:p w14:paraId="06267EEB" w14:textId="5B6D7109" w:rsidR="00BD51B4" w:rsidRPr="007157CF" w:rsidRDefault="00290012" w:rsidP="00E11644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Discuss the Read A</w:t>
            </w:r>
            <w:r w:rsidR="00BD51B4"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l</w:t>
            </w: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oud</w:t>
            </w:r>
          </w:p>
          <w:p w14:paraId="740C6B2E" w14:textId="77777777" w:rsidR="00BD51B4" w:rsidRPr="007157CF" w:rsidRDefault="00BD51B4" w:rsidP="00E11644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Concept Question Board</w:t>
            </w:r>
          </w:p>
          <w:p w14:paraId="59EFB90B" w14:textId="77777777" w:rsidR="00BD51B4" w:rsidRPr="007157CF" w:rsidRDefault="00BD51B4" w:rsidP="00BD51B4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Inquiry</w:t>
            </w:r>
          </w:p>
          <w:p w14:paraId="4CD9B3C6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Writing</w:t>
            </w:r>
          </w:p>
          <w:p w14:paraId="56D292E9" w14:textId="7798F878" w:rsidR="005E58ED" w:rsidRPr="007157CF" w:rsidRDefault="00BD51B4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Poetry</w:t>
            </w:r>
          </w:p>
          <w:p w14:paraId="675AE8A2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Spelling</w:t>
            </w:r>
          </w:p>
          <w:p w14:paraId="3DC71D8C" w14:textId="12C86AFC" w:rsidR="005E58ED" w:rsidRPr="007157CF" w:rsidRDefault="008E72BC" w:rsidP="00BD06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Unit </w:t>
            </w:r>
            <w:r w:rsidR="00BD51B4"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>1</w:t>
            </w: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Review</w:t>
            </w:r>
          </w:p>
        </w:tc>
        <w:tc>
          <w:tcPr>
            <w:tcW w:w="2638" w:type="dxa"/>
          </w:tcPr>
          <w:p w14:paraId="1AB08D92" w14:textId="202D0C0D" w:rsidR="005E58ED" w:rsidRPr="007157CF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Unit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6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Lesson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1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Day 2</w:t>
            </w:r>
          </w:p>
          <w:p w14:paraId="0233D995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  <w:t>Word Analysis</w:t>
            </w:r>
          </w:p>
          <w:p w14:paraId="1A2EDDCE" w14:textId="772DB05F" w:rsidR="005E58ED" w:rsidRPr="007157CF" w:rsidRDefault="0005653A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Review Compound Words, Antonyms, and Synonyms</w:t>
            </w:r>
            <w:r w:rsidR="00F620D9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</w:t>
            </w:r>
            <w:r w:rsidR="005E58ED" w:rsidRPr="007157CF"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  <w:t xml:space="preserve">(Refer to Explicit Phonics Lesson Plan) </w:t>
            </w:r>
          </w:p>
          <w:p w14:paraId="199AF6AB" w14:textId="77777777" w:rsidR="00C15F25" w:rsidRPr="007157CF" w:rsidRDefault="00C15F25" w:rsidP="00C15F25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Build Background</w:t>
            </w:r>
          </w:p>
          <w:p w14:paraId="76F4C305" w14:textId="77777777" w:rsidR="00A93E48" w:rsidRPr="007157CF" w:rsidRDefault="00A93E48" w:rsidP="00A93E48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Preview the Selection</w:t>
            </w:r>
          </w:p>
          <w:p w14:paraId="26EA8D95" w14:textId="77777777" w:rsidR="00A93E48" w:rsidRPr="007157CF" w:rsidRDefault="00A93E48" w:rsidP="00A93E48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Read the Selection</w:t>
            </w:r>
          </w:p>
          <w:p w14:paraId="45A24EDB" w14:textId="77777777" w:rsidR="002A6D9E" w:rsidRPr="007157CF" w:rsidRDefault="002A6D9E" w:rsidP="002A6D9E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Comprehension Strategies</w:t>
            </w:r>
          </w:p>
          <w:p w14:paraId="7EB806F0" w14:textId="59B6C193" w:rsidR="002A6D9E" w:rsidRPr="007157CF" w:rsidRDefault="00A93E48" w:rsidP="002A6D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Clarifying</w:t>
            </w:r>
          </w:p>
          <w:p w14:paraId="74EF2E27" w14:textId="77777777" w:rsidR="002A6D9E" w:rsidRPr="007157CF" w:rsidRDefault="002A6D9E" w:rsidP="002A6D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Making Connections</w:t>
            </w:r>
          </w:p>
          <w:p w14:paraId="7CB5BEB4" w14:textId="5DEA6F27" w:rsidR="00387C15" w:rsidRPr="007157CF" w:rsidRDefault="00DA40D0" w:rsidP="005E64AF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Discuss the Selection</w:t>
            </w:r>
          </w:p>
          <w:p w14:paraId="3241C15A" w14:textId="6E902363" w:rsidR="004927C2" w:rsidRPr="007157CF" w:rsidRDefault="004927C2" w:rsidP="005E64AF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Develop Vocabulary</w:t>
            </w:r>
          </w:p>
          <w:p w14:paraId="618EEA99" w14:textId="4EE9DC50" w:rsidR="005E64AF" w:rsidRPr="007157CF" w:rsidRDefault="005E64AF" w:rsidP="005E64AF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Fluency</w:t>
            </w:r>
          </w:p>
          <w:p w14:paraId="7A279338" w14:textId="584D6DE5" w:rsidR="005E58ED" w:rsidRPr="007157CF" w:rsidRDefault="005E58ED" w:rsidP="00F97922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Writing</w:t>
            </w:r>
          </w:p>
          <w:p w14:paraId="060A3B7C" w14:textId="77777777" w:rsidR="00CE4CB9" w:rsidRPr="007157CF" w:rsidRDefault="00CE4CB9" w:rsidP="00CE4C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Poetry</w:t>
            </w:r>
          </w:p>
          <w:p w14:paraId="6CB1A7AB" w14:textId="48C700EF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Penmanship</w:t>
            </w:r>
          </w:p>
          <w:p w14:paraId="1AC568DE" w14:textId="15E2CFC4" w:rsidR="005E58ED" w:rsidRPr="007157CF" w:rsidRDefault="005E58ED" w:rsidP="00BD06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 xml:space="preserve">Cursive Letters </w:t>
            </w:r>
            <w:r w:rsidR="003F60B4"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 xml:space="preserve">D, B, Q, F, </w:t>
            </w:r>
            <w:r w:rsidR="008E72BC"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H</w:t>
            </w: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 xml:space="preserve"> and </w:t>
            </w:r>
            <w:r w:rsidR="008E72BC"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K</w:t>
            </w:r>
          </w:p>
        </w:tc>
        <w:tc>
          <w:tcPr>
            <w:tcW w:w="2614" w:type="dxa"/>
          </w:tcPr>
          <w:p w14:paraId="02ADAF96" w14:textId="19C22E4E" w:rsidR="005E58ED" w:rsidRPr="007157CF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Unit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6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Lesson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1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Day 3</w:t>
            </w:r>
          </w:p>
          <w:p w14:paraId="5C35B56D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  <w:t>Word Analysis</w:t>
            </w:r>
          </w:p>
          <w:p w14:paraId="137E0FB0" w14:textId="4361B85A" w:rsidR="005E58ED" w:rsidRPr="007157CF" w:rsidRDefault="00F620D9" w:rsidP="00BD06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Review </w:t>
            </w:r>
            <w:r w:rsidR="00D040BD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Shades of </w:t>
            </w:r>
            <w:r w:rsidR="00563E85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M</w:t>
            </w:r>
            <w:r w:rsidR="00D040BD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eaning</w:t>
            </w:r>
            <w:r w:rsidR="00563E85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, Regular, and Irregular Plurals</w:t>
            </w:r>
            <w:r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</w:t>
            </w:r>
            <w:r w:rsidR="005E58ED" w:rsidRPr="007157CF"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  <w:t xml:space="preserve">(Refer to Explicit Phonics Lesson Plan) </w:t>
            </w:r>
          </w:p>
          <w:p w14:paraId="34C196E0" w14:textId="77777777" w:rsidR="00B76336" w:rsidRPr="007157CF" w:rsidRDefault="00B76336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Close Reading</w:t>
            </w:r>
          </w:p>
          <w:p w14:paraId="662C8B6E" w14:textId="4EA1EB02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Access Complex Text</w:t>
            </w:r>
          </w:p>
          <w:p w14:paraId="6BE191F1" w14:textId="6F0D015F" w:rsidR="00BD61FE" w:rsidRPr="007157CF" w:rsidRDefault="00504B3F" w:rsidP="00BD06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Classifying and Cate</w:t>
            </w:r>
            <w:r w:rsidR="00F82FCB"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gorizing</w:t>
            </w:r>
          </w:p>
          <w:p w14:paraId="15EAA056" w14:textId="77777777" w:rsidR="00504B3F" w:rsidRPr="007157CF" w:rsidRDefault="00640BED" w:rsidP="005E5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Main Idea and Details</w:t>
            </w:r>
          </w:p>
          <w:p w14:paraId="68214595" w14:textId="6CAF2350" w:rsidR="000458CB" w:rsidRPr="007157CF" w:rsidRDefault="000458CB" w:rsidP="00504B3F">
            <w:p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Writing</w:t>
            </w:r>
          </w:p>
          <w:p w14:paraId="531E07B2" w14:textId="33E4B5DA" w:rsidR="00FA2B20" w:rsidRPr="007157CF" w:rsidRDefault="00FA2B20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Text Connections</w:t>
            </w:r>
          </w:p>
          <w:p w14:paraId="56E292F2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Practice Comprehension</w:t>
            </w:r>
          </w:p>
          <w:p w14:paraId="4D2C2BF3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Fluency</w:t>
            </w:r>
          </w:p>
          <w:p w14:paraId="329EE18B" w14:textId="643C2CF7" w:rsidR="005E58ED" w:rsidRPr="007157CF" w:rsidRDefault="00AE00C6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Practice Vocabulary</w:t>
            </w:r>
          </w:p>
          <w:p w14:paraId="5FDD55B9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Writing</w:t>
            </w:r>
          </w:p>
          <w:p w14:paraId="59A44AE5" w14:textId="77777777" w:rsidR="00CE4CB9" w:rsidRPr="007157CF" w:rsidRDefault="00CE4CB9" w:rsidP="00CE4C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Poetry</w:t>
            </w:r>
          </w:p>
          <w:p w14:paraId="18FB2172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Grammar, Usage, and Mechanics</w:t>
            </w:r>
          </w:p>
          <w:p w14:paraId="2254BA6F" w14:textId="1BE5A44D" w:rsidR="005E58ED" w:rsidRPr="007157CF" w:rsidRDefault="00F768AE" w:rsidP="002A131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>Review Nouns, Verbs</w:t>
            </w:r>
            <w:r w:rsidR="009568B5"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and Verb Phrases</w:t>
            </w: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>,</w:t>
            </w:r>
            <w:r w:rsidR="009568B5"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Subjects and Predicates,</w:t>
            </w:r>
            <w:r w:rsidR="00F45149"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Simple Sentences, Quotation Marks, Commas, </w:t>
            </w:r>
            <w:r w:rsidR="0092381C"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>and Capitalization</w:t>
            </w: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2612" w:type="dxa"/>
          </w:tcPr>
          <w:p w14:paraId="117BC47F" w14:textId="17656880" w:rsidR="005E58ED" w:rsidRPr="007157CF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Unit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6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Lesson </w:t>
            </w:r>
            <w:r w:rsidR="00376800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1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Day 4</w:t>
            </w:r>
          </w:p>
          <w:p w14:paraId="542DF8E7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  <w:t>Word Analysis</w:t>
            </w:r>
          </w:p>
          <w:p w14:paraId="02B29BAD" w14:textId="6E306AAB" w:rsidR="005E58ED" w:rsidRPr="007157CF" w:rsidRDefault="00563E85" w:rsidP="00BD06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Review Shades of Meaning, Regular, and Irregular Plurals</w:t>
            </w:r>
            <w:r w:rsidR="00F620D9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</w:t>
            </w:r>
            <w:r w:rsidR="005E58ED" w:rsidRPr="007157CF"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  <w:t xml:space="preserve">(Refer to Explicit Phonics Lesson Plan) </w:t>
            </w:r>
          </w:p>
          <w:p w14:paraId="190AE297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Close Reading</w:t>
            </w:r>
          </w:p>
          <w:p w14:paraId="51A36AD0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Writer’s Craft</w:t>
            </w:r>
          </w:p>
          <w:p w14:paraId="054581A3" w14:textId="1A9BA0BD" w:rsidR="005E58ED" w:rsidRPr="007157CF" w:rsidRDefault="00CA1561" w:rsidP="00BD06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Autor’s Purpose</w:t>
            </w:r>
          </w:p>
          <w:p w14:paraId="2C0E0E2A" w14:textId="729C9977" w:rsidR="005E58ED" w:rsidRPr="007157CF" w:rsidRDefault="00AB2920" w:rsidP="00BD06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FF0000"/>
                <w:sz w:val="14"/>
                <w:szCs w:val="14"/>
              </w:rPr>
              <w:t>Genre Knowledge</w:t>
            </w:r>
          </w:p>
          <w:p w14:paraId="32423900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Look Closer</w:t>
            </w:r>
          </w:p>
          <w:p w14:paraId="31918360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Fluency</w:t>
            </w:r>
          </w:p>
          <w:p w14:paraId="3669D391" w14:textId="0435DB01" w:rsidR="005E58ED" w:rsidRPr="007157CF" w:rsidRDefault="00CF79DE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Science</w:t>
            </w:r>
            <w:r w:rsidR="005E58ED"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 xml:space="preserve"> Connection</w:t>
            </w:r>
          </w:p>
          <w:p w14:paraId="14E6256A" w14:textId="2D7BE61F" w:rsidR="005E58ED" w:rsidRPr="007157CF" w:rsidRDefault="00461346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Apply</w:t>
            </w:r>
            <w:r w:rsidR="005E58ED"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 xml:space="preserve"> Vocabulary</w:t>
            </w:r>
          </w:p>
          <w:p w14:paraId="5C360EC6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Inquiry</w:t>
            </w:r>
          </w:p>
          <w:p w14:paraId="20E1B5C5" w14:textId="5B83DB2B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Writing</w:t>
            </w:r>
          </w:p>
          <w:p w14:paraId="7A86EAEE" w14:textId="77777777" w:rsidR="00CE4CB9" w:rsidRPr="007157CF" w:rsidRDefault="00CE4CB9" w:rsidP="00CE4C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Poetry</w:t>
            </w:r>
          </w:p>
          <w:p w14:paraId="58F3261E" w14:textId="77777777" w:rsidR="00BE0965" w:rsidRPr="007157CF" w:rsidRDefault="00BE0965" w:rsidP="00BE0965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Grammar, Usage, and Mechanics</w:t>
            </w:r>
          </w:p>
          <w:p w14:paraId="2780E721" w14:textId="4821EFA3" w:rsidR="005E58ED" w:rsidRPr="007157CF" w:rsidRDefault="00BE0965" w:rsidP="00BE0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>Review Nouns, Verbs and Verb Phrases, Subjects and Predicates, Simple Sentences, Quotation Marks, Commas, and Capitalization</w:t>
            </w:r>
          </w:p>
        </w:tc>
        <w:tc>
          <w:tcPr>
            <w:tcW w:w="2790" w:type="dxa"/>
            <w:gridSpan w:val="2"/>
          </w:tcPr>
          <w:p w14:paraId="5646F9E8" w14:textId="44FAC9B7" w:rsidR="005E58ED" w:rsidRPr="007157CF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Unit </w:t>
            </w:r>
            <w:r w:rsidR="00513118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6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Lesson </w:t>
            </w:r>
            <w:r w:rsidR="00513118"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>1</w:t>
            </w:r>
            <w:r w:rsidRPr="007157CF">
              <w:rPr>
                <w:rFonts w:ascii="Times New Roman" w:hAnsi="Times New Roman"/>
                <w:b/>
                <w:iCs/>
                <w:color w:val="7030A0"/>
                <w:sz w:val="14"/>
                <w:szCs w:val="14"/>
              </w:rPr>
              <w:t xml:space="preserve"> Day 5</w:t>
            </w:r>
          </w:p>
          <w:p w14:paraId="7BEE16F0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B050"/>
                <w:sz w:val="14"/>
                <w:szCs w:val="14"/>
              </w:rPr>
              <w:t>Word Analysis</w:t>
            </w:r>
          </w:p>
          <w:p w14:paraId="77F2F756" w14:textId="62E80EF7" w:rsidR="005E58ED" w:rsidRPr="007157CF" w:rsidRDefault="00D040BD" w:rsidP="00BD06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Review Compound Words, Antonyms, Synonyms</w:t>
            </w:r>
            <w:r w:rsidR="00563E85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>, Review Shades of Meaning, Regular, and Irregular Plurals</w:t>
            </w:r>
            <w:r w:rsidR="001C4696" w:rsidRPr="007157CF">
              <w:rPr>
                <w:rFonts w:ascii="Times New Roman" w:hAnsi="Times New Roman"/>
                <w:color w:val="00B050"/>
                <w:sz w:val="14"/>
                <w:szCs w:val="14"/>
              </w:rPr>
              <w:t xml:space="preserve"> </w:t>
            </w:r>
            <w:r w:rsidR="005E58ED" w:rsidRPr="007157CF">
              <w:rPr>
                <w:rFonts w:ascii="Times New Roman" w:hAnsi="Times New Roman"/>
                <w:bCs/>
                <w:iCs/>
                <w:color w:val="00B050"/>
                <w:sz w:val="14"/>
                <w:szCs w:val="14"/>
              </w:rPr>
              <w:t xml:space="preserve">(Refer to Explicit Phonics Lesson Plan) </w:t>
            </w:r>
          </w:p>
          <w:p w14:paraId="67C685B8" w14:textId="42106FB7" w:rsidR="005E58ED" w:rsidRPr="007157CF" w:rsidRDefault="006F5376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Review Vocabulary</w:t>
            </w:r>
          </w:p>
          <w:p w14:paraId="44D63203" w14:textId="70692902" w:rsidR="006F5376" w:rsidRPr="007157CF" w:rsidRDefault="00F93A49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Comprehension Strategies</w:t>
            </w:r>
          </w:p>
          <w:p w14:paraId="627CE7BA" w14:textId="5CEB4540" w:rsidR="00F93A49" w:rsidRPr="007157CF" w:rsidRDefault="00F93A49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Access Complex Text</w:t>
            </w:r>
          </w:p>
          <w:p w14:paraId="6C56539B" w14:textId="5F3018BF" w:rsidR="00F93A49" w:rsidRPr="007157CF" w:rsidRDefault="00566404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>Writer’s Craft</w:t>
            </w:r>
          </w:p>
          <w:p w14:paraId="482FA8E3" w14:textId="759D975B" w:rsidR="00566404" w:rsidRPr="007157CF" w:rsidRDefault="00566404" w:rsidP="005E58ED">
            <w:pPr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</w:rPr>
              <w:t xml:space="preserve">Review </w:t>
            </w:r>
          </w:p>
          <w:p w14:paraId="43AABDAC" w14:textId="77777777" w:rsidR="005E58ED" w:rsidRPr="007157CF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Writing</w:t>
            </w:r>
          </w:p>
          <w:p w14:paraId="75DE5CD8" w14:textId="77777777" w:rsidR="00CE4CB9" w:rsidRPr="007157CF" w:rsidRDefault="00CE4CB9" w:rsidP="00CE4C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Poetry</w:t>
            </w:r>
          </w:p>
          <w:p w14:paraId="3E21D0A5" w14:textId="71E7151C" w:rsidR="00566404" w:rsidRPr="007157CF" w:rsidRDefault="00566404" w:rsidP="00566404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Spelling</w:t>
            </w:r>
          </w:p>
          <w:p w14:paraId="2F60F686" w14:textId="07BE02A1" w:rsidR="00566404" w:rsidRPr="007157CF" w:rsidRDefault="00BE0965" w:rsidP="00BE0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Review Unit 1</w:t>
            </w:r>
          </w:p>
          <w:p w14:paraId="0C4B916B" w14:textId="77777777" w:rsidR="00BE0965" w:rsidRPr="007157CF" w:rsidRDefault="00BE0965" w:rsidP="00BE0965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Grammar, Usage, and Mechanics</w:t>
            </w:r>
          </w:p>
          <w:p w14:paraId="46A84442" w14:textId="4A165E08" w:rsidR="00BE0965" w:rsidRPr="007157CF" w:rsidRDefault="00BE0965" w:rsidP="00BE0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color w:val="0070C0"/>
                <w:sz w:val="14"/>
                <w:szCs w:val="14"/>
              </w:rPr>
              <w:t>Review Nouns, Verbs and Verb Phrases, Subjects and Predicates, Simple Sentences, Quotation Marks, Commas, and Capitalization</w:t>
            </w:r>
          </w:p>
          <w:p w14:paraId="61EAF03C" w14:textId="77777777" w:rsidR="00BE0965" w:rsidRPr="007157CF" w:rsidRDefault="0092381C" w:rsidP="00BE0965">
            <w:p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  <w:t>Penmanship</w:t>
            </w:r>
          </w:p>
          <w:p w14:paraId="733A4F33" w14:textId="29489E3A" w:rsidR="0092381C" w:rsidRPr="007157CF" w:rsidRDefault="0092381C" w:rsidP="00BE0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color w:val="0070C0"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Cs/>
                <w:iCs/>
                <w:color w:val="0070C0"/>
                <w:sz w:val="14"/>
                <w:szCs w:val="14"/>
              </w:rPr>
              <w:t>Cursive Letters D, B, Q, F, H and K</w:t>
            </w:r>
            <w:r w:rsidRPr="007157CF">
              <w:rPr>
                <w:rFonts w:ascii="Times New Roman" w:hAnsi="Times New Roman"/>
                <w:b/>
                <w:iCs/>
                <w:sz w:val="14"/>
                <w:szCs w:val="14"/>
              </w:rPr>
              <w:t xml:space="preserve"> </w:t>
            </w:r>
          </w:p>
          <w:p w14:paraId="172F9650" w14:textId="4CABBB39" w:rsidR="005E58ED" w:rsidRPr="007157CF" w:rsidRDefault="005E58ED" w:rsidP="0092381C">
            <w:pPr>
              <w:rPr>
                <w:rFonts w:ascii="Times New Roman" w:hAnsi="Times New Roman"/>
                <w:b/>
                <w:iCs/>
                <w:sz w:val="14"/>
                <w:szCs w:val="14"/>
              </w:rPr>
            </w:pPr>
            <w:r w:rsidRPr="007157CF">
              <w:rPr>
                <w:rFonts w:ascii="Times New Roman" w:hAnsi="Times New Roman"/>
                <w:b/>
                <w:iCs/>
                <w:sz w:val="14"/>
                <w:szCs w:val="14"/>
              </w:rPr>
              <w:t>*</w:t>
            </w:r>
            <w:r w:rsidR="008607D6" w:rsidRPr="007157CF">
              <w:rPr>
                <w:rFonts w:ascii="Times New Roman" w:hAnsi="Times New Roman"/>
                <w:b/>
                <w:iCs/>
                <w:sz w:val="14"/>
                <w:szCs w:val="14"/>
              </w:rPr>
              <w:t xml:space="preserve"> </w:t>
            </w:r>
            <w:r w:rsidRPr="007157CF">
              <w:rPr>
                <w:rFonts w:ascii="Times New Roman" w:hAnsi="Times New Roman"/>
                <w:b/>
                <w:iCs/>
                <w:sz w:val="14"/>
                <w:szCs w:val="14"/>
              </w:rPr>
              <w:t xml:space="preserve">Weekly Assessments </w:t>
            </w:r>
          </w:p>
        </w:tc>
      </w:tr>
      <w:tr w:rsidR="009B4B0B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9B4B0B" w:rsidRDefault="009B4B0B" w:rsidP="009B4B0B">
            <w:pPr>
              <w:rPr>
                <w:rFonts w:ascii="Times New Roman" w:hAnsi="Times New Roman"/>
                <w:sz w:val="20"/>
              </w:rPr>
            </w:pPr>
          </w:p>
          <w:p w14:paraId="398679E0" w14:textId="586C2393" w:rsidR="009B4B0B" w:rsidRPr="00DB3EF2" w:rsidRDefault="009B4B0B" w:rsidP="00DB3EF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675E5655" w14:textId="77F47156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="00513118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6 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Lesson </w:t>
            </w:r>
            <w:r w:rsidR="00513118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  <w:p w14:paraId="2922EB20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1 Assignment</w:t>
            </w:r>
          </w:p>
          <w:p w14:paraId="2B2072E8" w14:textId="0CAD8545" w:rsidR="009B4B0B" w:rsidRPr="00AA757A" w:rsidRDefault="009B4B0B" w:rsidP="00AD45A3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</w:t>
            </w:r>
            <w:r w:rsidR="00DB3EF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</w:tc>
        <w:tc>
          <w:tcPr>
            <w:tcW w:w="2638" w:type="dxa"/>
          </w:tcPr>
          <w:p w14:paraId="27B04AF0" w14:textId="0BCDCC75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 w:rsidR="00513118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513118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  <w:p w14:paraId="31378FF6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2 Assignment</w:t>
            </w:r>
          </w:p>
          <w:p w14:paraId="3B9AA1BD" w14:textId="69EA881F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82</w:t>
            </w:r>
          </w:p>
          <w:p w14:paraId="16E500B5" w14:textId="211CB35C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AA2130F" w14:textId="57E4AE1E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 w:rsidR="00513118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513118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  <w:p w14:paraId="76C1EB3B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3 Assignment</w:t>
            </w:r>
          </w:p>
          <w:p w14:paraId="086A2CE6" w14:textId="243CBFC1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83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4</w:t>
            </w:r>
          </w:p>
          <w:p w14:paraId="6A58CBBC" w14:textId="0B234A05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4F1507F" w14:textId="1FE8ED51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  <w:p w14:paraId="78A9E682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4 Assignment</w:t>
            </w:r>
          </w:p>
          <w:p w14:paraId="28FD0948" w14:textId="7D864383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85</w:t>
            </w:r>
          </w:p>
          <w:p w14:paraId="6B8CDD09" w14:textId="73BAA8B6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9825B26" w14:textId="77777777" w:rsidR="009B4B0B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</w:t>
            </w:r>
          </w:p>
          <w:p w14:paraId="18EFC488" w14:textId="15D2E252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Unit 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  <w:p w14:paraId="41535578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5 Assignment</w:t>
            </w:r>
          </w:p>
          <w:p w14:paraId="3502C20C" w14:textId="75803B83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</w:t>
            </w:r>
            <w:r w:rsidR="00131CFC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16089822" w14:textId="5C0D5824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C80248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0ADFC2D9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35E93DEB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4C76F69D" w:rsidR="00C80248" w:rsidRPr="00AA757A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248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C80248" w:rsidRDefault="00C80248" w:rsidP="00C802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43769F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43769F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CB7C5FF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87389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1"/>
      <w:r w:rsidR="00387389">
        <w:rPr>
          <w:rFonts w:ascii="Times New Roman" w:hAnsi="Times New Roman"/>
          <w:sz w:val="20"/>
        </w:rPr>
        <w:instrText xml:space="preserve"> FORMCHECKBOX </w:instrText>
      </w:r>
      <w:r w:rsidR="00387389">
        <w:rPr>
          <w:rFonts w:ascii="Times New Roman" w:hAnsi="Times New Roman"/>
          <w:sz w:val="20"/>
        </w:rPr>
      </w:r>
      <w:r w:rsidR="00387389">
        <w:rPr>
          <w:rFonts w:ascii="Times New Roman" w:hAnsi="Times New Roman"/>
          <w:sz w:val="20"/>
        </w:rPr>
        <w:fldChar w:fldCharType="separate"/>
      </w:r>
      <w:r w:rsidR="00387389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87389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387389">
        <w:rPr>
          <w:rFonts w:ascii="Times New Roman" w:hAnsi="Times New Roman"/>
          <w:sz w:val="20"/>
        </w:rPr>
        <w:instrText xml:space="preserve"> FORMCHECKBOX </w:instrText>
      </w:r>
      <w:r w:rsidR="00387389">
        <w:rPr>
          <w:rFonts w:ascii="Times New Roman" w:hAnsi="Times New Roman"/>
          <w:sz w:val="20"/>
        </w:rPr>
      </w:r>
      <w:r w:rsidR="00387389">
        <w:rPr>
          <w:rFonts w:ascii="Times New Roman" w:hAnsi="Times New Roman"/>
          <w:sz w:val="20"/>
        </w:rPr>
        <w:fldChar w:fldCharType="separate"/>
      </w:r>
      <w:r w:rsidR="00387389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D45FC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78D1" w14:textId="77777777" w:rsidR="00FF3D7A" w:rsidRDefault="00FF3D7A" w:rsidP="00857076">
      <w:r>
        <w:separator/>
      </w:r>
    </w:p>
  </w:endnote>
  <w:endnote w:type="continuationSeparator" w:id="0">
    <w:p w14:paraId="00E02B3A" w14:textId="77777777" w:rsidR="00FF3D7A" w:rsidRDefault="00FF3D7A" w:rsidP="00857076">
      <w:r>
        <w:continuationSeparator/>
      </w:r>
    </w:p>
  </w:endnote>
  <w:endnote w:type="continuationNotice" w:id="1">
    <w:p w14:paraId="613E1D86" w14:textId="77777777" w:rsidR="00FF3D7A" w:rsidRDefault="00FF3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3CDD" w14:textId="77777777" w:rsidR="00FF3D7A" w:rsidRDefault="00FF3D7A" w:rsidP="00857076">
      <w:r>
        <w:separator/>
      </w:r>
    </w:p>
  </w:footnote>
  <w:footnote w:type="continuationSeparator" w:id="0">
    <w:p w14:paraId="7F00D983" w14:textId="77777777" w:rsidR="00FF3D7A" w:rsidRDefault="00FF3D7A" w:rsidP="00857076">
      <w:r>
        <w:continuationSeparator/>
      </w:r>
    </w:p>
  </w:footnote>
  <w:footnote w:type="continuationNotice" w:id="1">
    <w:p w14:paraId="0F15811D" w14:textId="77777777" w:rsidR="00FF3D7A" w:rsidRDefault="00FF3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07B"/>
    <w:multiLevelType w:val="multilevel"/>
    <w:tmpl w:val="EE1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4992"/>
    <w:multiLevelType w:val="multilevel"/>
    <w:tmpl w:val="5FB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9226C"/>
    <w:multiLevelType w:val="multilevel"/>
    <w:tmpl w:val="865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66372"/>
    <w:multiLevelType w:val="multilevel"/>
    <w:tmpl w:val="9A0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85113"/>
    <w:multiLevelType w:val="multilevel"/>
    <w:tmpl w:val="F636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12A8A"/>
    <w:multiLevelType w:val="multilevel"/>
    <w:tmpl w:val="75E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B15D1"/>
    <w:multiLevelType w:val="hybridMultilevel"/>
    <w:tmpl w:val="2C60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385"/>
    <w:multiLevelType w:val="multilevel"/>
    <w:tmpl w:val="312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5678D"/>
    <w:multiLevelType w:val="multilevel"/>
    <w:tmpl w:val="B67A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22909"/>
    <w:multiLevelType w:val="multilevel"/>
    <w:tmpl w:val="FD8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18662F"/>
    <w:multiLevelType w:val="multilevel"/>
    <w:tmpl w:val="E6AE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0653D"/>
    <w:multiLevelType w:val="multilevel"/>
    <w:tmpl w:val="22C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07987"/>
    <w:multiLevelType w:val="multilevel"/>
    <w:tmpl w:val="F2EE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65E1B"/>
    <w:multiLevelType w:val="hybridMultilevel"/>
    <w:tmpl w:val="F49CBE5E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930DC"/>
    <w:multiLevelType w:val="multilevel"/>
    <w:tmpl w:val="67A2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C1448"/>
    <w:multiLevelType w:val="hybridMultilevel"/>
    <w:tmpl w:val="99AE20FA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A111B8"/>
    <w:multiLevelType w:val="hybridMultilevel"/>
    <w:tmpl w:val="1BC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22B0B"/>
    <w:multiLevelType w:val="multilevel"/>
    <w:tmpl w:val="F4FA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44D0F"/>
    <w:multiLevelType w:val="multilevel"/>
    <w:tmpl w:val="13F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077A84"/>
    <w:multiLevelType w:val="multilevel"/>
    <w:tmpl w:val="C70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73484"/>
    <w:multiLevelType w:val="multilevel"/>
    <w:tmpl w:val="DD3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6122E3"/>
    <w:multiLevelType w:val="hybridMultilevel"/>
    <w:tmpl w:val="E34EB8C4"/>
    <w:lvl w:ilvl="0" w:tplc="AB103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4C83"/>
    <w:multiLevelType w:val="multilevel"/>
    <w:tmpl w:val="075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F4A31"/>
    <w:multiLevelType w:val="multilevel"/>
    <w:tmpl w:val="F1B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B35B32"/>
    <w:multiLevelType w:val="hybridMultilevel"/>
    <w:tmpl w:val="D72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942AB"/>
    <w:multiLevelType w:val="multilevel"/>
    <w:tmpl w:val="C6E4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1A3979"/>
    <w:multiLevelType w:val="hybridMultilevel"/>
    <w:tmpl w:val="944A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059DE"/>
    <w:multiLevelType w:val="multilevel"/>
    <w:tmpl w:val="B7D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453CB"/>
    <w:multiLevelType w:val="multilevel"/>
    <w:tmpl w:val="B1A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CC4794"/>
    <w:multiLevelType w:val="multilevel"/>
    <w:tmpl w:val="9908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390E85"/>
    <w:multiLevelType w:val="multilevel"/>
    <w:tmpl w:val="9200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056B43"/>
    <w:multiLevelType w:val="multilevel"/>
    <w:tmpl w:val="7C0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AC579F"/>
    <w:multiLevelType w:val="multilevel"/>
    <w:tmpl w:val="5B6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E62340"/>
    <w:multiLevelType w:val="multilevel"/>
    <w:tmpl w:val="0E7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24716D"/>
    <w:multiLevelType w:val="hybridMultilevel"/>
    <w:tmpl w:val="ACE080BC"/>
    <w:lvl w:ilvl="0" w:tplc="34D88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034A9"/>
    <w:multiLevelType w:val="multilevel"/>
    <w:tmpl w:val="E32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DE09CA"/>
    <w:multiLevelType w:val="multilevel"/>
    <w:tmpl w:val="7A1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BC3750"/>
    <w:multiLevelType w:val="multilevel"/>
    <w:tmpl w:val="74EA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2E46A0"/>
    <w:multiLevelType w:val="multilevel"/>
    <w:tmpl w:val="5A9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B27581"/>
    <w:multiLevelType w:val="multilevel"/>
    <w:tmpl w:val="2B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390C5B"/>
    <w:multiLevelType w:val="multilevel"/>
    <w:tmpl w:val="3C9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C10402"/>
    <w:multiLevelType w:val="multilevel"/>
    <w:tmpl w:val="E2B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B96DC9"/>
    <w:multiLevelType w:val="multilevel"/>
    <w:tmpl w:val="273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ED146A8"/>
    <w:multiLevelType w:val="hybridMultilevel"/>
    <w:tmpl w:val="C5468646"/>
    <w:lvl w:ilvl="0" w:tplc="288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187668"/>
    <w:multiLevelType w:val="multilevel"/>
    <w:tmpl w:val="7EE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760C7F"/>
    <w:multiLevelType w:val="multilevel"/>
    <w:tmpl w:val="0C08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6B6642"/>
    <w:multiLevelType w:val="multilevel"/>
    <w:tmpl w:val="89E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DE3B08"/>
    <w:multiLevelType w:val="multilevel"/>
    <w:tmpl w:val="D2A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6F024F"/>
    <w:multiLevelType w:val="multilevel"/>
    <w:tmpl w:val="7E1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C76C5E"/>
    <w:multiLevelType w:val="hybridMultilevel"/>
    <w:tmpl w:val="4E8C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E10768"/>
    <w:multiLevelType w:val="multilevel"/>
    <w:tmpl w:val="B598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3217D95"/>
    <w:multiLevelType w:val="multilevel"/>
    <w:tmpl w:val="145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3B33E1"/>
    <w:multiLevelType w:val="multilevel"/>
    <w:tmpl w:val="D534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5B36BF"/>
    <w:multiLevelType w:val="multilevel"/>
    <w:tmpl w:val="E85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AA7203"/>
    <w:multiLevelType w:val="multilevel"/>
    <w:tmpl w:val="7D2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244563">
    <w:abstractNumId w:val="21"/>
  </w:num>
  <w:num w:numId="2" w16cid:durableId="376319194">
    <w:abstractNumId w:val="15"/>
  </w:num>
  <w:num w:numId="3" w16cid:durableId="914432292">
    <w:abstractNumId w:val="6"/>
  </w:num>
  <w:num w:numId="4" w16cid:durableId="531647464">
    <w:abstractNumId w:val="26"/>
  </w:num>
  <w:num w:numId="5" w16cid:durableId="113332498">
    <w:abstractNumId w:val="44"/>
  </w:num>
  <w:num w:numId="6" w16cid:durableId="2139256580">
    <w:abstractNumId w:val="24"/>
  </w:num>
  <w:num w:numId="7" w16cid:durableId="1358309606">
    <w:abstractNumId w:val="28"/>
  </w:num>
  <w:num w:numId="8" w16cid:durableId="207302552">
    <w:abstractNumId w:val="13"/>
  </w:num>
  <w:num w:numId="9" w16cid:durableId="1164051717">
    <w:abstractNumId w:val="35"/>
  </w:num>
  <w:num w:numId="10" w16cid:durableId="1681929197">
    <w:abstractNumId w:val="39"/>
  </w:num>
  <w:num w:numId="11" w16cid:durableId="200096591">
    <w:abstractNumId w:val="42"/>
  </w:num>
  <w:num w:numId="12" w16cid:durableId="599797546">
    <w:abstractNumId w:val="0"/>
  </w:num>
  <w:num w:numId="13" w16cid:durableId="288241478">
    <w:abstractNumId w:val="54"/>
  </w:num>
  <w:num w:numId="14" w16cid:durableId="987319249">
    <w:abstractNumId w:val="53"/>
  </w:num>
  <w:num w:numId="15" w16cid:durableId="125007409">
    <w:abstractNumId w:val="47"/>
  </w:num>
  <w:num w:numId="16" w16cid:durableId="605506594">
    <w:abstractNumId w:val="17"/>
  </w:num>
  <w:num w:numId="17" w16cid:durableId="1641963297">
    <w:abstractNumId w:val="51"/>
  </w:num>
  <w:num w:numId="18" w16cid:durableId="1072853761">
    <w:abstractNumId w:val="33"/>
  </w:num>
  <w:num w:numId="19" w16cid:durableId="1016153968">
    <w:abstractNumId w:val="11"/>
  </w:num>
  <w:num w:numId="20" w16cid:durableId="490603971">
    <w:abstractNumId w:val="30"/>
  </w:num>
  <w:num w:numId="21" w16cid:durableId="1867282473">
    <w:abstractNumId w:val="20"/>
  </w:num>
  <w:num w:numId="22" w16cid:durableId="821119166">
    <w:abstractNumId w:val="3"/>
  </w:num>
  <w:num w:numId="23" w16cid:durableId="1714696543">
    <w:abstractNumId w:val="55"/>
  </w:num>
  <w:num w:numId="24" w16cid:durableId="741561821">
    <w:abstractNumId w:val="36"/>
  </w:num>
  <w:num w:numId="25" w16cid:durableId="1611669648">
    <w:abstractNumId w:val="10"/>
  </w:num>
  <w:num w:numId="26" w16cid:durableId="207957586">
    <w:abstractNumId w:val="38"/>
  </w:num>
  <w:num w:numId="27" w16cid:durableId="1061293994">
    <w:abstractNumId w:val="22"/>
  </w:num>
  <w:num w:numId="28" w16cid:durableId="1016690176">
    <w:abstractNumId w:val="52"/>
  </w:num>
  <w:num w:numId="29" w16cid:durableId="542406784">
    <w:abstractNumId w:val="19"/>
  </w:num>
  <w:num w:numId="30" w16cid:durableId="404495949">
    <w:abstractNumId w:val="7"/>
  </w:num>
  <w:num w:numId="31" w16cid:durableId="950933928">
    <w:abstractNumId w:val="41"/>
  </w:num>
  <w:num w:numId="32" w16cid:durableId="841236422">
    <w:abstractNumId w:val="37"/>
  </w:num>
  <w:num w:numId="33" w16cid:durableId="1671323190">
    <w:abstractNumId w:val="48"/>
  </w:num>
  <w:num w:numId="34" w16cid:durableId="387802773">
    <w:abstractNumId w:val="25"/>
  </w:num>
  <w:num w:numId="35" w16cid:durableId="1750302341">
    <w:abstractNumId w:val="1"/>
  </w:num>
  <w:num w:numId="36" w16cid:durableId="1578130664">
    <w:abstractNumId w:val="43"/>
  </w:num>
  <w:num w:numId="37" w16cid:durableId="814878670">
    <w:abstractNumId w:val="40"/>
  </w:num>
  <w:num w:numId="38" w16cid:durableId="1354107461">
    <w:abstractNumId w:val="5"/>
  </w:num>
  <w:num w:numId="39" w16cid:durableId="1629317711">
    <w:abstractNumId w:val="27"/>
  </w:num>
  <w:num w:numId="40" w16cid:durableId="475925189">
    <w:abstractNumId w:val="50"/>
  </w:num>
  <w:num w:numId="41" w16cid:durableId="2102752762">
    <w:abstractNumId w:val="9"/>
  </w:num>
  <w:num w:numId="42" w16cid:durableId="2018999060">
    <w:abstractNumId w:val="8"/>
  </w:num>
  <w:num w:numId="43" w16cid:durableId="1799758501">
    <w:abstractNumId w:val="18"/>
  </w:num>
  <w:num w:numId="44" w16cid:durableId="633675822">
    <w:abstractNumId w:val="29"/>
  </w:num>
  <w:num w:numId="45" w16cid:durableId="242685500">
    <w:abstractNumId w:val="2"/>
  </w:num>
  <w:num w:numId="46" w16cid:durableId="908227569">
    <w:abstractNumId w:val="23"/>
  </w:num>
  <w:num w:numId="47" w16cid:durableId="967395593">
    <w:abstractNumId w:val="31"/>
  </w:num>
  <w:num w:numId="48" w16cid:durableId="998387371">
    <w:abstractNumId w:val="12"/>
  </w:num>
  <w:num w:numId="49" w16cid:durableId="951977766">
    <w:abstractNumId w:val="4"/>
  </w:num>
  <w:num w:numId="50" w16cid:durableId="214196411">
    <w:abstractNumId w:val="46"/>
  </w:num>
  <w:num w:numId="51" w16cid:durableId="951785281">
    <w:abstractNumId w:val="32"/>
  </w:num>
  <w:num w:numId="52" w16cid:durableId="671757952">
    <w:abstractNumId w:val="14"/>
  </w:num>
  <w:num w:numId="53" w16cid:durableId="1612005469">
    <w:abstractNumId w:val="45"/>
  </w:num>
  <w:num w:numId="54" w16cid:durableId="1127048770">
    <w:abstractNumId w:val="34"/>
  </w:num>
  <w:num w:numId="55" w16cid:durableId="1905405261">
    <w:abstractNumId w:val="49"/>
  </w:num>
  <w:num w:numId="56" w16cid:durableId="160715524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52"/>
    <w:rsid w:val="00002AAB"/>
    <w:rsid w:val="00002C92"/>
    <w:rsid w:val="0000356B"/>
    <w:rsid w:val="00010125"/>
    <w:rsid w:val="000113C7"/>
    <w:rsid w:val="00011B18"/>
    <w:rsid w:val="000121FD"/>
    <w:rsid w:val="00016AE2"/>
    <w:rsid w:val="0002344B"/>
    <w:rsid w:val="00030F72"/>
    <w:rsid w:val="000404E0"/>
    <w:rsid w:val="000424DB"/>
    <w:rsid w:val="00043944"/>
    <w:rsid w:val="0004427A"/>
    <w:rsid w:val="000458CB"/>
    <w:rsid w:val="00047662"/>
    <w:rsid w:val="00054134"/>
    <w:rsid w:val="0005584C"/>
    <w:rsid w:val="00055C03"/>
    <w:rsid w:val="0005653A"/>
    <w:rsid w:val="00056628"/>
    <w:rsid w:val="000613FB"/>
    <w:rsid w:val="0006291C"/>
    <w:rsid w:val="00065E1E"/>
    <w:rsid w:val="00066AD2"/>
    <w:rsid w:val="00066F08"/>
    <w:rsid w:val="00071A22"/>
    <w:rsid w:val="00080D0A"/>
    <w:rsid w:val="000810C0"/>
    <w:rsid w:val="000822BF"/>
    <w:rsid w:val="00082625"/>
    <w:rsid w:val="00090B83"/>
    <w:rsid w:val="0009358F"/>
    <w:rsid w:val="00093E6F"/>
    <w:rsid w:val="00095919"/>
    <w:rsid w:val="00097E62"/>
    <w:rsid w:val="000A3480"/>
    <w:rsid w:val="000A36A6"/>
    <w:rsid w:val="000B01A1"/>
    <w:rsid w:val="000B1E97"/>
    <w:rsid w:val="000B395B"/>
    <w:rsid w:val="000B450E"/>
    <w:rsid w:val="000B46BC"/>
    <w:rsid w:val="000B6ADE"/>
    <w:rsid w:val="000B7846"/>
    <w:rsid w:val="000C1149"/>
    <w:rsid w:val="000C2785"/>
    <w:rsid w:val="000C4C02"/>
    <w:rsid w:val="000C51F0"/>
    <w:rsid w:val="000C643B"/>
    <w:rsid w:val="000D0655"/>
    <w:rsid w:val="000D0879"/>
    <w:rsid w:val="000D119D"/>
    <w:rsid w:val="000D3141"/>
    <w:rsid w:val="000D5262"/>
    <w:rsid w:val="000D67B3"/>
    <w:rsid w:val="000E2414"/>
    <w:rsid w:val="000E63E1"/>
    <w:rsid w:val="000F0DB2"/>
    <w:rsid w:val="000F3991"/>
    <w:rsid w:val="000F4BB3"/>
    <w:rsid w:val="00100601"/>
    <w:rsid w:val="001042F7"/>
    <w:rsid w:val="00104785"/>
    <w:rsid w:val="00110A06"/>
    <w:rsid w:val="0011684C"/>
    <w:rsid w:val="001213B9"/>
    <w:rsid w:val="00121B0B"/>
    <w:rsid w:val="00122531"/>
    <w:rsid w:val="00123B97"/>
    <w:rsid w:val="001242B4"/>
    <w:rsid w:val="00131CFC"/>
    <w:rsid w:val="00133E8F"/>
    <w:rsid w:val="0013473B"/>
    <w:rsid w:val="00134AB3"/>
    <w:rsid w:val="00137CD7"/>
    <w:rsid w:val="00140B03"/>
    <w:rsid w:val="00140E72"/>
    <w:rsid w:val="0014374B"/>
    <w:rsid w:val="00143879"/>
    <w:rsid w:val="001466FD"/>
    <w:rsid w:val="00151017"/>
    <w:rsid w:val="00156411"/>
    <w:rsid w:val="00156A20"/>
    <w:rsid w:val="00160B76"/>
    <w:rsid w:val="00165729"/>
    <w:rsid w:val="001661BD"/>
    <w:rsid w:val="0016633C"/>
    <w:rsid w:val="00172707"/>
    <w:rsid w:val="00176419"/>
    <w:rsid w:val="00187435"/>
    <w:rsid w:val="00187D76"/>
    <w:rsid w:val="00193AD1"/>
    <w:rsid w:val="00195F73"/>
    <w:rsid w:val="00197D4C"/>
    <w:rsid w:val="001A0207"/>
    <w:rsid w:val="001A07FC"/>
    <w:rsid w:val="001A44A2"/>
    <w:rsid w:val="001A57F0"/>
    <w:rsid w:val="001B28D4"/>
    <w:rsid w:val="001B38BB"/>
    <w:rsid w:val="001B3F7E"/>
    <w:rsid w:val="001C0E88"/>
    <w:rsid w:val="001C4696"/>
    <w:rsid w:val="001C47B6"/>
    <w:rsid w:val="001D003E"/>
    <w:rsid w:val="001D3EFA"/>
    <w:rsid w:val="001D4716"/>
    <w:rsid w:val="001D56AE"/>
    <w:rsid w:val="001D5ED0"/>
    <w:rsid w:val="001D6656"/>
    <w:rsid w:val="001E4C11"/>
    <w:rsid w:val="001E4C3D"/>
    <w:rsid w:val="001E5723"/>
    <w:rsid w:val="001F0436"/>
    <w:rsid w:val="001F373E"/>
    <w:rsid w:val="001F5AFE"/>
    <w:rsid w:val="0020067F"/>
    <w:rsid w:val="00200FD5"/>
    <w:rsid w:val="002058D9"/>
    <w:rsid w:val="00210BAC"/>
    <w:rsid w:val="0021577F"/>
    <w:rsid w:val="00225685"/>
    <w:rsid w:val="00227DF5"/>
    <w:rsid w:val="0023516D"/>
    <w:rsid w:val="00235F83"/>
    <w:rsid w:val="0024359F"/>
    <w:rsid w:val="0024363E"/>
    <w:rsid w:val="002537A8"/>
    <w:rsid w:val="00254E2C"/>
    <w:rsid w:val="00256095"/>
    <w:rsid w:val="002576E4"/>
    <w:rsid w:val="00257B36"/>
    <w:rsid w:val="002600C5"/>
    <w:rsid w:val="0026064C"/>
    <w:rsid w:val="002611BA"/>
    <w:rsid w:val="00261310"/>
    <w:rsid w:val="00261A88"/>
    <w:rsid w:val="002634AF"/>
    <w:rsid w:val="00264FBA"/>
    <w:rsid w:val="0026718B"/>
    <w:rsid w:val="00270089"/>
    <w:rsid w:val="002823B5"/>
    <w:rsid w:val="00282461"/>
    <w:rsid w:val="00283EE5"/>
    <w:rsid w:val="0028794B"/>
    <w:rsid w:val="00287983"/>
    <w:rsid w:val="00290012"/>
    <w:rsid w:val="00293B64"/>
    <w:rsid w:val="0029538D"/>
    <w:rsid w:val="00295522"/>
    <w:rsid w:val="002967F9"/>
    <w:rsid w:val="002A0D89"/>
    <w:rsid w:val="002A131E"/>
    <w:rsid w:val="002A1BBA"/>
    <w:rsid w:val="002A3D19"/>
    <w:rsid w:val="002A6D9E"/>
    <w:rsid w:val="002B01B0"/>
    <w:rsid w:val="002B1DE3"/>
    <w:rsid w:val="002B387F"/>
    <w:rsid w:val="002B3E0F"/>
    <w:rsid w:val="002B4B1C"/>
    <w:rsid w:val="002B7C74"/>
    <w:rsid w:val="002C1A02"/>
    <w:rsid w:val="002C2504"/>
    <w:rsid w:val="002C27A4"/>
    <w:rsid w:val="002C3277"/>
    <w:rsid w:val="002C4877"/>
    <w:rsid w:val="002D0C55"/>
    <w:rsid w:val="002E0132"/>
    <w:rsid w:val="002E3B27"/>
    <w:rsid w:val="002E53A4"/>
    <w:rsid w:val="002F4C6A"/>
    <w:rsid w:val="002F6F82"/>
    <w:rsid w:val="00304BD1"/>
    <w:rsid w:val="00306BD3"/>
    <w:rsid w:val="003116AD"/>
    <w:rsid w:val="003149FA"/>
    <w:rsid w:val="00315FC6"/>
    <w:rsid w:val="00316412"/>
    <w:rsid w:val="00316772"/>
    <w:rsid w:val="00317D1A"/>
    <w:rsid w:val="00317E98"/>
    <w:rsid w:val="003269B0"/>
    <w:rsid w:val="00326E47"/>
    <w:rsid w:val="00333534"/>
    <w:rsid w:val="00335600"/>
    <w:rsid w:val="003365EA"/>
    <w:rsid w:val="00340AB9"/>
    <w:rsid w:val="00347248"/>
    <w:rsid w:val="00355AA2"/>
    <w:rsid w:val="00355B58"/>
    <w:rsid w:val="003562DC"/>
    <w:rsid w:val="003600E8"/>
    <w:rsid w:val="00366EF9"/>
    <w:rsid w:val="0037111A"/>
    <w:rsid w:val="00371C11"/>
    <w:rsid w:val="00372239"/>
    <w:rsid w:val="0037599B"/>
    <w:rsid w:val="00376800"/>
    <w:rsid w:val="00377ECA"/>
    <w:rsid w:val="003802AD"/>
    <w:rsid w:val="003802E1"/>
    <w:rsid w:val="00380F50"/>
    <w:rsid w:val="003815F1"/>
    <w:rsid w:val="003820B8"/>
    <w:rsid w:val="003835CC"/>
    <w:rsid w:val="00384140"/>
    <w:rsid w:val="003844E3"/>
    <w:rsid w:val="00384F09"/>
    <w:rsid w:val="00385D40"/>
    <w:rsid w:val="00386D09"/>
    <w:rsid w:val="00387389"/>
    <w:rsid w:val="00387C15"/>
    <w:rsid w:val="00390629"/>
    <w:rsid w:val="003922F5"/>
    <w:rsid w:val="00392620"/>
    <w:rsid w:val="003946ED"/>
    <w:rsid w:val="003A11D0"/>
    <w:rsid w:val="003B0B3C"/>
    <w:rsid w:val="003B3EA8"/>
    <w:rsid w:val="003B63D6"/>
    <w:rsid w:val="003C0D00"/>
    <w:rsid w:val="003C5A03"/>
    <w:rsid w:val="003C7647"/>
    <w:rsid w:val="003D008C"/>
    <w:rsid w:val="003D01EB"/>
    <w:rsid w:val="003D1694"/>
    <w:rsid w:val="003D2A93"/>
    <w:rsid w:val="003D3B89"/>
    <w:rsid w:val="003D47B0"/>
    <w:rsid w:val="003D59BE"/>
    <w:rsid w:val="003D7127"/>
    <w:rsid w:val="003D7342"/>
    <w:rsid w:val="003E188A"/>
    <w:rsid w:val="003E79B8"/>
    <w:rsid w:val="003F069B"/>
    <w:rsid w:val="003F187A"/>
    <w:rsid w:val="003F2A12"/>
    <w:rsid w:val="003F59ED"/>
    <w:rsid w:val="003F60B4"/>
    <w:rsid w:val="00400747"/>
    <w:rsid w:val="00403D71"/>
    <w:rsid w:val="004041C2"/>
    <w:rsid w:val="00406AF5"/>
    <w:rsid w:val="00413162"/>
    <w:rsid w:val="004139A2"/>
    <w:rsid w:val="00415294"/>
    <w:rsid w:val="00416519"/>
    <w:rsid w:val="004168C9"/>
    <w:rsid w:val="00420925"/>
    <w:rsid w:val="00423943"/>
    <w:rsid w:val="00425EF2"/>
    <w:rsid w:val="00431D75"/>
    <w:rsid w:val="0043235D"/>
    <w:rsid w:val="00432FD5"/>
    <w:rsid w:val="00433745"/>
    <w:rsid w:val="00433E16"/>
    <w:rsid w:val="00437013"/>
    <w:rsid w:val="00437059"/>
    <w:rsid w:val="0043769F"/>
    <w:rsid w:val="004430A7"/>
    <w:rsid w:val="004439EC"/>
    <w:rsid w:val="00451D26"/>
    <w:rsid w:val="00456D7F"/>
    <w:rsid w:val="00460735"/>
    <w:rsid w:val="00461346"/>
    <w:rsid w:val="00465643"/>
    <w:rsid w:val="004729F3"/>
    <w:rsid w:val="00472DD8"/>
    <w:rsid w:val="00477F37"/>
    <w:rsid w:val="0048400F"/>
    <w:rsid w:val="004849DA"/>
    <w:rsid w:val="00486C88"/>
    <w:rsid w:val="00492181"/>
    <w:rsid w:val="004927C2"/>
    <w:rsid w:val="00493371"/>
    <w:rsid w:val="00493AF2"/>
    <w:rsid w:val="004958ED"/>
    <w:rsid w:val="00495AA5"/>
    <w:rsid w:val="004962E4"/>
    <w:rsid w:val="004A1195"/>
    <w:rsid w:val="004A60BD"/>
    <w:rsid w:val="004B1030"/>
    <w:rsid w:val="004B1079"/>
    <w:rsid w:val="004B386A"/>
    <w:rsid w:val="004B4A1D"/>
    <w:rsid w:val="004B7692"/>
    <w:rsid w:val="004C0508"/>
    <w:rsid w:val="004C2FC8"/>
    <w:rsid w:val="004D3E85"/>
    <w:rsid w:val="004D4683"/>
    <w:rsid w:val="004E0285"/>
    <w:rsid w:val="004F4AE8"/>
    <w:rsid w:val="004F500C"/>
    <w:rsid w:val="004F5127"/>
    <w:rsid w:val="0050011F"/>
    <w:rsid w:val="005016AE"/>
    <w:rsid w:val="00502DCF"/>
    <w:rsid w:val="00502E79"/>
    <w:rsid w:val="00503363"/>
    <w:rsid w:val="00504B3F"/>
    <w:rsid w:val="005068A7"/>
    <w:rsid w:val="0050704D"/>
    <w:rsid w:val="00507C9C"/>
    <w:rsid w:val="0051225F"/>
    <w:rsid w:val="00512511"/>
    <w:rsid w:val="00513078"/>
    <w:rsid w:val="00513118"/>
    <w:rsid w:val="00513B0E"/>
    <w:rsid w:val="005143FD"/>
    <w:rsid w:val="005151AF"/>
    <w:rsid w:val="00516001"/>
    <w:rsid w:val="005163A1"/>
    <w:rsid w:val="005221F4"/>
    <w:rsid w:val="0052524B"/>
    <w:rsid w:val="00530A91"/>
    <w:rsid w:val="00530C7C"/>
    <w:rsid w:val="005316BD"/>
    <w:rsid w:val="005323B4"/>
    <w:rsid w:val="005375DC"/>
    <w:rsid w:val="00541B6E"/>
    <w:rsid w:val="00541EE3"/>
    <w:rsid w:val="005467DB"/>
    <w:rsid w:val="00553220"/>
    <w:rsid w:val="00554827"/>
    <w:rsid w:val="00554BF4"/>
    <w:rsid w:val="00556CA1"/>
    <w:rsid w:val="00557231"/>
    <w:rsid w:val="00561827"/>
    <w:rsid w:val="00563E85"/>
    <w:rsid w:val="00564726"/>
    <w:rsid w:val="005656B5"/>
    <w:rsid w:val="00566404"/>
    <w:rsid w:val="00570E62"/>
    <w:rsid w:val="00575E6E"/>
    <w:rsid w:val="00577683"/>
    <w:rsid w:val="005821F8"/>
    <w:rsid w:val="00587177"/>
    <w:rsid w:val="005935FC"/>
    <w:rsid w:val="00594F8B"/>
    <w:rsid w:val="00595A68"/>
    <w:rsid w:val="00595BC4"/>
    <w:rsid w:val="005A7616"/>
    <w:rsid w:val="005A763F"/>
    <w:rsid w:val="005A7EB7"/>
    <w:rsid w:val="005B3808"/>
    <w:rsid w:val="005B5848"/>
    <w:rsid w:val="005B7484"/>
    <w:rsid w:val="005B7A6C"/>
    <w:rsid w:val="005C0845"/>
    <w:rsid w:val="005D68B2"/>
    <w:rsid w:val="005D6FDA"/>
    <w:rsid w:val="005E211C"/>
    <w:rsid w:val="005E216F"/>
    <w:rsid w:val="005E5822"/>
    <w:rsid w:val="005E58ED"/>
    <w:rsid w:val="005E64AF"/>
    <w:rsid w:val="005F0AF2"/>
    <w:rsid w:val="005F2A38"/>
    <w:rsid w:val="005F3E1A"/>
    <w:rsid w:val="005F469B"/>
    <w:rsid w:val="005F4763"/>
    <w:rsid w:val="005F5002"/>
    <w:rsid w:val="006021A9"/>
    <w:rsid w:val="00602F5B"/>
    <w:rsid w:val="00604FA1"/>
    <w:rsid w:val="00607E08"/>
    <w:rsid w:val="00615E85"/>
    <w:rsid w:val="0062120F"/>
    <w:rsid w:val="0062251C"/>
    <w:rsid w:val="0062260F"/>
    <w:rsid w:val="00622DAD"/>
    <w:rsid w:val="00623345"/>
    <w:rsid w:val="006313E6"/>
    <w:rsid w:val="00633D1B"/>
    <w:rsid w:val="00640BED"/>
    <w:rsid w:val="00640C6B"/>
    <w:rsid w:val="00645D2C"/>
    <w:rsid w:val="00647BE5"/>
    <w:rsid w:val="006501CB"/>
    <w:rsid w:val="00651A0D"/>
    <w:rsid w:val="00655B8D"/>
    <w:rsid w:val="00655EC6"/>
    <w:rsid w:val="006570F5"/>
    <w:rsid w:val="006573D4"/>
    <w:rsid w:val="00661AAE"/>
    <w:rsid w:val="00663056"/>
    <w:rsid w:val="00664D89"/>
    <w:rsid w:val="00665CD5"/>
    <w:rsid w:val="00670227"/>
    <w:rsid w:val="00670D6A"/>
    <w:rsid w:val="00671017"/>
    <w:rsid w:val="00675993"/>
    <w:rsid w:val="0067769F"/>
    <w:rsid w:val="00680F43"/>
    <w:rsid w:val="00680FDC"/>
    <w:rsid w:val="00681B80"/>
    <w:rsid w:val="00682508"/>
    <w:rsid w:val="00686FA7"/>
    <w:rsid w:val="00694490"/>
    <w:rsid w:val="006A21DC"/>
    <w:rsid w:val="006A4005"/>
    <w:rsid w:val="006A5222"/>
    <w:rsid w:val="006A551D"/>
    <w:rsid w:val="006A5A97"/>
    <w:rsid w:val="006B0BBC"/>
    <w:rsid w:val="006B50E1"/>
    <w:rsid w:val="006B7165"/>
    <w:rsid w:val="006B7A12"/>
    <w:rsid w:val="006C3165"/>
    <w:rsid w:val="006C3E81"/>
    <w:rsid w:val="006C45ED"/>
    <w:rsid w:val="006D2A56"/>
    <w:rsid w:val="006D3E0B"/>
    <w:rsid w:val="006D56D5"/>
    <w:rsid w:val="006D5EC0"/>
    <w:rsid w:val="006E7A6A"/>
    <w:rsid w:val="006F32B5"/>
    <w:rsid w:val="006F47A2"/>
    <w:rsid w:val="006F5376"/>
    <w:rsid w:val="006F538A"/>
    <w:rsid w:val="006F5393"/>
    <w:rsid w:val="006F6CE5"/>
    <w:rsid w:val="00701AAD"/>
    <w:rsid w:val="007058BF"/>
    <w:rsid w:val="00710CB3"/>
    <w:rsid w:val="007148C7"/>
    <w:rsid w:val="007157CF"/>
    <w:rsid w:val="007164B1"/>
    <w:rsid w:val="007239D6"/>
    <w:rsid w:val="00726404"/>
    <w:rsid w:val="00726570"/>
    <w:rsid w:val="00727144"/>
    <w:rsid w:val="007354F0"/>
    <w:rsid w:val="007358DE"/>
    <w:rsid w:val="00735B04"/>
    <w:rsid w:val="007371C7"/>
    <w:rsid w:val="0074012D"/>
    <w:rsid w:val="00740A01"/>
    <w:rsid w:val="00745F85"/>
    <w:rsid w:val="00750A6D"/>
    <w:rsid w:val="00751F82"/>
    <w:rsid w:val="007524AF"/>
    <w:rsid w:val="007526B4"/>
    <w:rsid w:val="00753E01"/>
    <w:rsid w:val="00753E28"/>
    <w:rsid w:val="0075478B"/>
    <w:rsid w:val="007554D3"/>
    <w:rsid w:val="00760A81"/>
    <w:rsid w:val="00761CCA"/>
    <w:rsid w:val="00764259"/>
    <w:rsid w:val="00764894"/>
    <w:rsid w:val="007719C2"/>
    <w:rsid w:val="00773DC0"/>
    <w:rsid w:val="007804DC"/>
    <w:rsid w:val="00781173"/>
    <w:rsid w:val="00781978"/>
    <w:rsid w:val="0078202E"/>
    <w:rsid w:val="00790505"/>
    <w:rsid w:val="00790A7C"/>
    <w:rsid w:val="007937AA"/>
    <w:rsid w:val="00795446"/>
    <w:rsid w:val="0079632F"/>
    <w:rsid w:val="007968E5"/>
    <w:rsid w:val="007A1762"/>
    <w:rsid w:val="007A478E"/>
    <w:rsid w:val="007A7938"/>
    <w:rsid w:val="007B0076"/>
    <w:rsid w:val="007B4C2A"/>
    <w:rsid w:val="007B78C0"/>
    <w:rsid w:val="007C0371"/>
    <w:rsid w:val="007C2D8D"/>
    <w:rsid w:val="007C3148"/>
    <w:rsid w:val="007C632B"/>
    <w:rsid w:val="007C75B5"/>
    <w:rsid w:val="007D0FCE"/>
    <w:rsid w:val="007D236B"/>
    <w:rsid w:val="007D40F8"/>
    <w:rsid w:val="007D4F02"/>
    <w:rsid w:val="007D590C"/>
    <w:rsid w:val="007D72AF"/>
    <w:rsid w:val="007E2DD7"/>
    <w:rsid w:val="007E43EC"/>
    <w:rsid w:val="007E7D91"/>
    <w:rsid w:val="007F1C3E"/>
    <w:rsid w:val="007F2928"/>
    <w:rsid w:val="007F2D42"/>
    <w:rsid w:val="007F464D"/>
    <w:rsid w:val="007F5B4E"/>
    <w:rsid w:val="007F6992"/>
    <w:rsid w:val="00803CF6"/>
    <w:rsid w:val="00804FD7"/>
    <w:rsid w:val="008061E2"/>
    <w:rsid w:val="00810A60"/>
    <w:rsid w:val="008142F0"/>
    <w:rsid w:val="008156AA"/>
    <w:rsid w:val="00816AD3"/>
    <w:rsid w:val="00822179"/>
    <w:rsid w:val="008241B0"/>
    <w:rsid w:val="0083209D"/>
    <w:rsid w:val="00832781"/>
    <w:rsid w:val="0083288E"/>
    <w:rsid w:val="00833B08"/>
    <w:rsid w:val="008371BF"/>
    <w:rsid w:val="00837C5A"/>
    <w:rsid w:val="00843D7E"/>
    <w:rsid w:val="00844203"/>
    <w:rsid w:val="0084509A"/>
    <w:rsid w:val="008454D9"/>
    <w:rsid w:val="00845B61"/>
    <w:rsid w:val="00847D1E"/>
    <w:rsid w:val="0085309D"/>
    <w:rsid w:val="008552A8"/>
    <w:rsid w:val="00857076"/>
    <w:rsid w:val="008573ED"/>
    <w:rsid w:val="008607D6"/>
    <w:rsid w:val="00862BDB"/>
    <w:rsid w:val="00882513"/>
    <w:rsid w:val="0088266C"/>
    <w:rsid w:val="00886E67"/>
    <w:rsid w:val="00887864"/>
    <w:rsid w:val="00891CCC"/>
    <w:rsid w:val="00895A1A"/>
    <w:rsid w:val="008967F6"/>
    <w:rsid w:val="008A28B2"/>
    <w:rsid w:val="008A7E1F"/>
    <w:rsid w:val="008B24F8"/>
    <w:rsid w:val="008B3518"/>
    <w:rsid w:val="008B5EE2"/>
    <w:rsid w:val="008B78E3"/>
    <w:rsid w:val="008C7723"/>
    <w:rsid w:val="008D050D"/>
    <w:rsid w:val="008D0EBA"/>
    <w:rsid w:val="008D295C"/>
    <w:rsid w:val="008D44A7"/>
    <w:rsid w:val="008D64F7"/>
    <w:rsid w:val="008E4CA7"/>
    <w:rsid w:val="008E72BC"/>
    <w:rsid w:val="008F0A91"/>
    <w:rsid w:val="008F21D9"/>
    <w:rsid w:val="008F2D01"/>
    <w:rsid w:val="009007B8"/>
    <w:rsid w:val="00902334"/>
    <w:rsid w:val="009026BA"/>
    <w:rsid w:val="00903947"/>
    <w:rsid w:val="00910B8C"/>
    <w:rsid w:val="00910FB8"/>
    <w:rsid w:val="0091193E"/>
    <w:rsid w:val="0091444A"/>
    <w:rsid w:val="0091449E"/>
    <w:rsid w:val="009234F4"/>
    <w:rsid w:val="0092381C"/>
    <w:rsid w:val="009248C4"/>
    <w:rsid w:val="00925D15"/>
    <w:rsid w:val="00930085"/>
    <w:rsid w:val="00931817"/>
    <w:rsid w:val="00933EC9"/>
    <w:rsid w:val="009353AF"/>
    <w:rsid w:val="009361AD"/>
    <w:rsid w:val="00936D7B"/>
    <w:rsid w:val="009379AC"/>
    <w:rsid w:val="00943D6B"/>
    <w:rsid w:val="0094442D"/>
    <w:rsid w:val="009446B7"/>
    <w:rsid w:val="00946BF4"/>
    <w:rsid w:val="00954509"/>
    <w:rsid w:val="00955BB7"/>
    <w:rsid w:val="009568B5"/>
    <w:rsid w:val="009605B5"/>
    <w:rsid w:val="00966D9E"/>
    <w:rsid w:val="009706FE"/>
    <w:rsid w:val="009713FB"/>
    <w:rsid w:val="0097566B"/>
    <w:rsid w:val="0097691D"/>
    <w:rsid w:val="00976E56"/>
    <w:rsid w:val="00977F9A"/>
    <w:rsid w:val="009817A4"/>
    <w:rsid w:val="009823E5"/>
    <w:rsid w:val="00984664"/>
    <w:rsid w:val="00986190"/>
    <w:rsid w:val="009861AF"/>
    <w:rsid w:val="00987C65"/>
    <w:rsid w:val="00991839"/>
    <w:rsid w:val="009959BA"/>
    <w:rsid w:val="00996615"/>
    <w:rsid w:val="009A06A6"/>
    <w:rsid w:val="009A10B2"/>
    <w:rsid w:val="009A279A"/>
    <w:rsid w:val="009A4225"/>
    <w:rsid w:val="009B1A9D"/>
    <w:rsid w:val="009B4A62"/>
    <w:rsid w:val="009B4B0B"/>
    <w:rsid w:val="009B7471"/>
    <w:rsid w:val="009C28EA"/>
    <w:rsid w:val="009C5AE8"/>
    <w:rsid w:val="009C671F"/>
    <w:rsid w:val="009C7B44"/>
    <w:rsid w:val="009D0956"/>
    <w:rsid w:val="009D3496"/>
    <w:rsid w:val="009D3E33"/>
    <w:rsid w:val="009D5A0A"/>
    <w:rsid w:val="009E15DB"/>
    <w:rsid w:val="009E2A4F"/>
    <w:rsid w:val="009E5D05"/>
    <w:rsid w:val="009F6FB8"/>
    <w:rsid w:val="00A04738"/>
    <w:rsid w:val="00A07B8D"/>
    <w:rsid w:val="00A10314"/>
    <w:rsid w:val="00A1444A"/>
    <w:rsid w:val="00A1521E"/>
    <w:rsid w:val="00A152D6"/>
    <w:rsid w:val="00A15A6F"/>
    <w:rsid w:val="00A17526"/>
    <w:rsid w:val="00A17DA5"/>
    <w:rsid w:val="00A22311"/>
    <w:rsid w:val="00A238B9"/>
    <w:rsid w:val="00A23D36"/>
    <w:rsid w:val="00A3443A"/>
    <w:rsid w:val="00A35C35"/>
    <w:rsid w:val="00A40DE8"/>
    <w:rsid w:val="00A40F14"/>
    <w:rsid w:val="00A44CB4"/>
    <w:rsid w:val="00A45035"/>
    <w:rsid w:val="00A46E39"/>
    <w:rsid w:val="00A53089"/>
    <w:rsid w:val="00A54834"/>
    <w:rsid w:val="00A54C19"/>
    <w:rsid w:val="00A55DBD"/>
    <w:rsid w:val="00A5695D"/>
    <w:rsid w:val="00A56CC9"/>
    <w:rsid w:val="00A57B97"/>
    <w:rsid w:val="00A6349B"/>
    <w:rsid w:val="00A72717"/>
    <w:rsid w:val="00A768F2"/>
    <w:rsid w:val="00A81413"/>
    <w:rsid w:val="00A81A15"/>
    <w:rsid w:val="00A85694"/>
    <w:rsid w:val="00A905B9"/>
    <w:rsid w:val="00A91F03"/>
    <w:rsid w:val="00A93704"/>
    <w:rsid w:val="00A93E48"/>
    <w:rsid w:val="00A9545C"/>
    <w:rsid w:val="00A967E8"/>
    <w:rsid w:val="00AA06CA"/>
    <w:rsid w:val="00AA4D34"/>
    <w:rsid w:val="00AA5AF9"/>
    <w:rsid w:val="00AA6B5D"/>
    <w:rsid w:val="00AA757A"/>
    <w:rsid w:val="00AB1334"/>
    <w:rsid w:val="00AB15AD"/>
    <w:rsid w:val="00AB22C2"/>
    <w:rsid w:val="00AB2920"/>
    <w:rsid w:val="00AB6105"/>
    <w:rsid w:val="00AB613B"/>
    <w:rsid w:val="00AB6196"/>
    <w:rsid w:val="00AC2225"/>
    <w:rsid w:val="00AC5126"/>
    <w:rsid w:val="00AC7800"/>
    <w:rsid w:val="00AD2484"/>
    <w:rsid w:val="00AD45A3"/>
    <w:rsid w:val="00AD6BB1"/>
    <w:rsid w:val="00AE00C6"/>
    <w:rsid w:val="00AE3F87"/>
    <w:rsid w:val="00AE54A0"/>
    <w:rsid w:val="00AE5B9C"/>
    <w:rsid w:val="00AE6E1D"/>
    <w:rsid w:val="00AE7483"/>
    <w:rsid w:val="00AE79B4"/>
    <w:rsid w:val="00AF2F1E"/>
    <w:rsid w:val="00AF55E2"/>
    <w:rsid w:val="00AF6BAF"/>
    <w:rsid w:val="00AF73E5"/>
    <w:rsid w:val="00B012AA"/>
    <w:rsid w:val="00B02FF6"/>
    <w:rsid w:val="00B03573"/>
    <w:rsid w:val="00B045D0"/>
    <w:rsid w:val="00B04827"/>
    <w:rsid w:val="00B04F38"/>
    <w:rsid w:val="00B05A35"/>
    <w:rsid w:val="00B05AE3"/>
    <w:rsid w:val="00B0633B"/>
    <w:rsid w:val="00B13657"/>
    <w:rsid w:val="00B1648C"/>
    <w:rsid w:val="00B16DD0"/>
    <w:rsid w:val="00B16E02"/>
    <w:rsid w:val="00B21419"/>
    <w:rsid w:val="00B216C2"/>
    <w:rsid w:val="00B26823"/>
    <w:rsid w:val="00B311DD"/>
    <w:rsid w:val="00B33A30"/>
    <w:rsid w:val="00B3495A"/>
    <w:rsid w:val="00B370D1"/>
    <w:rsid w:val="00B40066"/>
    <w:rsid w:val="00B41EF2"/>
    <w:rsid w:val="00B43427"/>
    <w:rsid w:val="00B442CB"/>
    <w:rsid w:val="00B465A5"/>
    <w:rsid w:val="00B50D0D"/>
    <w:rsid w:val="00B53E14"/>
    <w:rsid w:val="00B5419B"/>
    <w:rsid w:val="00B548E4"/>
    <w:rsid w:val="00B556FC"/>
    <w:rsid w:val="00B56F08"/>
    <w:rsid w:val="00B6362E"/>
    <w:rsid w:val="00B640F4"/>
    <w:rsid w:val="00B6689B"/>
    <w:rsid w:val="00B70D90"/>
    <w:rsid w:val="00B76336"/>
    <w:rsid w:val="00B76844"/>
    <w:rsid w:val="00B76E66"/>
    <w:rsid w:val="00B8041D"/>
    <w:rsid w:val="00B82500"/>
    <w:rsid w:val="00B82C94"/>
    <w:rsid w:val="00B93DF3"/>
    <w:rsid w:val="00B97770"/>
    <w:rsid w:val="00BA1D6C"/>
    <w:rsid w:val="00BA37A9"/>
    <w:rsid w:val="00BA3DE4"/>
    <w:rsid w:val="00BA58C4"/>
    <w:rsid w:val="00BB05AF"/>
    <w:rsid w:val="00BB05D2"/>
    <w:rsid w:val="00BB061A"/>
    <w:rsid w:val="00BB267B"/>
    <w:rsid w:val="00BB55CB"/>
    <w:rsid w:val="00BC05B8"/>
    <w:rsid w:val="00BC0CBB"/>
    <w:rsid w:val="00BC3942"/>
    <w:rsid w:val="00BD0615"/>
    <w:rsid w:val="00BD06C5"/>
    <w:rsid w:val="00BD43BC"/>
    <w:rsid w:val="00BD51B4"/>
    <w:rsid w:val="00BD61FE"/>
    <w:rsid w:val="00BE0789"/>
    <w:rsid w:val="00BE0965"/>
    <w:rsid w:val="00BE09FF"/>
    <w:rsid w:val="00BE6405"/>
    <w:rsid w:val="00BE7F7B"/>
    <w:rsid w:val="00BF1AB4"/>
    <w:rsid w:val="00BF20F8"/>
    <w:rsid w:val="00BF2AA3"/>
    <w:rsid w:val="00BF5746"/>
    <w:rsid w:val="00BF7E43"/>
    <w:rsid w:val="00C01A8F"/>
    <w:rsid w:val="00C04B0F"/>
    <w:rsid w:val="00C11789"/>
    <w:rsid w:val="00C118F4"/>
    <w:rsid w:val="00C1220E"/>
    <w:rsid w:val="00C127DF"/>
    <w:rsid w:val="00C15F25"/>
    <w:rsid w:val="00C172CD"/>
    <w:rsid w:val="00C26714"/>
    <w:rsid w:val="00C27892"/>
    <w:rsid w:val="00C3070A"/>
    <w:rsid w:val="00C35494"/>
    <w:rsid w:val="00C3554E"/>
    <w:rsid w:val="00C35C6E"/>
    <w:rsid w:val="00C436F7"/>
    <w:rsid w:val="00C4425A"/>
    <w:rsid w:val="00C44D2E"/>
    <w:rsid w:val="00C47A7B"/>
    <w:rsid w:val="00C53806"/>
    <w:rsid w:val="00C54D8E"/>
    <w:rsid w:val="00C57923"/>
    <w:rsid w:val="00C61774"/>
    <w:rsid w:val="00C62F4E"/>
    <w:rsid w:val="00C64F1B"/>
    <w:rsid w:val="00C671BC"/>
    <w:rsid w:val="00C70745"/>
    <w:rsid w:val="00C7085D"/>
    <w:rsid w:val="00C74A30"/>
    <w:rsid w:val="00C80248"/>
    <w:rsid w:val="00C82891"/>
    <w:rsid w:val="00C82F95"/>
    <w:rsid w:val="00C84515"/>
    <w:rsid w:val="00C85E55"/>
    <w:rsid w:val="00C86D87"/>
    <w:rsid w:val="00C90FF6"/>
    <w:rsid w:val="00C910C3"/>
    <w:rsid w:val="00C939EA"/>
    <w:rsid w:val="00C93AAF"/>
    <w:rsid w:val="00CA12E6"/>
    <w:rsid w:val="00CA1561"/>
    <w:rsid w:val="00CA27FE"/>
    <w:rsid w:val="00CA307F"/>
    <w:rsid w:val="00CA7FE3"/>
    <w:rsid w:val="00CB4BD1"/>
    <w:rsid w:val="00CC1614"/>
    <w:rsid w:val="00CC2041"/>
    <w:rsid w:val="00CC70B7"/>
    <w:rsid w:val="00CD4DA8"/>
    <w:rsid w:val="00CD508D"/>
    <w:rsid w:val="00CD54FB"/>
    <w:rsid w:val="00CD5898"/>
    <w:rsid w:val="00CE12E0"/>
    <w:rsid w:val="00CE2293"/>
    <w:rsid w:val="00CE4CB9"/>
    <w:rsid w:val="00CE4F5E"/>
    <w:rsid w:val="00CE5850"/>
    <w:rsid w:val="00CF1388"/>
    <w:rsid w:val="00CF57EA"/>
    <w:rsid w:val="00CF607B"/>
    <w:rsid w:val="00CF79DE"/>
    <w:rsid w:val="00D0321F"/>
    <w:rsid w:val="00D03B9C"/>
    <w:rsid w:val="00D040BD"/>
    <w:rsid w:val="00D054BD"/>
    <w:rsid w:val="00D108C8"/>
    <w:rsid w:val="00D11EF6"/>
    <w:rsid w:val="00D12EA0"/>
    <w:rsid w:val="00D15574"/>
    <w:rsid w:val="00D15CAA"/>
    <w:rsid w:val="00D1655A"/>
    <w:rsid w:val="00D167D5"/>
    <w:rsid w:val="00D16A52"/>
    <w:rsid w:val="00D17D5D"/>
    <w:rsid w:val="00D20990"/>
    <w:rsid w:val="00D23218"/>
    <w:rsid w:val="00D3008D"/>
    <w:rsid w:val="00D300CF"/>
    <w:rsid w:val="00D32308"/>
    <w:rsid w:val="00D339BE"/>
    <w:rsid w:val="00D33B77"/>
    <w:rsid w:val="00D33C02"/>
    <w:rsid w:val="00D3496A"/>
    <w:rsid w:val="00D3501A"/>
    <w:rsid w:val="00D37658"/>
    <w:rsid w:val="00D400F5"/>
    <w:rsid w:val="00D408F1"/>
    <w:rsid w:val="00D45541"/>
    <w:rsid w:val="00D45CCD"/>
    <w:rsid w:val="00D45FCF"/>
    <w:rsid w:val="00D46B8D"/>
    <w:rsid w:val="00D52883"/>
    <w:rsid w:val="00D54845"/>
    <w:rsid w:val="00D6010A"/>
    <w:rsid w:val="00D61833"/>
    <w:rsid w:val="00D62281"/>
    <w:rsid w:val="00D66274"/>
    <w:rsid w:val="00D667FB"/>
    <w:rsid w:val="00D66D52"/>
    <w:rsid w:val="00D718CF"/>
    <w:rsid w:val="00D74332"/>
    <w:rsid w:val="00D7592E"/>
    <w:rsid w:val="00D84B7D"/>
    <w:rsid w:val="00D854E5"/>
    <w:rsid w:val="00D9005E"/>
    <w:rsid w:val="00D92BA8"/>
    <w:rsid w:val="00D944D7"/>
    <w:rsid w:val="00D96845"/>
    <w:rsid w:val="00D97CFA"/>
    <w:rsid w:val="00D97E79"/>
    <w:rsid w:val="00DA1702"/>
    <w:rsid w:val="00DA1C38"/>
    <w:rsid w:val="00DA40D0"/>
    <w:rsid w:val="00DA5CB6"/>
    <w:rsid w:val="00DA7B2E"/>
    <w:rsid w:val="00DB3EF2"/>
    <w:rsid w:val="00DD1564"/>
    <w:rsid w:val="00DE0E75"/>
    <w:rsid w:val="00DE5E8A"/>
    <w:rsid w:val="00DE7F4D"/>
    <w:rsid w:val="00DF0D93"/>
    <w:rsid w:val="00DF4346"/>
    <w:rsid w:val="00DF7E3A"/>
    <w:rsid w:val="00E01F44"/>
    <w:rsid w:val="00E036DE"/>
    <w:rsid w:val="00E03BDB"/>
    <w:rsid w:val="00E04796"/>
    <w:rsid w:val="00E07E48"/>
    <w:rsid w:val="00E11644"/>
    <w:rsid w:val="00E11C97"/>
    <w:rsid w:val="00E13F4D"/>
    <w:rsid w:val="00E15255"/>
    <w:rsid w:val="00E167E4"/>
    <w:rsid w:val="00E16990"/>
    <w:rsid w:val="00E2220F"/>
    <w:rsid w:val="00E30038"/>
    <w:rsid w:val="00E311E5"/>
    <w:rsid w:val="00E31DFF"/>
    <w:rsid w:val="00E3225D"/>
    <w:rsid w:val="00E4237E"/>
    <w:rsid w:val="00E515A4"/>
    <w:rsid w:val="00E55C96"/>
    <w:rsid w:val="00E56F67"/>
    <w:rsid w:val="00E670B1"/>
    <w:rsid w:val="00E70441"/>
    <w:rsid w:val="00E72A38"/>
    <w:rsid w:val="00E73192"/>
    <w:rsid w:val="00E837BF"/>
    <w:rsid w:val="00E87F36"/>
    <w:rsid w:val="00E958D3"/>
    <w:rsid w:val="00E95FBD"/>
    <w:rsid w:val="00E96E92"/>
    <w:rsid w:val="00E97E21"/>
    <w:rsid w:val="00EA02B0"/>
    <w:rsid w:val="00EA0A75"/>
    <w:rsid w:val="00EA1A90"/>
    <w:rsid w:val="00EA581A"/>
    <w:rsid w:val="00EA6ED0"/>
    <w:rsid w:val="00EB0ABB"/>
    <w:rsid w:val="00EB3514"/>
    <w:rsid w:val="00EB59F3"/>
    <w:rsid w:val="00EB613B"/>
    <w:rsid w:val="00EB67F1"/>
    <w:rsid w:val="00EB783C"/>
    <w:rsid w:val="00EC04AD"/>
    <w:rsid w:val="00EC15C9"/>
    <w:rsid w:val="00EC2EFD"/>
    <w:rsid w:val="00ED09E7"/>
    <w:rsid w:val="00ED1831"/>
    <w:rsid w:val="00ED36B5"/>
    <w:rsid w:val="00ED79E7"/>
    <w:rsid w:val="00ED7D8E"/>
    <w:rsid w:val="00EE0AD6"/>
    <w:rsid w:val="00EE116C"/>
    <w:rsid w:val="00EE27B7"/>
    <w:rsid w:val="00EE30A8"/>
    <w:rsid w:val="00EE4540"/>
    <w:rsid w:val="00EE458B"/>
    <w:rsid w:val="00EE4ECE"/>
    <w:rsid w:val="00EE59E5"/>
    <w:rsid w:val="00EF3310"/>
    <w:rsid w:val="00EF38BF"/>
    <w:rsid w:val="00EF5814"/>
    <w:rsid w:val="00EF6939"/>
    <w:rsid w:val="00F01FDF"/>
    <w:rsid w:val="00F027A5"/>
    <w:rsid w:val="00F03194"/>
    <w:rsid w:val="00F03200"/>
    <w:rsid w:val="00F03E25"/>
    <w:rsid w:val="00F04A1E"/>
    <w:rsid w:val="00F06E33"/>
    <w:rsid w:val="00F119B3"/>
    <w:rsid w:val="00F136B2"/>
    <w:rsid w:val="00F167A9"/>
    <w:rsid w:val="00F17F4C"/>
    <w:rsid w:val="00F24AB6"/>
    <w:rsid w:val="00F26699"/>
    <w:rsid w:val="00F35490"/>
    <w:rsid w:val="00F37029"/>
    <w:rsid w:val="00F37E70"/>
    <w:rsid w:val="00F45149"/>
    <w:rsid w:val="00F5048B"/>
    <w:rsid w:val="00F50637"/>
    <w:rsid w:val="00F50864"/>
    <w:rsid w:val="00F57029"/>
    <w:rsid w:val="00F571D9"/>
    <w:rsid w:val="00F574FF"/>
    <w:rsid w:val="00F620D9"/>
    <w:rsid w:val="00F622F8"/>
    <w:rsid w:val="00F644AF"/>
    <w:rsid w:val="00F657D9"/>
    <w:rsid w:val="00F702CC"/>
    <w:rsid w:val="00F70589"/>
    <w:rsid w:val="00F768AE"/>
    <w:rsid w:val="00F803EF"/>
    <w:rsid w:val="00F82FCB"/>
    <w:rsid w:val="00F83540"/>
    <w:rsid w:val="00F83C5A"/>
    <w:rsid w:val="00F8664E"/>
    <w:rsid w:val="00F91905"/>
    <w:rsid w:val="00F93A49"/>
    <w:rsid w:val="00F978BF"/>
    <w:rsid w:val="00F97922"/>
    <w:rsid w:val="00FA2B20"/>
    <w:rsid w:val="00FA4188"/>
    <w:rsid w:val="00FA565F"/>
    <w:rsid w:val="00FA5C9D"/>
    <w:rsid w:val="00FA6B11"/>
    <w:rsid w:val="00FB7779"/>
    <w:rsid w:val="00FC0B74"/>
    <w:rsid w:val="00FC3CC3"/>
    <w:rsid w:val="00FC52E3"/>
    <w:rsid w:val="00FC5B3D"/>
    <w:rsid w:val="00FC5F1B"/>
    <w:rsid w:val="00FC6D62"/>
    <w:rsid w:val="00FC7394"/>
    <w:rsid w:val="00FD0E6C"/>
    <w:rsid w:val="00FD229A"/>
    <w:rsid w:val="00FD6B59"/>
    <w:rsid w:val="00FE0454"/>
    <w:rsid w:val="00FE0B01"/>
    <w:rsid w:val="00FE15A8"/>
    <w:rsid w:val="00FE3EB8"/>
    <w:rsid w:val="00FE5305"/>
    <w:rsid w:val="00FF3D7A"/>
    <w:rsid w:val="00FF426B"/>
    <w:rsid w:val="00FF4EDB"/>
    <w:rsid w:val="00FF536E"/>
    <w:rsid w:val="00FF6A3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919B2929-B94A-4119-A664-3D2C764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83288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83288E"/>
    <w:rPr>
      <w:i/>
      <w:iCs/>
    </w:rPr>
  </w:style>
  <w:style w:type="character" w:customStyle="1" w:styleId="std-btn">
    <w:name w:val="std-btn"/>
    <w:basedOn w:val="DefaultParagraphFont"/>
    <w:rsid w:val="00340AB9"/>
  </w:style>
  <w:style w:type="paragraph" w:styleId="NormalWeb">
    <w:name w:val="Normal (Web)"/>
    <w:basedOn w:val="Normal"/>
    <w:uiPriority w:val="99"/>
    <w:unhideWhenUsed/>
    <w:rsid w:val="00B56F08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3628</TotalTime>
  <Pages>2</Pages>
  <Words>971</Words>
  <Characters>5611</Characters>
  <Application>Microsoft Office Word</Application>
  <DocSecurity>0</DocSecurity>
  <Lines>336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774</cp:revision>
  <cp:lastPrinted>2025-05-12T13:10:00Z</cp:lastPrinted>
  <dcterms:created xsi:type="dcterms:W3CDTF">2022-09-08T22:46:00Z</dcterms:created>
  <dcterms:modified xsi:type="dcterms:W3CDTF">2025-05-12T13:10:00Z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