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430"/>
        <w:gridCol w:w="2723"/>
        <w:gridCol w:w="2700"/>
        <w:gridCol w:w="2070"/>
        <w:gridCol w:w="2047"/>
        <w:gridCol w:w="1673"/>
      </w:tblGrid>
      <w:tr w:rsidR="00812FC8" w14:paraId="7742EA4E" w14:textId="77777777" w:rsidTr="001636E9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2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2047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67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B76A57" w14:paraId="6B207296" w14:textId="77777777" w:rsidTr="001636E9">
        <w:trPr>
          <w:trHeight w:val="915"/>
        </w:trPr>
        <w:tc>
          <w:tcPr>
            <w:tcW w:w="787" w:type="dxa"/>
            <w:shd w:val="pct15" w:color="auto" w:fill="auto"/>
          </w:tcPr>
          <w:p w14:paraId="3CC281AC" w14:textId="4C077629" w:rsidR="00B76A57" w:rsidRPr="00DD02B0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B76A57" w:rsidRPr="00DD02B0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84EB92F" w:rsidR="00B76A57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13</w:t>
            </w:r>
          </w:p>
        </w:tc>
        <w:tc>
          <w:tcPr>
            <w:tcW w:w="2430" w:type="dxa"/>
          </w:tcPr>
          <w:p w14:paraId="0C7EF881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Unit 5A Test with Word Problems</w:t>
            </w:r>
          </w:p>
          <w:p w14:paraId="459846CF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3971EA" w14:textId="41026A10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Begin Winter Diagnostic Test</w:t>
            </w:r>
          </w:p>
        </w:tc>
        <w:tc>
          <w:tcPr>
            <w:tcW w:w="2723" w:type="dxa"/>
          </w:tcPr>
          <w:p w14:paraId="7E1024AE" w14:textId="6A7AFEA4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Unit 5A Test with Word Problems</w:t>
            </w:r>
          </w:p>
          <w:p w14:paraId="0B87BD9C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D3F7A0" w14:textId="6D54D4F7" w:rsidR="00B76A57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Begin Winter Diagnostic Test</w:t>
            </w:r>
          </w:p>
        </w:tc>
        <w:tc>
          <w:tcPr>
            <w:tcW w:w="2700" w:type="dxa"/>
          </w:tcPr>
          <w:p w14:paraId="4C5C33C7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83B29D8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60C1010F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38CF71E5" w14:textId="4A799EF5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</w:tcPr>
          <w:p w14:paraId="67528220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8.9,8.9a,8.9b</w:t>
            </w:r>
          </w:p>
          <w:p w14:paraId="6356F21F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8-13</w:t>
            </w:r>
          </w:p>
          <w:p w14:paraId="199369B4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511D96" w14:textId="5836221F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</w:tcPr>
          <w:p w14:paraId="474ADB15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  <w:highlight w:val="yellow"/>
              </w:rPr>
              <w:t>Unit 5A Test with Word Problems</w:t>
            </w:r>
          </w:p>
          <w:p w14:paraId="07E8AA3C" w14:textId="319B6696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1673" w:type="dxa"/>
          </w:tcPr>
          <w:p w14:paraId="1DC3936A" w14:textId="77777777" w:rsidR="00B76A57" w:rsidRPr="000F4F23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pacing w:val="-2"/>
                <w:szCs w:val="24"/>
              </w:rPr>
              <w:t>8A.9</w:t>
            </w:r>
          </w:p>
          <w:p w14:paraId="72FB1ABA" w14:textId="77777777" w:rsidR="00B76A57" w:rsidRPr="000F4F23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8A.10</w:t>
            </w:r>
          </w:p>
          <w:p w14:paraId="0A654BFA" w14:textId="75BE592E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26059AEF" w14:textId="77777777" w:rsidTr="001636E9">
        <w:trPr>
          <w:trHeight w:val="432"/>
        </w:trPr>
        <w:tc>
          <w:tcPr>
            <w:tcW w:w="787" w:type="dxa"/>
            <w:shd w:val="pct15" w:color="auto" w:fill="auto"/>
          </w:tcPr>
          <w:p w14:paraId="03DEF2B8" w14:textId="77777777" w:rsidR="000F4F23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70F323BF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14</w:t>
            </w:r>
          </w:p>
        </w:tc>
        <w:tc>
          <w:tcPr>
            <w:tcW w:w="2430" w:type="dxa"/>
          </w:tcPr>
          <w:p w14:paraId="3E0BF7F3" w14:textId="7200EC79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6C33EA9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1EBB570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1405AB64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7A492B" w14:textId="02AAC419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3" w:type="dxa"/>
          </w:tcPr>
          <w:p w14:paraId="388CCFA1" w14:textId="287CD8C4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0D062517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3FC98F6A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328FA7D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5D28E" w14:textId="2307F0BA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</w:tcPr>
          <w:p w14:paraId="4C2747F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19FF91B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7C84DC0F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627B8CEB" w14:textId="664316D3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</w:tcPr>
          <w:p w14:paraId="38D9EC76" w14:textId="72A2B95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  <w:tcBorders>
              <w:bottom w:val="double" w:sz="6" w:space="0" w:color="auto"/>
            </w:tcBorders>
          </w:tcPr>
          <w:p w14:paraId="0FFB2476" w14:textId="5894A5F4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30B283D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4B78485D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1B514396" w14:textId="763B084C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  <w:tcBorders>
              <w:bottom w:val="double" w:sz="6" w:space="0" w:color="auto"/>
            </w:tcBorders>
          </w:tcPr>
          <w:p w14:paraId="48274818" w14:textId="6FCDD5A9" w:rsidR="000F4F23" w:rsidRPr="000F4F23" w:rsidRDefault="000F4F23" w:rsidP="000F4F23">
            <w:pPr>
              <w:ind w:firstLine="7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57D69C2A" w14:textId="77777777" w:rsidTr="001636E9">
        <w:trPr>
          <w:trHeight w:val="1512"/>
        </w:trPr>
        <w:tc>
          <w:tcPr>
            <w:tcW w:w="787" w:type="dxa"/>
            <w:shd w:val="pct15" w:color="auto" w:fill="auto"/>
          </w:tcPr>
          <w:p w14:paraId="401590FA" w14:textId="48E1A670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3AAF3A91" w:rsid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6F66A0F8" w14:textId="12B8FFB6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15</w:t>
            </w:r>
          </w:p>
          <w:p w14:paraId="17A610FC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30" w:type="dxa"/>
            <w:tcBorders>
              <w:bottom w:val="double" w:sz="6" w:space="0" w:color="auto"/>
            </w:tcBorders>
          </w:tcPr>
          <w:p w14:paraId="63A0049F" w14:textId="59AF57C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0CDE3323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435C845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58E65CE7" w14:textId="4BCDCB3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3" w:type="dxa"/>
            <w:tcBorders>
              <w:bottom w:val="double" w:sz="6" w:space="0" w:color="auto"/>
            </w:tcBorders>
          </w:tcPr>
          <w:p w14:paraId="4F4E6B34" w14:textId="36C875B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0E73830F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00778FC6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05D350B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86DD17" w14:textId="5B3CEFF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6CB146E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7DB908C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0D44F12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8DC86A9" w14:textId="52F6D05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0F26C9EE" w14:textId="37A054F6" w:rsidR="000F4F23" w:rsidRPr="000F4F23" w:rsidRDefault="000F4F23" w:rsidP="000F4F2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  <w:tcBorders>
              <w:bottom w:val="double" w:sz="6" w:space="0" w:color="auto"/>
            </w:tcBorders>
          </w:tcPr>
          <w:p w14:paraId="28E359B6" w14:textId="4357EACE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34F5552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42D12B9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5E1D5C57" w14:textId="50EE435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  <w:tcBorders>
              <w:bottom w:val="double" w:sz="6" w:space="0" w:color="auto"/>
            </w:tcBorders>
          </w:tcPr>
          <w:p w14:paraId="4BA01872" w14:textId="0B65F863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32A309D5" w14:textId="77777777" w:rsidTr="001636E9">
        <w:trPr>
          <w:trHeight w:val="387"/>
        </w:trPr>
        <w:tc>
          <w:tcPr>
            <w:tcW w:w="787" w:type="dxa"/>
            <w:shd w:val="pct15" w:color="auto" w:fill="auto"/>
          </w:tcPr>
          <w:p w14:paraId="5F31CD6C" w14:textId="5E3695EC" w:rsidR="000F4F23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6F227066" w14:textId="7A4ACFB7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16</w:t>
            </w:r>
          </w:p>
          <w:p w14:paraId="307416E2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845A8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07909913" w14:textId="2BA9364F" w:rsid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1-3</w:t>
            </w:r>
          </w:p>
          <w:p w14:paraId="15954D44" w14:textId="77777777" w:rsidR="001636E9" w:rsidRPr="000F4F23" w:rsidRDefault="001636E9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4D345A" w14:textId="77777777" w:rsidR="000F4F23" w:rsidRPr="001636E9" w:rsidRDefault="000F4F23" w:rsidP="000F4F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36E9">
              <w:rPr>
                <w:rFonts w:ascii="Times New Roman" w:hAnsi="Times New Roman"/>
                <w:b/>
                <w:sz w:val="22"/>
                <w:szCs w:val="22"/>
              </w:rPr>
              <w:t>(Ck 8.9,8.9a,8.9b:8-13)</w:t>
            </w:r>
          </w:p>
          <w:p w14:paraId="19DE4F29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08F9FD4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Linear Inequalities</w:t>
            </w:r>
          </w:p>
          <w:p w14:paraId="1499C602" w14:textId="71F3413D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F349E1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3066099E" w14:textId="56634209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1-3</w:t>
            </w:r>
          </w:p>
          <w:p w14:paraId="558BBF5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(Ck 8.9,8.9a,8.9b:8-13)</w:t>
            </w:r>
          </w:p>
          <w:p w14:paraId="6D373823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A719797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Linear Inequalities</w:t>
            </w:r>
          </w:p>
          <w:p w14:paraId="72D165E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 37-38</w:t>
            </w:r>
          </w:p>
          <w:p w14:paraId="663E4379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AF77F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F99EDA3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E0188" w14:textId="4AA1CA53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3E54F7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754E5DE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5A75160C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4D9DB132" w14:textId="4835B82E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DBADF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Linear Inequalities</w:t>
            </w:r>
          </w:p>
          <w:p w14:paraId="7EACB962" w14:textId="38E92B76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Hw #8</w:t>
            </w:r>
          </w:p>
          <w:p w14:paraId="4350E5B4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Pages39-40</w:t>
            </w:r>
          </w:p>
          <w:p w14:paraId="35A3AF7E" w14:textId="346B7F4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890309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9056ED" w14:textId="5F7983A6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461F2D" w14:textId="64351FB0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pacing w:val="-2"/>
                <w:szCs w:val="24"/>
              </w:rPr>
              <w:t>8A.9</w:t>
            </w:r>
          </w:p>
          <w:p w14:paraId="2D26CFF3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8A.10</w:t>
            </w:r>
          </w:p>
          <w:p w14:paraId="45046582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B709F6" w14:textId="650D8A43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0D060520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3AFF5F89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1AE7332D" w14:textId="5738D528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73B2E0C6" w14:textId="77777777" w:rsidTr="001636E9">
        <w:trPr>
          <w:trHeight w:val="1529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230F9C17" w:rsid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28E3D488" w14:textId="53239B9B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17</w:t>
            </w:r>
          </w:p>
          <w:p w14:paraId="521177FA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30" w:type="dxa"/>
          </w:tcPr>
          <w:p w14:paraId="3BE1836D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557BB7C0" w14:textId="537E18A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4-7</w:t>
            </w:r>
          </w:p>
          <w:p w14:paraId="064521B6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CA5977" w14:textId="252AF83E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Systems of Inequalities</w:t>
            </w:r>
          </w:p>
        </w:tc>
        <w:tc>
          <w:tcPr>
            <w:tcW w:w="2723" w:type="dxa"/>
          </w:tcPr>
          <w:p w14:paraId="7C82340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2A137BD0" w14:textId="2785E47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4-7</w:t>
            </w:r>
          </w:p>
          <w:p w14:paraId="4881B11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742AC8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Systems of Inequalities</w:t>
            </w:r>
          </w:p>
          <w:p w14:paraId="77D6E499" w14:textId="2D9A098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 41-42</w:t>
            </w:r>
          </w:p>
        </w:tc>
        <w:tc>
          <w:tcPr>
            <w:tcW w:w="2700" w:type="dxa"/>
          </w:tcPr>
          <w:p w14:paraId="096D70B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689038D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115A1C7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49034F8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A0CC589" w14:textId="10B88DB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</w:tcPr>
          <w:p w14:paraId="1F0E0A3E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Systems of Inequalities</w:t>
            </w:r>
          </w:p>
          <w:p w14:paraId="78ABA218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Hw#9</w:t>
            </w:r>
          </w:p>
          <w:p w14:paraId="6B766E0C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 43-44</w:t>
            </w:r>
          </w:p>
          <w:p w14:paraId="2702C74D" w14:textId="7F2759FA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</w:tcPr>
          <w:p w14:paraId="30A4A718" w14:textId="32CC4123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</w:tcPr>
          <w:p w14:paraId="3968C1F7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pacing w:val="-2"/>
                <w:szCs w:val="24"/>
              </w:rPr>
              <w:t>8A.9</w:t>
            </w:r>
          </w:p>
          <w:p w14:paraId="02E5E119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8A.10</w:t>
            </w:r>
          </w:p>
          <w:p w14:paraId="3B0CC373" w14:textId="136AFAFB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2418BFFB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5E587260" w:rsidR="00812FC8" w:rsidRPr="00E359C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8A4EA8">
        <w:rPr>
          <w:rFonts w:ascii="Times New Roman" w:hAnsi="Times New Roman"/>
          <w:b/>
        </w:rPr>
        <w:t>1-13</w:t>
      </w:r>
      <w:r w:rsidR="00FB6E11">
        <w:rPr>
          <w:rFonts w:ascii="Times New Roman" w:hAnsi="Times New Roman"/>
          <w:b/>
        </w:rPr>
        <w:t>-202</w:t>
      </w:r>
      <w:r w:rsidR="008A4EA8">
        <w:rPr>
          <w:rFonts w:ascii="Times New Roman" w:hAnsi="Times New Roman"/>
          <w:b/>
        </w:rPr>
        <w:t>5</w:t>
      </w:r>
    </w:p>
    <w:p w14:paraId="46A7CAA6" w14:textId="35B4C822" w:rsidR="000F4F23" w:rsidRDefault="000F4F23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1530FEC9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5FFD00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68150EC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13A88F46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4E3D5BF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08EEE16C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D313709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A0FA03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691E09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160B6D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5C40AC9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80F203B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CA9EEF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4E0FB8AE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AAA8B4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5554A9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3D7C2DA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892327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F32279F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5C9A40DA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170D09C4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9C2AB73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035E620A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CFE344E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89ECA9B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68D11A5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19710FF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81592E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08C32924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B639DAD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761B462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36E9B50" w14:textId="7A521766" w:rsidR="000F4F23" w:rsidRDefault="000F4F23" w:rsidP="000F4F23">
      <w:pPr>
        <w:rPr>
          <w:rFonts w:ascii="Times New Roman" w:hAnsi="Times New Roman"/>
          <w:sz w:val="20"/>
        </w:rPr>
      </w:pPr>
    </w:p>
    <w:p w14:paraId="3A589160" w14:textId="72CDEA50" w:rsidR="000F4F23" w:rsidRDefault="000F4F23" w:rsidP="000F4F23">
      <w:pPr>
        <w:rPr>
          <w:rFonts w:ascii="Times New Roman" w:hAnsi="Times New Roman"/>
          <w:sz w:val="20"/>
        </w:rPr>
      </w:pPr>
    </w:p>
    <w:p w14:paraId="60A2E21E" w14:textId="71F93063" w:rsidR="00812FC8" w:rsidRDefault="00812FC8" w:rsidP="000F4F23">
      <w:pPr>
        <w:rPr>
          <w:rFonts w:ascii="Times New Roman" w:hAnsi="Times New Roman"/>
          <w:sz w:val="20"/>
        </w:rPr>
      </w:pPr>
    </w:p>
    <w:p w14:paraId="7FC23DEC" w14:textId="59CE7F98" w:rsidR="000F4F23" w:rsidRDefault="000F4F23" w:rsidP="000F4F23">
      <w:pPr>
        <w:rPr>
          <w:rFonts w:ascii="Times New Roman" w:hAnsi="Times New Roman"/>
          <w:sz w:val="20"/>
        </w:rPr>
      </w:pPr>
    </w:p>
    <w:p w14:paraId="6201C39B" w14:textId="78BA05E5" w:rsidR="000F4F23" w:rsidRDefault="000F4F23" w:rsidP="000F4F23">
      <w:pPr>
        <w:rPr>
          <w:rFonts w:ascii="Times New Roman" w:hAnsi="Times New Roman"/>
          <w:sz w:val="20"/>
        </w:rPr>
      </w:pPr>
    </w:p>
    <w:p w14:paraId="1381144F" w14:textId="59F4E6C0" w:rsidR="000F4F23" w:rsidRDefault="000F4F23" w:rsidP="000F4F23">
      <w:pPr>
        <w:rPr>
          <w:rFonts w:ascii="Times New Roman" w:hAnsi="Times New Roman"/>
          <w:sz w:val="20"/>
        </w:rPr>
      </w:pPr>
    </w:p>
    <w:p w14:paraId="23453B9A" w14:textId="320C5358" w:rsidR="000F4F23" w:rsidRDefault="000F4F23" w:rsidP="000F4F23">
      <w:pPr>
        <w:rPr>
          <w:rFonts w:ascii="Times New Roman" w:hAnsi="Times New Roman"/>
          <w:sz w:val="20"/>
        </w:rPr>
      </w:pPr>
    </w:p>
    <w:p w14:paraId="1DE62CFD" w14:textId="2258AD78" w:rsidR="000F4F23" w:rsidRDefault="000F4F23" w:rsidP="000F4F23">
      <w:pPr>
        <w:rPr>
          <w:rFonts w:ascii="Times New Roman" w:hAnsi="Times New Roman"/>
          <w:sz w:val="20"/>
        </w:rPr>
      </w:pPr>
    </w:p>
    <w:p w14:paraId="3F0399FA" w14:textId="0836ED4E" w:rsidR="000F4F23" w:rsidRDefault="000F4F23" w:rsidP="000F4F23">
      <w:pPr>
        <w:rPr>
          <w:rFonts w:ascii="Times New Roman" w:hAnsi="Times New Roman"/>
          <w:sz w:val="20"/>
        </w:rPr>
      </w:pPr>
    </w:p>
    <w:p w14:paraId="3E3A88E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sectPr w:rsidR="000F4F23" w:rsidRPr="000F4F23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11E8" w14:textId="77777777" w:rsidR="0048471C" w:rsidRDefault="0048471C">
      <w:pPr>
        <w:spacing w:line="20" w:lineRule="exact"/>
      </w:pPr>
    </w:p>
  </w:endnote>
  <w:endnote w:type="continuationSeparator" w:id="0">
    <w:p w14:paraId="311E265C" w14:textId="77777777" w:rsidR="0048471C" w:rsidRDefault="0048471C">
      <w:r>
        <w:t xml:space="preserve"> </w:t>
      </w:r>
    </w:p>
  </w:endnote>
  <w:endnote w:type="continuationNotice" w:id="1">
    <w:p w14:paraId="12938154" w14:textId="77777777" w:rsidR="0048471C" w:rsidRDefault="004847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6175" w14:textId="77777777" w:rsidR="0048471C" w:rsidRDefault="0048471C">
      <w:r>
        <w:separator/>
      </w:r>
    </w:p>
  </w:footnote>
  <w:footnote w:type="continuationSeparator" w:id="0">
    <w:p w14:paraId="6EADC8C7" w14:textId="77777777" w:rsidR="0048471C" w:rsidRDefault="0048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4205"/>
    <w:rsid w:val="000504A5"/>
    <w:rsid w:val="0005068E"/>
    <w:rsid w:val="000D70B3"/>
    <w:rsid w:val="000F0B7F"/>
    <w:rsid w:val="000F4F23"/>
    <w:rsid w:val="00104A56"/>
    <w:rsid w:val="0011123C"/>
    <w:rsid w:val="00127610"/>
    <w:rsid w:val="00137D9E"/>
    <w:rsid w:val="00144A02"/>
    <w:rsid w:val="001636E9"/>
    <w:rsid w:val="001A0E3A"/>
    <w:rsid w:val="001C48BC"/>
    <w:rsid w:val="001D54BA"/>
    <w:rsid w:val="001F3935"/>
    <w:rsid w:val="002061A2"/>
    <w:rsid w:val="00226098"/>
    <w:rsid w:val="00231C16"/>
    <w:rsid w:val="00241B30"/>
    <w:rsid w:val="00254F23"/>
    <w:rsid w:val="00271AC9"/>
    <w:rsid w:val="00272EFE"/>
    <w:rsid w:val="00277655"/>
    <w:rsid w:val="00280C4E"/>
    <w:rsid w:val="00293389"/>
    <w:rsid w:val="0029537C"/>
    <w:rsid w:val="002A5765"/>
    <w:rsid w:val="002D4327"/>
    <w:rsid w:val="002E68D2"/>
    <w:rsid w:val="002F25DB"/>
    <w:rsid w:val="00344587"/>
    <w:rsid w:val="00347A23"/>
    <w:rsid w:val="0035726E"/>
    <w:rsid w:val="00375507"/>
    <w:rsid w:val="00376DEF"/>
    <w:rsid w:val="00380323"/>
    <w:rsid w:val="003825A2"/>
    <w:rsid w:val="003A05B8"/>
    <w:rsid w:val="003A5D46"/>
    <w:rsid w:val="003C48E1"/>
    <w:rsid w:val="003F6B21"/>
    <w:rsid w:val="0046388B"/>
    <w:rsid w:val="00463CC6"/>
    <w:rsid w:val="0048471C"/>
    <w:rsid w:val="004A25B6"/>
    <w:rsid w:val="004C44A4"/>
    <w:rsid w:val="004F6F7F"/>
    <w:rsid w:val="00503A34"/>
    <w:rsid w:val="00534F8F"/>
    <w:rsid w:val="00537727"/>
    <w:rsid w:val="00570703"/>
    <w:rsid w:val="005A3396"/>
    <w:rsid w:val="005B0395"/>
    <w:rsid w:val="005B03AB"/>
    <w:rsid w:val="005B1B5A"/>
    <w:rsid w:val="005F27D4"/>
    <w:rsid w:val="005F3892"/>
    <w:rsid w:val="005F7472"/>
    <w:rsid w:val="006013A4"/>
    <w:rsid w:val="00621450"/>
    <w:rsid w:val="00641ECE"/>
    <w:rsid w:val="006478FD"/>
    <w:rsid w:val="006703FC"/>
    <w:rsid w:val="006C6B28"/>
    <w:rsid w:val="006D72C1"/>
    <w:rsid w:val="006F7088"/>
    <w:rsid w:val="00703B78"/>
    <w:rsid w:val="00747A77"/>
    <w:rsid w:val="0075109D"/>
    <w:rsid w:val="007550FA"/>
    <w:rsid w:val="0076716F"/>
    <w:rsid w:val="0077442F"/>
    <w:rsid w:val="007C6492"/>
    <w:rsid w:val="00806B92"/>
    <w:rsid w:val="00812FC8"/>
    <w:rsid w:val="00844E26"/>
    <w:rsid w:val="00855CC7"/>
    <w:rsid w:val="00861CBB"/>
    <w:rsid w:val="00883075"/>
    <w:rsid w:val="0088325B"/>
    <w:rsid w:val="00885AC5"/>
    <w:rsid w:val="00892725"/>
    <w:rsid w:val="00897031"/>
    <w:rsid w:val="008A4B8C"/>
    <w:rsid w:val="008A4EA8"/>
    <w:rsid w:val="008A5019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521DC"/>
    <w:rsid w:val="009610C1"/>
    <w:rsid w:val="009B6D72"/>
    <w:rsid w:val="009C1390"/>
    <w:rsid w:val="009D7884"/>
    <w:rsid w:val="009E12EA"/>
    <w:rsid w:val="009E1A38"/>
    <w:rsid w:val="009F6239"/>
    <w:rsid w:val="00A225EC"/>
    <w:rsid w:val="00A30428"/>
    <w:rsid w:val="00A73DD2"/>
    <w:rsid w:val="00A97084"/>
    <w:rsid w:val="00AA14FE"/>
    <w:rsid w:val="00AA789C"/>
    <w:rsid w:val="00AC3654"/>
    <w:rsid w:val="00AD1F48"/>
    <w:rsid w:val="00B064A0"/>
    <w:rsid w:val="00B5795E"/>
    <w:rsid w:val="00B72B76"/>
    <w:rsid w:val="00B76A57"/>
    <w:rsid w:val="00B77721"/>
    <w:rsid w:val="00B8549B"/>
    <w:rsid w:val="00B857EC"/>
    <w:rsid w:val="00B86EBC"/>
    <w:rsid w:val="00B911B4"/>
    <w:rsid w:val="00BB46B3"/>
    <w:rsid w:val="00BE3229"/>
    <w:rsid w:val="00BE5C20"/>
    <w:rsid w:val="00C1179B"/>
    <w:rsid w:val="00C32EF3"/>
    <w:rsid w:val="00C358B0"/>
    <w:rsid w:val="00C645DE"/>
    <w:rsid w:val="00CD6F89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01AF"/>
    <w:rsid w:val="00D41D3B"/>
    <w:rsid w:val="00D865C6"/>
    <w:rsid w:val="00D91291"/>
    <w:rsid w:val="00DA1EB6"/>
    <w:rsid w:val="00DC34C8"/>
    <w:rsid w:val="00DC4935"/>
    <w:rsid w:val="00DC5E4F"/>
    <w:rsid w:val="00DD02B0"/>
    <w:rsid w:val="00DE1EF3"/>
    <w:rsid w:val="00DE4325"/>
    <w:rsid w:val="00DF1C7A"/>
    <w:rsid w:val="00E04824"/>
    <w:rsid w:val="00E21B95"/>
    <w:rsid w:val="00E359C8"/>
    <w:rsid w:val="00E4113F"/>
    <w:rsid w:val="00E5756A"/>
    <w:rsid w:val="00EB4937"/>
    <w:rsid w:val="00EC3FAE"/>
    <w:rsid w:val="00EC44F6"/>
    <w:rsid w:val="00EC725A"/>
    <w:rsid w:val="00EF7136"/>
    <w:rsid w:val="00F3659D"/>
    <w:rsid w:val="00F4622A"/>
    <w:rsid w:val="00F505C2"/>
    <w:rsid w:val="00F54D3E"/>
    <w:rsid w:val="00F65BD2"/>
    <w:rsid w:val="00FB0747"/>
    <w:rsid w:val="00FB39DD"/>
    <w:rsid w:val="00FB6E1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2024-01-18T22:52:00Z</cp:lastPrinted>
  <dcterms:created xsi:type="dcterms:W3CDTF">2025-01-09T22:05:00Z</dcterms:created>
  <dcterms:modified xsi:type="dcterms:W3CDTF">2025-01-09T22:05:00Z</dcterms:modified>
</cp:coreProperties>
</file>