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5CD6828" w14:textId="621A4772" w:rsidR="004957A1" w:rsidRDefault="00DA2371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973EA9">
        <w:rPr>
          <w:rFonts w:ascii="Times New Roman" w:hAnsi="Times New Roman"/>
          <w:b/>
          <w:bCs/>
          <w:sz w:val="20"/>
          <w:szCs w:val="20"/>
          <w:u w:val="single"/>
        </w:rPr>
        <w:t xml:space="preserve">FEBRUARY </w:t>
      </w:r>
      <w:r w:rsidR="00E17036">
        <w:rPr>
          <w:rFonts w:ascii="Times New Roman" w:hAnsi="Times New Roman"/>
          <w:b/>
          <w:bCs/>
          <w:sz w:val="20"/>
          <w:szCs w:val="20"/>
          <w:u w:val="single"/>
        </w:rPr>
        <w:t>10-14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                                           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speeds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</w:t>
            </w:r>
            <w:proofErr w:type="gramStart"/>
            <w:r>
              <w:rPr>
                <w:sz w:val="16"/>
                <w:szCs w:val="16"/>
              </w:rPr>
              <w:t>entire</w:t>
            </w:r>
            <w:proofErr w:type="gramEnd"/>
            <w:r>
              <w:rPr>
                <w:sz w:val="16"/>
                <w:szCs w:val="16"/>
              </w:rPr>
              <w:t xml:space="preserve">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E3117"/>
    <w:rsid w:val="00115BC0"/>
    <w:rsid w:val="001324CD"/>
    <w:rsid w:val="002A1B1B"/>
    <w:rsid w:val="00335FD6"/>
    <w:rsid w:val="00414A35"/>
    <w:rsid w:val="004957A1"/>
    <w:rsid w:val="008A7407"/>
    <w:rsid w:val="00973EA9"/>
    <w:rsid w:val="00A469C5"/>
    <w:rsid w:val="00B3210A"/>
    <w:rsid w:val="00DA2371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E39F4-3F86-4C3B-BB70-A20A41272A47}"/>
</file>

<file path=customXml/itemProps2.xml><?xml version="1.0" encoding="utf-8"?>
<ds:datastoreItem xmlns:ds="http://schemas.openxmlformats.org/officeDocument/2006/customXml" ds:itemID="{3F288A78-7A52-441C-A3AF-0BCEE772CBA0}"/>
</file>

<file path=customXml/itemProps3.xml><?xml version="1.0" encoding="utf-8"?>
<ds:datastoreItem xmlns:ds="http://schemas.openxmlformats.org/officeDocument/2006/customXml" ds:itemID="{79ED65EE-1546-414B-BB35-03B709E7843E}"/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2025-02-10T05:28:00Z</dcterms:created>
  <dcterms:modified xsi:type="dcterms:W3CDTF">2025-02-10T05:28:00Z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  <property fmtid="{D5CDD505-2E9C-101B-9397-08002B2CF9AE}" pid="3" name="ContentTypeId">
    <vt:lpwstr>0x010100283F9D05541A4542B7D231ABEDF59A34</vt:lpwstr>
  </property>
</Properties>
</file>