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96F2" w14:textId="31466865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4C5FF85B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213C2">
                              <w:rPr>
                                <w:rFonts w:ascii="Aharoni" w:hAnsi="Aharoni" w:cs="Aharoni"/>
                                <w:b/>
                              </w:rPr>
                              <w:t>Reading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4C5FF85B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213C2">
                        <w:rPr>
                          <w:rFonts w:ascii="Aharoni" w:hAnsi="Aharoni" w:cs="Aharoni"/>
                          <w:b/>
                        </w:rPr>
                        <w:t>Reading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43D45C4" w:rsidR="00664D89" w:rsidRPr="005E088A" w:rsidRDefault="00664D89" w:rsidP="00346134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5E088A">
        <w:rPr>
          <w:rFonts w:ascii="Times New Roman" w:hAnsi="Times New Roman"/>
        </w:rPr>
        <w:t>Teacher:</w:t>
      </w:r>
      <w:r w:rsidR="00886E67" w:rsidRPr="005E088A">
        <w:rPr>
          <w:rFonts w:ascii="Times New Roman" w:hAnsi="Times New Roman"/>
          <w:noProof/>
        </w:rPr>
        <w:t xml:space="preserve"> </w:t>
      </w:r>
      <w:r w:rsidR="00886E67" w:rsidRPr="005E088A">
        <w:rPr>
          <w:rFonts w:ascii="Times New Roman" w:hAnsi="Times New Roman"/>
          <w:noProof/>
          <w:u w:val="single"/>
        </w:rPr>
        <w:t>Yolanda Randolph</w:t>
      </w:r>
      <w:r w:rsidRPr="005E088A">
        <w:rPr>
          <w:rFonts w:ascii="Times New Roman" w:hAnsi="Times New Roman"/>
        </w:rPr>
        <w:t xml:space="preserve">     </w:t>
      </w:r>
      <w:r w:rsidRPr="005E088A">
        <w:rPr>
          <w:rFonts w:ascii="Times New Roman" w:hAnsi="Times New Roman"/>
        </w:rPr>
        <w:tab/>
        <w:t xml:space="preserve">Date: </w:t>
      </w:r>
      <w:r w:rsidR="00886E67" w:rsidRPr="005E088A">
        <w:rPr>
          <w:rFonts w:ascii="Times New Roman" w:hAnsi="Times New Roman"/>
          <w:noProof/>
        </w:rPr>
        <w:t xml:space="preserve"> </w:t>
      </w:r>
      <w:r w:rsidR="00E91FA6" w:rsidRPr="005E088A">
        <w:rPr>
          <w:rFonts w:ascii="Times New Roman" w:hAnsi="Times New Roman"/>
          <w:u w:val="single"/>
        </w:rPr>
        <w:t>January</w:t>
      </w:r>
      <w:r w:rsidR="006C5433" w:rsidRPr="005E088A">
        <w:rPr>
          <w:rFonts w:ascii="Times New Roman" w:hAnsi="Times New Roman"/>
          <w:u w:val="single"/>
        </w:rPr>
        <w:t xml:space="preserve"> </w:t>
      </w:r>
      <w:r w:rsidR="003C5A52">
        <w:rPr>
          <w:rFonts w:ascii="Times New Roman" w:hAnsi="Times New Roman"/>
          <w:u w:val="single"/>
        </w:rPr>
        <w:t>27-31</w:t>
      </w:r>
      <w:r w:rsidR="00886E67" w:rsidRPr="005E088A">
        <w:rPr>
          <w:rFonts w:ascii="Times New Roman" w:hAnsi="Times New Roman"/>
          <w:u w:val="single"/>
        </w:rPr>
        <w:t>, 202</w:t>
      </w:r>
      <w:r w:rsidR="00E91FA6" w:rsidRPr="005E088A">
        <w:rPr>
          <w:rFonts w:ascii="Times New Roman" w:hAnsi="Times New Roman"/>
          <w:u w:val="single"/>
        </w:rPr>
        <w:t>5</w:t>
      </w:r>
      <w:r w:rsidR="00E91FA6" w:rsidRPr="005E088A">
        <w:rPr>
          <w:rFonts w:ascii="Times New Roman" w:hAnsi="Times New Roman"/>
          <w:u w:val="single"/>
        </w:rPr>
        <w:tab/>
      </w:r>
      <w:r w:rsidRPr="005E088A">
        <w:rPr>
          <w:rFonts w:ascii="Times New Roman" w:hAnsi="Times New Roman"/>
        </w:rPr>
        <w:tab/>
        <w:t xml:space="preserve">Subject: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Reading</w:t>
      </w:r>
      <w:r w:rsidRPr="005E088A">
        <w:rPr>
          <w:rFonts w:ascii="Times New Roman" w:hAnsi="Times New Roman"/>
        </w:rPr>
        <w:t xml:space="preserve">       </w:t>
      </w:r>
      <w:r w:rsidR="00764259" w:rsidRPr="005E088A">
        <w:rPr>
          <w:rFonts w:ascii="Times New Roman" w:hAnsi="Times New Roman"/>
        </w:rPr>
        <w:t>Period</w:t>
      </w:r>
      <w:r w:rsidRPr="005E088A">
        <w:rPr>
          <w:rFonts w:ascii="Times New Roman" w:hAnsi="Times New Roman"/>
        </w:rPr>
        <w:t xml:space="preserve">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First-</w:t>
      </w:r>
      <w:r w:rsidR="00C10A58" w:rsidRPr="005E088A">
        <w:rPr>
          <w:rFonts w:ascii="Times New Roman" w:hAnsi="Times New Roman"/>
          <w:noProof/>
          <w:u w:val="single"/>
        </w:rPr>
        <w:t>Second</w:t>
      </w:r>
      <w:r w:rsidRPr="005E088A">
        <w:rPr>
          <w:rFonts w:ascii="Times New Roman" w:hAnsi="Times New Roman"/>
          <w:noProof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E71D883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514E3A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6988387A" w14:textId="77777777" w:rsidR="00664D89" w:rsidRDefault="00551D55" w:rsidP="00994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1D55">
              <w:rPr>
                <w:rFonts w:ascii="Times New Roman" w:hAnsi="Times New Roman"/>
                <w:sz w:val="16"/>
                <w:szCs w:val="16"/>
              </w:rPr>
              <w:t xml:space="preserve">22. Describe literary elements within a story, including setting, plot, characters, and themes. </w:t>
            </w:r>
          </w:p>
          <w:p w14:paraId="08238A80" w14:textId="77777777" w:rsidR="009762D1" w:rsidRDefault="009762D1" w:rsidP="00994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               </w:t>
            </w:r>
            <w:r w:rsidR="00EA002D" w:rsidRPr="00EA002D">
              <w:rPr>
                <w:rFonts w:ascii="Times New Roman" w:hAnsi="Times New Roman"/>
                <w:sz w:val="16"/>
                <w:szCs w:val="16"/>
              </w:rPr>
              <w:t>d. Compare and contrast the themes, settings, and plots from two texts.</w:t>
            </w:r>
          </w:p>
          <w:p w14:paraId="33A17549" w14:textId="77777777" w:rsidR="009B4A8D" w:rsidRPr="009B4A8D" w:rsidRDefault="009B4A8D" w:rsidP="00994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9B4A8D">
              <w:rPr>
                <w:rFonts w:ascii="Times New Roman" w:hAnsi="Times New Roman"/>
                <w:sz w:val="16"/>
                <w:szCs w:val="16"/>
              </w:rPr>
              <w:t xml:space="preserve">23. Identify and use text features in informational passages to locate information. Examples: headings, photographs, illustrations, labels, charts, graphs, legends </w:t>
            </w:r>
          </w:p>
          <w:p w14:paraId="3C935A49" w14:textId="5522FAB5" w:rsidR="00EA002D" w:rsidRPr="00EA002D" w:rsidRDefault="009B4A8D" w:rsidP="00994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</w:pPr>
            <w:r w:rsidRPr="009B4A8D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933D50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9B4A8D">
              <w:rPr>
                <w:rFonts w:ascii="Times New Roman" w:hAnsi="Times New Roman"/>
                <w:sz w:val="16"/>
                <w:szCs w:val="16"/>
              </w:rPr>
              <w:t>a. Explain how text features support details in the text.</w:t>
            </w:r>
            <w:r>
              <w:t xml:space="preserve"> 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3EE09882" w14:textId="1C9FFD22" w:rsidR="00056628" w:rsidRPr="00514E3A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Outcome(s)/Objective(s)</w:t>
            </w:r>
            <w:r w:rsidR="005F3E1A"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/I can statement</w:t>
            </w:r>
            <w:r w:rsid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3FD6C20C" w14:textId="1675455E" w:rsidR="002A0124" w:rsidRPr="006A5E91" w:rsidRDefault="00CF7634" w:rsidP="00B30F44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6A5E91">
              <w:rPr>
                <w:sz w:val="16"/>
                <w:szCs w:val="16"/>
              </w:rPr>
              <w:t xml:space="preserve">Compare </w:t>
            </w:r>
            <w:r w:rsidRPr="006A5E91">
              <w:rPr>
                <w:sz w:val="16"/>
                <w:szCs w:val="16"/>
              </w:rPr>
              <w:t xml:space="preserve">and contrast </w:t>
            </w:r>
            <w:r w:rsidRPr="006A5E91">
              <w:rPr>
                <w:sz w:val="16"/>
                <w:szCs w:val="16"/>
              </w:rPr>
              <w:t xml:space="preserve">the themes from two texts. </w:t>
            </w:r>
          </w:p>
          <w:p w14:paraId="1E10656E" w14:textId="3EDE4E9D" w:rsidR="00CF7634" w:rsidRPr="006A5E91" w:rsidRDefault="000C7377" w:rsidP="00B30F44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6A5E91">
              <w:rPr>
                <w:sz w:val="16"/>
                <w:szCs w:val="16"/>
              </w:rPr>
              <w:t xml:space="preserve">Compare </w:t>
            </w:r>
            <w:r w:rsidRPr="006A5E91">
              <w:rPr>
                <w:sz w:val="16"/>
                <w:szCs w:val="16"/>
              </w:rPr>
              <w:t xml:space="preserve">and contrast </w:t>
            </w:r>
            <w:r w:rsidRPr="006A5E91">
              <w:rPr>
                <w:sz w:val="16"/>
                <w:szCs w:val="16"/>
              </w:rPr>
              <w:t xml:space="preserve">the settings from two texts. </w:t>
            </w:r>
          </w:p>
          <w:p w14:paraId="4B1512C2" w14:textId="489CED11" w:rsidR="00E01A7E" w:rsidRPr="006A5E91" w:rsidRDefault="002C4486" w:rsidP="00B30F44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6A5E91">
              <w:rPr>
                <w:sz w:val="16"/>
                <w:szCs w:val="16"/>
              </w:rPr>
              <w:t xml:space="preserve">Compare </w:t>
            </w:r>
            <w:r w:rsidRPr="006A5E91">
              <w:rPr>
                <w:sz w:val="16"/>
                <w:szCs w:val="16"/>
              </w:rPr>
              <w:t xml:space="preserve">and contrast </w:t>
            </w:r>
            <w:r w:rsidRPr="006A5E91">
              <w:rPr>
                <w:sz w:val="16"/>
                <w:szCs w:val="16"/>
              </w:rPr>
              <w:t>the plots from two texts.</w:t>
            </w:r>
          </w:p>
          <w:p w14:paraId="37A958FF" w14:textId="443547EC" w:rsidR="00B30F44" w:rsidRPr="006A5E91" w:rsidRDefault="00ED14AE" w:rsidP="00B30F44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6A5E91">
              <w:rPr>
                <w:sz w:val="16"/>
                <w:szCs w:val="16"/>
              </w:rPr>
              <w:t xml:space="preserve">Use text features to locate information in informational passages. </w:t>
            </w:r>
          </w:p>
          <w:p w14:paraId="05EBF533" w14:textId="77777777" w:rsidR="00B30F44" w:rsidRPr="006A5E91" w:rsidRDefault="00B30F44" w:rsidP="00B30F44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6A5E91">
              <w:rPr>
                <w:sz w:val="16"/>
                <w:szCs w:val="16"/>
              </w:rPr>
              <w:t>E</w:t>
            </w:r>
            <w:r w:rsidR="00ED14AE" w:rsidRPr="006A5E91">
              <w:rPr>
                <w:sz w:val="16"/>
                <w:szCs w:val="16"/>
              </w:rPr>
              <w:t xml:space="preserve">xplain how text features support details in the text.  </w:t>
            </w:r>
          </w:p>
          <w:p w14:paraId="240C8004" w14:textId="7389BB86" w:rsidR="00A15B0F" w:rsidRPr="00B30F44" w:rsidRDefault="00ED14AE" w:rsidP="00B30F44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6A5E91">
              <w:rPr>
                <w:sz w:val="16"/>
                <w:szCs w:val="16"/>
              </w:rPr>
              <w:t>Explain how illustrations contribute to meaning in a story.</w:t>
            </w:r>
            <w:r>
              <w:t xml:space="preserve"> 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668732E4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0AD6BFA8" w:rsidR="00664D89" w:rsidRDefault="007831D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932CDFA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387EFDDA" w14:textId="77777777" w:rsidR="00191D69" w:rsidRDefault="00377A8F" w:rsidP="00191D6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setting</w:t>
                            </w:r>
                            <w:r w:rsidR="00373FF6"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373FF6"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373FF6"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plot</w:t>
                            </w:r>
                            <w:r w:rsidR="006F7B05"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6F7B05"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373FF6"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82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theme</w:t>
                            </w:r>
                            <w:r w:rsidR="006F7B05"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compare</w:t>
                            </w:r>
                            <w:r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82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377A8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contrast</w:t>
                            </w:r>
                            <w:r w:rsidR="00F9582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F9582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83509F" w:rsidRPr="008350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text feat</w:t>
                            </w:r>
                            <w:r w:rsidR="00191D6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ures</w:t>
                            </w:r>
                            <w:r w:rsidR="00191D6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83509F" w:rsidRPr="008350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heading</w:t>
                            </w:r>
                            <w:r w:rsidR="00191D6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191D6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83509F" w:rsidRPr="008350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photograph</w:t>
                            </w:r>
                            <w:r w:rsidR="00191D6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83509F" w:rsidRPr="008350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illustration</w:t>
                            </w:r>
                            <w:r w:rsidR="00191D6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83509F" w:rsidRPr="008350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label</w:t>
                            </w:r>
                            <w:r w:rsidR="00191D6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83509F" w:rsidRPr="008350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AED2B4A" w14:textId="77777777" w:rsidR="00191D69" w:rsidRDefault="00191D69" w:rsidP="00191D6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5C054EA0" w14:textId="37F6C0A3" w:rsidR="00BA2914" w:rsidRPr="00377A8F" w:rsidRDefault="0083509F" w:rsidP="00191D6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350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chart</w:t>
                            </w:r>
                            <w:r w:rsidR="00191D6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1219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8350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graph</w:t>
                            </w:r>
                            <w:r w:rsidR="00191D6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8350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19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8350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legend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387EFDDA" w14:textId="77777777" w:rsidR="00191D69" w:rsidRDefault="00377A8F" w:rsidP="00191D69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setting</w:t>
                      </w:r>
                      <w:r w:rsidR="00373FF6"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373FF6"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373FF6"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plot</w:t>
                      </w:r>
                      <w:r w:rsidR="006F7B05"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6F7B05"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373FF6"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F9582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theme</w:t>
                      </w:r>
                      <w:r w:rsidR="006F7B05"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compare</w:t>
                      </w:r>
                      <w:r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F95822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377A8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contrast</w:t>
                      </w:r>
                      <w:r w:rsidR="00F95822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F95822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83509F" w:rsidRPr="008350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text feat</w:t>
                      </w:r>
                      <w:r w:rsidR="00191D6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ures</w:t>
                      </w:r>
                      <w:r w:rsidR="00191D69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83509F" w:rsidRPr="008350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heading</w:t>
                      </w:r>
                      <w:r w:rsidR="00191D69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191D69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83509F" w:rsidRPr="008350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photograph</w:t>
                      </w:r>
                      <w:r w:rsidR="00191D69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83509F" w:rsidRPr="008350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illustration</w:t>
                      </w:r>
                      <w:r w:rsidR="00191D69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83509F" w:rsidRPr="008350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label</w:t>
                      </w:r>
                      <w:r w:rsidR="00191D69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83509F" w:rsidRPr="008350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AED2B4A" w14:textId="77777777" w:rsidR="00191D69" w:rsidRDefault="00191D69" w:rsidP="00191D69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5C054EA0" w14:textId="37F6C0A3" w:rsidR="00BA2914" w:rsidRPr="00377A8F" w:rsidRDefault="0083509F" w:rsidP="00191D69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350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chart</w:t>
                      </w:r>
                      <w:r w:rsidR="00191D69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1219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8350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graph</w:t>
                      </w:r>
                      <w:r w:rsidR="00191D69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8350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1219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83509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legend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D121DF" w14:textId="77777777" w:rsidR="00341D14" w:rsidRDefault="00341D14" w:rsidP="00F37E70">
      <w:pPr>
        <w:jc w:val="center"/>
        <w:rPr>
          <w:rFonts w:ascii="Times New Roman" w:hAnsi="Times New Roman"/>
          <w:b/>
          <w:bCs/>
        </w:rPr>
      </w:pPr>
    </w:p>
    <w:p w14:paraId="56D04FE8" w14:textId="09A9B6A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561F9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561F9A" w:rsidRDefault="00561F9A" w:rsidP="00561F9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561F9A" w:rsidRDefault="00561F9A" w:rsidP="00561F9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CC2C3B4" w14:textId="77777777" w:rsidR="00561F9A" w:rsidRDefault="00561F9A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2A74F3">
              <w:rPr>
                <w:rFonts w:ascii="Times New Roman" w:hAnsi="Times New Roman"/>
                <w:sz w:val="16"/>
                <w:szCs w:val="16"/>
              </w:rPr>
              <w:t>How do you compare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contrast</w:t>
            </w:r>
            <w:r w:rsidRPr="002A74F3">
              <w:rPr>
                <w:rFonts w:ascii="Times New Roman" w:hAnsi="Times New Roman"/>
                <w:sz w:val="16"/>
                <w:szCs w:val="16"/>
              </w:rPr>
              <w:t xml:space="preserve"> the themes from two texts? </w:t>
            </w:r>
          </w:p>
          <w:p w14:paraId="16DAADFB" w14:textId="77777777" w:rsidR="00561F9A" w:rsidRDefault="00561F9A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2A74F3">
              <w:rPr>
                <w:rFonts w:ascii="Times New Roman" w:hAnsi="Times New Roman"/>
                <w:sz w:val="16"/>
                <w:szCs w:val="16"/>
              </w:rPr>
              <w:t>How do you compare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contrast</w:t>
            </w:r>
            <w:r w:rsidRPr="002A74F3">
              <w:rPr>
                <w:rFonts w:ascii="Times New Roman" w:hAnsi="Times New Roman"/>
                <w:sz w:val="16"/>
                <w:szCs w:val="16"/>
              </w:rPr>
              <w:t xml:space="preserve"> the settings from two texts? </w:t>
            </w:r>
          </w:p>
          <w:p w14:paraId="578B4492" w14:textId="77777777" w:rsidR="00561F9A" w:rsidRDefault="00561F9A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2A74F3">
              <w:rPr>
                <w:rFonts w:ascii="Times New Roman" w:hAnsi="Times New Roman"/>
                <w:sz w:val="16"/>
                <w:szCs w:val="16"/>
              </w:rPr>
              <w:t xml:space="preserve">How do you compare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and contrast </w:t>
            </w:r>
            <w:r w:rsidRPr="002A74F3">
              <w:rPr>
                <w:rFonts w:ascii="Times New Roman" w:hAnsi="Times New Roman"/>
                <w:sz w:val="16"/>
                <w:szCs w:val="16"/>
              </w:rPr>
              <w:t>the plots from two texts?</w:t>
            </w:r>
          </w:p>
          <w:p w14:paraId="538313BE" w14:textId="77777777" w:rsidR="00561F9A" w:rsidRDefault="00561F9A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B547CB">
              <w:rPr>
                <w:rFonts w:ascii="Times New Roman" w:hAnsi="Times New Roman"/>
                <w:sz w:val="16"/>
                <w:szCs w:val="16"/>
              </w:rPr>
              <w:t xml:space="preserve">How do text features support details in the text? </w:t>
            </w:r>
          </w:p>
          <w:p w14:paraId="7D1CE126" w14:textId="66994DB7" w:rsidR="00561F9A" w:rsidRPr="004C3410" w:rsidRDefault="00561F9A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B547CB">
              <w:rPr>
                <w:rFonts w:ascii="Times New Roman" w:hAnsi="Times New Roman"/>
                <w:sz w:val="16"/>
                <w:szCs w:val="16"/>
              </w:rPr>
              <w:t>How do illustrations contribute to meaning in a story?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EE36199" w14:textId="77777777" w:rsidR="00561F9A" w:rsidRDefault="00561F9A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2A74F3">
              <w:rPr>
                <w:rFonts w:ascii="Times New Roman" w:hAnsi="Times New Roman"/>
                <w:sz w:val="16"/>
                <w:szCs w:val="16"/>
              </w:rPr>
              <w:t>How do you compare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contrast</w:t>
            </w:r>
            <w:r w:rsidRPr="002A74F3">
              <w:rPr>
                <w:rFonts w:ascii="Times New Roman" w:hAnsi="Times New Roman"/>
                <w:sz w:val="16"/>
                <w:szCs w:val="16"/>
              </w:rPr>
              <w:t xml:space="preserve"> the themes from two texts? </w:t>
            </w:r>
          </w:p>
          <w:p w14:paraId="2D2CC9B5" w14:textId="77777777" w:rsidR="00561F9A" w:rsidRDefault="00561F9A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2A74F3">
              <w:rPr>
                <w:rFonts w:ascii="Times New Roman" w:hAnsi="Times New Roman"/>
                <w:sz w:val="16"/>
                <w:szCs w:val="16"/>
              </w:rPr>
              <w:t>How do you compare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contrast</w:t>
            </w:r>
            <w:r w:rsidRPr="002A74F3">
              <w:rPr>
                <w:rFonts w:ascii="Times New Roman" w:hAnsi="Times New Roman"/>
                <w:sz w:val="16"/>
                <w:szCs w:val="16"/>
              </w:rPr>
              <w:t xml:space="preserve"> the settings from two texts? </w:t>
            </w:r>
          </w:p>
          <w:p w14:paraId="57F6602C" w14:textId="59450F99" w:rsidR="00561F9A" w:rsidRPr="002A74F3" w:rsidRDefault="00561F9A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2A74F3">
              <w:rPr>
                <w:rFonts w:ascii="Times New Roman" w:hAnsi="Times New Roman"/>
                <w:sz w:val="16"/>
                <w:szCs w:val="16"/>
              </w:rPr>
              <w:t xml:space="preserve">How do you compare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and contrast </w:t>
            </w:r>
            <w:r w:rsidRPr="002A74F3">
              <w:rPr>
                <w:rFonts w:ascii="Times New Roman" w:hAnsi="Times New Roman"/>
                <w:sz w:val="16"/>
                <w:szCs w:val="16"/>
              </w:rPr>
              <w:t>the plots from two texts?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9778D6" w14:textId="77777777" w:rsidR="00561F9A" w:rsidRDefault="00561F9A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2A74F3">
              <w:rPr>
                <w:rFonts w:ascii="Times New Roman" w:hAnsi="Times New Roman"/>
                <w:sz w:val="16"/>
                <w:szCs w:val="16"/>
              </w:rPr>
              <w:t>How do you compare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contrast</w:t>
            </w:r>
            <w:r w:rsidRPr="002A74F3">
              <w:rPr>
                <w:rFonts w:ascii="Times New Roman" w:hAnsi="Times New Roman"/>
                <w:sz w:val="16"/>
                <w:szCs w:val="16"/>
              </w:rPr>
              <w:t xml:space="preserve"> the themes from two texts? </w:t>
            </w:r>
          </w:p>
          <w:p w14:paraId="18038CCD" w14:textId="77777777" w:rsidR="00561F9A" w:rsidRDefault="00561F9A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2A74F3">
              <w:rPr>
                <w:rFonts w:ascii="Times New Roman" w:hAnsi="Times New Roman"/>
                <w:sz w:val="16"/>
                <w:szCs w:val="16"/>
              </w:rPr>
              <w:t>How do you compare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contrast</w:t>
            </w:r>
            <w:r w:rsidRPr="002A74F3">
              <w:rPr>
                <w:rFonts w:ascii="Times New Roman" w:hAnsi="Times New Roman"/>
                <w:sz w:val="16"/>
                <w:szCs w:val="16"/>
              </w:rPr>
              <w:t xml:space="preserve"> the settings from two texts? </w:t>
            </w:r>
          </w:p>
          <w:p w14:paraId="21D44B15" w14:textId="5B3D4CE4" w:rsidR="00561F9A" w:rsidRPr="005E088A" w:rsidRDefault="00561F9A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2A74F3">
              <w:rPr>
                <w:rFonts w:ascii="Times New Roman" w:hAnsi="Times New Roman"/>
                <w:sz w:val="16"/>
                <w:szCs w:val="16"/>
              </w:rPr>
              <w:t xml:space="preserve">How do you compare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and contrast </w:t>
            </w:r>
            <w:r w:rsidRPr="002A74F3">
              <w:rPr>
                <w:rFonts w:ascii="Times New Roman" w:hAnsi="Times New Roman"/>
                <w:sz w:val="16"/>
                <w:szCs w:val="16"/>
              </w:rPr>
              <w:t>the plots from two texts?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A3513E4" w14:textId="77777777" w:rsidR="00561F9A" w:rsidRDefault="00561F9A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B547CB">
              <w:rPr>
                <w:rFonts w:ascii="Times New Roman" w:hAnsi="Times New Roman"/>
                <w:sz w:val="16"/>
                <w:szCs w:val="16"/>
              </w:rPr>
              <w:t xml:space="preserve">How do text features support details in the text? </w:t>
            </w:r>
          </w:p>
          <w:p w14:paraId="685128F6" w14:textId="3355B608" w:rsidR="00561F9A" w:rsidRPr="00B547CB" w:rsidRDefault="00561F9A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B547CB">
              <w:rPr>
                <w:rFonts w:ascii="Times New Roman" w:hAnsi="Times New Roman"/>
                <w:sz w:val="16"/>
                <w:szCs w:val="16"/>
              </w:rPr>
              <w:t>How do illustrations contribute to meaning in a story?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4C14BF" w14:textId="77777777" w:rsidR="00561F9A" w:rsidRDefault="00561F9A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B547CB">
              <w:rPr>
                <w:rFonts w:ascii="Times New Roman" w:hAnsi="Times New Roman"/>
                <w:sz w:val="16"/>
                <w:szCs w:val="16"/>
              </w:rPr>
              <w:t xml:space="preserve">How do text features support details in the text? </w:t>
            </w:r>
          </w:p>
          <w:p w14:paraId="0C9D5863" w14:textId="3A849B71" w:rsidR="00561F9A" w:rsidRPr="00B547CB" w:rsidRDefault="00561F9A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B547CB">
              <w:rPr>
                <w:rFonts w:ascii="Times New Roman" w:hAnsi="Times New Roman"/>
                <w:sz w:val="16"/>
                <w:szCs w:val="16"/>
              </w:rPr>
              <w:t>How do illustrations contribute to meaning in a story?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8340CD7" w14:textId="04D1CCD8" w:rsidR="00561F9A" w:rsidRPr="006A5E91" w:rsidRDefault="003D1AF4" w:rsidP="00561F9A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c</w:t>
            </w:r>
            <w:r w:rsidR="00561F9A" w:rsidRPr="006A5E91">
              <w:rPr>
                <w:sz w:val="16"/>
                <w:szCs w:val="16"/>
              </w:rPr>
              <w:t xml:space="preserve">ompare and contrast the themes from two texts. </w:t>
            </w:r>
          </w:p>
          <w:p w14:paraId="5FDD8745" w14:textId="19878D88" w:rsidR="00561F9A" w:rsidRPr="006A5E91" w:rsidRDefault="003D1AF4" w:rsidP="00561F9A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c</w:t>
            </w:r>
            <w:r w:rsidR="00561F9A" w:rsidRPr="006A5E91">
              <w:rPr>
                <w:sz w:val="16"/>
                <w:szCs w:val="16"/>
              </w:rPr>
              <w:t xml:space="preserve">ompare and contrast the settings from two texts. </w:t>
            </w:r>
          </w:p>
          <w:p w14:paraId="509B42E0" w14:textId="4B8B54C1" w:rsidR="00561F9A" w:rsidRPr="006A5E91" w:rsidRDefault="003D1AF4" w:rsidP="00561F9A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c</w:t>
            </w:r>
            <w:r w:rsidR="00561F9A" w:rsidRPr="006A5E91">
              <w:rPr>
                <w:sz w:val="16"/>
                <w:szCs w:val="16"/>
              </w:rPr>
              <w:t>ompare and contrast the plots from two texts.</w:t>
            </w:r>
          </w:p>
          <w:p w14:paraId="6F6158EC" w14:textId="58861BA8" w:rsidR="00561F9A" w:rsidRPr="006A5E91" w:rsidRDefault="003D1AF4" w:rsidP="00561F9A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u</w:t>
            </w:r>
            <w:r w:rsidR="00561F9A" w:rsidRPr="006A5E91">
              <w:rPr>
                <w:sz w:val="16"/>
                <w:szCs w:val="16"/>
              </w:rPr>
              <w:t xml:space="preserve">se text features to locate information in informational passages. </w:t>
            </w:r>
          </w:p>
          <w:p w14:paraId="5AB84C42" w14:textId="458B60DB" w:rsidR="003D1AF4" w:rsidRPr="003D1AF4" w:rsidRDefault="003D1AF4" w:rsidP="003D1AF4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e</w:t>
            </w:r>
            <w:r w:rsidR="00561F9A" w:rsidRPr="006A5E91">
              <w:rPr>
                <w:sz w:val="16"/>
                <w:szCs w:val="16"/>
              </w:rPr>
              <w:t xml:space="preserve">xplain how text features support details in the text.  </w:t>
            </w:r>
          </w:p>
          <w:p w14:paraId="484E7852" w14:textId="7E2B8327" w:rsidR="00FC3CC3" w:rsidRPr="003D1AF4" w:rsidRDefault="003D1AF4" w:rsidP="003D1AF4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e</w:t>
            </w:r>
            <w:r w:rsidR="00561F9A" w:rsidRPr="003D1AF4">
              <w:rPr>
                <w:sz w:val="16"/>
                <w:szCs w:val="16"/>
              </w:rPr>
              <w:t>xplain how illustrations contribute to meaning in a story.</w:t>
            </w:r>
            <w:r w:rsidR="00561F9A">
              <w:t xml:space="preserve"> 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FBAA661" w14:textId="77777777" w:rsidR="00FF04CF" w:rsidRPr="006A5E91" w:rsidRDefault="00FF04CF" w:rsidP="00FF04C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c</w:t>
            </w:r>
            <w:r w:rsidRPr="006A5E91">
              <w:rPr>
                <w:sz w:val="16"/>
                <w:szCs w:val="16"/>
              </w:rPr>
              <w:t xml:space="preserve">ompare and contrast the themes from two texts. </w:t>
            </w:r>
          </w:p>
          <w:p w14:paraId="068D8121" w14:textId="77777777" w:rsidR="00FF04CF" w:rsidRPr="006A5E91" w:rsidRDefault="00FF04CF" w:rsidP="00FF04C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c</w:t>
            </w:r>
            <w:r w:rsidRPr="006A5E91">
              <w:rPr>
                <w:sz w:val="16"/>
                <w:szCs w:val="16"/>
              </w:rPr>
              <w:t xml:space="preserve">ompare and contrast the settings from two texts. </w:t>
            </w:r>
          </w:p>
          <w:p w14:paraId="7D9F70B4" w14:textId="77777777" w:rsidR="00FF04CF" w:rsidRPr="006A5E91" w:rsidRDefault="00FF04CF" w:rsidP="00FF04C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c</w:t>
            </w:r>
            <w:r w:rsidRPr="006A5E91">
              <w:rPr>
                <w:sz w:val="16"/>
                <w:szCs w:val="16"/>
              </w:rPr>
              <w:t>ompare and contrast the plots from two texts.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A2F8B89" w14:textId="77777777" w:rsidR="00FF04CF" w:rsidRPr="006A5E91" w:rsidRDefault="00FF04CF" w:rsidP="00FF04C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c</w:t>
            </w:r>
            <w:r w:rsidRPr="006A5E91">
              <w:rPr>
                <w:sz w:val="16"/>
                <w:szCs w:val="16"/>
              </w:rPr>
              <w:t xml:space="preserve">ompare and contrast the themes from two texts. </w:t>
            </w:r>
          </w:p>
          <w:p w14:paraId="4D08E867" w14:textId="77777777" w:rsidR="00FF04CF" w:rsidRPr="006A5E91" w:rsidRDefault="00FF04CF" w:rsidP="00FF04C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c</w:t>
            </w:r>
            <w:r w:rsidRPr="006A5E91">
              <w:rPr>
                <w:sz w:val="16"/>
                <w:szCs w:val="16"/>
              </w:rPr>
              <w:t xml:space="preserve">ompare and contrast the settings from two texts. </w:t>
            </w:r>
          </w:p>
          <w:p w14:paraId="69C884E4" w14:textId="77777777" w:rsidR="00FF04CF" w:rsidRPr="006A5E91" w:rsidRDefault="00FF04CF" w:rsidP="00FF04C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c</w:t>
            </w:r>
            <w:r w:rsidRPr="006A5E91">
              <w:rPr>
                <w:sz w:val="16"/>
                <w:szCs w:val="16"/>
              </w:rPr>
              <w:t>ompare and contrast the plots from two texts.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2F0F2F82" w14:textId="77777777" w:rsidR="00FF04CF" w:rsidRPr="00FF04CF" w:rsidRDefault="00FF04CF" w:rsidP="00FF04C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e</w:t>
            </w:r>
            <w:r w:rsidRPr="006A5E91">
              <w:rPr>
                <w:sz w:val="16"/>
                <w:szCs w:val="16"/>
              </w:rPr>
              <w:t xml:space="preserve">xplain how text features support details in the text.  </w:t>
            </w:r>
          </w:p>
          <w:p w14:paraId="1F377330" w14:textId="098E318A" w:rsidR="00664D89" w:rsidRPr="00FF04CF" w:rsidRDefault="00FF04CF" w:rsidP="00FF04C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FF04CF">
              <w:rPr>
                <w:sz w:val="16"/>
                <w:szCs w:val="16"/>
              </w:rPr>
              <w:t>I can explain how illustrations contribute to meaning in a story.</w:t>
            </w:r>
            <w: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9382860" w14:textId="77777777" w:rsidR="00FF04CF" w:rsidRPr="00FF04CF" w:rsidRDefault="00FF04CF" w:rsidP="00FF04C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e</w:t>
            </w:r>
            <w:r w:rsidRPr="006A5E91">
              <w:rPr>
                <w:sz w:val="16"/>
                <w:szCs w:val="16"/>
              </w:rPr>
              <w:t xml:space="preserve">xplain how text features support details in the text.  </w:t>
            </w:r>
          </w:p>
          <w:p w14:paraId="2D4AA8D8" w14:textId="4B294490" w:rsidR="00664D89" w:rsidRPr="00FF04CF" w:rsidRDefault="00FF04CF" w:rsidP="00FF04C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FF04CF">
              <w:rPr>
                <w:sz w:val="16"/>
                <w:szCs w:val="16"/>
              </w:rPr>
              <w:t>I can explain how illustrations contribute to meaning in a story.</w:t>
            </w:r>
            <w:r>
              <w:t xml:space="preserve"> 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909A72E" w:rsidR="00FC3CC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 w:rsidR="00134AB3"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E60667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B547CB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  <w:p w14:paraId="757FEBDD" w14:textId="76D8B043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>/Spelling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Cards</w:t>
            </w:r>
          </w:p>
          <w:p w14:paraId="534DC6A5" w14:textId="77777777" w:rsidR="00FC3CC3" w:rsidRPr="006D2A56" w:rsidRDefault="00FC3CC3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D41CA36" w14:textId="16437FA4" w:rsidR="00134AB3" w:rsidRDefault="00134AB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E60667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B547CB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  <w:p w14:paraId="1A6D5F20" w14:textId="71EEF226" w:rsidR="00C74A30" w:rsidRPr="00844203" w:rsidRDefault="00C74A30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69CA81EE" w14:textId="50216622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E2422DB" w14:textId="1263BB8F" w:rsidR="00134AB3" w:rsidRDefault="00134AB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E60667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B547CB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  <w:p w14:paraId="70E6FD61" w14:textId="76CC86B9" w:rsidR="00C74A30" w:rsidRPr="00844203" w:rsidRDefault="00C74A30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18E76712" w14:textId="6706B231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5A9D125D" w14:textId="21CDE8D8" w:rsidR="009713FB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852F2F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B547CB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  <w:p w14:paraId="56D6502D" w14:textId="1F596F34" w:rsidR="009713FB" w:rsidRPr="00844203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0069EEB1" w14:textId="3BAEABF4" w:rsidR="00664D89" w:rsidRPr="006D2A56" w:rsidRDefault="00664D89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C9AA415" w14:textId="54792E85" w:rsidR="009713FB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852F2F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B547CB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  <w:p w14:paraId="239583BC" w14:textId="450BEB71" w:rsidR="009713FB" w:rsidRPr="00844203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7AF6A4E9" w14:textId="45B04A4A" w:rsidR="00664D89" w:rsidRPr="00745F85" w:rsidRDefault="00664D89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30C7C" w:rsidRDefault="00530C7C" w:rsidP="00530C7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30C7C" w:rsidRPr="008D050D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5ED695B5" w14:textId="2B8E385D" w:rsidR="004B57D2" w:rsidRDefault="00564B19" w:rsidP="004B57D2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</w:t>
            </w:r>
            <w:r w:rsidR="004B57D2"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tandard </w:t>
            </w:r>
            <w:r w:rsidR="007631A2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22d</w:t>
            </w:r>
          </w:p>
          <w:p w14:paraId="693A24A2" w14:textId="77777777" w:rsidR="004B57D2" w:rsidRDefault="004B57D2" w:rsidP="004B57D2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769C47F2" w14:textId="6E6BFA34" w:rsidR="004B57D2" w:rsidRDefault="004B57D2" w:rsidP="004B57D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pages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C6045C">
              <w:rPr>
                <w:rFonts w:ascii="Times New Roman" w:hAnsi="Times New Roman"/>
                <w:bCs/>
                <w:i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="00C6045C">
              <w:rPr>
                <w:rFonts w:ascii="Times New Roman" w:hAnsi="Times New Roman"/>
                <w:bCs/>
                <w:iCs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</w:t>
            </w:r>
            <w:r w:rsidR="007F62B2">
              <w:rPr>
                <w:rFonts w:ascii="Times New Roman" w:hAnsi="Times New Roman"/>
                <w:bCs/>
                <w:iCs/>
                <w:sz w:val="16"/>
                <w:szCs w:val="16"/>
              </w:rPr>
              <w:t>29-32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from February 15, 2022 edition</w:t>
            </w:r>
          </w:p>
          <w:p w14:paraId="335F349F" w14:textId="6480FABC" w:rsidR="00507B7F" w:rsidRDefault="00507B7F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06E9EFA" w14:textId="77777777" w:rsidR="002702DF" w:rsidRDefault="002702DF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9ABD410" w14:textId="5D9E6363" w:rsidR="002702DF" w:rsidRDefault="002702DF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Introduce </w:t>
            </w:r>
          </w:p>
          <w:p w14:paraId="25542E5D" w14:textId="1D7F8564" w:rsidR="00173840" w:rsidRDefault="000D5771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8" w:history="1">
              <w:r w:rsidRPr="00621E7C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https://www.flocabulary.com/unit/compare-and-contrast/</w:t>
              </w:r>
            </w:hyperlink>
          </w:p>
          <w:p w14:paraId="22E0FB3E" w14:textId="77777777" w:rsidR="000D5771" w:rsidRDefault="000D5771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012A4CC" w14:textId="1B7A10F2" w:rsidR="00173840" w:rsidRDefault="00173840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</w:t>
            </w:r>
            <w:r w:rsidR="00FA60E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-</w:t>
            </w:r>
          </w:p>
          <w:p w14:paraId="5380B3CB" w14:textId="2B40EE0E" w:rsidR="00564B19" w:rsidRDefault="00564B19" w:rsidP="00564B19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</w:t>
            </w:r>
            <w:r w:rsidR="006771B4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3a</w:t>
            </w:r>
          </w:p>
          <w:p w14:paraId="0B7E5F9F" w14:textId="77777777" w:rsidR="00564B19" w:rsidRDefault="00564B19" w:rsidP="00564B19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0A270752" w14:textId="0978ACC7" w:rsidR="00564B19" w:rsidRDefault="00564B19" w:rsidP="00564B19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ACAP Instructional Supports – page</w:t>
            </w:r>
            <w:r w:rsidR="000A6364">
              <w:rPr>
                <w:rFonts w:ascii="Times New Roman" w:hAnsi="Times New Roman"/>
                <w:bCs/>
                <w:iCs/>
                <w:sz w:val="16"/>
                <w:szCs w:val="16"/>
              </w:rPr>
              <w:t>s</w:t>
            </w: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0A6364">
              <w:rPr>
                <w:rFonts w:ascii="Times New Roman" w:hAnsi="Times New Roman"/>
                <w:bCs/>
                <w:iCs/>
                <w:sz w:val="16"/>
                <w:szCs w:val="16"/>
              </w:rPr>
              <w:t>37-38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</w:t>
            </w:r>
            <w:r w:rsidR="00F02F20">
              <w:rPr>
                <w:rFonts w:ascii="Times New Roman" w:hAnsi="Times New Roman"/>
                <w:bCs/>
                <w:iCs/>
                <w:sz w:val="16"/>
                <w:szCs w:val="16"/>
              </w:rPr>
              <w:t>52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="00F02F20">
              <w:rPr>
                <w:rFonts w:ascii="Times New Roman" w:hAnsi="Times New Roman"/>
                <w:bCs/>
                <w:iCs/>
                <w:sz w:val="16"/>
                <w:szCs w:val="16"/>
              </w:rPr>
              <w:t>53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from February 15, 2022 edition</w:t>
            </w:r>
          </w:p>
          <w:p w14:paraId="6EC9EC72" w14:textId="77777777" w:rsidR="00564B19" w:rsidRDefault="00564B19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5D17558" w14:textId="08354D36" w:rsidR="005F5F54" w:rsidRDefault="00173840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Introduce </w:t>
            </w:r>
          </w:p>
          <w:p w14:paraId="4DED15B6" w14:textId="1D52EC9B" w:rsidR="00F43A54" w:rsidRDefault="00D92945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9" w:history="1">
              <w:r w:rsidRPr="00621E7C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https://www.flocabulary.com/unit/text-features/</w:t>
              </w:r>
            </w:hyperlink>
          </w:p>
          <w:p w14:paraId="794684D9" w14:textId="77777777" w:rsidR="00D92945" w:rsidRDefault="00D92945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DC71D8C" w14:textId="34BDAB60" w:rsidR="006B758E" w:rsidRPr="00564B19" w:rsidRDefault="005F5F54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</w:t>
            </w:r>
            <w:r w:rsidR="0091630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638" w:type="dxa"/>
          </w:tcPr>
          <w:p w14:paraId="6A6D8990" w14:textId="37C255B0" w:rsidR="009D0F72" w:rsidRDefault="009D0F72" w:rsidP="009D0F72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lastRenderedPageBreak/>
              <w:t xml:space="preserve">Standard </w:t>
            </w:r>
            <w:r w:rsidR="009005CD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</w:t>
            </w:r>
            <w:r w:rsidR="007631A2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2d</w:t>
            </w:r>
          </w:p>
          <w:p w14:paraId="074349A2" w14:textId="77777777" w:rsidR="009D0F72" w:rsidRDefault="009D0F72" w:rsidP="009D0F72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492426B8" w14:textId="762146EF" w:rsidR="00A5292E" w:rsidRDefault="009D0F72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pages </w:t>
            </w:r>
            <w:r w:rsidR="00FD4D81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C85510">
              <w:rPr>
                <w:rFonts w:ascii="Times New Roman" w:hAnsi="Times New Roman"/>
                <w:bCs/>
                <w:iCs/>
                <w:sz w:val="16"/>
                <w:szCs w:val="16"/>
              </w:rPr>
              <w:t>9</w:t>
            </w:r>
            <w:r w:rsidR="00F04646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="00FD4D81">
              <w:rPr>
                <w:rFonts w:ascii="Times New Roman" w:hAnsi="Times New Roman"/>
                <w:bCs/>
                <w:iCs/>
                <w:sz w:val="16"/>
                <w:szCs w:val="16"/>
              </w:rPr>
              <w:t>40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</w:t>
            </w:r>
            <w:r w:rsidR="007F62B2">
              <w:rPr>
                <w:rFonts w:ascii="Times New Roman" w:hAnsi="Times New Roman"/>
                <w:bCs/>
                <w:iCs/>
                <w:sz w:val="16"/>
                <w:szCs w:val="16"/>
              </w:rPr>
              <w:t>29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="007F62B2">
              <w:rPr>
                <w:rFonts w:ascii="Times New Roman" w:hAnsi="Times New Roman"/>
                <w:bCs/>
                <w:iCs/>
                <w:sz w:val="16"/>
                <w:szCs w:val="16"/>
              </w:rPr>
              <w:t>32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from February 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15, 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>2022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edition</w:t>
            </w:r>
          </w:p>
          <w:p w14:paraId="16EFCB6B" w14:textId="77777777" w:rsidR="003E23ED" w:rsidRDefault="003E23ED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5FFF785" w14:textId="77777777" w:rsidR="00341287" w:rsidRDefault="00341287" w:rsidP="003412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Lesson:</w:t>
            </w:r>
          </w:p>
          <w:p w14:paraId="1C13864D" w14:textId="3D68DF38" w:rsidR="00341287" w:rsidRDefault="00E566E3" w:rsidP="003412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“</w:t>
            </w:r>
            <w:r w:rsidR="00EB7D5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Same Author, Different </w:t>
            </w:r>
            <w:r w:rsidR="009530D2">
              <w:rPr>
                <w:rFonts w:ascii="Times New Roman" w:hAnsi="Times New Roman"/>
                <w:bCs/>
                <w:iCs/>
                <w:sz w:val="16"/>
                <w:szCs w:val="16"/>
              </w:rPr>
              <w:t>Story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”</w:t>
            </w:r>
          </w:p>
          <w:p w14:paraId="58A7A5B4" w14:textId="1DFC868D" w:rsidR="009530D2" w:rsidRDefault="00F9517E" w:rsidP="003412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="00E566E3">
              <w:rPr>
                <w:rFonts w:ascii="Times New Roman" w:hAnsi="Times New Roman"/>
                <w:bCs/>
                <w:iCs/>
                <w:sz w:val="16"/>
                <w:szCs w:val="16"/>
              </w:rPr>
              <w:t>Looking closer at two Curious George Books</w:t>
            </w:r>
          </w:p>
          <w:p w14:paraId="729DE1DB" w14:textId="77777777" w:rsidR="00E566E3" w:rsidRPr="004B3A3E" w:rsidRDefault="00E566E3" w:rsidP="003412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413F484" w14:textId="77777777" w:rsidR="00341287" w:rsidRDefault="00341287" w:rsidP="003412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Practice:</w:t>
            </w:r>
          </w:p>
          <w:p w14:paraId="1AC568DE" w14:textId="4F614E5C" w:rsidR="00B21945" w:rsidRPr="00A226C8" w:rsidRDefault="00A226C8" w:rsidP="00341287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A226C8">
              <w:rPr>
                <w:rFonts w:ascii="Times New Roman" w:hAnsi="Times New Roman"/>
                <w:sz w:val="16"/>
                <w:szCs w:val="16"/>
              </w:rPr>
              <w:t>A Closer Look: Comparing Two Beatrix Potter Stories</w:t>
            </w:r>
          </w:p>
        </w:tc>
        <w:tc>
          <w:tcPr>
            <w:tcW w:w="2614" w:type="dxa"/>
          </w:tcPr>
          <w:p w14:paraId="31F4EE30" w14:textId="21C22EFF" w:rsidR="009D0F72" w:rsidRDefault="009D0F72" w:rsidP="009D0F72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 w:rsidR="009005CD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</w:t>
            </w:r>
            <w:r w:rsidR="007631A2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2d</w:t>
            </w:r>
          </w:p>
          <w:p w14:paraId="1C6262EF" w14:textId="77777777" w:rsidR="009D0F72" w:rsidRDefault="009D0F72" w:rsidP="009D0F72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5619B75E" w14:textId="20D13880" w:rsidR="00A8699C" w:rsidRDefault="009D0F72" w:rsidP="00A8699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ACAP Instructional Supports – pages 3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-3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</w:t>
            </w:r>
            <w:r w:rsidR="007F62B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29-32 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from February 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15, 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>2022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edition</w:t>
            </w:r>
          </w:p>
          <w:p w14:paraId="2ED5DCEB" w14:textId="77777777" w:rsidR="00E97E21" w:rsidRDefault="00E97E21" w:rsidP="009D0F72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ADE65" w14:textId="77777777" w:rsidR="00B21945" w:rsidRDefault="00B21945" w:rsidP="00B2194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Lesson:</w:t>
            </w:r>
          </w:p>
          <w:p w14:paraId="13128310" w14:textId="7DE1B879" w:rsidR="00B21945" w:rsidRDefault="00EA4918" w:rsidP="00B2194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comparing and contrasting stories</w:t>
            </w:r>
          </w:p>
          <w:p w14:paraId="483AC365" w14:textId="77777777" w:rsidR="00B21945" w:rsidRPr="004B3A3E" w:rsidRDefault="00B21945" w:rsidP="00B2194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66D794" w14:textId="77777777" w:rsidR="00B21945" w:rsidRDefault="00B21945" w:rsidP="00B2194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Practice:</w:t>
            </w:r>
          </w:p>
          <w:p w14:paraId="1C47F992" w14:textId="32D8F6F3" w:rsidR="00311C00" w:rsidRPr="00BE01E1" w:rsidRDefault="00DE60CD" w:rsidP="00B2194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Complete the </w:t>
            </w:r>
            <w:r w:rsidR="00502742"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>Venn Diagram</w:t>
            </w:r>
            <w:r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by</w:t>
            </w:r>
          </w:p>
          <w:p w14:paraId="31D82E34" w14:textId="6D48CA20" w:rsidR="006971F4" w:rsidRPr="00BE01E1" w:rsidRDefault="00DE60CD" w:rsidP="00B2194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>c</w:t>
            </w:r>
            <w:r w:rsidR="006971F4"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>omparing</w:t>
            </w:r>
            <w:r w:rsidR="00DD516A"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“The Country Mouse and the City Mouse”</w:t>
            </w:r>
          </w:p>
          <w:p w14:paraId="517364C9" w14:textId="77777777" w:rsidR="00DE60CD" w:rsidRPr="00BE01E1" w:rsidRDefault="00DE60CD" w:rsidP="00B2194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C2B0E47" w14:textId="77777777" w:rsidR="00CB765E" w:rsidRPr="00BE01E1" w:rsidRDefault="00AB4AE3" w:rsidP="00AB4AE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Student Anthology Book 2, pp. </w:t>
            </w:r>
            <w:r w:rsidR="00CB765E"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>12-23</w:t>
            </w:r>
          </w:p>
          <w:p w14:paraId="1C40B780" w14:textId="72F0C56E" w:rsidR="00DE60CD" w:rsidRPr="00BE01E1" w:rsidRDefault="00BB39A8" w:rsidP="00AB4AE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https://www.youtube.com/watch?v=Gd0FGjsoKKI</w:t>
            </w:r>
            <w:r w:rsidR="00AB4AE3"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2254BA6F" w14:textId="0FE73427" w:rsidR="00DE60CD" w:rsidRPr="009D0F72" w:rsidRDefault="00DE60CD" w:rsidP="00B21945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5773BB4E" w14:textId="358F38B7" w:rsidR="00A5292E" w:rsidRDefault="00A5292E" w:rsidP="00A5292E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lastRenderedPageBreak/>
              <w:t xml:space="preserve">Standard </w:t>
            </w:r>
            <w:r w:rsidR="009005CD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</w:t>
            </w:r>
            <w:r w:rsidR="007631A2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3a</w:t>
            </w:r>
          </w:p>
          <w:p w14:paraId="0DE59161" w14:textId="77777777" w:rsidR="00A5292E" w:rsidRDefault="00A5292E" w:rsidP="00A5292E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5944C983" w14:textId="3A1E9F04" w:rsidR="00B70D90" w:rsidRDefault="00A5292E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 </w:t>
            </w:r>
            <w:r w:rsidR="00577F60">
              <w:rPr>
                <w:rFonts w:ascii="Times New Roman" w:hAnsi="Times New Roman"/>
                <w:bCs/>
                <w:iCs/>
                <w:sz w:val="16"/>
                <w:szCs w:val="16"/>
              </w:rPr>
              <w:t>46</w:t>
            </w:r>
            <w:r w:rsidR="00A84DA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</w:t>
            </w:r>
            <w:r w:rsidR="00F02F20">
              <w:rPr>
                <w:rFonts w:ascii="Times New Roman" w:hAnsi="Times New Roman"/>
                <w:bCs/>
                <w:iCs/>
                <w:sz w:val="16"/>
                <w:szCs w:val="16"/>
              </w:rPr>
              <w:t>52-53</w:t>
            </w:r>
            <w:r w:rsidR="00F02F2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A84DAC">
              <w:rPr>
                <w:rFonts w:ascii="Times New Roman" w:hAnsi="Times New Roman"/>
                <w:bCs/>
                <w:iCs/>
                <w:sz w:val="16"/>
                <w:szCs w:val="16"/>
              </w:rPr>
              <w:t>from February 15, 2022 edition</w:t>
            </w:r>
          </w:p>
          <w:p w14:paraId="1F19E78F" w14:textId="77777777" w:rsidR="007C6DB9" w:rsidRDefault="007C6DB9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37FE327" w14:textId="77777777" w:rsidR="0084162F" w:rsidRDefault="0084162F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Lesson:</w:t>
            </w:r>
          </w:p>
          <w:p w14:paraId="60D817BE" w14:textId="7A5B5B55" w:rsidR="00674E46" w:rsidRDefault="00D4461D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Thieves: Nonfiction Text Features PowerPoint</w:t>
            </w:r>
          </w:p>
          <w:p w14:paraId="49E9B6B3" w14:textId="77777777" w:rsidR="00674E46" w:rsidRPr="004B3A3E" w:rsidRDefault="00674E46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F3298A9" w14:textId="5A321913" w:rsidR="00CC6220" w:rsidRDefault="0084162F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Practice:</w:t>
            </w:r>
          </w:p>
          <w:p w14:paraId="2780E721" w14:textId="3B2789F3" w:rsidR="0084162F" w:rsidRPr="00507B7F" w:rsidRDefault="00A649B0" w:rsidP="00A5292E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 w:rsidRPr="00A649B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Complete the </w:t>
            </w:r>
            <w:r w:rsidR="00505803" w:rsidRPr="00A649B0">
              <w:rPr>
                <w:rFonts w:ascii="Times New Roman" w:hAnsi="Times New Roman"/>
                <w:bCs/>
                <w:iCs/>
                <w:sz w:val="16"/>
                <w:szCs w:val="16"/>
              </w:rPr>
              <w:t>“Matching Text Featu</w:t>
            </w:r>
            <w:r w:rsidRPr="00A649B0"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="00505803" w:rsidRPr="00A649B0">
              <w:rPr>
                <w:rFonts w:ascii="Times New Roman" w:hAnsi="Times New Roman"/>
                <w:bCs/>
                <w:iCs/>
                <w:sz w:val="16"/>
                <w:szCs w:val="16"/>
              </w:rPr>
              <w:t>es</w:t>
            </w:r>
            <w:r w:rsidRPr="00A649B0">
              <w:rPr>
                <w:rFonts w:ascii="Times New Roman" w:hAnsi="Times New Roman"/>
                <w:bCs/>
                <w:iCs/>
                <w:sz w:val="16"/>
                <w:szCs w:val="16"/>
              </w:rPr>
              <w:t>” Study Guide</w:t>
            </w:r>
          </w:p>
        </w:tc>
        <w:tc>
          <w:tcPr>
            <w:tcW w:w="2790" w:type="dxa"/>
            <w:gridSpan w:val="2"/>
          </w:tcPr>
          <w:p w14:paraId="4575FC5D" w14:textId="60A60D7C" w:rsidR="00067E95" w:rsidRDefault="00067E95" w:rsidP="00067E95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 w:rsidR="009005CD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</w:t>
            </w:r>
            <w:r w:rsidR="006771B4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3a</w:t>
            </w:r>
          </w:p>
          <w:p w14:paraId="5A5F65E2" w14:textId="77777777" w:rsidR="00067E95" w:rsidRDefault="00067E95" w:rsidP="00067E95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8D470BC" w14:textId="4DE1FCC0" w:rsidR="00067E95" w:rsidRDefault="00067E95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ACAP Instructional Supports – page</w:t>
            </w:r>
            <w:r w:rsidR="004F23C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46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</w:t>
            </w:r>
            <w:r w:rsidR="00F02F20">
              <w:rPr>
                <w:rFonts w:ascii="Times New Roman" w:hAnsi="Times New Roman"/>
                <w:bCs/>
                <w:iCs/>
                <w:sz w:val="16"/>
                <w:szCs w:val="16"/>
              </w:rPr>
              <w:t>52-53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from February 15, 2022 edition</w:t>
            </w:r>
          </w:p>
          <w:p w14:paraId="28F5A9C6" w14:textId="77777777" w:rsidR="00067E95" w:rsidRDefault="00067E95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5F32565" w14:textId="27DC84F3" w:rsidR="00067E95" w:rsidRDefault="00F7175E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Lesson:</w:t>
            </w:r>
          </w:p>
          <w:p w14:paraId="708EAEC6" w14:textId="77777777" w:rsidR="0023704D" w:rsidRDefault="00BC1F68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Review text features and how they </w:t>
            </w:r>
            <w:r w:rsidR="00FE73B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support details from </w:t>
            </w:r>
            <w:r w:rsidR="0023704D">
              <w:rPr>
                <w:rFonts w:ascii="Times New Roman" w:hAnsi="Times New Roman"/>
                <w:bCs/>
                <w:iCs/>
                <w:sz w:val="16"/>
                <w:szCs w:val="16"/>
              </w:rPr>
              <w:t>the text</w:t>
            </w:r>
          </w:p>
          <w:p w14:paraId="3BEE70D4" w14:textId="58CAA0FB" w:rsidR="00067E95" w:rsidRPr="004B3A3E" w:rsidRDefault="00BC1F68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2EB6A3AA" w14:textId="77777777" w:rsidR="00194DD0" w:rsidRDefault="00F7175E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Practice:</w:t>
            </w:r>
          </w:p>
          <w:p w14:paraId="172F9650" w14:textId="5CF6DDA7" w:rsidR="00F7175E" w:rsidRPr="00C855E1" w:rsidRDefault="00753598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Find various text features in “Hot Enough to Fry an Egg”</w:t>
            </w:r>
            <w:r w:rsidR="00C4640E">
              <w:rPr>
                <w:rFonts w:ascii="Times New Roman" w:hAnsi="Times New Roman"/>
                <w:bCs/>
                <w:iCs/>
                <w:sz w:val="16"/>
                <w:szCs w:val="16"/>
              </w:rPr>
              <w:t>(</w:t>
            </w:r>
            <w:r w:rsidR="00CD1BD7" w:rsidRPr="00BE01E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Student Anthology Book </w:t>
            </w:r>
            <w:r w:rsidR="00CD1BD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1, </w:t>
            </w:r>
            <w:r w:rsidR="00C4640E">
              <w:rPr>
                <w:rFonts w:ascii="Times New Roman" w:hAnsi="Times New Roman"/>
                <w:bCs/>
                <w:iCs/>
                <w:sz w:val="16"/>
                <w:szCs w:val="16"/>
              </w:rPr>
              <w:t>pp. 242-</w:t>
            </w:r>
            <w:r w:rsidR="00BF7BAA">
              <w:rPr>
                <w:rFonts w:ascii="Times New Roman" w:hAnsi="Times New Roman"/>
                <w:bCs/>
                <w:iCs/>
                <w:sz w:val="16"/>
                <w:szCs w:val="16"/>
              </w:rPr>
              <w:t>259)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5D23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and discuss how these features support the text </w:t>
            </w:r>
            <w:r w:rsidR="00C4640E">
              <w:rPr>
                <w:rFonts w:ascii="Times New Roman" w:hAnsi="Times New Roman"/>
                <w:bCs/>
                <w:iCs/>
                <w:sz w:val="16"/>
                <w:szCs w:val="16"/>
              </w:rPr>
              <w:t>on deserts.</w:t>
            </w:r>
          </w:p>
        </w:tc>
      </w:tr>
      <w:tr w:rsidR="006F59BB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F59BB" w:rsidRDefault="006F59BB" w:rsidP="006F59B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F59BB" w:rsidRDefault="006F59BB" w:rsidP="006F59B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6F59BB" w:rsidRDefault="006F59BB" w:rsidP="006F59B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6F59BB" w:rsidRDefault="006F59BB" w:rsidP="006F59BB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6F59BB" w:rsidRPr="00553220" w:rsidRDefault="006F59BB" w:rsidP="006F59B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11DA7853" w:rsidR="006F59BB" w:rsidRPr="00AA757A" w:rsidRDefault="006F59BB" w:rsidP="006F59B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Comparing and contrasting the theme, setting, and plot of “The Three Little Pigs” and “The True Story of the Three Little Pigs”</w:t>
            </w:r>
          </w:p>
        </w:tc>
        <w:tc>
          <w:tcPr>
            <w:tcW w:w="2638" w:type="dxa"/>
          </w:tcPr>
          <w:p w14:paraId="16E500B5" w14:textId="410BEE0C" w:rsidR="006F59BB" w:rsidRPr="00AA757A" w:rsidRDefault="006F59BB" w:rsidP="006F59B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Comparing and contrasting the theme, setting, and plot of “The Three Little Pigs” and “The True Story of the Three Little Pigs”</w:t>
            </w:r>
          </w:p>
        </w:tc>
        <w:tc>
          <w:tcPr>
            <w:tcW w:w="2614" w:type="dxa"/>
          </w:tcPr>
          <w:p w14:paraId="6A58CBBC" w14:textId="2608CC34" w:rsidR="006F59BB" w:rsidRPr="008D0690" w:rsidRDefault="006F59BB" w:rsidP="006F59BB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Comparing and contrasting the theme, setting, and plot of “The Three Little Pigs” and “The True Story of the Three Little Pigs”</w:t>
            </w:r>
          </w:p>
        </w:tc>
        <w:tc>
          <w:tcPr>
            <w:tcW w:w="2612" w:type="dxa"/>
          </w:tcPr>
          <w:p w14:paraId="6B8CDD09" w14:textId="158B77DB" w:rsidR="006F59BB" w:rsidRPr="002E63D3" w:rsidRDefault="006F59BB" w:rsidP="006F59B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2E63D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Find various text features in “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Seasons of Change</w:t>
            </w:r>
            <w:r w:rsidRPr="002E63D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”(</w:t>
            </w:r>
            <w:r w:rsidR="00CD1BD7" w:rsidRPr="00CD1BD7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Student Anthology Book </w:t>
            </w:r>
            <w:r w:rsidR="00CD1BD7" w:rsidRPr="00CD1BD7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1,</w:t>
            </w:r>
            <w:r w:rsidR="00CD1BD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Pr="002E63D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pp.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178</w:t>
            </w:r>
            <w:r w:rsidRPr="002E63D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193</w:t>
            </w:r>
            <w:r w:rsidRPr="002E63D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) and discuss how these features support the text on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seasons</w:t>
            </w:r>
            <w:r w:rsidRPr="002E63D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.</w:t>
            </w:r>
          </w:p>
        </w:tc>
        <w:tc>
          <w:tcPr>
            <w:tcW w:w="2790" w:type="dxa"/>
            <w:gridSpan w:val="2"/>
          </w:tcPr>
          <w:p w14:paraId="16089822" w14:textId="1954FBB4" w:rsidR="006F59BB" w:rsidRPr="00AA757A" w:rsidRDefault="006F59BB" w:rsidP="006F59B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2E63D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Find various text features in “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Seasons of Change</w:t>
            </w:r>
            <w:r w:rsidRPr="002E63D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”(</w:t>
            </w:r>
            <w:r w:rsidR="00CD1BD7" w:rsidRPr="00CD1BD7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Student Anthology Book 1,</w:t>
            </w:r>
            <w:r w:rsidR="00CD1BD7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Pr="002E63D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pp.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178</w:t>
            </w:r>
            <w:r w:rsidRPr="002E63D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193</w:t>
            </w:r>
            <w:r w:rsidRPr="002E63D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) and discuss how these features support the text on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seasons</w:t>
            </w:r>
            <w:r w:rsidRPr="002E63D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.</w:t>
            </w:r>
          </w:p>
        </w:tc>
      </w:tr>
      <w:tr w:rsidR="00F20F8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20F8A" w:rsidRDefault="00F20F8A" w:rsidP="00F20F8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40158C54" w:rsidR="00F20F8A" w:rsidRPr="001042F7" w:rsidRDefault="00F20F8A" w:rsidP="00F20F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Comparing and Contrasting Themes, Plots, and Settings</w:t>
            </w:r>
          </w:p>
        </w:tc>
        <w:tc>
          <w:tcPr>
            <w:tcW w:w="2638" w:type="dxa"/>
          </w:tcPr>
          <w:p w14:paraId="1EED7E3B" w14:textId="3623714B" w:rsidR="00F20F8A" w:rsidRPr="001042F7" w:rsidRDefault="00F20F8A" w:rsidP="00F20F8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Comparing and Contrasting Themes, Plots, and Settings</w:t>
            </w:r>
          </w:p>
        </w:tc>
        <w:tc>
          <w:tcPr>
            <w:tcW w:w="2614" w:type="dxa"/>
          </w:tcPr>
          <w:p w14:paraId="18105256" w14:textId="1DBB0CB6" w:rsidR="00F20F8A" w:rsidRPr="001042F7" w:rsidRDefault="00F20F8A" w:rsidP="00F20F8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Comparing and Contrasting Themes, Plots, and Settings</w:t>
            </w:r>
          </w:p>
        </w:tc>
        <w:tc>
          <w:tcPr>
            <w:tcW w:w="2612" w:type="dxa"/>
          </w:tcPr>
          <w:p w14:paraId="453369DC" w14:textId="656D85DA" w:rsidR="00F20F8A" w:rsidRPr="001F36F7" w:rsidRDefault="00F20F8A" w:rsidP="00F20F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6F7">
              <w:rPr>
                <w:rFonts w:ascii="Times New Roman" w:hAnsi="Times New Roman"/>
                <w:sz w:val="16"/>
                <w:szCs w:val="16"/>
              </w:rPr>
              <w:t>Text Features</w:t>
            </w:r>
          </w:p>
        </w:tc>
        <w:tc>
          <w:tcPr>
            <w:tcW w:w="2790" w:type="dxa"/>
            <w:gridSpan w:val="2"/>
          </w:tcPr>
          <w:p w14:paraId="6070F4BC" w14:textId="638EC4B7" w:rsidR="00F20F8A" w:rsidRPr="00AA757A" w:rsidRDefault="00F20F8A" w:rsidP="00F20F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36F7">
              <w:rPr>
                <w:rFonts w:ascii="Times New Roman" w:hAnsi="Times New Roman"/>
                <w:sz w:val="16"/>
                <w:szCs w:val="16"/>
              </w:rPr>
              <w:t>Text Features</w:t>
            </w:r>
          </w:p>
        </w:tc>
      </w:tr>
      <w:tr w:rsidR="00F20F8A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20F8A" w:rsidRDefault="00F20F8A" w:rsidP="00F20F8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20F8A" w:rsidRDefault="00F20F8A" w:rsidP="00F20F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6BCF6" w14:textId="77777777" w:rsidR="004149B5" w:rsidRDefault="004149B5" w:rsidP="00857076">
      <w:r>
        <w:separator/>
      </w:r>
    </w:p>
  </w:endnote>
  <w:endnote w:type="continuationSeparator" w:id="0">
    <w:p w14:paraId="7AEC9AA4" w14:textId="77777777" w:rsidR="004149B5" w:rsidRDefault="004149B5" w:rsidP="00857076">
      <w:r>
        <w:continuationSeparator/>
      </w:r>
    </w:p>
  </w:endnote>
  <w:endnote w:type="continuationNotice" w:id="1">
    <w:p w14:paraId="240E7056" w14:textId="77777777" w:rsidR="004149B5" w:rsidRDefault="00414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12699" w14:textId="77777777" w:rsidR="004149B5" w:rsidRDefault="004149B5" w:rsidP="00857076">
      <w:r>
        <w:separator/>
      </w:r>
    </w:p>
  </w:footnote>
  <w:footnote w:type="continuationSeparator" w:id="0">
    <w:p w14:paraId="7BE6EC1A" w14:textId="77777777" w:rsidR="004149B5" w:rsidRDefault="004149B5" w:rsidP="00857076">
      <w:r>
        <w:continuationSeparator/>
      </w:r>
    </w:p>
  </w:footnote>
  <w:footnote w:type="continuationNotice" w:id="1">
    <w:p w14:paraId="4C8CDB23" w14:textId="77777777" w:rsidR="004149B5" w:rsidRDefault="004149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C1448"/>
    <w:multiLevelType w:val="hybridMultilevel"/>
    <w:tmpl w:val="1D664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6122E3"/>
    <w:multiLevelType w:val="hybridMultilevel"/>
    <w:tmpl w:val="35A8E660"/>
    <w:lvl w:ilvl="0" w:tplc="8804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B32"/>
    <w:multiLevelType w:val="hybridMultilevel"/>
    <w:tmpl w:val="9AEE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AB6764"/>
    <w:multiLevelType w:val="hybridMultilevel"/>
    <w:tmpl w:val="8D9C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03ED4"/>
    <w:multiLevelType w:val="hybridMultilevel"/>
    <w:tmpl w:val="7A4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F027B"/>
    <w:multiLevelType w:val="hybridMultilevel"/>
    <w:tmpl w:val="E89C5BE0"/>
    <w:lvl w:ilvl="0" w:tplc="0764E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54CDF"/>
    <w:multiLevelType w:val="hybridMultilevel"/>
    <w:tmpl w:val="018E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74F88"/>
    <w:multiLevelType w:val="hybridMultilevel"/>
    <w:tmpl w:val="D262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563">
    <w:abstractNumId w:val="3"/>
  </w:num>
  <w:num w:numId="2" w16cid:durableId="376319194">
    <w:abstractNumId w:val="2"/>
  </w:num>
  <w:num w:numId="3" w16cid:durableId="1480879312">
    <w:abstractNumId w:val="12"/>
  </w:num>
  <w:num w:numId="4" w16cid:durableId="531647464">
    <w:abstractNumId w:val="5"/>
  </w:num>
  <w:num w:numId="5" w16cid:durableId="2139256580">
    <w:abstractNumId w:val="4"/>
  </w:num>
  <w:num w:numId="6" w16cid:durableId="914432292">
    <w:abstractNumId w:val="0"/>
  </w:num>
  <w:num w:numId="7" w16cid:durableId="70547279">
    <w:abstractNumId w:val="13"/>
  </w:num>
  <w:num w:numId="8" w16cid:durableId="97453491">
    <w:abstractNumId w:val="9"/>
  </w:num>
  <w:num w:numId="9" w16cid:durableId="543062516">
    <w:abstractNumId w:val="11"/>
  </w:num>
  <w:num w:numId="10" w16cid:durableId="420100994">
    <w:abstractNumId w:val="1"/>
  </w:num>
  <w:num w:numId="11" w16cid:durableId="1594583973">
    <w:abstractNumId w:val="8"/>
  </w:num>
  <w:num w:numId="12" w16cid:durableId="707687314">
    <w:abstractNumId w:val="14"/>
  </w:num>
  <w:num w:numId="13" w16cid:durableId="1909414578">
    <w:abstractNumId w:val="6"/>
  </w:num>
  <w:num w:numId="14" w16cid:durableId="1760131856">
    <w:abstractNumId w:val="10"/>
  </w:num>
  <w:num w:numId="15" w16cid:durableId="32814458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18DE"/>
    <w:rsid w:val="00002483"/>
    <w:rsid w:val="00002C92"/>
    <w:rsid w:val="0000356B"/>
    <w:rsid w:val="00006095"/>
    <w:rsid w:val="0002344B"/>
    <w:rsid w:val="00032A69"/>
    <w:rsid w:val="00033796"/>
    <w:rsid w:val="000415C6"/>
    <w:rsid w:val="00041D26"/>
    <w:rsid w:val="00054134"/>
    <w:rsid w:val="00056628"/>
    <w:rsid w:val="000613FB"/>
    <w:rsid w:val="0006291C"/>
    <w:rsid w:val="00067E95"/>
    <w:rsid w:val="00080D0A"/>
    <w:rsid w:val="000810C0"/>
    <w:rsid w:val="00087757"/>
    <w:rsid w:val="000A30DA"/>
    <w:rsid w:val="000A6364"/>
    <w:rsid w:val="000C51F0"/>
    <w:rsid w:val="000C7377"/>
    <w:rsid w:val="000D5366"/>
    <w:rsid w:val="000D5771"/>
    <w:rsid w:val="000D67B3"/>
    <w:rsid w:val="000F74EB"/>
    <w:rsid w:val="001042F7"/>
    <w:rsid w:val="00114BAE"/>
    <w:rsid w:val="0012191D"/>
    <w:rsid w:val="00124475"/>
    <w:rsid w:val="00126ADF"/>
    <w:rsid w:val="00127E1F"/>
    <w:rsid w:val="00134AB3"/>
    <w:rsid w:val="001466FD"/>
    <w:rsid w:val="00151017"/>
    <w:rsid w:val="00153B0F"/>
    <w:rsid w:val="00156411"/>
    <w:rsid w:val="00165729"/>
    <w:rsid w:val="00166F1D"/>
    <w:rsid w:val="00173840"/>
    <w:rsid w:val="001775FF"/>
    <w:rsid w:val="0018453B"/>
    <w:rsid w:val="00187435"/>
    <w:rsid w:val="00191D69"/>
    <w:rsid w:val="00194DD0"/>
    <w:rsid w:val="00197D4C"/>
    <w:rsid w:val="001A383C"/>
    <w:rsid w:val="001A7B1C"/>
    <w:rsid w:val="001B3815"/>
    <w:rsid w:val="001B38BB"/>
    <w:rsid w:val="001C4A18"/>
    <w:rsid w:val="001D086D"/>
    <w:rsid w:val="001D56AE"/>
    <w:rsid w:val="001D72A0"/>
    <w:rsid w:val="001E5723"/>
    <w:rsid w:val="001F0436"/>
    <w:rsid w:val="001F1826"/>
    <w:rsid w:val="001F2663"/>
    <w:rsid w:val="001F2947"/>
    <w:rsid w:val="001F36F7"/>
    <w:rsid w:val="001F674E"/>
    <w:rsid w:val="00224DEC"/>
    <w:rsid w:val="00225685"/>
    <w:rsid w:val="002309F8"/>
    <w:rsid w:val="0023510A"/>
    <w:rsid w:val="00235F83"/>
    <w:rsid w:val="0023704D"/>
    <w:rsid w:val="00242151"/>
    <w:rsid w:val="00242C47"/>
    <w:rsid w:val="0024359F"/>
    <w:rsid w:val="00256095"/>
    <w:rsid w:val="002576E4"/>
    <w:rsid w:val="00257B36"/>
    <w:rsid w:val="002611BA"/>
    <w:rsid w:val="00261A7D"/>
    <w:rsid w:val="00261A88"/>
    <w:rsid w:val="00264FBA"/>
    <w:rsid w:val="002702DF"/>
    <w:rsid w:val="0027680F"/>
    <w:rsid w:val="002777A4"/>
    <w:rsid w:val="002823B5"/>
    <w:rsid w:val="0028794B"/>
    <w:rsid w:val="00293B64"/>
    <w:rsid w:val="002942E6"/>
    <w:rsid w:val="002A0124"/>
    <w:rsid w:val="002A4F1D"/>
    <w:rsid w:val="002A74F3"/>
    <w:rsid w:val="002B01B0"/>
    <w:rsid w:val="002B6EA5"/>
    <w:rsid w:val="002C4486"/>
    <w:rsid w:val="002D478C"/>
    <w:rsid w:val="002D488B"/>
    <w:rsid w:val="002D574B"/>
    <w:rsid w:val="002E1B02"/>
    <w:rsid w:val="002E63D3"/>
    <w:rsid w:val="002F4C6A"/>
    <w:rsid w:val="00304954"/>
    <w:rsid w:val="00311C00"/>
    <w:rsid w:val="00314617"/>
    <w:rsid w:val="00315FC6"/>
    <w:rsid w:val="00316412"/>
    <w:rsid w:val="00317777"/>
    <w:rsid w:val="00320F86"/>
    <w:rsid w:val="0032775A"/>
    <w:rsid w:val="00333534"/>
    <w:rsid w:val="00337B62"/>
    <w:rsid w:val="00341287"/>
    <w:rsid w:val="00341D14"/>
    <w:rsid w:val="00346134"/>
    <w:rsid w:val="003500A6"/>
    <w:rsid w:val="00373FF6"/>
    <w:rsid w:val="00377A8F"/>
    <w:rsid w:val="00380F50"/>
    <w:rsid w:val="00381D8B"/>
    <w:rsid w:val="00383772"/>
    <w:rsid w:val="003844E3"/>
    <w:rsid w:val="00384F09"/>
    <w:rsid w:val="003922F5"/>
    <w:rsid w:val="003A07E4"/>
    <w:rsid w:val="003A11D0"/>
    <w:rsid w:val="003B1487"/>
    <w:rsid w:val="003B3EA8"/>
    <w:rsid w:val="003C5A52"/>
    <w:rsid w:val="003C7047"/>
    <w:rsid w:val="003C7647"/>
    <w:rsid w:val="003D0CC2"/>
    <w:rsid w:val="003D1AF4"/>
    <w:rsid w:val="003D1EFA"/>
    <w:rsid w:val="003D3001"/>
    <w:rsid w:val="003E188A"/>
    <w:rsid w:val="003E23ED"/>
    <w:rsid w:val="003F069B"/>
    <w:rsid w:val="003F3C3F"/>
    <w:rsid w:val="00400747"/>
    <w:rsid w:val="00403D71"/>
    <w:rsid w:val="004149B5"/>
    <w:rsid w:val="00415866"/>
    <w:rsid w:val="004221A0"/>
    <w:rsid w:val="00425EAD"/>
    <w:rsid w:val="00451D26"/>
    <w:rsid w:val="00452B0B"/>
    <w:rsid w:val="004530CE"/>
    <w:rsid w:val="00456405"/>
    <w:rsid w:val="00460735"/>
    <w:rsid w:val="00477F37"/>
    <w:rsid w:val="004848A5"/>
    <w:rsid w:val="004849DA"/>
    <w:rsid w:val="00491153"/>
    <w:rsid w:val="00492181"/>
    <w:rsid w:val="0049523A"/>
    <w:rsid w:val="004B1030"/>
    <w:rsid w:val="004B1079"/>
    <w:rsid w:val="004B1CCB"/>
    <w:rsid w:val="004B3A3E"/>
    <w:rsid w:val="004B57D2"/>
    <w:rsid w:val="004C0508"/>
    <w:rsid w:val="004C2FC8"/>
    <w:rsid w:val="004C3410"/>
    <w:rsid w:val="004E0B18"/>
    <w:rsid w:val="004F23CD"/>
    <w:rsid w:val="004F66DA"/>
    <w:rsid w:val="005016AE"/>
    <w:rsid w:val="00502742"/>
    <w:rsid w:val="00502E89"/>
    <w:rsid w:val="00505803"/>
    <w:rsid w:val="00507B7F"/>
    <w:rsid w:val="00513B0E"/>
    <w:rsid w:val="00514E3A"/>
    <w:rsid w:val="005168B8"/>
    <w:rsid w:val="00516C39"/>
    <w:rsid w:val="0051715F"/>
    <w:rsid w:val="00526419"/>
    <w:rsid w:val="00530A91"/>
    <w:rsid w:val="00530C7C"/>
    <w:rsid w:val="005349BD"/>
    <w:rsid w:val="00541B6E"/>
    <w:rsid w:val="00547903"/>
    <w:rsid w:val="005517C6"/>
    <w:rsid w:val="00551D55"/>
    <w:rsid w:val="00553220"/>
    <w:rsid w:val="0056066C"/>
    <w:rsid w:val="00561F9A"/>
    <w:rsid w:val="00564726"/>
    <w:rsid w:val="00564B19"/>
    <w:rsid w:val="00565D86"/>
    <w:rsid w:val="005709CD"/>
    <w:rsid w:val="00572034"/>
    <w:rsid w:val="00577683"/>
    <w:rsid w:val="00577F60"/>
    <w:rsid w:val="005857A3"/>
    <w:rsid w:val="00585C9A"/>
    <w:rsid w:val="00587177"/>
    <w:rsid w:val="005935FC"/>
    <w:rsid w:val="00593D6A"/>
    <w:rsid w:val="00595BC4"/>
    <w:rsid w:val="005A7616"/>
    <w:rsid w:val="005A763F"/>
    <w:rsid w:val="005B5848"/>
    <w:rsid w:val="005B7A6C"/>
    <w:rsid w:val="005D239C"/>
    <w:rsid w:val="005E088A"/>
    <w:rsid w:val="005E5822"/>
    <w:rsid w:val="005F28C5"/>
    <w:rsid w:val="005F3E1A"/>
    <w:rsid w:val="005F4763"/>
    <w:rsid w:val="005F5F54"/>
    <w:rsid w:val="00604FA1"/>
    <w:rsid w:val="00605F82"/>
    <w:rsid w:val="00611FA4"/>
    <w:rsid w:val="00612F85"/>
    <w:rsid w:val="006213C2"/>
    <w:rsid w:val="00623345"/>
    <w:rsid w:val="006313E6"/>
    <w:rsid w:val="00642A0C"/>
    <w:rsid w:val="006462F3"/>
    <w:rsid w:val="00652F58"/>
    <w:rsid w:val="00661AAE"/>
    <w:rsid w:val="00663056"/>
    <w:rsid w:val="00664D89"/>
    <w:rsid w:val="00665B46"/>
    <w:rsid w:val="00665CD5"/>
    <w:rsid w:val="006678E2"/>
    <w:rsid w:val="0067348B"/>
    <w:rsid w:val="00674E46"/>
    <w:rsid w:val="006771B4"/>
    <w:rsid w:val="00680FDC"/>
    <w:rsid w:val="0068293E"/>
    <w:rsid w:val="006971F4"/>
    <w:rsid w:val="006A4916"/>
    <w:rsid w:val="006A5A97"/>
    <w:rsid w:val="006A5E91"/>
    <w:rsid w:val="006B4679"/>
    <w:rsid w:val="006B758E"/>
    <w:rsid w:val="006C5433"/>
    <w:rsid w:val="006D2A56"/>
    <w:rsid w:val="006F47A2"/>
    <w:rsid w:val="006F59BB"/>
    <w:rsid w:val="006F5BAE"/>
    <w:rsid w:val="006F7B05"/>
    <w:rsid w:val="00706D8A"/>
    <w:rsid w:val="007239D6"/>
    <w:rsid w:val="00727144"/>
    <w:rsid w:val="007354F0"/>
    <w:rsid w:val="00735B04"/>
    <w:rsid w:val="007363D5"/>
    <w:rsid w:val="00745F85"/>
    <w:rsid w:val="00751F82"/>
    <w:rsid w:val="007524AF"/>
    <w:rsid w:val="00753598"/>
    <w:rsid w:val="00760A81"/>
    <w:rsid w:val="00762C78"/>
    <w:rsid w:val="007631A2"/>
    <w:rsid w:val="007633F8"/>
    <w:rsid w:val="00764259"/>
    <w:rsid w:val="00765BDB"/>
    <w:rsid w:val="00771411"/>
    <w:rsid w:val="00781173"/>
    <w:rsid w:val="00781978"/>
    <w:rsid w:val="007831DB"/>
    <w:rsid w:val="00795446"/>
    <w:rsid w:val="0079632F"/>
    <w:rsid w:val="007A1762"/>
    <w:rsid w:val="007B5676"/>
    <w:rsid w:val="007B7B77"/>
    <w:rsid w:val="007C3148"/>
    <w:rsid w:val="007C5615"/>
    <w:rsid w:val="007C6DB9"/>
    <w:rsid w:val="007D16F4"/>
    <w:rsid w:val="007D40F8"/>
    <w:rsid w:val="007D59E5"/>
    <w:rsid w:val="007E2DD7"/>
    <w:rsid w:val="007F1C3E"/>
    <w:rsid w:val="007F21DC"/>
    <w:rsid w:val="007F3AA8"/>
    <w:rsid w:val="007F62B2"/>
    <w:rsid w:val="00801B41"/>
    <w:rsid w:val="008105F1"/>
    <w:rsid w:val="00810A60"/>
    <w:rsid w:val="0081332F"/>
    <w:rsid w:val="008142F0"/>
    <w:rsid w:val="00816AD3"/>
    <w:rsid w:val="00821404"/>
    <w:rsid w:val="00822179"/>
    <w:rsid w:val="00832781"/>
    <w:rsid w:val="0083509F"/>
    <w:rsid w:val="0084162F"/>
    <w:rsid w:val="00843D7E"/>
    <w:rsid w:val="00844203"/>
    <w:rsid w:val="00845B61"/>
    <w:rsid w:val="00850BB3"/>
    <w:rsid w:val="00852F2F"/>
    <w:rsid w:val="0085309D"/>
    <w:rsid w:val="00857076"/>
    <w:rsid w:val="008619B8"/>
    <w:rsid w:val="008647EA"/>
    <w:rsid w:val="00864F7C"/>
    <w:rsid w:val="0088266C"/>
    <w:rsid w:val="00886E67"/>
    <w:rsid w:val="00886EFE"/>
    <w:rsid w:val="008925D7"/>
    <w:rsid w:val="00897A19"/>
    <w:rsid w:val="008A7E1F"/>
    <w:rsid w:val="008C07FE"/>
    <w:rsid w:val="008C186A"/>
    <w:rsid w:val="008D050D"/>
    <w:rsid w:val="008D0690"/>
    <w:rsid w:val="008D3BD1"/>
    <w:rsid w:val="008D5DA9"/>
    <w:rsid w:val="008E1EFF"/>
    <w:rsid w:val="008E2626"/>
    <w:rsid w:val="008E31EC"/>
    <w:rsid w:val="008E4016"/>
    <w:rsid w:val="008F0A91"/>
    <w:rsid w:val="009005CD"/>
    <w:rsid w:val="009007B8"/>
    <w:rsid w:val="009026BA"/>
    <w:rsid w:val="00903FFB"/>
    <w:rsid w:val="0090588C"/>
    <w:rsid w:val="00910FB8"/>
    <w:rsid w:val="00916307"/>
    <w:rsid w:val="00916414"/>
    <w:rsid w:val="00916AC9"/>
    <w:rsid w:val="00917E28"/>
    <w:rsid w:val="009248C4"/>
    <w:rsid w:val="00925D15"/>
    <w:rsid w:val="00931CFB"/>
    <w:rsid w:val="00933D50"/>
    <w:rsid w:val="00937A3E"/>
    <w:rsid w:val="0094442D"/>
    <w:rsid w:val="0095142B"/>
    <w:rsid w:val="009530D2"/>
    <w:rsid w:val="00955BDA"/>
    <w:rsid w:val="009605B5"/>
    <w:rsid w:val="00966E0F"/>
    <w:rsid w:val="009713FB"/>
    <w:rsid w:val="00971CE6"/>
    <w:rsid w:val="00975D66"/>
    <w:rsid w:val="009762D1"/>
    <w:rsid w:val="0097691D"/>
    <w:rsid w:val="009877F8"/>
    <w:rsid w:val="00990EBA"/>
    <w:rsid w:val="0099422F"/>
    <w:rsid w:val="0099796E"/>
    <w:rsid w:val="009A10B2"/>
    <w:rsid w:val="009A3D4D"/>
    <w:rsid w:val="009B4A62"/>
    <w:rsid w:val="009B4A8D"/>
    <w:rsid w:val="009C4405"/>
    <w:rsid w:val="009C7B44"/>
    <w:rsid w:val="009D0F72"/>
    <w:rsid w:val="009E2A4F"/>
    <w:rsid w:val="00A02665"/>
    <w:rsid w:val="00A04738"/>
    <w:rsid w:val="00A1444A"/>
    <w:rsid w:val="00A15983"/>
    <w:rsid w:val="00A15B0F"/>
    <w:rsid w:val="00A16F9F"/>
    <w:rsid w:val="00A22311"/>
    <w:rsid w:val="00A226C8"/>
    <w:rsid w:val="00A27D8B"/>
    <w:rsid w:val="00A373E6"/>
    <w:rsid w:val="00A44EA2"/>
    <w:rsid w:val="00A45035"/>
    <w:rsid w:val="00A5292E"/>
    <w:rsid w:val="00A5387E"/>
    <w:rsid w:val="00A54C19"/>
    <w:rsid w:val="00A568D8"/>
    <w:rsid w:val="00A649B0"/>
    <w:rsid w:val="00A668EB"/>
    <w:rsid w:val="00A73125"/>
    <w:rsid w:val="00A82B89"/>
    <w:rsid w:val="00A84DAC"/>
    <w:rsid w:val="00A85694"/>
    <w:rsid w:val="00A8699C"/>
    <w:rsid w:val="00A8773B"/>
    <w:rsid w:val="00A905B9"/>
    <w:rsid w:val="00A9545C"/>
    <w:rsid w:val="00AA4FC3"/>
    <w:rsid w:val="00AA5AF9"/>
    <w:rsid w:val="00AA757A"/>
    <w:rsid w:val="00AB1334"/>
    <w:rsid w:val="00AB4AE3"/>
    <w:rsid w:val="00AB6196"/>
    <w:rsid w:val="00AC0D84"/>
    <w:rsid w:val="00AC1317"/>
    <w:rsid w:val="00AD5249"/>
    <w:rsid w:val="00AE3F87"/>
    <w:rsid w:val="00AE54A0"/>
    <w:rsid w:val="00AE79B4"/>
    <w:rsid w:val="00AF01BF"/>
    <w:rsid w:val="00AF2F1E"/>
    <w:rsid w:val="00B04F38"/>
    <w:rsid w:val="00B14241"/>
    <w:rsid w:val="00B16DD0"/>
    <w:rsid w:val="00B172E5"/>
    <w:rsid w:val="00B17D5A"/>
    <w:rsid w:val="00B21945"/>
    <w:rsid w:val="00B26823"/>
    <w:rsid w:val="00B30F44"/>
    <w:rsid w:val="00B370D1"/>
    <w:rsid w:val="00B465A5"/>
    <w:rsid w:val="00B53E14"/>
    <w:rsid w:val="00B547CB"/>
    <w:rsid w:val="00B62C57"/>
    <w:rsid w:val="00B640F4"/>
    <w:rsid w:val="00B6472E"/>
    <w:rsid w:val="00B70D90"/>
    <w:rsid w:val="00B76E66"/>
    <w:rsid w:val="00B7732F"/>
    <w:rsid w:val="00B82C94"/>
    <w:rsid w:val="00B83AFC"/>
    <w:rsid w:val="00B94BE3"/>
    <w:rsid w:val="00B955C1"/>
    <w:rsid w:val="00BA2914"/>
    <w:rsid w:val="00BA37A9"/>
    <w:rsid w:val="00BA5358"/>
    <w:rsid w:val="00BA58C4"/>
    <w:rsid w:val="00BA6038"/>
    <w:rsid w:val="00BA75C8"/>
    <w:rsid w:val="00BB1AA3"/>
    <w:rsid w:val="00BB39A8"/>
    <w:rsid w:val="00BB3E82"/>
    <w:rsid w:val="00BC05B8"/>
    <w:rsid w:val="00BC1F68"/>
    <w:rsid w:val="00BE01E1"/>
    <w:rsid w:val="00BE05DC"/>
    <w:rsid w:val="00BE0789"/>
    <w:rsid w:val="00BF0E3A"/>
    <w:rsid w:val="00BF7BAA"/>
    <w:rsid w:val="00C0020B"/>
    <w:rsid w:val="00C01628"/>
    <w:rsid w:val="00C07314"/>
    <w:rsid w:val="00C10A58"/>
    <w:rsid w:val="00C172CD"/>
    <w:rsid w:val="00C17B52"/>
    <w:rsid w:val="00C2359A"/>
    <w:rsid w:val="00C2395F"/>
    <w:rsid w:val="00C3070A"/>
    <w:rsid w:val="00C32BA1"/>
    <w:rsid w:val="00C436F7"/>
    <w:rsid w:val="00C4640E"/>
    <w:rsid w:val="00C52D53"/>
    <w:rsid w:val="00C6045C"/>
    <w:rsid w:val="00C61774"/>
    <w:rsid w:val="00C64F1B"/>
    <w:rsid w:val="00C66152"/>
    <w:rsid w:val="00C7028F"/>
    <w:rsid w:val="00C70745"/>
    <w:rsid w:val="00C74A30"/>
    <w:rsid w:val="00C85510"/>
    <w:rsid w:val="00C855E1"/>
    <w:rsid w:val="00C879D9"/>
    <w:rsid w:val="00C90FF6"/>
    <w:rsid w:val="00C939EA"/>
    <w:rsid w:val="00CA12E6"/>
    <w:rsid w:val="00CA27FE"/>
    <w:rsid w:val="00CB765E"/>
    <w:rsid w:val="00CC268F"/>
    <w:rsid w:val="00CC4F22"/>
    <w:rsid w:val="00CC6220"/>
    <w:rsid w:val="00CD1BD7"/>
    <w:rsid w:val="00CD7FAD"/>
    <w:rsid w:val="00CE3311"/>
    <w:rsid w:val="00CE3B3F"/>
    <w:rsid w:val="00CE4F5E"/>
    <w:rsid w:val="00CF59EC"/>
    <w:rsid w:val="00CF7634"/>
    <w:rsid w:val="00CF763B"/>
    <w:rsid w:val="00D0321F"/>
    <w:rsid w:val="00D15574"/>
    <w:rsid w:val="00D1655A"/>
    <w:rsid w:val="00D20990"/>
    <w:rsid w:val="00D303BA"/>
    <w:rsid w:val="00D31AB6"/>
    <w:rsid w:val="00D33B77"/>
    <w:rsid w:val="00D43BCC"/>
    <w:rsid w:val="00D43D56"/>
    <w:rsid w:val="00D4461D"/>
    <w:rsid w:val="00D45CCD"/>
    <w:rsid w:val="00D46B42"/>
    <w:rsid w:val="00D46B8D"/>
    <w:rsid w:val="00D46EE8"/>
    <w:rsid w:val="00D5798B"/>
    <w:rsid w:val="00D60ACE"/>
    <w:rsid w:val="00D62281"/>
    <w:rsid w:val="00D718CF"/>
    <w:rsid w:val="00D92945"/>
    <w:rsid w:val="00D943F7"/>
    <w:rsid w:val="00D96845"/>
    <w:rsid w:val="00DB1397"/>
    <w:rsid w:val="00DB7CAA"/>
    <w:rsid w:val="00DC6BA8"/>
    <w:rsid w:val="00DD516A"/>
    <w:rsid w:val="00DD62E9"/>
    <w:rsid w:val="00DE56CA"/>
    <w:rsid w:val="00DE60CD"/>
    <w:rsid w:val="00DF30D2"/>
    <w:rsid w:val="00E01A7E"/>
    <w:rsid w:val="00E0306C"/>
    <w:rsid w:val="00E036DE"/>
    <w:rsid w:val="00E060DE"/>
    <w:rsid w:val="00E15255"/>
    <w:rsid w:val="00E209DC"/>
    <w:rsid w:val="00E2325F"/>
    <w:rsid w:val="00E27608"/>
    <w:rsid w:val="00E30038"/>
    <w:rsid w:val="00E315C3"/>
    <w:rsid w:val="00E31609"/>
    <w:rsid w:val="00E461A3"/>
    <w:rsid w:val="00E55C96"/>
    <w:rsid w:val="00E566E3"/>
    <w:rsid w:val="00E56F67"/>
    <w:rsid w:val="00E60667"/>
    <w:rsid w:val="00E754F0"/>
    <w:rsid w:val="00E91FA6"/>
    <w:rsid w:val="00E96851"/>
    <w:rsid w:val="00E97E21"/>
    <w:rsid w:val="00EA002D"/>
    <w:rsid w:val="00EA02B0"/>
    <w:rsid w:val="00EA4918"/>
    <w:rsid w:val="00EB3514"/>
    <w:rsid w:val="00EB4C48"/>
    <w:rsid w:val="00EB6642"/>
    <w:rsid w:val="00EB783C"/>
    <w:rsid w:val="00EB7D5F"/>
    <w:rsid w:val="00EC3A7D"/>
    <w:rsid w:val="00ED0331"/>
    <w:rsid w:val="00ED14AE"/>
    <w:rsid w:val="00ED36B5"/>
    <w:rsid w:val="00ED752D"/>
    <w:rsid w:val="00ED79B9"/>
    <w:rsid w:val="00EE0AD6"/>
    <w:rsid w:val="00EE27B7"/>
    <w:rsid w:val="00EE458B"/>
    <w:rsid w:val="00EE59E5"/>
    <w:rsid w:val="00F00FED"/>
    <w:rsid w:val="00F02C0D"/>
    <w:rsid w:val="00F02F20"/>
    <w:rsid w:val="00F04646"/>
    <w:rsid w:val="00F17F4C"/>
    <w:rsid w:val="00F2077C"/>
    <w:rsid w:val="00F20F8A"/>
    <w:rsid w:val="00F21E28"/>
    <w:rsid w:val="00F24AB6"/>
    <w:rsid w:val="00F26699"/>
    <w:rsid w:val="00F27248"/>
    <w:rsid w:val="00F30014"/>
    <w:rsid w:val="00F35490"/>
    <w:rsid w:val="00F37E70"/>
    <w:rsid w:val="00F41346"/>
    <w:rsid w:val="00F43A54"/>
    <w:rsid w:val="00F50637"/>
    <w:rsid w:val="00F50E63"/>
    <w:rsid w:val="00F52053"/>
    <w:rsid w:val="00F563C3"/>
    <w:rsid w:val="00F571D9"/>
    <w:rsid w:val="00F671BA"/>
    <w:rsid w:val="00F679E1"/>
    <w:rsid w:val="00F7175E"/>
    <w:rsid w:val="00F7299C"/>
    <w:rsid w:val="00F807AA"/>
    <w:rsid w:val="00F8464B"/>
    <w:rsid w:val="00F8664E"/>
    <w:rsid w:val="00F87DCD"/>
    <w:rsid w:val="00F9517E"/>
    <w:rsid w:val="00F95822"/>
    <w:rsid w:val="00F978BF"/>
    <w:rsid w:val="00FA266E"/>
    <w:rsid w:val="00FA285C"/>
    <w:rsid w:val="00FA565F"/>
    <w:rsid w:val="00FA60E1"/>
    <w:rsid w:val="00FA6B11"/>
    <w:rsid w:val="00FB7779"/>
    <w:rsid w:val="00FC3CC3"/>
    <w:rsid w:val="00FC5E17"/>
    <w:rsid w:val="00FD2F0E"/>
    <w:rsid w:val="00FD4D81"/>
    <w:rsid w:val="00FE4CE5"/>
    <w:rsid w:val="00FE73BE"/>
    <w:rsid w:val="00FF04CF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74C79202-E5F9-4DF1-8AA3-AA99D6E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F563C3"/>
    <w:pPr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1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3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cabulary.com/unit/compare-and-contra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locabulary.com/unit/text-featur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2983</TotalTime>
  <Pages>3</Pages>
  <Words>1379</Words>
  <Characters>7715</Characters>
  <Application>Microsoft Office Word</Application>
  <DocSecurity>0</DocSecurity>
  <Lines>514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376</cp:revision>
  <cp:lastPrinted>2024-12-16T15:18:00Z</cp:lastPrinted>
  <dcterms:created xsi:type="dcterms:W3CDTF">2022-09-08T22:46:00Z</dcterms:created>
  <dcterms:modified xsi:type="dcterms:W3CDTF">2025-01-26T22:27:00Z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