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1CC8B" w14:textId="77777777" w:rsidR="003450C6" w:rsidRDefault="003450C6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7993A1D5" w14:textId="77777777" w:rsidR="003450C6" w:rsidRDefault="003450C6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341D7055" w14:textId="77777777" w:rsidR="003450C6" w:rsidRDefault="003450C6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749F085E" w14:textId="77777777" w:rsidR="003450C6" w:rsidRDefault="003450C6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6BCC6AED" w14:textId="77777777" w:rsidR="003450C6" w:rsidRDefault="003450C6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4E29624F" w14:textId="77777777" w:rsidR="003450C6" w:rsidRDefault="003450C6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28C36E47" w14:textId="77777777" w:rsidR="003450C6" w:rsidRDefault="003450C6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498CCEEA" w14:textId="77777777" w:rsidR="003450C6" w:rsidRDefault="003450C6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7CA7A581" w14:textId="77777777" w:rsidR="003450C6" w:rsidRDefault="003450C6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7EB33064" w14:textId="77777777" w:rsidR="003450C6" w:rsidRDefault="003450C6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2DBDF2A5" w14:textId="77777777" w:rsidR="003450C6" w:rsidRDefault="003450C6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3CBB727F" w14:textId="77777777" w:rsidR="003450C6" w:rsidRDefault="003450C6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50D14F82" w14:textId="77777777" w:rsidR="003450C6" w:rsidRDefault="003450C6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32D09AEA" w14:textId="77777777" w:rsidR="003450C6" w:rsidRDefault="003450C6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61E9AF40" w14:textId="77777777" w:rsidR="003450C6" w:rsidRDefault="003450C6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3F90ADAE" w14:textId="77777777" w:rsidR="003450C6" w:rsidRDefault="003450C6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0CF65846" w14:textId="77777777" w:rsidR="003450C6" w:rsidRDefault="003450C6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19C88AD1" w14:textId="77777777" w:rsidR="003450C6" w:rsidRDefault="003450C6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45B2A624" w14:textId="77777777" w:rsidR="003450C6" w:rsidRDefault="003450C6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1E1BE1F1" w14:textId="77777777" w:rsidR="003450C6" w:rsidRDefault="003450C6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5531D8CC" w14:textId="77777777" w:rsidR="003450C6" w:rsidRDefault="003450C6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45AFE4B9" w14:textId="77777777" w:rsidR="003450C6" w:rsidRDefault="003450C6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2E08FDA7" w14:textId="77777777" w:rsidR="003450C6" w:rsidRDefault="003450C6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1F4E30AE" w14:textId="77777777" w:rsidR="003450C6" w:rsidRDefault="003450C6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5AA52AE1" w14:textId="77777777" w:rsidR="003450C6" w:rsidRDefault="003450C6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5906C69F" w14:textId="77777777" w:rsidR="003450C6" w:rsidRDefault="003450C6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0CE00F60" w14:textId="77777777" w:rsidR="003450C6" w:rsidRDefault="003450C6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31848FBF" w14:textId="77777777" w:rsidR="003450C6" w:rsidRDefault="003450C6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10A7000A" w14:textId="77777777" w:rsidR="003450C6" w:rsidRDefault="003450C6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694686B4" w14:textId="77777777" w:rsidR="003450C6" w:rsidRDefault="003450C6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185CE161" w14:textId="77777777" w:rsidR="003450C6" w:rsidRDefault="003450C6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13C1D357" w14:textId="77777777" w:rsidR="003450C6" w:rsidRDefault="003450C6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51A9260E" w14:textId="77777777" w:rsidR="003450C6" w:rsidRDefault="003450C6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4FB7172B" w14:textId="5D6FF5FE" w:rsidR="00B57C14" w:rsidRDefault="002A4D2E" w:rsidP="002A4D2E">
      <w:pPr>
        <w:pStyle w:val="Header"/>
        <w:tabs>
          <w:tab w:val="clear" w:pos="4320"/>
          <w:tab w:val="clear" w:pos="8640"/>
          <w:tab w:val="left" w:pos="3105"/>
        </w:tabs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ab/>
      </w:r>
    </w:p>
    <w:p w14:paraId="5B3147EA" w14:textId="77777777" w:rsidR="002A4D2E" w:rsidRDefault="002A4D2E" w:rsidP="002A4D2E">
      <w:pPr>
        <w:pStyle w:val="Header"/>
        <w:tabs>
          <w:tab w:val="clear" w:pos="4320"/>
          <w:tab w:val="clear" w:pos="8640"/>
          <w:tab w:val="left" w:pos="3105"/>
        </w:tabs>
        <w:rPr>
          <w:rFonts w:ascii="Times New Roman" w:hAnsi="Times New Roman"/>
          <w:noProof/>
          <w:sz w:val="20"/>
        </w:rPr>
      </w:pPr>
    </w:p>
    <w:p w14:paraId="0BEE9D33" w14:textId="77777777" w:rsidR="002A4D2E" w:rsidRDefault="002A4D2E" w:rsidP="002A4D2E">
      <w:pPr>
        <w:pStyle w:val="Header"/>
        <w:tabs>
          <w:tab w:val="clear" w:pos="4320"/>
          <w:tab w:val="clear" w:pos="8640"/>
          <w:tab w:val="left" w:pos="3105"/>
        </w:tabs>
        <w:rPr>
          <w:rFonts w:ascii="Times New Roman" w:hAnsi="Times New Roman"/>
          <w:noProof/>
          <w:sz w:val="20"/>
        </w:rPr>
      </w:pPr>
    </w:p>
    <w:p w14:paraId="201F87EB" w14:textId="77777777" w:rsidR="002A4D2E" w:rsidRDefault="002A4D2E" w:rsidP="002A4D2E">
      <w:pPr>
        <w:pStyle w:val="Header"/>
        <w:tabs>
          <w:tab w:val="clear" w:pos="4320"/>
          <w:tab w:val="clear" w:pos="8640"/>
          <w:tab w:val="left" w:pos="3105"/>
        </w:tabs>
        <w:rPr>
          <w:rFonts w:ascii="Times New Roman" w:hAnsi="Times New Roman"/>
          <w:noProof/>
          <w:sz w:val="20"/>
        </w:rPr>
      </w:pPr>
    </w:p>
    <w:p w14:paraId="549A2B04" w14:textId="77777777" w:rsidR="002A4D2E" w:rsidRDefault="002A4D2E" w:rsidP="002A4D2E">
      <w:pPr>
        <w:pStyle w:val="Header"/>
        <w:tabs>
          <w:tab w:val="clear" w:pos="4320"/>
          <w:tab w:val="clear" w:pos="8640"/>
          <w:tab w:val="left" w:pos="3105"/>
        </w:tabs>
        <w:rPr>
          <w:rFonts w:ascii="Times New Roman" w:hAnsi="Times New Roman"/>
          <w:noProof/>
          <w:sz w:val="20"/>
        </w:rPr>
      </w:pPr>
    </w:p>
    <w:p w14:paraId="42111655" w14:textId="77777777" w:rsidR="002A4D2E" w:rsidRDefault="002A4D2E" w:rsidP="002A4D2E">
      <w:pPr>
        <w:pStyle w:val="Header"/>
        <w:tabs>
          <w:tab w:val="clear" w:pos="4320"/>
          <w:tab w:val="clear" w:pos="8640"/>
          <w:tab w:val="left" w:pos="3105"/>
        </w:tabs>
        <w:rPr>
          <w:rFonts w:ascii="Times New Roman" w:hAnsi="Times New Roman"/>
          <w:noProof/>
          <w:sz w:val="20"/>
        </w:rPr>
      </w:pPr>
    </w:p>
    <w:p w14:paraId="2574731F" w14:textId="77777777" w:rsidR="002A4D2E" w:rsidRDefault="002A4D2E" w:rsidP="002A4D2E">
      <w:pPr>
        <w:pStyle w:val="Header"/>
        <w:tabs>
          <w:tab w:val="clear" w:pos="4320"/>
          <w:tab w:val="clear" w:pos="8640"/>
          <w:tab w:val="left" w:pos="3105"/>
        </w:tabs>
        <w:rPr>
          <w:rFonts w:ascii="Times New Roman" w:hAnsi="Times New Roman"/>
          <w:noProof/>
          <w:sz w:val="20"/>
        </w:rPr>
      </w:pPr>
    </w:p>
    <w:p w14:paraId="3BA83B66" w14:textId="77777777" w:rsidR="00B57C14" w:rsidRDefault="00B57C14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319D09EA" w14:textId="77777777" w:rsidR="00B57C14" w:rsidRDefault="00B57C14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33876667" w14:textId="77777777" w:rsidR="00B57C14" w:rsidRDefault="00B57C14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4A6852BF" w14:textId="77777777" w:rsidR="00647A3A" w:rsidRDefault="00647A3A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401E9347" w14:textId="77777777" w:rsidR="00647A3A" w:rsidRDefault="00647A3A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049085E0" w14:textId="77777777" w:rsidR="00647A3A" w:rsidRDefault="00647A3A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5C029AC3" w14:textId="77777777" w:rsidR="00647A3A" w:rsidRDefault="00647A3A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4A33FDB9" w14:textId="77777777" w:rsidR="00647A3A" w:rsidRDefault="00647A3A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67E441BF" w14:textId="23CB4561" w:rsidR="003450C6" w:rsidRDefault="003450C6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lastRenderedPageBreak/>
        <w:t xml:space="preserve">TEACHERS: </w:t>
      </w:r>
      <w:r w:rsidR="00647A3A" w:rsidRPr="00647A3A">
        <w:rPr>
          <w:rFonts w:ascii="Times New Roman" w:hAnsi="Times New Roman"/>
          <w:noProof/>
          <w:sz w:val="20"/>
          <w:u w:val="single"/>
        </w:rPr>
        <w:t>HALL, ROBINSON</w:t>
      </w:r>
      <w:r>
        <w:rPr>
          <w:rFonts w:ascii="Times New Roman" w:hAnsi="Times New Roman"/>
          <w:noProof/>
          <w:sz w:val="20"/>
        </w:rPr>
        <w:t xml:space="preserve">LESSON PLANS  DATE: </w:t>
      </w:r>
      <w:r w:rsidRPr="00647A3A">
        <w:rPr>
          <w:rFonts w:ascii="Times New Roman" w:hAnsi="Times New Roman"/>
          <w:noProof/>
          <w:sz w:val="20"/>
          <w:u w:val="single"/>
        </w:rPr>
        <w:t>11/</w:t>
      </w:r>
      <w:r w:rsidR="00327B69" w:rsidRPr="00647A3A">
        <w:rPr>
          <w:rFonts w:ascii="Times New Roman" w:hAnsi="Times New Roman"/>
          <w:noProof/>
          <w:sz w:val="20"/>
          <w:u w:val="single"/>
        </w:rPr>
        <w:t>18-22</w:t>
      </w:r>
      <w:r w:rsidR="00327B69">
        <w:rPr>
          <w:rFonts w:ascii="Times New Roman" w:hAnsi="Times New Roman"/>
          <w:noProof/>
          <w:sz w:val="20"/>
        </w:rPr>
        <w:t xml:space="preserve">     SUBJECT: </w:t>
      </w:r>
      <w:r w:rsidR="00327B69" w:rsidRPr="00647A3A">
        <w:rPr>
          <w:rFonts w:ascii="Times New Roman" w:hAnsi="Times New Roman"/>
          <w:noProof/>
          <w:sz w:val="20"/>
          <w:u w:val="single"/>
        </w:rPr>
        <w:t>READING/LANGUAGE/SPELLING/WRITING</w:t>
      </w:r>
      <w:r w:rsidR="00327B69">
        <w:rPr>
          <w:rFonts w:ascii="Times New Roman" w:hAnsi="Times New Roman"/>
          <w:noProof/>
          <w:sz w:val="20"/>
        </w:rPr>
        <w:tab/>
        <w:t>PERIOD: 1ST</w:t>
      </w:r>
    </w:p>
    <w:tbl>
      <w:tblPr>
        <w:tblStyle w:val="TableGrid"/>
        <w:tblpPr w:leftFromText="180" w:rightFromText="180" w:horzAnchor="margin" w:tblpY="465"/>
        <w:tblW w:w="14509" w:type="dxa"/>
        <w:tblLook w:val="04A0" w:firstRow="1" w:lastRow="0" w:firstColumn="1" w:lastColumn="0" w:noHBand="0" w:noVBand="1"/>
      </w:tblPr>
      <w:tblGrid>
        <w:gridCol w:w="14509"/>
      </w:tblGrid>
      <w:tr w:rsidR="003F54AA" w14:paraId="4BA678CA" w14:textId="77777777" w:rsidTr="003450C6">
        <w:trPr>
          <w:trHeight w:val="350"/>
        </w:trPr>
        <w:tc>
          <w:tcPr>
            <w:tcW w:w="14509" w:type="dxa"/>
          </w:tcPr>
          <w:p w14:paraId="0DEF79DC" w14:textId="77777777" w:rsidR="003F54AA" w:rsidRDefault="003F54AA" w:rsidP="003450C6">
            <w:pPr>
              <w:pStyle w:val="Heading3"/>
              <w:shd w:val="clear" w:color="auto" w:fill="E6F0D5"/>
              <w:rPr>
                <w:rFonts w:ascii="Museo_Slab_500" w:hAnsi="Museo_Slab_500"/>
                <w:b w:val="0"/>
                <w:bCs/>
                <w:color w:val="505050"/>
                <w:sz w:val="23"/>
                <w:szCs w:val="23"/>
              </w:rPr>
            </w:pPr>
            <w:r>
              <w:rPr>
                <w:rFonts w:ascii="Museo_Slab_500" w:hAnsi="Museo_Slab_500"/>
                <w:b w:val="0"/>
                <w:bCs/>
                <w:color w:val="505050"/>
                <w:sz w:val="23"/>
                <w:szCs w:val="23"/>
              </w:rPr>
              <w:t>Objectives:</w:t>
            </w:r>
          </w:p>
          <w:p w14:paraId="372296A8" w14:textId="77777777" w:rsidR="003F54AA" w:rsidRDefault="003F54AA" w:rsidP="003450C6">
            <w:pPr>
              <w:rPr>
                <w:sz w:val="16"/>
                <w:szCs w:val="16"/>
              </w:rPr>
            </w:pPr>
          </w:p>
          <w:p w14:paraId="44FA8B8A" w14:textId="77777777" w:rsidR="003F54AA" w:rsidRDefault="003F54AA" w:rsidP="003450C6">
            <w:pPr>
              <w:rPr>
                <w:sz w:val="16"/>
                <w:szCs w:val="16"/>
              </w:rPr>
            </w:pPr>
          </w:p>
          <w:p w14:paraId="5AC8052C" w14:textId="77777777" w:rsidR="003F54AA" w:rsidRDefault="003F54AA" w:rsidP="003450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TSW DETERMINE A THEME OF A STORY, DRAMA, OR POEM FOR DETAILS IN THE TEXT; SUMMARIZE THE TEXT. </w:t>
            </w:r>
            <w:r w:rsidRPr="00425CCE">
              <w:rPr>
                <w:b/>
                <w:sz w:val="16"/>
                <w:szCs w:val="16"/>
              </w:rPr>
              <w:t>{R</w:t>
            </w:r>
            <w:r>
              <w:rPr>
                <w:b/>
                <w:sz w:val="16"/>
                <w:szCs w:val="16"/>
              </w:rPr>
              <w:t>L.4.3</w:t>
            </w:r>
            <w:r w:rsidRPr="00425CCE">
              <w:rPr>
                <w:b/>
                <w:sz w:val="16"/>
                <w:szCs w:val="16"/>
              </w:rPr>
              <w:t>}</w:t>
            </w:r>
            <w:r>
              <w:rPr>
                <w:sz w:val="16"/>
                <w:szCs w:val="16"/>
              </w:rPr>
              <w:t xml:space="preserve"> </w:t>
            </w:r>
          </w:p>
          <w:p w14:paraId="467B533C" w14:textId="5D802484" w:rsidR="003F54AA" w:rsidRDefault="003F54AA" w:rsidP="003450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TSW DETERMINE THE MAIN IDEA OF A TEXT AND </w:t>
            </w:r>
            <w:r w:rsidR="00647A3A">
              <w:rPr>
                <w:sz w:val="16"/>
                <w:szCs w:val="16"/>
              </w:rPr>
              <w:t>EXPLAINS</w:t>
            </w:r>
            <w:r>
              <w:rPr>
                <w:sz w:val="16"/>
                <w:szCs w:val="16"/>
              </w:rPr>
              <w:t xml:space="preserve"> HOW IT IS SUPPORTED BY KEY DETAIL; SUMMARIZE THE TEXT. {RI4.2}</w:t>
            </w:r>
          </w:p>
          <w:p w14:paraId="0434EE01" w14:textId="77777777" w:rsidR="003F54AA" w:rsidRDefault="003F54AA" w:rsidP="003450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TSW DESCRIBE THE OVERALL STRUCTURE OF EVENTS, IDEAS, CONCEPTS, OR INFORMATION IN A TEXT OR PART OF A TEXT. {RI.4.5}</w:t>
            </w:r>
          </w:p>
          <w:p w14:paraId="7D9B6198" w14:textId="515D329E" w:rsidR="003F54AA" w:rsidRPr="00B74C89" w:rsidRDefault="003F54AA" w:rsidP="003450C6">
            <w:r>
              <w:rPr>
                <w:sz w:val="16"/>
                <w:szCs w:val="16"/>
              </w:rPr>
              <w:t xml:space="preserve">TSW </w:t>
            </w:r>
            <w:r w:rsidR="00647A3A">
              <w:rPr>
                <w:sz w:val="16"/>
                <w:szCs w:val="16"/>
              </w:rPr>
              <w:t>WRITES</w:t>
            </w:r>
            <w:r>
              <w:rPr>
                <w:sz w:val="16"/>
                <w:szCs w:val="16"/>
              </w:rPr>
              <w:t xml:space="preserve"> OPINION PIECES ON TOPICS OR TEXTS, SUPPORTING A POINT OF VIEW WITH REASONS AND INFORMATION. {W.4.1}</w:t>
            </w:r>
          </w:p>
          <w:p w14:paraId="4CFBFE20" w14:textId="51D74463" w:rsidR="003F54AA" w:rsidRDefault="003F54AA" w:rsidP="003450C6">
            <w:pPr>
              <w:rPr>
                <w:sz w:val="18"/>
                <w:szCs w:val="18"/>
              </w:rPr>
            </w:pPr>
            <w:r w:rsidRPr="008905BF">
              <w:rPr>
                <w:sz w:val="18"/>
                <w:szCs w:val="18"/>
              </w:rPr>
              <w:t>4.</w:t>
            </w:r>
            <w:r w:rsidR="00647A3A">
              <w:rPr>
                <w:sz w:val="18"/>
                <w:szCs w:val="18"/>
              </w:rPr>
              <w:t xml:space="preserve"> </w:t>
            </w:r>
            <w:r w:rsidRPr="008905BF">
              <w:rPr>
                <w:sz w:val="18"/>
                <w:szCs w:val="18"/>
              </w:rPr>
              <w:t>L..3b- TSW choose punctuation for effect.</w:t>
            </w:r>
          </w:p>
          <w:p w14:paraId="7A50FFD7" w14:textId="6DF1D721" w:rsidR="003F54AA" w:rsidRDefault="003F54AA" w:rsidP="003450C6">
            <w:pPr>
              <w:rPr>
                <w:sz w:val="18"/>
                <w:szCs w:val="18"/>
              </w:rPr>
            </w:pPr>
            <w:r w:rsidRPr="008905BF">
              <w:rPr>
                <w:sz w:val="18"/>
                <w:szCs w:val="18"/>
              </w:rPr>
              <w:t xml:space="preserve">4.L2d- TSW </w:t>
            </w:r>
            <w:r w:rsidR="00647A3A">
              <w:rPr>
                <w:sz w:val="18"/>
                <w:szCs w:val="18"/>
              </w:rPr>
              <w:t>spells</w:t>
            </w:r>
            <w:r w:rsidRPr="008905BF">
              <w:rPr>
                <w:sz w:val="18"/>
                <w:szCs w:val="18"/>
              </w:rPr>
              <w:t xml:space="preserve"> grade-appropriate words correctly, co</w:t>
            </w:r>
            <w:r>
              <w:rPr>
                <w:sz w:val="18"/>
                <w:szCs w:val="18"/>
              </w:rPr>
              <w:t xml:space="preserve">nsulting references as needed. </w:t>
            </w:r>
            <w:r w:rsidRPr="008905BF">
              <w:rPr>
                <w:sz w:val="18"/>
                <w:szCs w:val="18"/>
              </w:rPr>
              <w:t>4.W.1b – TSW provide reasons that are s</w:t>
            </w:r>
            <w:r>
              <w:rPr>
                <w:sz w:val="18"/>
                <w:szCs w:val="18"/>
              </w:rPr>
              <w:t>upported by facts and details.</w:t>
            </w:r>
          </w:p>
          <w:p w14:paraId="1073E2BB" w14:textId="77777777" w:rsidR="003F54AA" w:rsidRPr="008905BF" w:rsidRDefault="003F54AA" w:rsidP="003450C6">
            <w:pPr>
              <w:rPr>
                <w:sz w:val="18"/>
                <w:szCs w:val="18"/>
              </w:rPr>
            </w:pPr>
            <w:r w:rsidRPr="008905BF">
              <w:rPr>
                <w:sz w:val="18"/>
                <w:szCs w:val="18"/>
              </w:rPr>
              <w:t>4. L.3b- I can understand and apply the use of punctuation.</w:t>
            </w:r>
          </w:p>
          <w:p w14:paraId="48CDCAB8" w14:textId="77777777" w:rsidR="003F54AA" w:rsidRDefault="003F54AA" w:rsidP="003450C6">
            <w:pPr>
              <w:rPr>
                <w:sz w:val="18"/>
                <w:szCs w:val="18"/>
              </w:rPr>
            </w:pPr>
            <w:r w:rsidRPr="008905BF">
              <w:rPr>
                <w:sz w:val="18"/>
                <w:szCs w:val="18"/>
              </w:rPr>
              <w:t>4.L2d- I can spell words correctly. I can refer to sources when I need help spelling words.</w:t>
            </w:r>
          </w:p>
          <w:p w14:paraId="19E6C3D2" w14:textId="77777777" w:rsidR="003F54AA" w:rsidRDefault="003F54AA" w:rsidP="00345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L.4.2C TSW USE A COMMA BEFORE A COORDINATING CONJUNCTION IN A COMPOUND SENTENCE. CREATE COMPOUND SENTENCES</w:t>
            </w:r>
          </w:p>
          <w:p w14:paraId="44F31400" w14:textId="22EE3656" w:rsidR="003F54AA" w:rsidRPr="008905BF" w:rsidRDefault="003F54AA" w:rsidP="00345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L.4.2.D TSW SPELL </w:t>
            </w:r>
            <w:r w:rsidR="00647A3A">
              <w:rPr>
                <w:sz w:val="18"/>
                <w:szCs w:val="18"/>
              </w:rPr>
              <w:t>GRADE-APPROPRIATE WORDS</w:t>
            </w:r>
            <w:r>
              <w:rPr>
                <w:sz w:val="18"/>
                <w:szCs w:val="18"/>
              </w:rPr>
              <w:t xml:space="preserve"> CORRECTLY, CONSULTING REFERENCE AS NEEDED. FORM AND USE </w:t>
            </w:r>
            <w:r w:rsidR="00647A3A">
              <w:rPr>
                <w:sz w:val="18"/>
                <w:szCs w:val="18"/>
              </w:rPr>
              <w:t>COMPOUND</w:t>
            </w:r>
            <w:r>
              <w:rPr>
                <w:sz w:val="18"/>
                <w:szCs w:val="18"/>
              </w:rPr>
              <w:t xml:space="preserve"> WORDS</w:t>
            </w:r>
          </w:p>
          <w:p w14:paraId="3C530D21" w14:textId="77777777" w:rsidR="003F54AA" w:rsidRDefault="003F54AA" w:rsidP="003450C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92B8F9E" w14:textId="259351C5" w:rsidR="003F54AA" w:rsidRPr="008905BF" w:rsidRDefault="003F54AA" w:rsidP="003450C6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ELD STANDARD 2 ENGLISH </w:t>
            </w:r>
            <w:r w:rsidR="00647A3A">
              <w:rPr>
                <w:rFonts w:ascii="Times New Roman" w:hAnsi="Times New Roman"/>
                <w:sz w:val="16"/>
                <w:szCs w:val="16"/>
              </w:rPr>
              <w:t>LANGUAGE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LEARNERS COMMUNICATE INFORMATION, IDEAS</w:t>
            </w:r>
            <w:r w:rsidR="00647A3A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AND CONCEPTS NECESSARY FOR ACADEMIC SUCCESS IN THE CONTENT AREA OF LANGUAGE.</w:t>
            </w:r>
          </w:p>
          <w:p w14:paraId="77317810" w14:textId="77777777" w:rsidR="003F54AA" w:rsidRDefault="003F54AA" w:rsidP="003450C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D7EB95" w14:textId="77777777" w:rsidR="003F54AA" w:rsidRDefault="003F54AA" w:rsidP="003450C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759103" w14:textId="55BBCC1C" w:rsidR="003F54AA" w:rsidRDefault="003F54AA" w:rsidP="003450C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Outcome(s)/Objective(s) Students will </w:t>
            </w:r>
            <w:r w:rsidR="00647A3A">
              <w:rPr>
                <w:rFonts w:ascii="Times New Roman" w:hAnsi="Times New Roman"/>
                <w:b/>
                <w:sz w:val="20"/>
                <w:szCs w:val="20"/>
              </w:rPr>
              <w:t>….</w:t>
            </w:r>
          </w:p>
          <w:p w14:paraId="0E4910C9" w14:textId="77777777" w:rsidR="003F54AA" w:rsidRDefault="003F54AA" w:rsidP="003450C6">
            <w:pPr>
              <w:pStyle w:val="Heading3"/>
              <w:shd w:val="clear" w:color="auto" w:fill="E6F0D5"/>
              <w:rPr>
                <w:rFonts w:ascii="Museo_Slab_500" w:hAnsi="Museo_Slab_500"/>
                <w:b w:val="0"/>
                <w:color w:val="505050"/>
                <w:sz w:val="23"/>
                <w:szCs w:val="23"/>
              </w:rPr>
            </w:pPr>
          </w:p>
          <w:p w14:paraId="2415A9B1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new open compound words.</w:t>
            </w:r>
          </w:p>
          <w:p w14:paraId="6E1BA764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new hyphenated compound words.</w:t>
            </w:r>
          </w:p>
          <w:p w14:paraId="35F19B18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10D7B3A0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discuss the elements of poetry.</w:t>
            </w:r>
          </w:p>
          <w:p w14:paraId="3E12B4AD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listen attentively.</w:t>
            </w:r>
          </w:p>
          <w:p w14:paraId="6EAA297C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vocabulary.</w:t>
            </w:r>
          </w:p>
          <w:p w14:paraId="110675AF" w14:textId="20921EA6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apply the comprehension strategies </w:t>
            </w:r>
            <w:r w:rsidR="00647A3A"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of 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Asking and Answering Questions, Making Connections, and Summarizing.</w:t>
            </w:r>
          </w:p>
          <w:p w14:paraId="3FDD62F6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the selection.</w:t>
            </w:r>
          </w:p>
          <w:p w14:paraId="2B2A4D89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others’ talk in conversation.</w:t>
            </w:r>
          </w:p>
          <w:p w14:paraId="10ED5644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identify Cause and Effect in the text.</w:t>
            </w:r>
          </w:p>
          <w:p w14:paraId="7C132BD7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Compare and Contrast people, objects, and events in the text.</w:t>
            </w:r>
          </w:p>
          <w:p w14:paraId="0685DFB4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selection vocabulary words.</w:t>
            </w:r>
          </w:p>
          <w:p w14:paraId="58E3B4F6" w14:textId="7FBDEC8E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demonstrate understanding of </w:t>
            </w:r>
            <w:r w:rsidR="00647A3A"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the </w:t>
            </w:r>
            <w:proofErr w:type="gramStart"/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Setting</w:t>
            </w:r>
            <w:proofErr w:type="gramEnd"/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.</w:t>
            </w:r>
          </w:p>
          <w:p w14:paraId="32A22087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identify the author’s Point of View.</w:t>
            </w:r>
          </w:p>
          <w:p w14:paraId="10C6A8BF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selection vocabulary to new contexts.</w:t>
            </w:r>
          </w:p>
          <w:p w14:paraId="185EC890" w14:textId="503C9E18" w:rsidR="003450C6" w:rsidRPr="003450C6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grade-level text orally, with expression.</w:t>
            </w:r>
          </w:p>
          <w:p w14:paraId="7F5A932A" w14:textId="23914DB4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about narrative writing.</w:t>
            </w:r>
          </w:p>
          <w:p w14:paraId="50CC9F6D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and evaluate a model of good realistic fiction writing.</w:t>
            </w:r>
          </w:p>
          <w:p w14:paraId="550D0B76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begin generating ideas for a realistic narrative.</w:t>
            </w:r>
          </w:p>
          <w:p w14:paraId="707D9929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lastRenderedPageBreak/>
              <w:t>learn about spelling patterns with open and hyphenated</w:t>
            </w:r>
          </w:p>
          <w:p w14:paraId="1D69BE4C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traits of good writing.</w:t>
            </w:r>
          </w:p>
          <w:p w14:paraId="7CB61B95" w14:textId="54792E85" w:rsidR="003F54AA" w:rsidRDefault="003F54AA" w:rsidP="003450C6">
            <w:pPr>
              <w:pStyle w:val="ng-binding"/>
              <w:numPr>
                <w:ilvl w:val="0"/>
                <w:numId w:val="62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writing plan for narrative writing.</w:t>
            </w:r>
          </w:p>
          <w:p w14:paraId="714D293F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help write the first part of a draft of narrative writing.</w:t>
            </w:r>
          </w:p>
          <w:p w14:paraId="38345B7C" w14:textId="77777777" w:rsidR="003F54AA" w:rsidRPr="004546A8" w:rsidRDefault="003F54AA" w:rsidP="003450C6">
            <w:pPr>
              <w:pStyle w:val="ng-binding"/>
              <w:numPr>
                <w:ilvl w:val="0"/>
                <w:numId w:val="62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compound subjects and predicates.</w:t>
            </w:r>
          </w:p>
        </w:tc>
      </w:tr>
    </w:tbl>
    <w:p w14:paraId="4A07E5A5" w14:textId="6768372E" w:rsidR="005568C7" w:rsidRDefault="005568C7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0CDA7A18" w14:textId="77777777" w:rsidR="005568C7" w:rsidRPr="003B3EA8" w:rsidRDefault="005568C7" w:rsidP="005568C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348AB4F9" w14:textId="77777777" w:rsidR="005568C7" w:rsidRDefault="005568C7" w:rsidP="005568C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5568C7" w14:paraId="69AF2738" w14:textId="77777777" w:rsidTr="006127B6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D8E85" w14:textId="77777777" w:rsidR="005568C7" w:rsidRDefault="005568C7" w:rsidP="006127B6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616AE4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EA038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553B2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894D9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34A16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DEE35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83447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A7D82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DA56A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FAE65" w14:textId="77777777" w:rsidR="005568C7" w:rsidRDefault="005568C7" w:rsidP="00612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23F31" w14:textId="77777777" w:rsidR="005568C7" w:rsidRDefault="005568C7" w:rsidP="00612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68C7" w14:paraId="4434AA36" w14:textId="77777777" w:rsidTr="006127B6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08940" w14:textId="77777777" w:rsidR="005568C7" w:rsidRDefault="005568C7" w:rsidP="006127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E4A66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8DF22" w14:textId="77777777" w:rsidR="005568C7" w:rsidRDefault="005568C7" w:rsidP="006127B6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4D80C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10847" w14:textId="77777777" w:rsidR="005568C7" w:rsidRDefault="005568C7" w:rsidP="006127B6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77B06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774B6" w14:textId="77777777" w:rsidR="005568C7" w:rsidRDefault="005568C7" w:rsidP="006127B6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55AAA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 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3D8A5" w14:textId="77777777" w:rsidR="005568C7" w:rsidRDefault="005568C7" w:rsidP="006127B6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ADDD9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>
              <w:rPr>
                <w:rFonts w:ascii="Times New Roman" w:hAnsi="Times New Roman"/>
                <w:sz w:val="18"/>
                <w:szCs w:val="18"/>
              </w:rPr>
              <w:t xml:space="preserve">  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DB89B" w14:textId="77777777" w:rsidR="005568C7" w:rsidRDefault="005568C7" w:rsidP="006127B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FE5ED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 Poem, Rhymes, etc.</w:t>
            </w:r>
          </w:p>
        </w:tc>
      </w:tr>
      <w:tr w:rsidR="005568C7" w14:paraId="3ACD8AA4" w14:textId="77777777" w:rsidTr="006127B6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2AFDC" w14:textId="77777777" w:rsidR="005568C7" w:rsidRDefault="005568C7" w:rsidP="006127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16762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7F9FC" w14:textId="77777777" w:rsidR="005568C7" w:rsidRDefault="005568C7" w:rsidP="006127B6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E1B27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 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48282" w14:textId="77777777" w:rsidR="005568C7" w:rsidRDefault="005568C7" w:rsidP="006127B6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F78D0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A9742" w14:textId="77777777" w:rsidR="005568C7" w:rsidRDefault="005568C7" w:rsidP="006127B6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994B1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>
              <w:rPr>
                <w:rFonts w:ascii="Times New Roman" w:hAnsi="Times New Roman"/>
                <w:sz w:val="18"/>
                <w:szCs w:val="18"/>
              </w:rPr>
              <w:t xml:space="preserve">  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A42B7" w14:textId="77777777" w:rsidR="005568C7" w:rsidRDefault="005568C7" w:rsidP="006127B6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E15FD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>
              <w:rPr>
                <w:rFonts w:ascii="Times New Roman" w:hAnsi="Times New Roman"/>
                <w:sz w:val="18"/>
                <w:szCs w:val="18"/>
              </w:rPr>
              <w:t xml:space="preserve">  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E4488" w14:textId="77777777" w:rsidR="005568C7" w:rsidRDefault="005568C7" w:rsidP="006127B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7E308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>
              <w:rPr>
                <w:rFonts w:ascii="Times New Roman" w:hAnsi="Times New Roman"/>
                <w:sz w:val="18"/>
                <w:szCs w:val="18"/>
              </w:rPr>
              <w:t xml:space="preserve">  Acronyms/Word</w:t>
            </w:r>
          </w:p>
        </w:tc>
      </w:tr>
      <w:tr w:rsidR="005568C7" w14:paraId="7F68E125" w14:textId="77777777" w:rsidTr="006127B6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C7C28" w14:textId="77777777" w:rsidR="005568C7" w:rsidRDefault="005568C7" w:rsidP="006127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40EC7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7D90F" w14:textId="77777777" w:rsidR="005568C7" w:rsidRDefault="005568C7" w:rsidP="006127B6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EFC72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7A61D" w14:textId="77777777" w:rsidR="005568C7" w:rsidRDefault="005568C7" w:rsidP="006127B6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C7463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9C93E" w14:textId="77777777" w:rsidR="005568C7" w:rsidRDefault="005568C7" w:rsidP="006127B6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A09BE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>
              <w:rPr>
                <w:rFonts w:ascii="Times New Roman" w:hAnsi="Times New Roman"/>
                <w:sz w:val="18"/>
                <w:szCs w:val="18"/>
              </w:rPr>
              <w:t xml:space="preserve"> 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49D08" w14:textId="77777777" w:rsidR="005568C7" w:rsidRDefault="005568C7" w:rsidP="006127B6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92209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>
              <w:rPr>
                <w:rFonts w:ascii="Times New Roman" w:hAnsi="Times New Roman"/>
                <w:sz w:val="18"/>
                <w:szCs w:val="18"/>
              </w:rPr>
              <w:t xml:space="preserve">  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B7CD9" w14:textId="77777777" w:rsidR="005568C7" w:rsidRDefault="005568C7" w:rsidP="006127B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178E8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>
              <w:rPr>
                <w:rFonts w:ascii="Times New Roman" w:hAnsi="Times New Roman"/>
                <w:sz w:val="18"/>
                <w:szCs w:val="18"/>
              </w:rPr>
              <w:t xml:space="preserve">  Other: _Clue, Problem, Wondering Board__</w:t>
            </w:r>
          </w:p>
          <w:p w14:paraId="0C284196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Concept Question Board_</w:t>
            </w:r>
          </w:p>
        </w:tc>
      </w:tr>
      <w:tr w:rsidR="005568C7" w14:paraId="790A5F68" w14:textId="77777777" w:rsidTr="006127B6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2377B" w14:textId="77777777" w:rsidR="005568C7" w:rsidRDefault="005568C7" w:rsidP="006127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77162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56E47" w14:textId="77777777" w:rsidR="005568C7" w:rsidRDefault="005568C7" w:rsidP="006127B6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4840A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A6359" w14:textId="77777777" w:rsidR="005568C7" w:rsidRDefault="005568C7" w:rsidP="006127B6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246F1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85DD3" w14:textId="77777777" w:rsidR="005568C7" w:rsidRDefault="005568C7" w:rsidP="006127B6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42C0F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>
              <w:rPr>
                <w:rFonts w:ascii="Times New Roman" w:hAnsi="Times New Roman"/>
                <w:sz w:val="18"/>
                <w:szCs w:val="18"/>
              </w:rPr>
              <w:t xml:space="preserve">  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B356E" w14:textId="77777777" w:rsidR="005568C7" w:rsidRDefault="005568C7" w:rsidP="006127B6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DB213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>
              <w:rPr>
                <w:rFonts w:ascii="Times New Roman" w:hAnsi="Times New Roman"/>
                <w:sz w:val="18"/>
                <w:szCs w:val="18"/>
              </w:rPr>
              <w:t xml:space="preserve">  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13455913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6DD08" w14:textId="77777777" w:rsidR="005568C7" w:rsidRDefault="005568C7" w:rsidP="006127B6">
            <w:pPr>
              <w:rPr>
                <w:sz w:val="20"/>
                <w:szCs w:val="18"/>
              </w:rPr>
            </w:pPr>
          </w:p>
        </w:tc>
      </w:tr>
      <w:tr w:rsidR="005568C7" w14:paraId="10F4E961" w14:textId="77777777" w:rsidTr="006127B6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B2161" w14:textId="77777777" w:rsidR="005568C7" w:rsidRDefault="005568C7" w:rsidP="006127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C3ECF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26A5D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7191F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BA1F6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14331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B8D10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F659E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A5130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982C5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A7B5C" w14:textId="77777777" w:rsidR="005568C7" w:rsidRDefault="005568C7" w:rsidP="00612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B5050" w14:textId="77777777" w:rsidR="005568C7" w:rsidRDefault="005568C7" w:rsidP="00612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68C7" w:rsidRPr="00530A91" w14:paraId="254F73CB" w14:textId="77777777" w:rsidTr="006127B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1EA9D953" w14:textId="77777777" w:rsidR="005568C7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0309A2" w14:textId="77777777" w:rsidR="005568C7" w:rsidRPr="00530A91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10958CCE" w14:textId="77777777" w:rsidR="005568C7" w:rsidRPr="00530A91" w:rsidRDefault="005568C7" w:rsidP="006127B6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Sound/Spelling Cards / Routine Cards____________________</w:t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5447858A" w14:textId="77777777" w:rsidR="005568C7" w:rsidRPr="00530A91" w:rsidRDefault="005568C7" w:rsidP="006127B6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- Scaffolding Text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56DADCA4" w14:textId="77777777" w:rsidR="005568C7" w:rsidRPr="00530A91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68C7" w:rsidRPr="00530A91" w14:paraId="0B215DD0" w14:textId="77777777" w:rsidTr="006127B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741A0204" w14:textId="77777777" w:rsidR="005568C7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4CC5A67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Smart board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Document Camera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Mac Books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Kindles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4EB4DA23" w14:textId="77777777" w:rsidR="005568C7" w:rsidRPr="00530A91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568C7" w:rsidRPr="00530A91" w14:paraId="5A136EB9" w14:textId="77777777" w:rsidTr="006127B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18BA06" w14:textId="77777777" w:rsidR="005568C7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1A53A44" w14:textId="77777777" w:rsidR="005568C7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THIS WEEK’S VOCABULARY:</w:t>
            </w:r>
          </w:p>
          <w:p w14:paraId="7AB9247B" w14:textId="77777777" w:rsidR="005568C7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faint</w:t>
            </w:r>
          </w:p>
          <w:p w14:paraId="2BB98476" w14:textId="77777777" w:rsidR="005568C7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sagged</w:t>
            </w:r>
          </w:p>
          <w:p w14:paraId="071B6D6D" w14:textId="77777777" w:rsidR="005568C7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sternly</w:t>
            </w:r>
          </w:p>
          <w:p w14:paraId="424197CF" w14:textId="77777777" w:rsidR="005568C7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platoon</w:t>
            </w:r>
          </w:p>
          <w:p w14:paraId="6969B64A" w14:textId="77777777" w:rsidR="005568C7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desperately</w:t>
            </w:r>
          </w:p>
          <w:p w14:paraId="178329C6" w14:textId="77777777" w:rsidR="005568C7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operations</w:t>
            </w:r>
          </w:p>
          <w:p w14:paraId="1DE65232" w14:textId="77777777" w:rsidR="005568C7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transmission</w:t>
            </w:r>
          </w:p>
          <w:p w14:paraId="27EC03A9" w14:textId="77777777" w:rsidR="005568C7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recruits</w:t>
            </w:r>
          </w:p>
          <w:p w14:paraId="2455266A" w14:textId="77777777" w:rsidR="005568C7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creased</w:t>
            </w:r>
          </w:p>
          <w:p w14:paraId="71AF76F0" w14:textId="77777777" w:rsidR="005568C7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battered</w:t>
            </w:r>
          </w:p>
          <w:p w14:paraId="7372CB7F" w14:textId="77777777" w:rsidR="005568C7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broadcasting</w:t>
            </w:r>
          </w:p>
          <w:p w14:paraId="15F5C026" w14:textId="77777777" w:rsidR="005568C7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FD932C5" w14:textId="77777777" w:rsidR="005568C7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A7D758D" w14:textId="77777777" w:rsidR="005568C7" w:rsidRPr="00530A91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368B9A81" w14:textId="77777777" w:rsidR="005568C7" w:rsidRDefault="005568C7" w:rsidP="005568C7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5568C7" w14:paraId="25F182A0" w14:textId="77777777" w:rsidTr="006127B6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24B324E6" w14:textId="77777777" w:rsidR="005568C7" w:rsidRDefault="005568C7" w:rsidP="006127B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079B63D3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F514814" w14:textId="77777777" w:rsidR="005568C7" w:rsidRDefault="005568C7" w:rsidP="006127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C470A79" w14:textId="77777777" w:rsidR="005568C7" w:rsidRDefault="005568C7" w:rsidP="006127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C698A50" w14:textId="77777777" w:rsidR="005568C7" w:rsidRDefault="005568C7" w:rsidP="006127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27EC0E68" w14:textId="77777777" w:rsidR="005568C7" w:rsidRDefault="005568C7" w:rsidP="006127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5568C7" w14:paraId="606B707B" w14:textId="77777777" w:rsidTr="006127B6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3D2CFB9B" w14:textId="77777777" w:rsidR="005568C7" w:rsidRDefault="005568C7" w:rsidP="006127B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01BD4E17" w14:textId="77777777" w:rsidR="005568C7" w:rsidRDefault="005568C7" w:rsidP="006127B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lastRenderedPageBreak/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6698798" w14:textId="77777777" w:rsidR="005568C7" w:rsidRDefault="005568C7" w:rsidP="006127B6">
            <w:bookmarkStart w:id="24" w:name="_Hlk182557529"/>
            <w:bookmarkStart w:id="25" w:name="_Hlk126843054"/>
            <w:r>
              <w:lastRenderedPageBreak/>
              <w:t xml:space="preserve">WHAT CAN WE </w:t>
            </w:r>
            <w:r>
              <w:lastRenderedPageBreak/>
              <w:t>LEARN FROM OUR ANCESTORS AND HOW CAN OUR HERITAGE INSPIRE US?</w:t>
            </w:r>
          </w:p>
          <w:p w14:paraId="2983B7C0" w14:textId="77777777" w:rsidR="005568C7" w:rsidRDefault="005568C7" w:rsidP="006127B6">
            <w:bookmarkStart w:id="26" w:name="_Hlk182557561"/>
            <w:bookmarkEnd w:id="24"/>
            <w:r>
              <w:rPr>
                <w:sz w:val="18"/>
                <w:szCs w:val="18"/>
              </w:rPr>
              <w:t>WHAT ARE COMPOUND SUBJECTS AND PREDICATES AND COMPOUND WORDS? I CAN DISTINGUISH COMPOUND SUBJECTS AND PREDICATES AND COMPOUND WORDS.</w:t>
            </w:r>
          </w:p>
          <w:bookmarkEnd w:id="25"/>
          <w:bookmarkEnd w:id="26"/>
          <w:p w14:paraId="3D2D0FF3" w14:textId="77777777" w:rsidR="005568C7" w:rsidRPr="00FC3CC3" w:rsidRDefault="005568C7" w:rsidP="006127B6"/>
        </w:tc>
        <w:tc>
          <w:tcPr>
            <w:tcW w:w="2638" w:type="dxa"/>
            <w:tcBorders>
              <w:top w:val="single" w:sz="12" w:space="0" w:color="auto"/>
            </w:tcBorders>
          </w:tcPr>
          <w:p w14:paraId="04C9B6E5" w14:textId="77777777" w:rsidR="005568C7" w:rsidRDefault="005568C7" w:rsidP="006127B6">
            <w:r>
              <w:lastRenderedPageBreak/>
              <w:t xml:space="preserve">WHAT CAN WE </w:t>
            </w:r>
            <w:r>
              <w:lastRenderedPageBreak/>
              <w:t>LEARN FROM OUR ANCESTORS AND HOW CAN OUR HERITAGE INSPIRE US?</w:t>
            </w:r>
          </w:p>
          <w:p w14:paraId="497A2BF5" w14:textId="77777777" w:rsidR="005568C7" w:rsidRDefault="005568C7" w:rsidP="006127B6">
            <w:r>
              <w:rPr>
                <w:sz w:val="18"/>
                <w:szCs w:val="18"/>
              </w:rPr>
              <w:t>WHAT ARE COMPOUND SUBJECTS AND PREDICATES AND COMPOUND WORDS? I CAN DISTINGUISH COMPOUND SUBJECTS AND PREDICATES AND COMPOUND WORDS.</w:t>
            </w:r>
          </w:p>
          <w:p w14:paraId="6EF53BC1" w14:textId="77777777" w:rsidR="005568C7" w:rsidRPr="0024359F" w:rsidRDefault="005568C7" w:rsidP="006127B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1024E94" w14:textId="77777777" w:rsidR="005568C7" w:rsidRDefault="005568C7" w:rsidP="006127B6">
            <w:r>
              <w:lastRenderedPageBreak/>
              <w:t xml:space="preserve">WHAT CAN WE </w:t>
            </w:r>
            <w:r>
              <w:lastRenderedPageBreak/>
              <w:t>LEARN FROM OUR ANCESTORS AND HOW CAN OUR HERITAGE INSPIRE US?</w:t>
            </w:r>
          </w:p>
          <w:p w14:paraId="608D5A28" w14:textId="77777777" w:rsidR="005568C7" w:rsidRDefault="005568C7" w:rsidP="006127B6">
            <w:r>
              <w:rPr>
                <w:sz w:val="18"/>
                <w:szCs w:val="18"/>
              </w:rPr>
              <w:t>WHAT ARE COMPOUND SUBJECTS AND PREDICATES AND COMPOUND WORDS? I CAN DISTINGUISH COMPOUND SUBJECTS AND PREDICATES AND COMPOUND WORDS.</w:t>
            </w:r>
          </w:p>
          <w:p w14:paraId="29C89AEE" w14:textId="77777777" w:rsidR="005568C7" w:rsidRPr="0024359F" w:rsidRDefault="005568C7" w:rsidP="006127B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0FEC739B" w14:textId="77777777" w:rsidR="005568C7" w:rsidRDefault="005568C7" w:rsidP="006127B6">
            <w:r>
              <w:lastRenderedPageBreak/>
              <w:t xml:space="preserve">WHAT CAN WE </w:t>
            </w:r>
            <w:r>
              <w:lastRenderedPageBreak/>
              <w:t>LEARN FROM OUR ANCESTORS AND HOW CAN OUR HERITAGE INSPIRE US?</w:t>
            </w:r>
          </w:p>
          <w:p w14:paraId="7D1BBE4C" w14:textId="77777777" w:rsidR="005568C7" w:rsidRDefault="005568C7" w:rsidP="006127B6">
            <w:r>
              <w:rPr>
                <w:sz w:val="18"/>
                <w:szCs w:val="18"/>
              </w:rPr>
              <w:t>WHAT ARE COMPOUND SUBJECTS AND PREDICATES AND COMPOUND WORDS? I CAN DISTINGUISH COMPOUND SUBJECTS AND PREDICATES AND COMPOUND WORDS.</w:t>
            </w:r>
          </w:p>
          <w:p w14:paraId="2C606445" w14:textId="77777777" w:rsidR="005568C7" w:rsidRPr="0024359F" w:rsidRDefault="005568C7" w:rsidP="006127B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8F36BE2" w14:textId="77777777" w:rsidR="005568C7" w:rsidRDefault="005568C7" w:rsidP="006127B6">
            <w:r>
              <w:lastRenderedPageBreak/>
              <w:t xml:space="preserve">WHAT CAN WE LEARN </w:t>
            </w:r>
            <w:r>
              <w:lastRenderedPageBreak/>
              <w:t>FROM OUR ANCESTORS AND HOW CAN OUR HERITAGE INSPIRE US?</w:t>
            </w:r>
          </w:p>
          <w:p w14:paraId="7D7E7525" w14:textId="77777777" w:rsidR="005568C7" w:rsidRDefault="005568C7" w:rsidP="006127B6">
            <w:r>
              <w:rPr>
                <w:sz w:val="18"/>
                <w:szCs w:val="18"/>
              </w:rPr>
              <w:t>WHAT ARE COMPOUND SUBJECTS AND PREDICATES AND COMPOUND WORDS? I CAN DISTINGUISH COMPOUND SUBJECTS AND PREDICATES AND COMPOUND WORDS.</w:t>
            </w:r>
          </w:p>
          <w:p w14:paraId="7761078C" w14:textId="77777777" w:rsidR="005568C7" w:rsidRPr="00FE4184" w:rsidRDefault="005568C7" w:rsidP="006127B6">
            <w:pPr>
              <w:rPr>
                <w:sz w:val="16"/>
                <w:szCs w:val="16"/>
              </w:rPr>
            </w:pPr>
          </w:p>
        </w:tc>
      </w:tr>
      <w:tr w:rsidR="005568C7" w14:paraId="7919DAB9" w14:textId="77777777" w:rsidTr="006127B6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14C70ACF" w14:textId="77777777" w:rsidR="005568C7" w:rsidRPr="00F83C25" w:rsidRDefault="005568C7" w:rsidP="006127B6">
            <w:pPr>
              <w:rPr>
                <w:rFonts w:ascii="Times New Roman" w:hAnsi="Times New Roman"/>
                <w:b/>
                <w:bCs/>
                <w:sz w:val="20"/>
              </w:rPr>
            </w:pPr>
            <w:bookmarkStart w:id="27" w:name="_Hlk158552716"/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</w:t>
            </w:r>
          </w:p>
          <w:p w14:paraId="32F65ECC" w14:textId="77777777" w:rsidR="005568C7" w:rsidRPr="005F4763" w:rsidRDefault="005568C7" w:rsidP="006127B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309F8968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</w:pPr>
            <w:bookmarkStart w:id="28" w:name="_Hlk182557592"/>
            <w:r>
              <w:t>I CAN LEARN FROM OUR ANCESTORS AND TELL HOW OUR HERITAGE INSPIRES US.</w:t>
            </w:r>
          </w:p>
          <w:bookmarkEnd w:id="28"/>
          <w:p w14:paraId="736737B1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>I CAN DISTINGUISH COMPOUND SUBJECTS AND PREDICATES AND COMPOUND WORDS.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9D06421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</w:pPr>
            <w:r>
              <w:t>I CAN LEARN FROM OUR ANCESTORS AND TELL HOW OUR HERITAGE INSPIRES US.</w:t>
            </w:r>
          </w:p>
          <w:p w14:paraId="2A9E364F" w14:textId="77777777" w:rsidR="005568C7" w:rsidRPr="00FE4184" w:rsidRDefault="005568C7" w:rsidP="006127B6">
            <w:pPr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I CAN DISTINGUISH COMPOUND SUBJECTS AND PREDICATES AND COMPOUND WORDS.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129632E5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</w:pPr>
            <w:r>
              <w:t>I CAN LEARN FROM OUR ANCESTORS AND TELL HOW OUR HERITAGE INSPIRES US.</w:t>
            </w:r>
          </w:p>
          <w:p w14:paraId="272B2587" w14:textId="77777777" w:rsidR="005568C7" w:rsidRPr="00FE4184" w:rsidRDefault="005568C7" w:rsidP="006127B6">
            <w:pPr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I CAN DISTINGUISH COMPOUND SUBJECTS AND PREDICATES AND COMPOUND WORDS.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D4B7792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</w:pPr>
            <w:r>
              <w:t>I CAN LEARN FROM OUR ANCESTORS AND TELL HOW OUR HERITAGE INSPIRES US.</w:t>
            </w:r>
          </w:p>
          <w:p w14:paraId="1336F97A" w14:textId="77777777" w:rsidR="005568C7" w:rsidRPr="00FE4184" w:rsidRDefault="005568C7" w:rsidP="006127B6">
            <w:pPr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I CAN DISTINGUISH COMPOUND SUBJECTS AND PREDICATES AND COMPOUND WORDS.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F0D8434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</w:pPr>
            <w:r>
              <w:t>I CAN LEARN FROM OUR ANCESTORS AND TELL HOW OUR HERITAGE INSPIRES US.</w:t>
            </w:r>
          </w:p>
          <w:p w14:paraId="0495924A" w14:textId="77777777" w:rsidR="005568C7" w:rsidRPr="00FE4184" w:rsidRDefault="005568C7" w:rsidP="006127B6">
            <w:pPr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I CAN DISTINGUISH COMPOUND SUBJECTS AND PREDICATES AND COMPOUND WORDS.</w:t>
            </w:r>
          </w:p>
        </w:tc>
      </w:tr>
      <w:bookmarkEnd w:id="27"/>
      <w:tr w:rsidR="005568C7" w14:paraId="6310548A" w14:textId="77777777" w:rsidTr="006127B6">
        <w:trPr>
          <w:trHeight w:val="95"/>
        </w:trPr>
        <w:tc>
          <w:tcPr>
            <w:tcW w:w="1557" w:type="dxa"/>
            <w:gridSpan w:val="2"/>
          </w:tcPr>
          <w:p w14:paraId="6FE8F419" w14:textId="77777777" w:rsidR="005568C7" w:rsidRDefault="005568C7" w:rsidP="006127B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56E95DE3" w14:textId="77777777" w:rsidR="005568C7" w:rsidRDefault="005568C7" w:rsidP="006127B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51C3C294" w14:textId="77777777" w:rsidR="005568C7" w:rsidRDefault="005568C7" w:rsidP="006127B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  <w:p w14:paraId="5E0C7DEF" w14:textId="77777777" w:rsidR="005568C7" w:rsidRPr="00C351D9" w:rsidRDefault="005568C7" w:rsidP="006127B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20480F52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78079EF" w14:textId="77777777" w:rsidR="005568C7" w:rsidRPr="007315DA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66D281B1" w14:textId="77777777" w:rsidR="005568C7" w:rsidRPr="0050055E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INTRODUCTION ALL NEW SKILLS</w:t>
            </w:r>
          </w:p>
          <w:p w14:paraId="34C64229" w14:textId="77777777" w:rsidR="005568C7" w:rsidRPr="000E7B6A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4E4F716" w14:textId="77777777" w:rsidR="005568C7" w:rsidRPr="006D2A56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4EE7D8D0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2F758AE4" w14:textId="77777777" w:rsidR="005568C7" w:rsidRPr="007315DA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4B5E12D0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73048210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0EFE8B1D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562B8F35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021BC85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094A131C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79CBD603" w14:textId="77777777" w:rsidR="005568C7" w:rsidRPr="006D2A56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</w:tc>
        <w:tc>
          <w:tcPr>
            <w:tcW w:w="2614" w:type="dxa"/>
          </w:tcPr>
          <w:p w14:paraId="1BDE1DD0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332A7D9E" w14:textId="77777777" w:rsidR="005568C7" w:rsidRPr="00745F85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 sis </w:t>
            </w:r>
          </w:p>
          <w:p w14:paraId="0021F410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319CBF3D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65614E31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61019D84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1604CA7D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50D8E8B6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2C647D03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261CAF56" w14:textId="77777777" w:rsidR="005568C7" w:rsidRPr="006D2A56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357F4884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6F0DB45C" w14:textId="77777777" w:rsidR="005568C7" w:rsidRPr="00745F85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7BCD2767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086D8F89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6E282AA5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15F8FEC5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0C5284BD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54BB10D7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2781DB34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3BC31E3A" w14:textId="77777777" w:rsidR="005568C7" w:rsidRPr="00D37CDF" w:rsidRDefault="005568C7" w:rsidP="006127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76B63B9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7DDD8313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35FA6C0F" w14:textId="77777777" w:rsidR="005568C7" w:rsidRPr="00745F85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</w:t>
            </w:r>
          </w:p>
        </w:tc>
      </w:tr>
      <w:tr w:rsidR="005568C7" w14:paraId="42BE09FB" w14:textId="77777777" w:rsidTr="006127B6">
        <w:trPr>
          <w:trHeight w:val="273"/>
        </w:trPr>
        <w:tc>
          <w:tcPr>
            <w:tcW w:w="1557" w:type="dxa"/>
            <w:gridSpan w:val="2"/>
          </w:tcPr>
          <w:p w14:paraId="04880ADA" w14:textId="77777777" w:rsidR="005568C7" w:rsidRDefault="005568C7" w:rsidP="006127B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72150311" w14:textId="77777777" w:rsidR="005568C7" w:rsidRDefault="005568C7" w:rsidP="006127B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B239405" w14:textId="77777777" w:rsidR="005568C7" w:rsidRDefault="005568C7" w:rsidP="006127B6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0EF24C93" w14:textId="77777777" w:rsidR="005568C7" w:rsidRDefault="005568C7" w:rsidP="006127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00706532" w14:textId="77777777" w:rsidR="005568C7" w:rsidRDefault="005568C7" w:rsidP="006127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72E6CEB5" w14:textId="77777777" w:rsidR="005568C7" w:rsidRDefault="005568C7" w:rsidP="006127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1B94E1A8" w14:textId="77777777" w:rsidR="005568C7" w:rsidRPr="008D050D" w:rsidRDefault="005568C7" w:rsidP="006127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39A19843" w14:textId="77777777" w:rsidR="005568C7" w:rsidRDefault="005568C7" w:rsidP="006127B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075B1EF4" w14:textId="77777777" w:rsidR="005568C7" w:rsidRDefault="005568C7" w:rsidP="006127B6">
            <w:pPr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4DBF3D99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3CAAF0F2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BACKGROUND </w:t>
            </w:r>
          </w:p>
          <w:p w14:paraId="04EA5001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</w:t>
            </w:r>
          </w:p>
          <w:p w14:paraId="2C0BF2E8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STRATEGIES: </w:t>
            </w:r>
          </w:p>
          <w:p w14:paraId="61727F21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VISUALIZING, ASK AND ANSWER QUESTIONS SUMMARIZING</w:t>
            </w:r>
          </w:p>
          <w:p w14:paraId="0083EE75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THE SLECTION</w:t>
            </w:r>
          </w:p>
          <w:p w14:paraId="605FAD55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 VOCABULARY </w:t>
            </w:r>
          </w:p>
          <w:p w14:paraId="518983E0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BACKGROUND </w:t>
            </w:r>
          </w:p>
          <w:p w14:paraId="23950031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 PURPOSE</w:t>
            </w:r>
          </w:p>
          <w:p w14:paraId="26352D25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THE READ ALOUD </w:t>
            </w:r>
          </w:p>
          <w:p w14:paraId="6111BA02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 READ ALOUD </w:t>
            </w:r>
          </w:p>
          <w:p w14:paraId="0019C934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CONCEPT/QUESTION BOARD </w:t>
            </w:r>
          </w:p>
          <w:p w14:paraId="784887A2" w14:textId="77777777" w:rsidR="005568C7" w:rsidRPr="008D050D" w:rsidRDefault="005568C7" w:rsidP="006127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11885774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Popcorn Reading</w:t>
            </w:r>
          </w:p>
          <w:p w14:paraId="368FB929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</w:t>
            </w:r>
          </w:p>
          <w:p w14:paraId="42BF2054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VOCABULARY</w:t>
            </w:r>
          </w:p>
          <w:p w14:paraId="39480677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BACKGROUD </w:t>
            </w:r>
          </w:p>
          <w:p w14:paraId="1B2CD5CE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</w:t>
            </w:r>
          </w:p>
          <w:p w14:paraId="2212F9C2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CAUSE/EFFECT</w:t>
            </w:r>
          </w:p>
          <w:p w14:paraId="4D044A9D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FACT/OPINION </w:t>
            </w:r>
          </w:p>
          <w:p w14:paraId="38AF3949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 THE SLECTION </w:t>
            </w:r>
          </w:p>
          <w:p w14:paraId="35356D9A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VOCABULARY</w:t>
            </w:r>
          </w:p>
          <w:p w14:paraId="5DBA7CBE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FLUENCY </w:t>
            </w:r>
          </w:p>
          <w:p w14:paraId="56507005" w14:textId="77777777" w:rsidR="005568C7" w:rsidRPr="00190A16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CLUES/PROBLEMS/WONDERINGS</w:t>
            </w:r>
          </w:p>
        </w:tc>
        <w:tc>
          <w:tcPr>
            <w:tcW w:w="2614" w:type="dxa"/>
          </w:tcPr>
          <w:p w14:paraId="66E65857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Reading</w:t>
            </w:r>
          </w:p>
          <w:p w14:paraId="2DD7EA5B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</w:t>
            </w:r>
          </w:p>
          <w:p w14:paraId="4F467C59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CAUSE/EFFECT </w:t>
            </w:r>
          </w:p>
          <w:p w14:paraId="5E1D539F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FACT/OPINION</w:t>
            </w:r>
          </w:p>
          <w:p w14:paraId="261DED2E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 BACKGROUND</w:t>
            </w:r>
          </w:p>
          <w:p w14:paraId="6520BF32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EXAGGERATION</w:t>
            </w:r>
          </w:p>
          <w:p w14:paraId="3453D7ED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CONNECTIONS</w:t>
            </w:r>
          </w:p>
          <w:p w14:paraId="0F8F751E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PRACTICE COMPREHENSION </w:t>
            </w:r>
          </w:p>
          <w:p w14:paraId="0D8CC775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FLUENCY </w:t>
            </w:r>
          </w:p>
          <w:p w14:paraId="6CCC98E3" w14:textId="77777777" w:rsidR="005568C7" w:rsidRPr="006D2A56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00121DF3" w14:textId="77777777" w:rsidR="005568C7" w:rsidRPr="00C13601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5213B2E4" w14:textId="77777777" w:rsidR="005568C7" w:rsidRDefault="005568C7" w:rsidP="006127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HANDING OFF</w:t>
            </w:r>
          </w:p>
          <w:p w14:paraId="58C2B6D6" w14:textId="77777777" w:rsidR="005568C7" w:rsidRDefault="005568C7" w:rsidP="006127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CLOSE READING REVIEW</w:t>
            </w:r>
          </w:p>
          <w:p w14:paraId="40ED0755" w14:textId="77777777" w:rsidR="005568C7" w:rsidRDefault="005568C7" w:rsidP="006127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CLOSE READING </w:t>
            </w:r>
          </w:p>
          <w:p w14:paraId="603F2EAE" w14:textId="77777777" w:rsidR="005568C7" w:rsidRDefault="005568C7" w:rsidP="006127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STORY ELEMENTS: CHARACTER</w:t>
            </w:r>
          </w:p>
          <w:p w14:paraId="72EEAB24" w14:textId="77777777" w:rsidR="005568C7" w:rsidRDefault="005568C7" w:rsidP="006127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GENRE: REALISTIC FICTION </w:t>
            </w:r>
          </w:p>
          <w:p w14:paraId="49286D6D" w14:textId="77777777" w:rsidR="005568C7" w:rsidRDefault="005568C7" w:rsidP="006127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LOOK CLOSER </w:t>
            </w:r>
          </w:p>
          <w:p w14:paraId="2EFAD76C" w14:textId="77777777" w:rsidR="005568C7" w:rsidRPr="006D2A56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SOCIAL STUDIES/SCIENCE CONNECTION </w:t>
            </w:r>
          </w:p>
        </w:tc>
        <w:tc>
          <w:tcPr>
            <w:tcW w:w="2790" w:type="dxa"/>
            <w:gridSpan w:val="2"/>
          </w:tcPr>
          <w:p w14:paraId="6827287E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WORD ANALYSIS </w:t>
            </w:r>
          </w:p>
          <w:p w14:paraId="414956F2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VOCABULARY </w:t>
            </w:r>
          </w:p>
          <w:p w14:paraId="35994E58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 </w:t>
            </w:r>
          </w:p>
          <w:p w14:paraId="555F43EF" w14:textId="77777777" w:rsidR="005568C7" w:rsidRPr="00745F85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ACESS COMPLEX TEST</w:t>
            </w:r>
          </w:p>
        </w:tc>
      </w:tr>
      <w:tr w:rsidR="005568C7" w14:paraId="1C3CEA13" w14:textId="77777777" w:rsidTr="006127B6">
        <w:trPr>
          <w:trHeight w:val="525"/>
        </w:trPr>
        <w:tc>
          <w:tcPr>
            <w:tcW w:w="1557" w:type="dxa"/>
            <w:gridSpan w:val="2"/>
          </w:tcPr>
          <w:p w14:paraId="0F91BA14" w14:textId="77777777" w:rsidR="005568C7" w:rsidRDefault="005568C7" w:rsidP="006127B6">
            <w:pPr>
              <w:rPr>
                <w:rFonts w:ascii="Times New Roman" w:hAnsi="Times New Roman"/>
                <w:sz w:val="20"/>
              </w:rPr>
            </w:pPr>
          </w:p>
          <w:p w14:paraId="649C4736" w14:textId="77777777" w:rsidR="005568C7" w:rsidRDefault="005568C7" w:rsidP="006127B6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5A64DA6D" w14:textId="77777777" w:rsidR="005568C7" w:rsidRPr="00553220" w:rsidRDefault="005568C7" w:rsidP="006127B6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6A1C7271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05F5A00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450CA2FE" w14:textId="77777777" w:rsidR="005568C7" w:rsidRPr="00C351D9" w:rsidRDefault="005568C7" w:rsidP="006127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10D5C0D2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7352E3E5" w14:textId="77777777" w:rsidR="005568C7" w:rsidRPr="006D2A56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4DFDBD74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1A59EF53" w14:textId="77777777" w:rsidR="005568C7" w:rsidRPr="006D2A56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073EF103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14B0B9DD" w14:textId="77777777" w:rsidR="005568C7" w:rsidRPr="00C351D9" w:rsidRDefault="005568C7" w:rsidP="006127B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AD7087C" w14:textId="77777777" w:rsidR="005568C7" w:rsidRPr="00C351D9" w:rsidRDefault="005568C7" w:rsidP="006127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66D558B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14:paraId="2B775677" w14:textId="77777777" w:rsidR="005568C7" w:rsidRPr="00745F85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568C7" w14:paraId="43B2276E" w14:textId="77777777" w:rsidTr="006127B6">
        <w:trPr>
          <w:trHeight w:val="1092"/>
        </w:trPr>
        <w:tc>
          <w:tcPr>
            <w:tcW w:w="1557" w:type="dxa"/>
            <w:gridSpan w:val="2"/>
          </w:tcPr>
          <w:p w14:paraId="67ECA262" w14:textId="77777777" w:rsidR="005568C7" w:rsidRDefault="005568C7" w:rsidP="006127B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  <w:p w14:paraId="7C1E6E60" w14:textId="77777777" w:rsidR="005568C7" w:rsidRPr="00C351D9" w:rsidRDefault="005568C7" w:rsidP="006127B6">
            <w:pPr>
              <w:rPr>
                <w:rFonts w:ascii="Times New Roman" w:hAnsi="Times New Roman"/>
                <w:sz w:val="20"/>
              </w:rPr>
            </w:pPr>
          </w:p>
          <w:p w14:paraId="367D64D8" w14:textId="77777777" w:rsidR="005568C7" w:rsidRPr="00C351D9" w:rsidRDefault="005568C7" w:rsidP="006127B6">
            <w:pPr>
              <w:rPr>
                <w:rFonts w:ascii="Times New Roman" w:hAnsi="Times New Roman"/>
                <w:sz w:val="20"/>
              </w:rPr>
            </w:pPr>
          </w:p>
          <w:p w14:paraId="039271A3" w14:textId="77777777" w:rsidR="005568C7" w:rsidRPr="00C351D9" w:rsidRDefault="005568C7" w:rsidP="006127B6">
            <w:pPr>
              <w:rPr>
                <w:rFonts w:ascii="Times New Roman" w:hAnsi="Times New Roman"/>
                <w:sz w:val="20"/>
              </w:rPr>
            </w:pPr>
          </w:p>
          <w:p w14:paraId="241E326A" w14:textId="77777777" w:rsidR="005568C7" w:rsidRPr="00C351D9" w:rsidRDefault="005568C7" w:rsidP="006127B6">
            <w:pPr>
              <w:rPr>
                <w:rFonts w:ascii="Times New Roman" w:hAnsi="Times New Roman"/>
                <w:sz w:val="20"/>
              </w:rPr>
            </w:pPr>
          </w:p>
          <w:p w14:paraId="3580C8D3" w14:textId="77777777" w:rsidR="005568C7" w:rsidRPr="00C351D9" w:rsidRDefault="005568C7" w:rsidP="006127B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28A528F6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632124D4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098ED374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4752B4F9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AF59843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4ADF1A15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6BF86600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336E0E0E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201DF2E6" w14:textId="38BDB815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READING SKILLS </w:t>
            </w:r>
            <w:r w:rsidR="00B12C84">
              <w:rPr>
                <w:rFonts w:ascii="Times New Roman" w:hAnsi="Times New Roman"/>
                <w:sz w:val="20"/>
              </w:rPr>
              <w:t>167-168, 171-172</w:t>
            </w:r>
          </w:p>
          <w:p w14:paraId="37FC23CB" w14:textId="248AF6D5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WRITING PG 169-170</w:t>
            </w:r>
          </w:p>
          <w:p w14:paraId="5EF5EC19" w14:textId="15CD4348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WORD WORK/DECODING PG </w:t>
            </w:r>
            <w:r w:rsidR="00B12C84">
              <w:rPr>
                <w:rFonts w:ascii="Times New Roman" w:hAnsi="Times New Roman"/>
                <w:sz w:val="20"/>
              </w:rPr>
              <w:t>161-162, 163-164</w:t>
            </w:r>
          </w:p>
          <w:p w14:paraId="1B6F749E" w14:textId="106181C8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FLUENCY PG </w:t>
            </w:r>
            <w:r w:rsidR="00B12C84">
              <w:rPr>
                <w:rFonts w:ascii="Times New Roman" w:hAnsi="Times New Roman"/>
                <w:sz w:val="20"/>
              </w:rPr>
              <w:t>165-166</w:t>
            </w:r>
          </w:p>
          <w:p w14:paraId="1DD99CB4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COMPREHENSION-TEXT </w:t>
            </w:r>
          </w:p>
          <w:p w14:paraId="405D6DEC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MYON READING </w:t>
            </w:r>
          </w:p>
          <w:p w14:paraId="5B4EC9FA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IREADY</w:t>
            </w:r>
          </w:p>
          <w:p w14:paraId="78A77474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4B2B70EA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5C9794B4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3E30931C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68886B37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54861936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37820C9A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132A3D93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5688EAC5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INDEPENDENT REVIEW OCR Practice Skills, Study Notes, Home Connection Sheet</w:t>
            </w:r>
          </w:p>
          <w:p w14:paraId="5DA37483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2B9A379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06C149A7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Notes, Home Connection Sheet</w:t>
            </w:r>
          </w:p>
          <w:p w14:paraId="40334656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0A1E33B4" w14:textId="77777777" w:rsidR="005568C7" w:rsidRPr="00C351D9" w:rsidRDefault="005568C7" w:rsidP="006127B6"/>
        </w:tc>
      </w:tr>
      <w:tr w:rsidR="005568C7" w14:paraId="65ABAD46" w14:textId="77777777" w:rsidTr="006127B6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249F72CA" w14:textId="77777777" w:rsidR="005568C7" w:rsidRDefault="005568C7" w:rsidP="006127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14038255" w14:textId="77777777" w:rsidR="005568C7" w:rsidRDefault="005568C7" w:rsidP="006127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062351B1" w14:textId="77777777" w:rsidR="005568C7" w:rsidRDefault="005568C7" w:rsidP="005568C7">
      <w:pPr>
        <w:jc w:val="center"/>
        <w:rPr>
          <w:rFonts w:ascii="Times New Roman" w:hAnsi="Times New Roman"/>
          <w:b/>
          <w:bCs/>
          <w:sz w:val="20"/>
        </w:rPr>
      </w:pPr>
    </w:p>
    <w:p w14:paraId="14019F10" w14:textId="77777777" w:rsidR="005568C7" w:rsidRDefault="005568C7" w:rsidP="005568C7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ther:</w:t>
      </w:r>
    </w:p>
    <w:p w14:paraId="1D3FDF4A" w14:textId="77777777" w:rsidR="005568C7" w:rsidRDefault="005568C7" w:rsidP="005568C7">
      <w:pPr>
        <w:jc w:val="center"/>
        <w:rPr>
          <w:rFonts w:ascii="Times New Roman" w:hAnsi="Times New Roman"/>
          <w:b/>
          <w:bCs/>
          <w:sz w:val="20"/>
        </w:rPr>
      </w:pPr>
    </w:p>
    <w:p w14:paraId="3665CF62" w14:textId="77777777" w:rsidR="005568C7" w:rsidRDefault="005568C7" w:rsidP="005568C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9" w:name="Check29"/>
      <w:r>
        <w:rPr>
          <w:rFonts w:ascii="Times New Roman" w:hAnsi="Times New Roman"/>
          <w:b/>
          <w:bCs/>
          <w:sz w:val="20"/>
        </w:rPr>
        <w:t xml:space="preserve">:      </w:t>
      </w:r>
      <w:r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bookmarkEnd w:id="29"/>
      <w:r>
        <w:rPr>
          <w:rFonts w:ascii="Times New Roman" w:hAnsi="Times New Roman"/>
          <w:sz w:val="20"/>
        </w:rPr>
        <w:t xml:space="preserve"> 3-2-1   </w:t>
      </w:r>
      <w:bookmarkStart w:id="30" w:name="Check30"/>
      <w:r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bookmarkEnd w:id="30"/>
      <w:r>
        <w:rPr>
          <w:rFonts w:ascii="Times New Roman" w:hAnsi="Times New Roman"/>
          <w:sz w:val="20"/>
        </w:rPr>
        <w:t xml:space="preserve"> Ticket out the Door   </w:t>
      </w:r>
      <w:r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31" w:name="Check31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bookmarkEnd w:id="31"/>
      <w:r>
        <w:rPr>
          <w:rFonts w:ascii="Times New Roman" w:hAnsi="Times New Roman"/>
          <w:sz w:val="20"/>
        </w:rPr>
        <w:t xml:space="preserve"> The Important Thing   </w:t>
      </w:r>
      <w:bookmarkStart w:id="32" w:name="Check32"/>
      <w:r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bookmarkEnd w:id="32"/>
      <w:r>
        <w:rPr>
          <w:rFonts w:ascii="Times New Roman" w:hAnsi="Times New Roman"/>
          <w:sz w:val="20"/>
        </w:rPr>
        <w:t xml:space="preserve"> Cue Cards   </w:t>
      </w:r>
      <w:r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33" w:name="Check33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bookmarkEnd w:id="33"/>
      <w:r>
        <w:rPr>
          <w:rFonts w:ascii="Times New Roman" w:hAnsi="Times New Roman"/>
          <w:sz w:val="20"/>
        </w:rPr>
        <w:t xml:space="preserve"> Teacher Questions   </w:t>
      </w:r>
      <w:r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4" w:name="Check34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bookmarkEnd w:id="34"/>
      <w:r>
        <w:rPr>
          <w:rFonts w:ascii="Times New Roman" w:hAnsi="Times New Roman"/>
          <w:sz w:val="20"/>
        </w:rPr>
        <w:t xml:space="preserve"> Student Summary </w:t>
      </w:r>
      <w:r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Other: ART TALK</w:t>
      </w:r>
    </w:p>
    <w:p w14:paraId="777782C4" w14:textId="2244F215" w:rsidR="00664D89" w:rsidRPr="005568C7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025E6B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65EC7" w14:textId="77777777" w:rsidR="003A1331" w:rsidRDefault="003A1331" w:rsidP="00857076">
      <w:r>
        <w:separator/>
      </w:r>
    </w:p>
  </w:endnote>
  <w:endnote w:type="continuationSeparator" w:id="0">
    <w:p w14:paraId="5D30BACE" w14:textId="77777777" w:rsidR="003A1331" w:rsidRDefault="003A1331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_Slab_500">
    <w:altName w:val="Cambria"/>
    <w:panose1 w:val="00000000000000000000"/>
    <w:charset w:val="00"/>
    <w:family w:val="roman"/>
    <w:notTrueType/>
    <w:pitch w:val="default"/>
  </w:font>
  <w:font w:name="MHEelemsansCondense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7DE16" w14:textId="77777777" w:rsidR="003A1331" w:rsidRDefault="003A1331" w:rsidP="00857076">
      <w:r>
        <w:separator/>
      </w:r>
    </w:p>
  </w:footnote>
  <w:footnote w:type="continuationSeparator" w:id="0">
    <w:p w14:paraId="131E91D6" w14:textId="77777777" w:rsidR="003A1331" w:rsidRDefault="003A1331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3844"/>
    <w:multiLevelType w:val="multilevel"/>
    <w:tmpl w:val="8BB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00F9B"/>
    <w:multiLevelType w:val="multilevel"/>
    <w:tmpl w:val="C97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F6FD5"/>
    <w:multiLevelType w:val="multilevel"/>
    <w:tmpl w:val="F7B8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E4230"/>
    <w:multiLevelType w:val="multilevel"/>
    <w:tmpl w:val="BDF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E51F0"/>
    <w:multiLevelType w:val="multilevel"/>
    <w:tmpl w:val="5894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972604"/>
    <w:multiLevelType w:val="multilevel"/>
    <w:tmpl w:val="34B6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4F3CA6"/>
    <w:multiLevelType w:val="multilevel"/>
    <w:tmpl w:val="E556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8A0367"/>
    <w:multiLevelType w:val="multilevel"/>
    <w:tmpl w:val="89BA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A101C4"/>
    <w:multiLevelType w:val="multilevel"/>
    <w:tmpl w:val="B4DA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22466D"/>
    <w:multiLevelType w:val="multilevel"/>
    <w:tmpl w:val="EBC8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FC7424"/>
    <w:multiLevelType w:val="multilevel"/>
    <w:tmpl w:val="9D7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E707FE"/>
    <w:multiLevelType w:val="multilevel"/>
    <w:tmpl w:val="8432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1579A0"/>
    <w:multiLevelType w:val="multilevel"/>
    <w:tmpl w:val="8CF6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D926C0"/>
    <w:multiLevelType w:val="multilevel"/>
    <w:tmpl w:val="AC76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E500D"/>
    <w:multiLevelType w:val="multilevel"/>
    <w:tmpl w:val="74C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AD2617"/>
    <w:multiLevelType w:val="multilevel"/>
    <w:tmpl w:val="D38E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71B20EB"/>
    <w:multiLevelType w:val="multilevel"/>
    <w:tmpl w:val="025A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D11A4F"/>
    <w:multiLevelType w:val="multilevel"/>
    <w:tmpl w:val="DFDC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036817"/>
    <w:multiLevelType w:val="multilevel"/>
    <w:tmpl w:val="1A20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E2762A3"/>
    <w:multiLevelType w:val="multilevel"/>
    <w:tmpl w:val="B8BE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437376"/>
    <w:multiLevelType w:val="multilevel"/>
    <w:tmpl w:val="8C92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20D1090"/>
    <w:multiLevelType w:val="multilevel"/>
    <w:tmpl w:val="243E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4AB7F26"/>
    <w:multiLevelType w:val="multilevel"/>
    <w:tmpl w:val="352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5B01D69"/>
    <w:multiLevelType w:val="multilevel"/>
    <w:tmpl w:val="13D0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5F97CA5"/>
    <w:multiLevelType w:val="multilevel"/>
    <w:tmpl w:val="0DB2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7B574A3"/>
    <w:multiLevelType w:val="multilevel"/>
    <w:tmpl w:val="DABA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B226ECB"/>
    <w:multiLevelType w:val="multilevel"/>
    <w:tmpl w:val="873E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B7969AF"/>
    <w:multiLevelType w:val="multilevel"/>
    <w:tmpl w:val="6460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BF755FB"/>
    <w:multiLevelType w:val="multilevel"/>
    <w:tmpl w:val="84B0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D474721"/>
    <w:multiLevelType w:val="multilevel"/>
    <w:tmpl w:val="F802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E761771"/>
    <w:multiLevelType w:val="multilevel"/>
    <w:tmpl w:val="0B3E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05F65FD"/>
    <w:multiLevelType w:val="multilevel"/>
    <w:tmpl w:val="B088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27039F3"/>
    <w:multiLevelType w:val="multilevel"/>
    <w:tmpl w:val="A7F0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2C2689E"/>
    <w:multiLevelType w:val="multilevel"/>
    <w:tmpl w:val="9D64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A5F17D5"/>
    <w:multiLevelType w:val="multilevel"/>
    <w:tmpl w:val="F46C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AEC1EB4"/>
    <w:multiLevelType w:val="multilevel"/>
    <w:tmpl w:val="344E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7148A0"/>
    <w:multiLevelType w:val="multilevel"/>
    <w:tmpl w:val="B77C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26302E0"/>
    <w:multiLevelType w:val="multilevel"/>
    <w:tmpl w:val="F35A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4A416C8"/>
    <w:multiLevelType w:val="multilevel"/>
    <w:tmpl w:val="7814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5811951"/>
    <w:multiLevelType w:val="multilevel"/>
    <w:tmpl w:val="C70A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62D6408"/>
    <w:multiLevelType w:val="multilevel"/>
    <w:tmpl w:val="9900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69B6D3F"/>
    <w:multiLevelType w:val="multilevel"/>
    <w:tmpl w:val="CEBE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79A21D0"/>
    <w:multiLevelType w:val="multilevel"/>
    <w:tmpl w:val="A2AA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8442F80"/>
    <w:multiLevelType w:val="multilevel"/>
    <w:tmpl w:val="DB8C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86332EC"/>
    <w:multiLevelType w:val="multilevel"/>
    <w:tmpl w:val="9BF6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9477AC8"/>
    <w:multiLevelType w:val="multilevel"/>
    <w:tmpl w:val="587E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D200007"/>
    <w:multiLevelType w:val="multilevel"/>
    <w:tmpl w:val="63B2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E6A7FD9"/>
    <w:multiLevelType w:val="multilevel"/>
    <w:tmpl w:val="E5FC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0760CBC"/>
    <w:multiLevelType w:val="multilevel"/>
    <w:tmpl w:val="79EE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23F7AE1"/>
    <w:multiLevelType w:val="multilevel"/>
    <w:tmpl w:val="BB7A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6694E23"/>
    <w:multiLevelType w:val="multilevel"/>
    <w:tmpl w:val="D266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7274038"/>
    <w:multiLevelType w:val="multilevel"/>
    <w:tmpl w:val="CF46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735492C"/>
    <w:multiLevelType w:val="multilevel"/>
    <w:tmpl w:val="C324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75808D3"/>
    <w:multiLevelType w:val="hybridMultilevel"/>
    <w:tmpl w:val="8BF2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7CA3249"/>
    <w:multiLevelType w:val="multilevel"/>
    <w:tmpl w:val="9038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8F03ECE"/>
    <w:multiLevelType w:val="multilevel"/>
    <w:tmpl w:val="47FC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DE278C1"/>
    <w:multiLevelType w:val="multilevel"/>
    <w:tmpl w:val="A0C6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E0A709B"/>
    <w:multiLevelType w:val="multilevel"/>
    <w:tmpl w:val="5F6A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F127B57"/>
    <w:multiLevelType w:val="multilevel"/>
    <w:tmpl w:val="F6AC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0600D09"/>
    <w:multiLevelType w:val="multilevel"/>
    <w:tmpl w:val="A4EE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06E2553"/>
    <w:multiLevelType w:val="multilevel"/>
    <w:tmpl w:val="2054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5FA068E"/>
    <w:multiLevelType w:val="multilevel"/>
    <w:tmpl w:val="5E4A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A4B1C27"/>
    <w:multiLevelType w:val="multilevel"/>
    <w:tmpl w:val="803C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AF7462C"/>
    <w:multiLevelType w:val="multilevel"/>
    <w:tmpl w:val="6CC2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C4C69C5"/>
    <w:multiLevelType w:val="multilevel"/>
    <w:tmpl w:val="D9FE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FB9581D"/>
    <w:multiLevelType w:val="multilevel"/>
    <w:tmpl w:val="360C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10D43D5"/>
    <w:multiLevelType w:val="multilevel"/>
    <w:tmpl w:val="2224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478731A"/>
    <w:multiLevelType w:val="multilevel"/>
    <w:tmpl w:val="EDFE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7A07E1E"/>
    <w:multiLevelType w:val="multilevel"/>
    <w:tmpl w:val="4A18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7DA428F"/>
    <w:multiLevelType w:val="multilevel"/>
    <w:tmpl w:val="3F24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7F25AEF"/>
    <w:multiLevelType w:val="multilevel"/>
    <w:tmpl w:val="997E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8AA6F90"/>
    <w:multiLevelType w:val="multilevel"/>
    <w:tmpl w:val="8FB6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B1518BB"/>
    <w:multiLevelType w:val="multilevel"/>
    <w:tmpl w:val="D2CE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FBF089E"/>
    <w:multiLevelType w:val="multilevel"/>
    <w:tmpl w:val="AF4C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283927">
    <w:abstractNumId w:val="14"/>
  </w:num>
  <w:num w:numId="2" w16cid:durableId="721098016">
    <w:abstractNumId w:val="41"/>
  </w:num>
  <w:num w:numId="3" w16cid:durableId="780229035">
    <w:abstractNumId w:val="15"/>
  </w:num>
  <w:num w:numId="4" w16cid:durableId="753741714">
    <w:abstractNumId w:val="54"/>
  </w:num>
  <w:num w:numId="5" w16cid:durableId="1359696108">
    <w:abstractNumId w:val="3"/>
  </w:num>
  <w:num w:numId="6" w16cid:durableId="2046100272">
    <w:abstractNumId w:val="25"/>
  </w:num>
  <w:num w:numId="7" w16cid:durableId="925499995">
    <w:abstractNumId w:val="0"/>
  </w:num>
  <w:num w:numId="8" w16cid:durableId="727655483">
    <w:abstractNumId w:val="57"/>
  </w:num>
  <w:num w:numId="9" w16cid:durableId="2136483112">
    <w:abstractNumId w:val="28"/>
  </w:num>
  <w:num w:numId="10" w16cid:durableId="45573358">
    <w:abstractNumId w:val="42"/>
  </w:num>
  <w:num w:numId="11" w16cid:durableId="251092877">
    <w:abstractNumId w:val="40"/>
  </w:num>
  <w:num w:numId="12" w16cid:durableId="402457126">
    <w:abstractNumId w:val="43"/>
  </w:num>
  <w:num w:numId="13" w16cid:durableId="277683987">
    <w:abstractNumId w:val="10"/>
  </w:num>
  <w:num w:numId="14" w16cid:durableId="864095109">
    <w:abstractNumId w:val="39"/>
  </w:num>
  <w:num w:numId="15" w16cid:durableId="1600025178">
    <w:abstractNumId w:val="63"/>
  </w:num>
  <w:num w:numId="16" w16cid:durableId="1417361870">
    <w:abstractNumId w:val="9"/>
  </w:num>
  <w:num w:numId="17" w16cid:durableId="1912696304">
    <w:abstractNumId w:val="64"/>
  </w:num>
  <w:num w:numId="18" w16cid:durableId="925069987">
    <w:abstractNumId w:val="13"/>
  </w:num>
  <w:num w:numId="19" w16cid:durableId="1598950522">
    <w:abstractNumId w:val="20"/>
  </w:num>
  <w:num w:numId="20" w16cid:durableId="1935357799">
    <w:abstractNumId w:val="17"/>
  </w:num>
  <w:num w:numId="21" w16cid:durableId="726346013">
    <w:abstractNumId w:val="27"/>
  </w:num>
  <w:num w:numId="22" w16cid:durableId="1479035570">
    <w:abstractNumId w:val="55"/>
  </w:num>
  <w:num w:numId="23" w16cid:durableId="1111899408">
    <w:abstractNumId w:val="45"/>
  </w:num>
  <w:num w:numId="24" w16cid:durableId="821889099">
    <w:abstractNumId w:val="68"/>
  </w:num>
  <w:num w:numId="25" w16cid:durableId="968321518">
    <w:abstractNumId w:val="70"/>
  </w:num>
  <w:num w:numId="26" w16cid:durableId="1077509445">
    <w:abstractNumId w:val="34"/>
  </w:num>
  <w:num w:numId="27" w16cid:durableId="1499925362">
    <w:abstractNumId w:val="59"/>
  </w:num>
  <w:num w:numId="28" w16cid:durableId="1050031267">
    <w:abstractNumId w:val="51"/>
  </w:num>
  <w:num w:numId="29" w16cid:durableId="404955216">
    <w:abstractNumId w:val="1"/>
  </w:num>
  <w:num w:numId="30" w16cid:durableId="1957321880">
    <w:abstractNumId w:val="23"/>
  </w:num>
  <w:num w:numId="31" w16cid:durableId="456488013">
    <w:abstractNumId w:val="46"/>
  </w:num>
  <w:num w:numId="32" w16cid:durableId="1327903287">
    <w:abstractNumId w:val="52"/>
  </w:num>
  <w:num w:numId="33" w16cid:durableId="1674143915">
    <w:abstractNumId w:val="44"/>
  </w:num>
  <w:num w:numId="34" w16cid:durableId="250360148">
    <w:abstractNumId w:val="21"/>
  </w:num>
  <w:num w:numId="35" w16cid:durableId="684283181">
    <w:abstractNumId w:val="66"/>
  </w:num>
  <w:num w:numId="36" w16cid:durableId="148912554">
    <w:abstractNumId w:val="30"/>
  </w:num>
  <w:num w:numId="37" w16cid:durableId="1522620370">
    <w:abstractNumId w:val="47"/>
  </w:num>
  <w:num w:numId="38" w16cid:durableId="616260284">
    <w:abstractNumId w:val="58"/>
  </w:num>
  <w:num w:numId="39" w16cid:durableId="825128333">
    <w:abstractNumId w:val="4"/>
  </w:num>
  <w:num w:numId="40" w16cid:durableId="1948538614">
    <w:abstractNumId w:val="62"/>
  </w:num>
  <w:num w:numId="41" w16cid:durableId="957223851">
    <w:abstractNumId w:val="37"/>
  </w:num>
  <w:num w:numId="42" w16cid:durableId="1637449240">
    <w:abstractNumId w:val="56"/>
  </w:num>
  <w:num w:numId="43" w16cid:durableId="1427775537">
    <w:abstractNumId w:val="24"/>
  </w:num>
  <w:num w:numId="44" w16cid:durableId="1039941152">
    <w:abstractNumId w:val="29"/>
  </w:num>
  <w:num w:numId="45" w16cid:durableId="2110655307">
    <w:abstractNumId w:val="12"/>
  </w:num>
  <w:num w:numId="46" w16cid:durableId="387997274">
    <w:abstractNumId w:val="72"/>
  </w:num>
  <w:num w:numId="47" w16cid:durableId="1195725806">
    <w:abstractNumId w:val="11"/>
  </w:num>
  <w:num w:numId="48" w16cid:durableId="763264322">
    <w:abstractNumId w:val="2"/>
  </w:num>
  <w:num w:numId="49" w16cid:durableId="327363249">
    <w:abstractNumId w:val="5"/>
  </w:num>
  <w:num w:numId="50" w16cid:durableId="1703364114">
    <w:abstractNumId w:val="36"/>
  </w:num>
  <w:num w:numId="51" w16cid:durableId="1991131129">
    <w:abstractNumId w:val="38"/>
  </w:num>
  <w:num w:numId="52" w16cid:durableId="1455446979">
    <w:abstractNumId w:val="26"/>
  </w:num>
  <w:num w:numId="53" w16cid:durableId="1772507097">
    <w:abstractNumId w:val="69"/>
  </w:num>
  <w:num w:numId="54" w16cid:durableId="1128620606">
    <w:abstractNumId w:val="49"/>
  </w:num>
  <w:num w:numId="55" w16cid:durableId="121194429">
    <w:abstractNumId w:val="65"/>
  </w:num>
  <w:num w:numId="56" w16cid:durableId="1256982295">
    <w:abstractNumId w:val="74"/>
  </w:num>
  <w:num w:numId="57" w16cid:durableId="1116102099">
    <w:abstractNumId w:val="75"/>
  </w:num>
  <w:num w:numId="58" w16cid:durableId="1482428235">
    <w:abstractNumId w:val="48"/>
  </w:num>
  <w:num w:numId="59" w16cid:durableId="849486430">
    <w:abstractNumId w:val="35"/>
  </w:num>
  <w:num w:numId="60" w16cid:durableId="533078180">
    <w:abstractNumId w:val="31"/>
  </w:num>
  <w:num w:numId="61" w16cid:durableId="1929457433">
    <w:abstractNumId w:val="22"/>
  </w:num>
  <w:num w:numId="62" w16cid:durableId="1050036135">
    <w:abstractNumId w:val="73"/>
  </w:num>
  <w:num w:numId="63" w16cid:durableId="686178405">
    <w:abstractNumId w:val="16"/>
  </w:num>
  <w:num w:numId="64" w16cid:durableId="57214654">
    <w:abstractNumId w:val="18"/>
  </w:num>
  <w:num w:numId="65" w16cid:durableId="531652975">
    <w:abstractNumId w:val="7"/>
  </w:num>
  <w:num w:numId="66" w16cid:durableId="259720453">
    <w:abstractNumId w:val="32"/>
  </w:num>
  <w:num w:numId="67" w16cid:durableId="1758090404">
    <w:abstractNumId w:val="61"/>
  </w:num>
  <w:num w:numId="68" w16cid:durableId="1900705080">
    <w:abstractNumId w:val="8"/>
  </w:num>
  <w:num w:numId="69" w16cid:durableId="1835949122">
    <w:abstractNumId w:val="50"/>
  </w:num>
  <w:num w:numId="70" w16cid:durableId="1724714529">
    <w:abstractNumId w:val="67"/>
  </w:num>
  <w:num w:numId="71" w16cid:durableId="955869761">
    <w:abstractNumId w:val="33"/>
  </w:num>
  <w:num w:numId="72" w16cid:durableId="1133910658">
    <w:abstractNumId w:val="71"/>
  </w:num>
  <w:num w:numId="73" w16cid:durableId="1660109415">
    <w:abstractNumId w:val="53"/>
  </w:num>
  <w:num w:numId="74" w16cid:durableId="1148402506">
    <w:abstractNumId w:val="6"/>
  </w:num>
  <w:num w:numId="75" w16cid:durableId="581643886">
    <w:abstractNumId w:val="19"/>
  </w:num>
  <w:num w:numId="76" w16cid:durableId="819225697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13011"/>
    <w:rsid w:val="00015BBE"/>
    <w:rsid w:val="0002344B"/>
    <w:rsid w:val="00025E6B"/>
    <w:rsid w:val="00042E65"/>
    <w:rsid w:val="00053867"/>
    <w:rsid w:val="00054134"/>
    <w:rsid w:val="000560A2"/>
    <w:rsid w:val="00056628"/>
    <w:rsid w:val="000569FF"/>
    <w:rsid w:val="00072EA2"/>
    <w:rsid w:val="00080D0A"/>
    <w:rsid w:val="000810C0"/>
    <w:rsid w:val="00090F6A"/>
    <w:rsid w:val="000C51F0"/>
    <w:rsid w:val="000E7B6A"/>
    <w:rsid w:val="000F17BC"/>
    <w:rsid w:val="000F73A4"/>
    <w:rsid w:val="00101590"/>
    <w:rsid w:val="00107899"/>
    <w:rsid w:val="00151017"/>
    <w:rsid w:val="00156411"/>
    <w:rsid w:val="001571ED"/>
    <w:rsid w:val="00166684"/>
    <w:rsid w:val="001678D9"/>
    <w:rsid w:val="001862B0"/>
    <w:rsid w:val="00187435"/>
    <w:rsid w:val="00190A16"/>
    <w:rsid w:val="00197D4C"/>
    <w:rsid w:val="001B38BB"/>
    <w:rsid w:val="001C44D0"/>
    <w:rsid w:val="001D56AE"/>
    <w:rsid w:val="001F0436"/>
    <w:rsid w:val="00201B4B"/>
    <w:rsid w:val="0021233A"/>
    <w:rsid w:val="00212BFC"/>
    <w:rsid w:val="0023095B"/>
    <w:rsid w:val="00231F51"/>
    <w:rsid w:val="0024359F"/>
    <w:rsid w:val="00256095"/>
    <w:rsid w:val="002611BA"/>
    <w:rsid w:val="00261A88"/>
    <w:rsid w:val="002747F1"/>
    <w:rsid w:val="002823B5"/>
    <w:rsid w:val="00282F83"/>
    <w:rsid w:val="0028794B"/>
    <w:rsid w:val="00293B64"/>
    <w:rsid w:val="002A4D2E"/>
    <w:rsid w:val="002B01B0"/>
    <w:rsid w:val="00302AC8"/>
    <w:rsid w:val="00311A96"/>
    <w:rsid w:val="00312184"/>
    <w:rsid w:val="00316412"/>
    <w:rsid w:val="00316F77"/>
    <w:rsid w:val="00320848"/>
    <w:rsid w:val="00327B69"/>
    <w:rsid w:val="003450C6"/>
    <w:rsid w:val="0034643C"/>
    <w:rsid w:val="00370EC2"/>
    <w:rsid w:val="00380F50"/>
    <w:rsid w:val="003A1331"/>
    <w:rsid w:val="003B0280"/>
    <w:rsid w:val="003B3EA8"/>
    <w:rsid w:val="003D2209"/>
    <w:rsid w:val="003E188A"/>
    <w:rsid w:val="003F54AA"/>
    <w:rsid w:val="00400D6A"/>
    <w:rsid w:val="00403D71"/>
    <w:rsid w:val="00413021"/>
    <w:rsid w:val="00426C46"/>
    <w:rsid w:val="00451D26"/>
    <w:rsid w:val="004546A8"/>
    <w:rsid w:val="0045524E"/>
    <w:rsid w:val="00457E50"/>
    <w:rsid w:val="00463547"/>
    <w:rsid w:val="004678D9"/>
    <w:rsid w:val="004849DA"/>
    <w:rsid w:val="00492181"/>
    <w:rsid w:val="004A0FD9"/>
    <w:rsid w:val="004B1079"/>
    <w:rsid w:val="004B435D"/>
    <w:rsid w:val="004B77C9"/>
    <w:rsid w:val="004C0508"/>
    <w:rsid w:val="004C2FC8"/>
    <w:rsid w:val="004E1B7B"/>
    <w:rsid w:val="004F3795"/>
    <w:rsid w:val="0050055E"/>
    <w:rsid w:val="005016AE"/>
    <w:rsid w:val="00530A91"/>
    <w:rsid w:val="00541B6E"/>
    <w:rsid w:val="00553220"/>
    <w:rsid w:val="005568C7"/>
    <w:rsid w:val="0056138B"/>
    <w:rsid w:val="005618F6"/>
    <w:rsid w:val="00585C92"/>
    <w:rsid w:val="00587177"/>
    <w:rsid w:val="005935FC"/>
    <w:rsid w:val="0059734F"/>
    <w:rsid w:val="005A763F"/>
    <w:rsid w:val="005B1413"/>
    <w:rsid w:val="005B5848"/>
    <w:rsid w:val="005C294D"/>
    <w:rsid w:val="005E29C9"/>
    <w:rsid w:val="005E7A46"/>
    <w:rsid w:val="005F3E1A"/>
    <w:rsid w:val="005F4763"/>
    <w:rsid w:val="005F7EF4"/>
    <w:rsid w:val="00604FA1"/>
    <w:rsid w:val="00640C49"/>
    <w:rsid w:val="00645063"/>
    <w:rsid w:val="00647A3A"/>
    <w:rsid w:val="00653D97"/>
    <w:rsid w:val="00664D89"/>
    <w:rsid w:val="00665CD5"/>
    <w:rsid w:val="00680FDC"/>
    <w:rsid w:val="00685410"/>
    <w:rsid w:val="0068575D"/>
    <w:rsid w:val="006A5A97"/>
    <w:rsid w:val="006D2A56"/>
    <w:rsid w:val="007239D6"/>
    <w:rsid w:val="00727144"/>
    <w:rsid w:val="0074519A"/>
    <w:rsid w:val="00745F85"/>
    <w:rsid w:val="007524AF"/>
    <w:rsid w:val="00757DDB"/>
    <w:rsid w:val="00760A81"/>
    <w:rsid w:val="00764259"/>
    <w:rsid w:val="00781978"/>
    <w:rsid w:val="0078369F"/>
    <w:rsid w:val="007859FC"/>
    <w:rsid w:val="0078773B"/>
    <w:rsid w:val="00795446"/>
    <w:rsid w:val="00796AE3"/>
    <w:rsid w:val="007A1762"/>
    <w:rsid w:val="007A3C48"/>
    <w:rsid w:val="007B5AE5"/>
    <w:rsid w:val="007C3148"/>
    <w:rsid w:val="007D3E07"/>
    <w:rsid w:val="007D40F8"/>
    <w:rsid w:val="007E268A"/>
    <w:rsid w:val="007F1C3E"/>
    <w:rsid w:val="00802678"/>
    <w:rsid w:val="008113EC"/>
    <w:rsid w:val="00814360"/>
    <w:rsid w:val="00814646"/>
    <w:rsid w:val="00822179"/>
    <w:rsid w:val="00843D7E"/>
    <w:rsid w:val="008519B2"/>
    <w:rsid w:val="00852C40"/>
    <w:rsid w:val="00857076"/>
    <w:rsid w:val="0088266C"/>
    <w:rsid w:val="00883ABF"/>
    <w:rsid w:val="008978CC"/>
    <w:rsid w:val="008B70E4"/>
    <w:rsid w:val="008C2657"/>
    <w:rsid w:val="008D050D"/>
    <w:rsid w:val="008F0A91"/>
    <w:rsid w:val="009007B8"/>
    <w:rsid w:val="009026BA"/>
    <w:rsid w:val="00907511"/>
    <w:rsid w:val="00910FB8"/>
    <w:rsid w:val="00925D15"/>
    <w:rsid w:val="0093516E"/>
    <w:rsid w:val="0094442D"/>
    <w:rsid w:val="00956447"/>
    <w:rsid w:val="009605B5"/>
    <w:rsid w:val="009868A4"/>
    <w:rsid w:val="009871ED"/>
    <w:rsid w:val="009C12BD"/>
    <w:rsid w:val="009E2A4F"/>
    <w:rsid w:val="009F0001"/>
    <w:rsid w:val="009F1817"/>
    <w:rsid w:val="009F43A6"/>
    <w:rsid w:val="00A03C31"/>
    <w:rsid w:val="00A04738"/>
    <w:rsid w:val="00A04996"/>
    <w:rsid w:val="00A0632B"/>
    <w:rsid w:val="00A348FF"/>
    <w:rsid w:val="00A635A6"/>
    <w:rsid w:val="00A73644"/>
    <w:rsid w:val="00A75CC3"/>
    <w:rsid w:val="00A85694"/>
    <w:rsid w:val="00A905B9"/>
    <w:rsid w:val="00AA5AF9"/>
    <w:rsid w:val="00AB6196"/>
    <w:rsid w:val="00AD6741"/>
    <w:rsid w:val="00AE0CDC"/>
    <w:rsid w:val="00AE54A0"/>
    <w:rsid w:val="00AE6D85"/>
    <w:rsid w:val="00AE79B4"/>
    <w:rsid w:val="00B04F38"/>
    <w:rsid w:val="00B12C84"/>
    <w:rsid w:val="00B16DD0"/>
    <w:rsid w:val="00B36D0F"/>
    <w:rsid w:val="00B53E14"/>
    <w:rsid w:val="00B57C14"/>
    <w:rsid w:val="00B640F4"/>
    <w:rsid w:val="00B70F5D"/>
    <w:rsid w:val="00B716DA"/>
    <w:rsid w:val="00B74C89"/>
    <w:rsid w:val="00B76E66"/>
    <w:rsid w:val="00B77DB0"/>
    <w:rsid w:val="00B82C94"/>
    <w:rsid w:val="00BA58C4"/>
    <w:rsid w:val="00BD7B36"/>
    <w:rsid w:val="00BE03D3"/>
    <w:rsid w:val="00BF3CBE"/>
    <w:rsid w:val="00BF6BE7"/>
    <w:rsid w:val="00C270DE"/>
    <w:rsid w:val="00C3070A"/>
    <w:rsid w:val="00C31443"/>
    <w:rsid w:val="00C351D9"/>
    <w:rsid w:val="00C61774"/>
    <w:rsid w:val="00C70745"/>
    <w:rsid w:val="00C76102"/>
    <w:rsid w:val="00C806A8"/>
    <w:rsid w:val="00C90FF6"/>
    <w:rsid w:val="00CA27FE"/>
    <w:rsid w:val="00CA4C98"/>
    <w:rsid w:val="00CC4013"/>
    <w:rsid w:val="00CC44C4"/>
    <w:rsid w:val="00CD5E40"/>
    <w:rsid w:val="00CE022D"/>
    <w:rsid w:val="00CE6BDE"/>
    <w:rsid w:val="00D0321F"/>
    <w:rsid w:val="00D05139"/>
    <w:rsid w:val="00D12DFF"/>
    <w:rsid w:val="00D138B2"/>
    <w:rsid w:val="00D15574"/>
    <w:rsid w:val="00D1655A"/>
    <w:rsid w:val="00D20990"/>
    <w:rsid w:val="00D37CDF"/>
    <w:rsid w:val="00D37FAB"/>
    <w:rsid w:val="00D4437D"/>
    <w:rsid w:val="00D45CCD"/>
    <w:rsid w:val="00D4681A"/>
    <w:rsid w:val="00D47525"/>
    <w:rsid w:val="00D5171F"/>
    <w:rsid w:val="00D54562"/>
    <w:rsid w:val="00D56122"/>
    <w:rsid w:val="00D62281"/>
    <w:rsid w:val="00D6604A"/>
    <w:rsid w:val="00D67EBF"/>
    <w:rsid w:val="00D75435"/>
    <w:rsid w:val="00D85A96"/>
    <w:rsid w:val="00D90117"/>
    <w:rsid w:val="00D95274"/>
    <w:rsid w:val="00D9641F"/>
    <w:rsid w:val="00D96845"/>
    <w:rsid w:val="00DF5A6E"/>
    <w:rsid w:val="00E036DE"/>
    <w:rsid w:val="00E148F3"/>
    <w:rsid w:val="00E33AB3"/>
    <w:rsid w:val="00E55C96"/>
    <w:rsid w:val="00E76A7D"/>
    <w:rsid w:val="00E961CE"/>
    <w:rsid w:val="00EB783C"/>
    <w:rsid w:val="00EB7FDD"/>
    <w:rsid w:val="00EC024E"/>
    <w:rsid w:val="00EC5E7E"/>
    <w:rsid w:val="00ED26AE"/>
    <w:rsid w:val="00ED36B5"/>
    <w:rsid w:val="00EE0AD6"/>
    <w:rsid w:val="00EE27B7"/>
    <w:rsid w:val="00EE4743"/>
    <w:rsid w:val="00F026EC"/>
    <w:rsid w:val="00F03D7A"/>
    <w:rsid w:val="00F03E07"/>
    <w:rsid w:val="00F17F4C"/>
    <w:rsid w:val="00F24AB6"/>
    <w:rsid w:val="00F26699"/>
    <w:rsid w:val="00F376EC"/>
    <w:rsid w:val="00F37E70"/>
    <w:rsid w:val="00F4724A"/>
    <w:rsid w:val="00F50637"/>
    <w:rsid w:val="00F545ED"/>
    <w:rsid w:val="00F571D9"/>
    <w:rsid w:val="00F63522"/>
    <w:rsid w:val="00F76659"/>
    <w:rsid w:val="00F83C25"/>
    <w:rsid w:val="00F8664E"/>
    <w:rsid w:val="00F978BF"/>
    <w:rsid w:val="00FA6B11"/>
    <w:rsid w:val="00FB34D8"/>
    <w:rsid w:val="00FB7779"/>
    <w:rsid w:val="00FC3CC3"/>
    <w:rsid w:val="00FD130E"/>
    <w:rsid w:val="00FE4184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D3C7A0A4-BB54-4271-9463-FB0EE4B0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Normal"/>
    <w:rsid w:val="00D47525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std-btn">
    <w:name w:val="std-btn"/>
    <w:basedOn w:val="DefaultParagraphFont"/>
    <w:rsid w:val="00D47525"/>
  </w:style>
  <w:style w:type="character" w:styleId="Emphasis">
    <w:name w:val="Emphasis"/>
    <w:basedOn w:val="DefaultParagraphFont"/>
    <w:uiPriority w:val="20"/>
    <w:qFormat/>
    <w:locked/>
    <w:rsid w:val="00B716DA"/>
    <w:rPr>
      <w:i/>
      <w:iCs/>
    </w:rPr>
  </w:style>
  <w:style w:type="character" w:customStyle="1" w:styleId="macron">
    <w:name w:val="macron"/>
    <w:basedOn w:val="DefaultParagraphFont"/>
    <w:rsid w:val="001678D9"/>
  </w:style>
  <w:style w:type="character" w:customStyle="1" w:styleId="ccss-title">
    <w:name w:val="ccss-title"/>
    <w:basedOn w:val="DefaultParagraphFont"/>
    <w:rsid w:val="00312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5037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346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0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93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357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337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6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2155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4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8572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3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1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409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38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2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2937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82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75894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899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5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95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0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50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3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429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6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92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270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606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3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51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1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5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20671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9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0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0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0482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40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98804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31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39027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4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90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5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64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87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3558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070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486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4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96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5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355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2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08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7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25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88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4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18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5893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70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9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709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9836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</TotalTime>
  <Pages>5</Pages>
  <Words>1411</Words>
  <Characters>8387</Characters>
  <Application>Microsoft Office Word</Application>
  <DocSecurity>0</DocSecurity>
  <Lines>645</Lines>
  <Paragraphs>326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Angela Nicholson</cp:lastModifiedBy>
  <cp:revision>2</cp:revision>
  <cp:lastPrinted>2024-11-15T16:11:00Z</cp:lastPrinted>
  <dcterms:created xsi:type="dcterms:W3CDTF">2024-11-20T01:15:00Z</dcterms:created>
  <dcterms:modified xsi:type="dcterms:W3CDTF">2024-11-20T01:15:00Z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d9ab8a62a716d65f4e5ca837882855ee758fd061e22c2e63d1b9242277969155</vt:lpwstr>
  </property>
</Properties>
</file>