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1980"/>
        <w:gridCol w:w="3083"/>
        <w:gridCol w:w="2700"/>
        <w:gridCol w:w="2317"/>
        <w:gridCol w:w="1890"/>
        <w:gridCol w:w="2250"/>
      </w:tblGrid>
      <w:tr w:rsidR="00812FC8" w14:paraId="7742EA4E" w14:textId="77777777" w:rsidTr="00605BC6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98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308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31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E16CFA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605BC6" w14:paraId="6B207296" w14:textId="77777777" w:rsidTr="00605BC6">
        <w:trPr>
          <w:trHeight w:val="558"/>
        </w:trPr>
        <w:tc>
          <w:tcPr>
            <w:tcW w:w="877" w:type="dxa"/>
            <w:shd w:val="pct15" w:color="auto" w:fill="auto"/>
          </w:tcPr>
          <w:p w14:paraId="3CC281AC" w14:textId="4C077629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0CF577EF" w14:textId="370F5D66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27</w:t>
            </w:r>
          </w:p>
          <w:p w14:paraId="4006B423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14:paraId="7C13DB38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Bell Ringer 8.7-8.10</w:t>
            </w:r>
          </w:p>
          <w:p w14:paraId="20CDF712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8C2D9B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Problems 13-32</w:t>
            </w:r>
          </w:p>
          <w:p w14:paraId="5C3971EA" w14:textId="6EF62361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tcBorders>
              <w:bottom w:val="double" w:sz="6" w:space="0" w:color="auto"/>
            </w:tcBorders>
          </w:tcPr>
          <w:p w14:paraId="54BE5266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Bell Ringer 8.7-8.10</w:t>
            </w:r>
          </w:p>
          <w:p w14:paraId="246BEAA6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B15A2BE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Problems 13-32</w:t>
            </w:r>
          </w:p>
          <w:p w14:paraId="22D3F7A0" w14:textId="7392784B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681134F4" w14:textId="77777777" w:rsidR="00605BC6" w:rsidRPr="00D41F78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77295DFD" w14:textId="77777777" w:rsidR="00605BC6" w:rsidRPr="00D41F78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09079B97" w14:textId="77777777" w:rsidR="00605BC6" w:rsidRPr="00D41F78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38CF71E5" w14:textId="085EF743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double" w:sz="6" w:space="0" w:color="auto"/>
            </w:tcBorders>
          </w:tcPr>
          <w:p w14:paraId="09511D96" w14:textId="4F8D8260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07E8AA3C" w14:textId="03E899E5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Study for Bell Ringer Quiz</w:t>
            </w: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0A654BFA" w14:textId="1CB640BA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05BC6" w14:paraId="26059AEF" w14:textId="77777777" w:rsidTr="00605BC6">
        <w:trPr>
          <w:trHeight w:val="432"/>
        </w:trPr>
        <w:tc>
          <w:tcPr>
            <w:tcW w:w="877" w:type="dxa"/>
            <w:shd w:val="pct15" w:color="auto" w:fill="auto"/>
          </w:tcPr>
          <w:p w14:paraId="14D9881A" w14:textId="77777777" w:rsidR="00605BC6" w:rsidRDefault="00605BC6" w:rsidP="00605BC6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57122E5F" w:rsidR="00605BC6" w:rsidRPr="00E16CFA" w:rsidRDefault="00605BC6" w:rsidP="00605BC6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28</w:t>
            </w: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14:paraId="7E578B52" w14:textId="2EEEF9C4" w:rsidR="00605BC6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Bell Ringer</w:t>
            </w:r>
          </w:p>
          <w:p w14:paraId="7F88D773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8.7-8.10</w:t>
            </w:r>
          </w:p>
          <w:p w14:paraId="3FBE50FC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35B748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Unit 6</w:t>
            </w:r>
          </w:p>
          <w:p w14:paraId="3EC4EF91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Adding, Subtracting and Multiplying Monomials</w:t>
            </w:r>
          </w:p>
          <w:p w14:paraId="4D7A492B" w14:textId="515728D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tcBorders>
              <w:bottom w:val="double" w:sz="6" w:space="0" w:color="auto"/>
            </w:tcBorders>
          </w:tcPr>
          <w:p w14:paraId="2427602D" w14:textId="20F09CE3" w:rsidR="00605BC6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Bell Ringer</w:t>
            </w:r>
          </w:p>
          <w:p w14:paraId="15A1684E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8.7-8.10</w:t>
            </w:r>
          </w:p>
          <w:p w14:paraId="6C2B3686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14:paraId="50D7A9BD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Unit 6</w:t>
            </w:r>
          </w:p>
          <w:p w14:paraId="7C97A99F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Adding, Subtracting and Multiplying Monomials</w:t>
            </w:r>
          </w:p>
          <w:p w14:paraId="61534387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Pages 1-2</w:t>
            </w:r>
          </w:p>
          <w:p w14:paraId="6755D28E" w14:textId="65CBAA75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52527B2B" w14:textId="77777777" w:rsidR="00605BC6" w:rsidRPr="00D41F78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414BF464" w14:textId="77777777" w:rsidR="00605BC6" w:rsidRPr="00D41F78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19EB7D04" w14:textId="77777777" w:rsidR="00605BC6" w:rsidRPr="00D41F78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627B8CEB" w14:textId="38A49C65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double" w:sz="6" w:space="0" w:color="auto"/>
            </w:tcBorders>
          </w:tcPr>
          <w:p w14:paraId="7A27D060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Adding, Subtracting and Multiplying Monomials</w:t>
            </w:r>
          </w:p>
          <w:p w14:paraId="6471EF7B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Hw#1</w:t>
            </w:r>
          </w:p>
          <w:p w14:paraId="38D9EC76" w14:textId="01FD1E39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Pages 3-4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667D30B2" w14:textId="49BF6B49" w:rsidR="00605BC6" w:rsidRPr="00BB5CFD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BB5CFD">
              <w:rPr>
                <w:rFonts w:ascii="Times New Roman" w:hAnsi="Times New Roman"/>
                <w:b/>
                <w:szCs w:val="24"/>
                <w:highlight w:val="yellow"/>
              </w:rPr>
              <w:t>Bell Ringer</w:t>
            </w:r>
          </w:p>
          <w:p w14:paraId="6BC1FB26" w14:textId="77777777" w:rsidR="00605BC6" w:rsidRDefault="00605BC6" w:rsidP="00605B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B5CFD">
              <w:rPr>
                <w:rFonts w:ascii="Times New Roman" w:hAnsi="Times New Roman"/>
                <w:b/>
                <w:szCs w:val="24"/>
                <w:highlight w:val="yellow"/>
              </w:rPr>
              <w:t>Quiz 8.7-8.10</w:t>
            </w:r>
          </w:p>
          <w:p w14:paraId="1B514396" w14:textId="6A9508FC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48274818" w14:textId="0BCCD386" w:rsidR="00605BC6" w:rsidRPr="00E16CFA" w:rsidRDefault="00605BC6" w:rsidP="00605BC6">
            <w:pPr>
              <w:ind w:firstLine="7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4"/>
              </w:rPr>
              <w:t>8A.2c</w:t>
            </w:r>
          </w:p>
        </w:tc>
      </w:tr>
      <w:tr w:rsidR="00605BC6" w14:paraId="57D69C2A" w14:textId="77777777" w:rsidTr="00605BC6">
        <w:trPr>
          <w:trHeight w:val="2142"/>
        </w:trPr>
        <w:tc>
          <w:tcPr>
            <w:tcW w:w="877" w:type="dxa"/>
            <w:shd w:val="pct15" w:color="auto" w:fill="auto"/>
          </w:tcPr>
          <w:p w14:paraId="401590FA" w14:textId="48E1A670" w:rsidR="00605BC6" w:rsidRPr="00E16CFA" w:rsidRDefault="00605BC6" w:rsidP="00605BC6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43E5DEC" w14:textId="6F89D171" w:rsidR="00605BC6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1534E193" w14:textId="31FD96E3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29</w:t>
            </w:r>
          </w:p>
          <w:p w14:paraId="17A610FC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73F8921" w14:textId="52EE5702" w:rsid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8.11, 8.11b</w:t>
            </w:r>
          </w:p>
          <w:p w14:paraId="1C8CBEA5" w14:textId="77777777" w:rsidR="0017351D" w:rsidRPr="00E16CFA" w:rsidRDefault="0017351D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B7C83DE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Powers of Monomials and Geometric Applications</w:t>
            </w:r>
          </w:p>
          <w:p w14:paraId="58E65CE7" w14:textId="21CB5EF4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</w:tcPr>
          <w:p w14:paraId="13837712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8.11, 8.11b</w:t>
            </w:r>
          </w:p>
          <w:p w14:paraId="0FDD0475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14:paraId="2D00C5EF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Powers of Monomials and Geometric Applications</w:t>
            </w:r>
          </w:p>
          <w:p w14:paraId="1886DD17" w14:textId="11B63BF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Pages 5-6</w:t>
            </w:r>
          </w:p>
        </w:tc>
        <w:tc>
          <w:tcPr>
            <w:tcW w:w="2700" w:type="dxa"/>
          </w:tcPr>
          <w:p w14:paraId="172739EA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6E58EE9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3FA876BB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3CDFC7F7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8DC86A9" w14:textId="52F6D05F" w:rsidR="00605BC6" w:rsidRPr="00E16CFA" w:rsidRDefault="00605BC6" w:rsidP="00605BC6">
            <w:pPr>
              <w:pStyle w:val="ListParagraph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</w:tcPr>
          <w:p w14:paraId="357B98C6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8.11, 8.11b</w:t>
            </w:r>
          </w:p>
          <w:p w14:paraId="5ABDFC77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58B3C1E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Powers of Monomials and Geometric Applications</w:t>
            </w:r>
          </w:p>
          <w:p w14:paraId="098E3167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Hw#2</w:t>
            </w:r>
          </w:p>
          <w:p w14:paraId="2F0A027A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Pages 7-8</w:t>
            </w:r>
          </w:p>
          <w:p w14:paraId="0F26C9EE" w14:textId="5A1462F0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5E1D5C57" w14:textId="4C10AB69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14:paraId="2E0DD5CB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8A.2</w:t>
            </w:r>
          </w:p>
          <w:p w14:paraId="63CF8D8F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A01872" w14:textId="0B65F863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05BC6" w14:paraId="32A309D5" w14:textId="77777777" w:rsidTr="00605BC6">
        <w:trPr>
          <w:trHeight w:val="1278"/>
        </w:trPr>
        <w:tc>
          <w:tcPr>
            <w:tcW w:w="877" w:type="dxa"/>
            <w:shd w:val="pct15" w:color="auto" w:fill="auto"/>
          </w:tcPr>
          <w:p w14:paraId="5F31CD6C" w14:textId="6892630C" w:rsidR="00605BC6" w:rsidRDefault="00605BC6" w:rsidP="00605BC6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52EEA25E" w14:textId="1E442B60" w:rsidR="00605BC6" w:rsidRPr="00E16CFA" w:rsidRDefault="00605BC6" w:rsidP="00605BC6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30</w:t>
            </w:r>
          </w:p>
          <w:p w14:paraId="307416E2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4BB5A2A" w14:textId="6F4D1FB2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8.11a</w:t>
            </w:r>
          </w:p>
          <w:p w14:paraId="527EFF42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99C602" w14:textId="6D136682" w:rsidR="00605BC6" w:rsidRPr="00592F8F" w:rsidRDefault="00605BC6" w:rsidP="00605B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Dividing Monomials</w:t>
            </w:r>
          </w:p>
        </w:tc>
        <w:tc>
          <w:tcPr>
            <w:tcW w:w="3083" w:type="dxa"/>
          </w:tcPr>
          <w:p w14:paraId="4C207C67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8.11a</w:t>
            </w:r>
          </w:p>
          <w:p w14:paraId="565C4DD0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21F6D6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Dividing Monomials</w:t>
            </w:r>
          </w:p>
          <w:p w14:paraId="6A4E0188" w14:textId="68073426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Page 9 and 10</w:t>
            </w:r>
          </w:p>
        </w:tc>
        <w:tc>
          <w:tcPr>
            <w:tcW w:w="2700" w:type="dxa"/>
          </w:tcPr>
          <w:p w14:paraId="77688FC9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01610723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025B7999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4D9DB132" w14:textId="4835B82E" w:rsidR="00605BC6" w:rsidRPr="00E16CFA" w:rsidRDefault="00605BC6" w:rsidP="00605BC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317" w:type="dxa"/>
          </w:tcPr>
          <w:p w14:paraId="15516572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8.11a</w:t>
            </w:r>
          </w:p>
          <w:p w14:paraId="6A723617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9210FB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Dividing Monomials</w:t>
            </w:r>
          </w:p>
          <w:p w14:paraId="10A23AE3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Hw# 3</w:t>
            </w:r>
          </w:p>
          <w:p w14:paraId="3AB9D7CE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Page 13</w:t>
            </w:r>
          </w:p>
          <w:p w14:paraId="0698BC4D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Dividing Monomials</w:t>
            </w:r>
          </w:p>
          <w:p w14:paraId="35A3AF7E" w14:textId="22E9942F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9056ED" w14:textId="1871706D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14:paraId="2C7C8DDF" w14:textId="77777777" w:rsidR="00605BC6" w:rsidRDefault="00605BC6" w:rsidP="00605BC6">
            <w:pPr>
              <w:ind w:firstLine="7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15B6AD2" w14:textId="77777777" w:rsidR="00605BC6" w:rsidRDefault="00605BC6" w:rsidP="00605BC6">
            <w:pPr>
              <w:ind w:firstLine="7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1DC6B7" w14:textId="77777777" w:rsidR="00605BC6" w:rsidRDefault="00605BC6" w:rsidP="00605BC6">
            <w:pPr>
              <w:ind w:firstLine="7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AE7332D" w14:textId="705D3ECF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8A.2</w:t>
            </w:r>
          </w:p>
        </w:tc>
      </w:tr>
      <w:tr w:rsidR="00605BC6" w14:paraId="73B2E0C6" w14:textId="77777777" w:rsidTr="00605BC6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6ACE51E" w:rsidR="00605BC6" w:rsidRPr="00E16CFA" w:rsidRDefault="00605BC6" w:rsidP="00605BC6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35FD50CC" w14:textId="014E6BB5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521177FA" w14:textId="279C36CC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31</w:t>
            </w:r>
          </w:p>
          <w:p w14:paraId="033491CF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14:paraId="62639888" w14:textId="15B5494E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8.12, 8.12a, 8.12b</w:t>
            </w:r>
          </w:p>
          <w:p w14:paraId="12CA5977" w14:textId="2A910E31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Review for Quiz 6-1</w:t>
            </w:r>
          </w:p>
        </w:tc>
        <w:tc>
          <w:tcPr>
            <w:tcW w:w="3083" w:type="dxa"/>
            <w:tcBorders>
              <w:bottom w:val="double" w:sz="6" w:space="0" w:color="auto"/>
            </w:tcBorders>
          </w:tcPr>
          <w:p w14:paraId="6A5CEC16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8.12, 8.12a, 8.12b</w:t>
            </w:r>
          </w:p>
          <w:p w14:paraId="36EF45C0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539F35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Review for Quiz 6-1</w:t>
            </w:r>
          </w:p>
          <w:p w14:paraId="77D6E499" w14:textId="1A7C1A12" w:rsidR="00605BC6" w:rsidRPr="00E16CFA" w:rsidRDefault="00AD79EC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Exponent Rules Scavenger Hunt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58C2B7CC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4111F782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69510D5E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A0CC589" w14:textId="10B88DB1" w:rsidR="00605BC6" w:rsidRPr="00E16CFA" w:rsidRDefault="00605BC6" w:rsidP="00605BC6">
            <w:pPr>
              <w:pStyle w:val="ListParagraph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double" w:sz="6" w:space="0" w:color="auto"/>
            </w:tcBorders>
          </w:tcPr>
          <w:p w14:paraId="6A8A79F4" w14:textId="77777777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8.12, 8.12a, 8.12b</w:t>
            </w:r>
          </w:p>
          <w:p w14:paraId="4C978CA2" w14:textId="19DA301E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Review for Quiz 6-1</w:t>
            </w:r>
          </w:p>
          <w:p w14:paraId="2702C74D" w14:textId="6CFAFA4A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Pages 11 and 12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773F168B" w14:textId="6274AFDC" w:rsidR="00605BC6" w:rsidRP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605BC6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Quiz 6-1</w:t>
            </w:r>
          </w:p>
          <w:p w14:paraId="7D989B14" w14:textId="77777777" w:rsidR="00605BC6" w:rsidRP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605BC6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Monday</w:t>
            </w:r>
          </w:p>
          <w:p w14:paraId="3AA44E44" w14:textId="77777777" w:rsidR="00605BC6" w:rsidRP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605BC6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2/3/2025</w:t>
            </w:r>
          </w:p>
          <w:p w14:paraId="2ECF0E6D" w14:textId="598B4C01" w:rsidR="00605BC6" w:rsidRPr="00605BC6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605BC6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Covers</w:t>
            </w:r>
          </w:p>
          <w:p w14:paraId="30A4A718" w14:textId="033BDCC4" w:rsidR="00605BC6" w:rsidRPr="00E16CFA" w:rsidRDefault="00605BC6" w:rsidP="00605B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5BC6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HW# 1-3</w:t>
            </w: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7360E81C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E16CFA">
              <w:rPr>
                <w:rFonts w:ascii="Times New Roman" w:hAnsi="Times New Roman"/>
                <w:b/>
                <w:sz w:val="22"/>
                <w:szCs w:val="22"/>
              </w:rPr>
              <w:t>8A.2</w:t>
            </w:r>
          </w:p>
          <w:p w14:paraId="67B5647E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14:paraId="34DD2C63" w14:textId="77777777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14:paraId="3B0CC373" w14:textId="5399ACDB" w:rsidR="00605BC6" w:rsidRPr="00E16CFA" w:rsidRDefault="00605BC6" w:rsidP="00605BC6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0660F81" w14:textId="23438B12" w:rsidR="00E359C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p w14:paraId="566DA034" w14:textId="44D83EEB" w:rsidR="00812FC8" w:rsidRPr="00E359C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Accelerated Math 8 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A50172">
        <w:rPr>
          <w:rFonts w:ascii="Times New Roman" w:hAnsi="Times New Roman"/>
          <w:b/>
        </w:rPr>
        <w:t>1-27</w:t>
      </w:r>
      <w:r w:rsidR="003C3228">
        <w:rPr>
          <w:rFonts w:ascii="Times New Roman" w:hAnsi="Times New Roman"/>
          <w:b/>
        </w:rPr>
        <w:t>-</w:t>
      </w:r>
      <w:r w:rsidR="00FB6E11">
        <w:rPr>
          <w:rFonts w:ascii="Times New Roman" w:hAnsi="Times New Roman"/>
          <w:b/>
        </w:rPr>
        <w:t>202</w:t>
      </w:r>
      <w:r w:rsidR="00A50172">
        <w:rPr>
          <w:rFonts w:ascii="Times New Roman" w:hAnsi="Times New Roman"/>
          <w:b/>
        </w:rPr>
        <w:t>5</w:t>
      </w:r>
    </w:p>
    <w:p w14:paraId="46A7CAA6" w14:textId="4A56C6AB" w:rsidR="00BF55D2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16C9DA9" w14:textId="5CB560CE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6BAEC21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1E1743A" w14:textId="19B535F0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FAAD558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02A94884" w:rsidR="00BF55D2" w:rsidRDefault="00BF55D2" w:rsidP="00BF55D2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087AA" w14:textId="77777777" w:rsidR="005F2A24" w:rsidRDefault="005F2A24">
      <w:pPr>
        <w:spacing w:line="20" w:lineRule="exact"/>
      </w:pPr>
    </w:p>
  </w:endnote>
  <w:endnote w:type="continuationSeparator" w:id="0">
    <w:p w14:paraId="217AC249" w14:textId="77777777" w:rsidR="005F2A24" w:rsidRDefault="005F2A24">
      <w:r>
        <w:t xml:space="preserve"> </w:t>
      </w:r>
    </w:p>
  </w:endnote>
  <w:endnote w:type="continuationNotice" w:id="1">
    <w:p w14:paraId="210A099C" w14:textId="77777777" w:rsidR="005F2A24" w:rsidRDefault="005F2A2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69DEA" w14:textId="77777777" w:rsidR="005F2A24" w:rsidRDefault="005F2A24">
      <w:r>
        <w:separator/>
      </w:r>
    </w:p>
  </w:footnote>
  <w:footnote w:type="continuationSeparator" w:id="0">
    <w:p w14:paraId="5DCA32C5" w14:textId="77777777" w:rsidR="005F2A24" w:rsidRDefault="005F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0388F"/>
    <w:rsid w:val="0005068E"/>
    <w:rsid w:val="000D15E3"/>
    <w:rsid w:val="000F0B7F"/>
    <w:rsid w:val="000F7DF5"/>
    <w:rsid w:val="00104A56"/>
    <w:rsid w:val="00127610"/>
    <w:rsid w:val="00137D9E"/>
    <w:rsid w:val="00144A02"/>
    <w:rsid w:val="0017351D"/>
    <w:rsid w:val="001A0E3A"/>
    <w:rsid w:val="001C48BC"/>
    <w:rsid w:val="001F3935"/>
    <w:rsid w:val="00225DBA"/>
    <w:rsid w:val="00231C16"/>
    <w:rsid w:val="00254F23"/>
    <w:rsid w:val="00272EFE"/>
    <w:rsid w:val="00277655"/>
    <w:rsid w:val="00280C4E"/>
    <w:rsid w:val="00293389"/>
    <w:rsid w:val="0029537C"/>
    <w:rsid w:val="002A5765"/>
    <w:rsid w:val="002D4327"/>
    <w:rsid w:val="002E3832"/>
    <w:rsid w:val="002E68D2"/>
    <w:rsid w:val="00330254"/>
    <w:rsid w:val="00344587"/>
    <w:rsid w:val="00347A23"/>
    <w:rsid w:val="0035726E"/>
    <w:rsid w:val="00375507"/>
    <w:rsid w:val="00376DEF"/>
    <w:rsid w:val="00380323"/>
    <w:rsid w:val="003825A2"/>
    <w:rsid w:val="003A05B8"/>
    <w:rsid w:val="003C3228"/>
    <w:rsid w:val="003C48E1"/>
    <w:rsid w:val="003E742B"/>
    <w:rsid w:val="003F6B21"/>
    <w:rsid w:val="00436FA2"/>
    <w:rsid w:val="00457A8E"/>
    <w:rsid w:val="0046388B"/>
    <w:rsid w:val="00463CC6"/>
    <w:rsid w:val="004A25B6"/>
    <w:rsid w:val="004C44A4"/>
    <w:rsid w:val="004F6F7F"/>
    <w:rsid w:val="00503A34"/>
    <w:rsid w:val="0051665D"/>
    <w:rsid w:val="00537727"/>
    <w:rsid w:val="00570703"/>
    <w:rsid w:val="00592F8F"/>
    <w:rsid w:val="005A3396"/>
    <w:rsid w:val="005B0395"/>
    <w:rsid w:val="005B03AB"/>
    <w:rsid w:val="005B1B5A"/>
    <w:rsid w:val="005C0FE7"/>
    <w:rsid w:val="005F2A24"/>
    <w:rsid w:val="005F3892"/>
    <w:rsid w:val="005F7472"/>
    <w:rsid w:val="006013A4"/>
    <w:rsid w:val="00605BC6"/>
    <w:rsid w:val="00621450"/>
    <w:rsid w:val="00622C6D"/>
    <w:rsid w:val="00641ECE"/>
    <w:rsid w:val="006703FC"/>
    <w:rsid w:val="006C6B28"/>
    <w:rsid w:val="006D72C1"/>
    <w:rsid w:val="006F7B9D"/>
    <w:rsid w:val="00703B78"/>
    <w:rsid w:val="00747A77"/>
    <w:rsid w:val="0075109D"/>
    <w:rsid w:val="0076716F"/>
    <w:rsid w:val="0077442F"/>
    <w:rsid w:val="007C14D4"/>
    <w:rsid w:val="007C6492"/>
    <w:rsid w:val="007D196D"/>
    <w:rsid w:val="00800ACA"/>
    <w:rsid w:val="00806B92"/>
    <w:rsid w:val="00812FC8"/>
    <w:rsid w:val="00844E26"/>
    <w:rsid w:val="00855CC7"/>
    <w:rsid w:val="00856770"/>
    <w:rsid w:val="00861CBB"/>
    <w:rsid w:val="00883075"/>
    <w:rsid w:val="0088325B"/>
    <w:rsid w:val="00892725"/>
    <w:rsid w:val="00897031"/>
    <w:rsid w:val="008A5019"/>
    <w:rsid w:val="008B108D"/>
    <w:rsid w:val="008C7546"/>
    <w:rsid w:val="008D1AAA"/>
    <w:rsid w:val="0091001A"/>
    <w:rsid w:val="009279ED"/>
    <w:rsid w:val="0093009B"/>
    <w:rsid w:val="00933162"/>
    <w:rsid w:val="0093608E"/>
    <w:rsid w:val="009432DA"/>
    <w:rsid w:val="009610C1"/>
    <w:rsid w:val="009B6D72"/>
    <w:rsid w:val="009C1390"/>
    <w:rsid w:val="009D7884"/>
    <w:rsid w:val="009E12EA"/>
    <w:rsid w:val="009E1A38"/>
    <w:rsid w:val="009F6239"/>
    <w:rsid w:val="00A225EC"/>
    <w:rsid w:val="00A30428"/>
    <w:rsid w:val="00A50172"/>
    <w:rsid w:val="00A90F92"/>
    <w:rsid w:val="00A97084"/>
    <w:rsid w:val="00AA14FE"/>
    <w:rsid w:val="00AD79EC"/>
    <w:rsid w:val="00B04105"/>
    <w:rsid w:val="00B5795E"/>
    <w:rsid w:val="00B72B76"/>
    <w:rsid w:val="00B77721"/>
    <w:rsid w:val="00B8549B"/>
    <w:rsid w:val="00B857EC"/>
    <w:rsid w:val="00B86EBC"/>
    <w:rsid w:val="00B911B4"/>
    <w:rsid w:val="00BA33A9"/>
    <w:rsid w:val="00BE3229"/>
    <w:rsid w:val="00BF55D2"/>
    <w:rsid w:val="00C1179B"/>
    <w:rsid w:val="00C32EF3"/>
    <w:rsid w:val="00C358B0"/>
    <w:rsid w:val="00C645DE"/>
    <w:rsid w:val="00C961BF"/>
    <w:rsid w:val="00CB2F03"/>
    <w:rsid w:val="00CC6CC0"/>
    <w:rsid w:val="00CD6F89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41D3B"/>
    <w:rsid w:val="00D545C6"/>
    <w:rsid w:val="00D6499C"/>
    <w:rsid w:val="00D865C6"/>
    <w:rsid w:val="00D91291"/>
    <w:rsid w:val="00DA1157"/>
    <w:rsid w:val="00DA1EB6"/>
    <w:rsid w:val="00DC34C8"/>
    <w:rsid w:val="00DC5E4F"/>
    <w:rsid w:val="00DD02B0"/>
    <w:rsid w:val="00DE1EF3"/>
    <w:rsid w:val="00DE4325"/>
    <w:rsid w:val="00E04824"/>
    <w:rsid w:val="00E16CFA"/>
    <w:rsid w:val="00E21B95"/>
    <w:rsid w:val="00E359C8"/>
    <w:rsid w:val="00E4113F"/>
    <w:rsid w:val="00E80BD7"/>
    <w:rsid w:val="00E96B21"/>
    <w:rsid w:val="00EB4937"/>
    <w:rsid w:val="00EC1579"/>
    <w:rsid w:val="00EC352E"/>
    <w:rsid w:val="00EC3FAE"/>
    <w:rsid w:val="00EF074B"/>
    <w:rsid w:val="00EF7136"/>
    <w:rsid w:val="00F05281"/>
    <w:rsid w:val="00F339CE"/>
    <w:rsid w:val="00F3659D"/>
    <w:rsid w:val="00F4622A"/>
    <w:rsid w:val="00F505C2"/>
    <w:rsid w:val="00F54D3E"/>
    <w:rsid w:val="00F65BD2"/>
    <w:rsid w:val="00F71630"/>
    <w:rsid w:val="00FB0747"/>
    <w:rsid w:val="00FB39DD"/>
    <w:rsid w:val="00FB6E11"/>
    <w:rsid w:val="00FC146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C0F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2022-01-11T19:06:00Z</cp:lastPrinted>
  <dcterms:created xsi:type="dcterms:W3CDTF">2025-01-23T21:32:00Z</dcterms:created>
  <dcterms:modified xsi:type="dcterms:W3CDTF">2025-01-23T21:32:00Z</dcterms:modified>
</cp:coreProperties>
</file>