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466" w14:textId="2EFE29A2" w:rsidR="00EB4937" w:rsidRPr="00FB7629" w:rsidRDefault="008B108D">
      <w:pPr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FB7629">
        <w:rPr>
          <w:rFonts w:ascii="Arial Narrow" w:hAnsi="Arial Narrow"/>
          <w:b/>
          <w:spacing w:val="-3"/>
          <w:sz w:val="20"/>
        </w:rPr>
        <w:t>Teacher: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FB7629" w:rsidRPr="00FB7629">
        <w:rPr>
          <w:rFonts w:ascii="Arial Narrow" w:hAnsi="Arial Narrow"/>
          <w:b/>
          <w:spacing w:val="-3"/>
          <w:sz w:val="20"/>
        </w:rPr>
        <w:t>J. Taylor</w:t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            </w:t>
      </w:r>
      <w:r w:rsidR="00FB7629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137D9E" w:rsidRPr="00FB7629">
        <w:rPr>
          <w:rFonts w:ascii="Arial Narrow" w:hAnsi="Arial Narrow"/>
          <w:b/>
          <w:spacing w:val="-3"/>
          <w:sz w:val="20"/>
        </w:rPr>
        <w:t>We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ek of: </w:t>
      </w:r>
      <w:proofErr w:type="gramStart"/>
      <w:r w:rsidR="008D2197">
        <w:rPr>
          <w:rFonts w:ascii="Arial Narrow" w:hAnsi="Arial Narrow"/>
          <w:b/>
          <w:spacing w:val="-3"/>
          <w:sz w:val="20"/>
        </w:rPr>
        <w:t>Sept  16</w:t>
      </w:r>
      <w:proofErr w:type="gramEnd"/>
      <w:r w:rsidR="008D2197">
        <w:rPr>
          <w:rFonts w:ascii="Arial Narrow" w:hAnsi="Arial Narrow"/>
          <w:b/>
          <w:spacing w:val="-3"/>
          <w:sz w:val="20"/>
        </w:rPr>
        <w:t>-20</w:t>
      </w:r>
      <w:r w:rsidR="00302C5B">
        <w:rPr>
          <w:rFonts w:ascii="Arial Narrow" w:hAnsi="Arial Narrow"/>
          <w:b/>
          <w:spacing w:val="-3"/>
          <w:sz w:val="20"/>
        </w:rPr>
        <w:t xml:space="preserve">                              </w:t>
      </w:r>
      <w:r w:rsidRPr="00FB7629">
        <w:rPr>
          <w:rFonts w:ascii="Arial Narrow" w:hAnsi="Arial Narrow"/>
          <w:b/>
          <w:spacing w:val="-3"/>
          <w:sz w:val="20"/>
        </w:rPr>
        <w:t>Subject: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C32D24" w:rsidRPr="00FB7629">
        <w:rPr>
          <w:rFonts w:ascii="Arial Narrow" w:hAnsi="Arial Narrow"/>
          <w:b/>
          <w:spacing w:val="-3"/>
          <w:sz w:val="20"/>
        </w:rPr>
        <w:t>7</w:t>
      </w:r>
      <w:r w:rsidR="00C32D24" w:rsidRPr="00FB7629">
        <w:rPr>
          <w:rFonts w:ascii="Arial Narrow" w:hAnsi="Arial Narrow"/>
          <w:b/>
          <w:spacing w:val="-3"/>
          <w:sz w:val="20"/>
          <w:vertAlign w:val="superscript"/>
        </w:rPr>
        <w:t>th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27305A" w:rsidRPr="00FB7629">
        <w:rPr>
          <w:rFonts w:ascii="Arial Narrow" w:hAnsi="Arial Narrow"/>
          <w:b/>
          <w:spacing w:val="-3"/>
          <w:sz w:val="20"/>
        </w:rPr>
        <w:t>Math</w:t>
      </w:r>
      <w:r w:rsidR="00AE4779">
        <w:rPr>
          <w:rFonts w:ascii="Arial Narrow" w:hAnsi="Arial Narrow"/>
          <w:b/>
          <w:spacing w:val="-3"/>
          <w:sz w:val="20"/>
        </w:rPr>
        <w:t>/</w:t>
      </w:r>
      <w:r w:rsidR="0027305A" w:rsidRPr="00FB7629">
        <w:rPr>
          <w:rFonts w:ascii="Arial Narrow" w:hAnsi="Arial Narrow"/>
          <w:b/>
          <w:spacing w:val="-3"/>
          <w:sz w:val="20"/>
        </w:rPr>
        <w:t xml:space="preserve"> 07</w:t>
      </w:r>
      <w:r w:rsidR="004F6AEB">
        <w:rPr>
          <w:rFonts w:ascii="Arial Narrow" w:hAnsi="Arial Narrow"/>
          <w:b/>
          <w:spacing w:val="-3"/>
          <w:sz w:val="20"/>
        </w:rPr>
        <w:t xml:space="preserve">    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5F7472" w:rsidRPr="00FB7629">
        <w:rPr>
          <w:rFonts w:ascii="Arial Narrow" w:hAnsi="Arial Narrow"/>
          <w:b/>
          <w:spacing w:val="-3"/>
          <w:sz w:val="20"/>
        </w:rPr>
        <w:tab/>
      </w:r>
      <w:r w:rsidR="004F6AEB">
        <w:rPr>
          <w:rFonts w:ascii="Arial Narrow" w:hAnsi="Arial Narrow"/>
          <w:b/>
          <w:spacing w:val="-3"/>
          <w:sz w:val="20"/>
        </w:rPr>
        <w:t xml:space="preserve">     </w:t>
      </w:r>
      <w:r w:rsidR="005F7472" w:rsidRPr="00FB7629">
        <w:rPr>
          <w:rFonts w:ascii="Arial Narrow" w:hAnsi="Arial Narrow"/>
          <w:b/>
          <w:spacing w:val="-3"/>
          <w:sz w:val="20"/>
        </w:rPr>
        <w:t>Period:</w:t>
      </w:r>
      <w:r w:rsidR="00EB564F">
        <w:rPr>
          <w:rFonts w:ascii="Arial Narrow" w:hAnsi="Arial Narrow"/>
          <w:b/>
          <w:spacing w:val="-3"/>
          <w:sz w:val="20"/>
        </w:rPr>
        <w:t xml:space="preserve"> </w:t>
      </w:r>
      <w:r w:rsidR="00FB1B2D">
        <w:rPr>
          <w:rFonts w:ascii="Arial Narrow" w:hAnsi="Arial Narrow"/>
          <w:b/>
          <w:spacing w:val="-3"/>
          <w:sz w:val="20"/>
        </w:rPr>
        <w:t>2-</w:t>
      </w:r>
      <w:r w:rsidR="002A1D07">
        <w:rPr>
          <w:rFonts w:ascii="Arial Narrow" w:hAnsi="Arial Narrow"/>
          <w:b/>
          <w:spacing w:val="-3"/>
          <w:sz w:val="20"/>
        </w:rPr>
        <w:t>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2520"/>
        <w:gridCol w:w="2970"/>
        <w:gridCol w:w="2700"/>
        <w:gridCol w:w="2070"/>
        <w:gridCol w:w="1620"/>
        <w:gridCol w:w="2970"/>
      </w:tblGrid>
      <w:tr w:rsidR="00EB4937" w:rsidRPr="00FB7629" w14:paraId="72751267" w14:textId="77777777" w:rsidTr="0014066A">
        <w:tc>
          <w:tcPr>
            <w:tcW w:w="450" w:type="dxa"/>
            <w:shd w:val="pct15" w:color="auto" w:fill="auto"/>
          </w:tcPr>
          <w:p w14:paraId="60B347E9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14:paraId="58DAB1F3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58E99E3A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56806F1" w14:textId="77777777" w:rsidR="00EB4937" w:rsidRPr="00FB7629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2DF064B" w14:textId="77777777" w:rsidR="00EB4937" w:rsidRPr="00FB7629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bCs/>
                <w:spacing w:val="-2"/>
                <w:sz w:val="20"/>
              </w:rPr>
            </w:pPr>
            <w:r w:rsidRPr="00FB7629">
              <w:rPr>
                <w:rFonts w:ascii="Arial Narrow" w:hAnsi="Arial Narrow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510154AB" w14:textId="77777777" w:rsidR="00EB4937" w:rsidRPr="00FB7629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B1A13C4" w14:textId="77777777" w:rsidR="00EB4937" w:rsidRPr="00997EC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997EC7">
              <w:rPr>
                <w:rFonts w:ascii="Arial Narrow" w:hAnsi="Arial Narrow"/>
                <w:spacing w:val="-2"/>
                <w:sz w:val="18"/>
                <w:szCs w:val="18"/>
              </w:rPr>
              <w:t xml:space="preserve">     </w:t>
            </w:r>
            <w:r w:rsidR="0075109D" w:rsidRPr="00997EC7">
              <w:rPr>
                <w:rFonts w:ascii="Arial Narrow" w:hAnsi="Arial Narrow"/>
                <w:spacing w:val="-2"/>
                <w:sz w:val="18"/>
                <w:szCs w:val="18"/>
              </w:rPr>
              <w:t>STANDARDS</w:t>
            </w:r>
          </w:p>
        </w:tc>
      </w:tr>
      <w:tr w:rsidR="006C540B" w:rsidRPr="00FB7629" w14:paraId="2F989333" w14:textId="77777777" w:rsidTr="0014066A">
        <w:tc>
          <w:tcPr>
            <w:tcW w:w="450" w:type="dxa"/>
            <w:shd w:val="pct15" w:color="auto" w:fill="auto"/>
          </w:tcPr>
          <w:p w14:paraId="104FEF35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  <w:p w14:paraId="65988C68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MON</w:t>
            </w:r>
          </w:p>
          <w:p w14:paraId="284F6EEA" w14:textId="5172E9B7" w:rsidR="006C540B" w:rsidRPr="00FB7629" w:rsidRDefault="006C540B" w:rsidP="006C540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0102DB46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Simplify Expressions</w:t>
            </w:r>
          </w:p>
          <w:p w14:paraId="71192237" w14:textId="54B05209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11AB52DC" w14:textId="3D38C821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work on Students will complete practice problems</w:t>
            </w:r>
          </w:p>
          <w:p w14:paraId="6387B415" w14:textId="2C01D5EB" w:rsidR="006C540B" w:rsidRPr="006C540B" w:rsidRDefault="00F37924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notes. </w:t>
            </w:r>
            <w:r w:rsidR="006C540B"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work on evaluating expressions each day at the beginning of class.</w:t>
            </w:r>
          </w:p>
        </w:tc>
        <w:tc>
          <w:tcPr>
            <w:tcW w:w="2700" w:type="dxa"/>
          </w:tcPr>
          <w:p w14:paraId="02998830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Textbook Resources:</w:t>
            </w:r>
          </w:p>
          <w:p w14:paraId="570A4AD0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Workbooks </w:t>
            </w:r>
          </w:p>
          <w:p w14:paraId="40E5024E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Models;</w:t>
            </w:r>
          </w:p>
          <w:p w14:paraId="2C9634AB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Teacher made materials and workbooks</w:t>
            </w:r>
          </w:p>
          <w:p w14:paraId="196F3ECB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Elmo</w:t>
            </w:r>
          </w:p>
          <w:p w14:paraId="5BC8ADD6" w14:textId="121AB02F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Videos in Schoology </w:t>
            </w:r>
          </w:p>
          <w:p w14:paraId="17D66DC6" w14:textId="34B1579C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8E4B2E3" w14:textId="77777777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Worksheet if not completed in class</w:t>
            </w:r>
          </w:p>
          <w:p w14:paraId="183DF782" w14:textId="63126DDF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4</w:t>
            </w:r>
          </w:p>
        </w:tc>
        <w:tc>
          <w:tcPr>
            <w:tcW w:w="1620" w:type="dxa"/>
          </w:tcPr>
          <w:p w14:paraId="37700508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  <w:p w14:paraId="5F7DE0BE" w14:textId="73DAC290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Possible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Graded Schoology Assessment</w:t>
            </w:r>
          </w:p>
          <w:p w14:paraId="1C4D0102" w14:textId="7F7A8AC2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B23B4E2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512C67D7" w14:textId="23DF3678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  <w:u w:val="single"/>
              </w:rPr>
            </w:pPr>
            <w:r w:rsidRPr="006C540B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  <w:tr w:rsidR="006C540B" w:rsidRPr="00FB7629" w14:paraId="554975EE" w14:textId="77777777" w:rsidTr="0014066A">
        <w:tc>
          <w:tcPr>
            <w:tcW w:w="450" w:type="dxa"/>
            <w:shd w:val="pct15" w:color="auto" w:fill="auto"/>
          </w:tcPr>
          <w:p w14:paraId="0B53DB2E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TUE</w:t>
            </w:r>
          </w:p>
          <w:p w14:paraId="2B0C2A69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176AEAFA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Combine Like Terms</w:t>
            </w:r>
          </w:p>
          <w:p w14:paraId="0CC3C88D" w14:textId="7B40E012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2D2B743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Students will work on </w:t>
            </w:r>
          </w:p>
          <w:p w14:paraId="28CD60FB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Notes</w:t>
            </w:r>
          </w:p>
          <w:p w14:paraId="6A0E3647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complete practice problems</w:t>
            </w:r>
          </w:p>
          <w:p w14:paraId="2030B96C" w14:textId="745883B5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work on evaluating expressions each day at the beginning of class.</w:t>
            </w:r>
          </w:p>
        </w:tc>
        <w:tc>
          <w:tcPr>
            <w:tcW w:w="2700" w:type="dxa"/>
          </w:tcPr>
          <w:p w14:paraId="3E452B5E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Textbook Resources:</w:t>
            </w:r>
          </w:p>
          <w:p w14:paraId="7E9D8C5D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Workbooks </w:t>
            </w:r>
          </w:p>
          <w:p w14:paraId="7D1EB61B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Models;</w:t>
            </w:r>
          </w:p>
          <w:p w14:paraId="1E3D206C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Teacher made materials and workbooks</w:t>
            </w:r>
          </w:p>
          <w:p w14:paraId="2A119764" w14:textId="77777777" w:rsid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Elmo</w:t>
            </w:r>
          </w:p>
          <w:p w14:paraId="03C3F4E0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Videos in Schoology </w:t>
            </w:r>
          </w:p>
          <w:p w14:paraId="73C911FC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  <w:p w14:paraId="7FE9AE17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  <w:p w14:paraId="08462294" w14:textId="098301EE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969195" w14:textId="77777777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Worksheet if not completed in class</w:t>
            </w:r>
          </w:p>
          <w:p w14:paraId="05A9400A" w14:textId="348159A3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5</w:t>
            </w:r>
          </w:p>
        </w:tc>
        <w:tc>
          <w:tcPr>
            <w:tcW w:w="1620" w:type="dxa"/>
          </w:tcPr>
          <w:p w14:paraId="28EB7132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  <w:p w14:paraId="490A82EB" w14:textId="2D0CAB6D" w:rsidR="006C540B" w:rsidRPr="006C540B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Possible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Graded Schoology Assessment</w:t>
            </w:r>
          </w:p>
        </w:tc>
        <w:tc>
          <w:tcPr>
            <w:tcW w:w="2970" w:type="dxa"/>
          </w:tcPr>
          <w:p w14:paraId="35CA2B91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37F1E0CA" w14:textId="27F626EE" w:rsidR="006C540B" w:rsidRPr="006C540B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  <w:tr w:rsidR="006C540B" w:rsidRPr="00FB7629" w14:paraId="7188B19E" w14:textId="77777777" w:rsidTr="0014066A">
        <w:tc>
          <w:tcPr>
            <w:tcW w:w="450" w:type="dxa"/>
            <w:shd w:val="pct15" w:color="auto" w:fill="auto"/>
          </w:tcPr>
          <w:p w14:paraId="7E3E0F69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2DE23B30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WED</w:t>
            </w:r>
          </w:p>
          <w:p w14:paraId="5B0566A5" w14:textId="77777777" w:rsidR="006C540B" w:rsidRPr="00FB7629" w:rsidRDefault="006C540B" w:rsidP="006C540B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213B01F0" w14:textId="02E11B4A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Distributive property</w:t>
            </w:r>
          </w:p>
        </w:tc>
        <w:tc>
          <w:tcPr>
            <w:tcW w:w="2970" w:type="dxa"/>
          </w:tcPr>
          <w:p w14:paraId="3937DB9E" w14:textId="23FE373F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work on evaluating expressions each day at the beginning of class.</w:t>
            </w:r>
          </w:p>
        </w:tc>
        <w:tc>
          <w:tcPr>
            <w:tcW w:w="2700" w:type="dxa"/>
          </w:tcPr>
          <w:p w14:paraId="788D5016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Textbook Resources:</w:t>
            </w:r>
          </w:p>
          <w:p w14:paraId="60465932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Workbooks </w:t>
            </w:r>
          </w:p>
          <w:p w14:paraId="05D8C116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Models;</w:t>
            </w:r>
          </w:p>
          <w:p w14:paraId="6F23FA5B" w14:textId="23898BF1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Teacher made materials and workbooks</w:t>
            </w:r>
          </w:p>
          <w:p w14:paraId="0F95E076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Videos in Schoology </w:t>
            </w:r>
          </w:p>
          <w:p w14:paraId="2A6BC354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  <w:p w14:paraId="34004EE1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2DC1943" w14:textId="77777777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Worksheet if not completed in class</w:t>
            </w:r>
          </w:p>
          <w:p w14:paraId="0ADECFFA" w14:textId="1B0C48F0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Homework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14:paraId="6CFAE546" w14:textId="574F85C3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  <w:p w14:paraId="53935961" w14:textId="77777777" w:rsid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Possible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Graded Schoology Assessment</w:t>
            </w:r>
          </w:p>
          <w:p w14:paraId="20DD732D" w14:textId="38056C8B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>Quiz Evaluating Algebraic Expressions</w:t>
            </w:r>
          </w:p>
        </w:tc>
        <w:tc>
          <w:tcPr>
            <w:tcW w:w="2970" w:type="dxa"/>
          </w:tcPr>
          <w:p w14:paraId="0049A245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6A985884" w14:textId="23E2E3F2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  <w:tr w:rsidR="006C540B" w:rsidRPr="008D2197" w14:paraId="7C3EFE1E" w14:textId="77777777" w:rsidTr="0014066A">
        <w:trPr>
          <w:trHeight w:val="1681"/>
        </w:trPr>
        <w:tc>
          <w:tcPr>
            <w:tcW w:w="450" w:type="dxa"/>
            <w:shd w:val="pct15" w:color="auto" w:fill="auto"/>
          </w:tcPr>
          <w:p w14:paraId="2412E94B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048CB57F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520" w:type="dxa"/>
          </w:tcPr>
          <w:p w14:paraId="4D5CAE30" w14:textId="4E4D306A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bCs/>
                <w:spacing w:val="-2"/>
                <w:sz w:val="18"/>
                <w:szCs w:val="18"/>
              </w:rPr>
              <w:t>Simplifying Expressions</w:t>
            </w:r>
          </w:p>
        </w:tc>
        <w:tc>
          <w:tcPr>
            <w:tcW w:w="2970" w:type="dxa"/>
          </w:tcPr>
          <w:p w14:paraId="4E2A30C9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work on evaluating expressions each day at the beginning of class.</w:t>
            </w:r>
          </w:p>
          <w:p w14:paraId="439E6A35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Students will work on </w:t>
            </w:r>
          </w:p>
          <w:p w14:paraId="2F5D4F44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Notes</w:t>
            </w:r>
          </w:p>
          <w:p w14:paraId="36F97FEC" w14:textId="74500125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complete practice problems</w:t>
            </w:r>
          </w:p>
        </w:tc>
        <w:tc>
          <w:tcPr>
            <w:tcW w:w="2700" w:type="dxa"/>
          </w:tcPr>
          <w:p w14:paraId="7F4A9B48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Textbook Resources:</w:t>
            </w:r>
          </w:p>
          <w:p w14:paraId="6C341FE0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Workbooks </w:t>
            </w:r>
          </w:p>
          <w:p w14:paraId="26B7C4FE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Models;</w:t>
            </w:r>
          </w:p>
          <w:p w14:paraId="730D1E69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Teacher made materials and workbooks</w:t>
            </w:r>
          </w:p>
          <w:p w14:paraId="03D0D35B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Videos in Schoology </w:t>
            </w:r>
          </w:p>
          <w:p w14:paraId="49B0529B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4F9FB1" w14:textId="77777777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Worksheet if not completed in class</w:t>
            </w:r>
          </w:p>
          <w:p w14:paraId="0C5DD34A" w14:textId="3EB3A933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Homework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20CB7B49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  <w:p w14:paraId="067F69DF" w14:textId="39455325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Possible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Graded Schoology Assessment</w:t>
            </w:r>
          </w:p>
        </w:tc>
        <w:tc>
          <w:tcPr>
            <w:tcW w:w="2970" w:type="dxa"/>
          </w:tcPr>
          <w:p w14:paraId="167EAFDD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52B81D0B" w14:textId="152D813D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  <w:tr w:rsidR="006C540B" w:rsidRPr="008D2197" w14:paraId="508CFFB0" w14:textId="77777777" w:rsidTr="00C8443A">
        <w:trPr>
          <w:trHeight w:val="970"/>
        </w:trPr>
        <w:tc>
          <w:tcPr>
            <w:tcW w:w="450" w:type="dxa"/>
            <w:shd w:val="pct15" w:color="auto" w:fill="auto"/>
          </w:tcPr>
          <w:p w14:paraId="17A7BDE9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192D549C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7B13AAA7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3C86BB89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D2197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17D53BC8" w14:textId="77777777" w:rsidR="006C540B" w:rsidRPr="008D2197" w:rsidRDefault="006C540B" w:rsidP="006C540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520" w:type="dxa"/>
          </w:tcPr>
          <w:p w14:paraId="78C105C0" w14:textId="2B41422B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bCs/>
                <w:spacing w:val="-2"/>
                <w:sz w:val="18"/>
                <w:szCs w:val="18"/>
              </w:rPr>
              <w:t>Adding and Subtracting Expressions</w:t>
            </w:r>
          </w:p>
        </w:tc>
        <w:tc>
          <w:tcPr>
            <w:tcW w:w="2970" w:type="dxa"/>
          </w:tcPr>
          <w:p w14:paraId="62E2CB8C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Students will work on </w:t>
            </w:r>
          </w:p>
          <w:p w14:paraId="31A792F3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Notes</w:t>
            </w:r>
          </w:p>
          <w:p w14:paraId="04BD4CFF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Students will complete practice problems</w:t>
            </w:r>
          </w:p>
          <w:p w14:paraId="3636D053" w14:textId="154B330F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9548FB0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Textbook Resources:</w:t>
            </w:r>
          </w:p>
          <w:p w14:paraId="1C19425C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Workbooks </w:t>
            </w:r>
          </w:p>
          <w:p w14:paraId="10137AB9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Models;</w:t>
            </w:r>
          </w:p>
          <w:p w14:paraId="5657C0A1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Teacher made materials and workbooks</w:t>
            </w:r>
          </w:p>
          <w:p w14:paraId="7D48FE48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Videos in Schoology </w:t>
            </w:r>
          </w:p>
          <w:p w14:paraId="33BED556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bCs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281D85" w14:textId="77777777" w:rsidR="006C540B" w:rsidRPr="006C540B" w:rsidRDefault="006C540B" w:rsidP="006C540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Worksheet if not completed in class</w:t>
            </w:r>
          </w:p>
          <w:p w14:paraId="3B0B202E" w14:textId="73854E44" w:rsidR="006C540B" w:rsidRPr="006C540B" w:rsidRDefault="006C540B" w:rsidP="006C540B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 xml:space="preserve">Homework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14:paraId="3393920D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  <w:p w14:paraId="3E5F5710" w14:textId="77777777" w:rsid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 xml:space="preserve">Possible </w:t>
            </w: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Graded Schoology Assessment</w:t>
            </w:r>
          </w:p>
          <w:p w14:paraId="34DE59AE" w14:textId="1AD18E9B" w:rsidR="00F37924" w:rsidRPr="006C540B" w:rsidRDefault="00F37924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Cs/>
                <w:spacing w:val="-2"/>
                <w:sz w:val="18"/>
                <w:szCs w:val="18"/>
              </w:rPr>
            </w:pPr>
            <w:r>
              <w:rPr>
                <w:rFonts w:ascii="Comic Sans MS" w:hAnsi="Comic Sans MS"/>
                <w:spacing w:val="-2"/>
                <w:sz w:val="18"/>
                <w:szCs w:val="18"/>
              </w:rPr>
              <w:t>Quiz Combining Like Terms</w:t>
            </w:r>
          </w:p>
        </w:tc>
        <w:tc>
          <w:tcPr>
            <w:tcW w:w="2970" w:type="dxa"/>
          </w:tcPr>
          <w:p w14:paraId="4CC89876" w14:textId="77777777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pacing w:val="-2"/>
                <w:sz w:val="18"/>
                <w:szCs w:val="18"/>
              </w:rPr>
              <w:t>7.EE.1</w:t>
            </w:r>
          </w:p>
          <w:p w14:paraId="5123414D" w14:textId="468DB71E" w:rsidR="006C540B" w:rsidRPr="006C540B" w:rsidRDefault="006C540B" w:rsidP="006C540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6C540B">
              <w:rPr>
                <w:rFonts w:ascii="Comic Sans MS" w:hAnsi="Comic Sans MS"/>
                <w:sz w:val="18"/>
                <w:szCs w:val="18"/>
              </w:rPr>
              <w:t>Apply properties of operations as strategies to add, subtract, factor, and expand linear expressions with rational coefficients.</w:t>
            </w:r>
          </w:p>
        </w:tc>
      </w:tr>
    </w:tbl>
    <w:p w14:paraId="63338BD3" w14:textId="68658838" w:rsidR="00EB4937" w:rsidRPr="008D2197" w:rsidRDefault="00EB4937" w:rsidP="00997EC7">
      <w:pPr>
        <w:tabs>
          <w:tab w:val="center" w:pos="157"/>
        </w:tabs>
        <w:suppressAutoHyphens/>
        <w:spacing w:before="90"/>
        <w:jc w:val="both"/>
        <w:rPr>
          <w:rFonts w:ascii="Comic Sans MS" w:hAnsi="Comic Sans MS"/>
          <w:spacing w:val="-2"/>
          <w:sz w:val="20"/>
        </w:rPr>
      </w:pPr>
    </w:p>
    <w:sectPr w:rsidR="00EB4937" w:rsidRPr="008D219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D9AB" w14:textId="77777777" w:rsidR="00B2105B" w:rsidRDefault="00B2105B">
      <w:pPr>
        <w:spacing w:line="20" w:lineRule="exact"/>
      </w:pPr>
    </w:p>
  </w:endnote>
  <w:endnote w:type="continuationSeparator" w:id="0">
    <w:p w14:paraId="4F13C2E5" w14:textId="77777777" w:rsidR="00B2105B" w:rsidRDefault="00B2105B">
      <w:r>
        <w:t xml:space="preserve"> </w:t>
      </w:r>
    </w:p>
  </w:endnote>
  <w:endnote w:type="continuationNotice" w:id="1">
    <w:p w14:paraId="68DF5817" w14:textId="77777777" w:rsidR="00B2105B" w:rsidRDefault="00B2105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EC67" w14:textId="77777777" w:rsidR="00B2105B" w:rsidRDefault="00B2105B">
      <w:r>
        <w:separator/>
      </w:r>
    </w:p>
  </w:footnote>
  <w:footnote w:type="continuationSeparator" w:id="0">
    <w:p w14:paraId="1BBECD10" w14:textId="77777777" w:rsidR="00B2105B" w:rsidRDefault="00B2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F3"/>
    <w:rsid w:val="000F68DF"/>
    <w:rsid w:val="00116061"/>
    <w:rsid w:val="00127C99"/>
    <w:rsid w:val="00137D9E"/>
    <w:rsid w:val="0014066A"/>
    <w:rsid w:val="001661A2"/>
    <w:rsid w:val="001A491A"/>
    <w:rsid w:val="001D09F3"/>
    <w:rsid w:val="00222B52"/>
    <w:rsid w:val="002250E0"/>
    <w:rsid w:val="0027305A"/>
    <w:rsid w:val="002A1D07"/>
    <w:rsid w:val="002D4940"/>
    <w:rsid w:val="00302C5B"/>
    <w:rsid w:val="00306A53"/>
    <w:rsid w:val="00313FE9"/>
    <w:rsid w:val="003409E6"/>
    <w:rsid w:val="00374881"/>
    <w:rsid w:val="003B0156"/>
    <w:rsid w:val="003C4351"/>
    <w:rsid w:val="00421B52"/>
    <w:rsid w:val="004571C4"/>
    <w:rsid w:val="004922E9"/>
    <w:rsid w:val="004A5304"/>
    <w:rsid w:val="004F6AEB"/>
    <w:rsid w:val="00517638"/>
    <w:rsid w:val="005C0720"/>
    <w:rsid w:val="005D0FF9"/>
    <w:rsid w:val="005D13E9"/>
    <w:rsid w:val="005F7472"/>
    <w:rsid w:val="0065390C"/>
    <w:rsid w:val="0068238C"/>
    <w:rsid w:val="006C540B"/>
    <w:rsid w:val="00721A5A"/>
    <w:rsid w:val="007508FB"/>
    <w:rsid w:val="0075109D"/>
    <w:rsid w:val="007C284B"/>
    <w:rsid w:val="007C6492"/>
    <w:rsid w:val="007F5650"/>
    <w:rsid w:val="00842916"/>
    <w:rsid w:val="008845EF"/>
    <w:rsid w:val="00892725"/>
    <w:rsid w:val="008B108D"/>
    <w:rsid w:val="008B3057"/>
    <w:rsid w:val="008D2197"/>
    <w:rsid w:val="008D3277"/>
    <w:rsid w:val="008E0053"/>
    <w:rsid w:val="009279ED"/>
    <w:rsid w:val="00972CD3"/>
    <w:rsid w:val="00981155"/>
    <w:rsid w:val="00997EC7"/>
    <w:rsid w:val="009C1390"/>
    <w:rsid w:val="00A30428"/>
    <w:rsid w:val="00A62765"/>
    <w:rsid w:val="00A74377"/>
    <w:rsid w:val="00AE4779"/>
    <w:rsid w:val="00AF36CB"/>
    <w:rsid w:val="00B2105B"/>
    <w:rsid w:val="00B35A31"/>
    <w:rsid w:val="00B8549B"/>
    <w:rsid w:val="00B94FC7"/>
    <w:rsid w:val="00BB187A"/>
    <w:rsid w:val="00C1179B"/>
    <w:rsid w:val="00C32D24"/>
    <w:rsid w:val="00C46832"/>
    <w:rsid w:val="00C52E51"/>
    <w:rsid w:val="00C8443A"/>
    <w:rsid w:val="00D06EDC"/>
    <w:rsid w:val="00D65FCA"/>
    <w:rsid w:val="00DA0401"/>
    <w:rsid w:val="00DE1EF3"/>
    <w:rsid w:val="00DE4325"/>
    <w:rsid w:val="00DF2BFE"/>
    <w:rsid w:val="00E55112"/>
    <w:rsid w:val="00E63BAD"/>
    <w:rsid w:val="00EB009A"/>
    <w:rsid w:val="00EB4937"/>
    <w:rsid w:val="00EB564F"/>
    <w:rsid w:val="00EE36AE"/>
    <w:rsid w:val="00EF25AD"/>
    <w:rsid w:val="00F37924"/>
    <w:rsid w:val="00F4622A"/>
    <w:rsid w:val="00F65BD2"/>
    <w:rsid w:val="00F848AA"/>
    <w:rsid w:val="00FB1B2D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DB32"/>
  <w15:docId w15:val="{3E5FF725-F34A-4355-8F86-A97BF85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D07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2</Pages>
  <Words>361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2016-08-08T14:30:00Z</cp:lastPrinted>
  <dcterms:created xsi:type="dcterms:W3CDTF">2024-09-20T20:58:00Z</dcterms:created>
  <dcterms:modified xsi:type="dcterms:W3CDTF">2024-09-20T20:58:00Z</dcterms:modified>
</cp:coreProperties>
</file>