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87"/>
        <w:gridCol w:w="2183"/>
        <w:gridCol w:w="2970"/>
        <w:gridCol w:w="2317"/>
        <w:gridCol w:w="2520"/>
        <w:gridCol w:w="1710"/>
        <w:gridCol w:w="1943"/>
      </w:tblGrid>
      <w:tr w:rsidR="00812FC8" w14:paraId="7742EA4E" w14:textId="77777777" w:rsidTr="00C11F30">
        <w:tc>
          <w:tcPr>
            <w:tcW w:w="787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D41F7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183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D41F7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41F78">
              <w:rPr>
                <w:rFonts w:ascii="Times New Roman" w:hAnsi="Times New Roman"/>
                <w:b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D41F7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41F78">
              <w:rPr>
                <w:rFonts w:ascii="Times New Roman" w:hAnsi="Times New Roman"/>
                <w:b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317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D41F78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41F78">
              <w:rPr>
                <w:rFonts w:ascii="Times New Roman" w:hAnsi="Times New Roman"/>
                <w:b/>
                <w:spacing w:val="-2"/>
                <w:sz w:val="20"/>
              </w:rPr>
              <w:t>RESOURCES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D41F78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  <w:r w:rsidRPr="00D41F78">
              <w:rPr>
                <w:rFonts w:ascii="Times New Roman" w:hAnsi="Times New Roman"/>
                <w:b/>
                <w:bCs/>
                <w:spacing w:val="-2"/>
                <w:sz w:val="20"/>
              </w:rPr>
              <w:t>HOMEWORK</w:t>
            </w:r>
          </w:p>
        </w:tc>
        <w:tc>
          <w:tcPr>
            <w:tcW w:w="1710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D41F7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41F78">
              <w:rPr>
                <w:rFonts w:ascii="Times New Roman" w:hAnsi="Times New Roman"/>
                <w:b/>
                <w:spacing w:val="-2"/>
                <w:sz w:val="20"/>
              </w:rPr>
              <w:t>EVALUATION</w:t>
            </w:r>
          </w:p>
        </w:tc>
        <w:tc>
          <w:tcPr>
            <w:tcW w:w="1943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D41F78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41F78">
              <w:rPr>
                <w:rFonts w:ascii="Times New Roman" w:hAnsi="Times New Roman"/>
                <w:b/>
                <w:spacing w:val="-2"/>
                <w:sz w:val="20"/>
              </w:rPr>
              <w:t>STANDARDS</w:t>
            </w:r>
          </w:p>
        </w:tc>
      </w:tr>
      <w:tr w:rsidR="003E0FCE" w14:paraId="6B207296" w14:textId="77777777" w:rsidTr="00C11F30">
        <w:trPr>
          <w:trHeight w:val="1137"/>
        </w:trPr>
        <w:tc>
          <w:tcPr>
            <w:tcW w:w="787" w:type="dxa"/>
            <w:shd w:val="pct15" w:color="auto" w:fill="auto"/>
          </w:tcPr>
          <w:p w14:paraId="3CC281AC" w14:textId="4CFADD4E" w:rsidR="003E0FCE" w:rsidRPr="006862BC" w:rsidRDefault="003E0FCE" w:rsidP="003E0FC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6862BC">
              <w:rPr>
                <w:rFonts w:ascii="Times New Roman" w:hAnsi="Times New Roman"/>
                <w:b/>
                <w:spacing w:val="-3"/>
                <w:sz w:val="20"/>
              </w:rPr>
              <w:t>Mon</w:t>
            </w:r>
          </w:p>
          <w:p w14:paraId="0CF577EF" w14:textId="77777777" w:rsidR="003E0FCE" w:rsidRPr="00D41F78" w:rsidRDefault="003E0FCE" w:rsidP="003E0FC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4006B423" w14:textId="14544D16" w:rsidR="003E0FCE" w:rsidRPr="00D41F78" w:rsidRDefault="003E0FCE" w:rsidP="003E0FC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12/16</w:t>
            </w:r>
          </w:p>
        </w:tc>
        <w:tc>
          <w:tcPr>
            <w:tcW w:w="2183" w:type="dxa"/>
          </w:tcPr>
          <w:p w14:paraId="2995CE52" w14:textId="77777777" w:rsidR="003E0FCE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Semester Exam</w:t>
            </w:r>
          </w:p>
          <w:p w14:paraId="7318F61B" w14:textId="3E212619" w:rsidR="003E0FCE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Period 5 and 6</w:t>
            </w:r>
          </w:p>
          <w:p w14:paraId="1FA64D3E" w14:textId="77777777" w:rsidR="003E0FCE" w:rsidRPr="009C4CA1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9EDF87F" w14:textId="77777777" w:rsidR="003E0FCE" w:rsidRPr="009C4CA1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C3971EA" w14:textId="367AE5ED" w:rsidR="003E0FCE" w:rsidRPr="009C4CA1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0" w:type="dxa"/>
          </w:tcPr>
          <w:p w14:paraId="49630A16" w14:textId="77777777" w:rsidR="003E0FCE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Semester Exam</w:t>
            </w:r>
          </w:p>
          <w:p w14:paraId="7786C1AF" w14:textId="77777777" w:rsidR="003E0FCE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Period 1 and 2</w:t>
            </w:r>
          </w:p>
          <w:p w14:paraId="22D3F7A0" w14:textId="6A8F684F" w:rsidR="003E0FCE" w:rsidRPr="009C4CA1" w:rsidRDefault="003E0FCE" w:rsidP="003E0FC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317" w:type="dxa"/>
          </w:tcPr>
          <w:p w14:paraId="07C152A9" w14:textId="77777777" w:rsidR="003E0FCE" w:rsidRPr="009C4CA1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1E8CC915" w14:textId="77777777" w:rsidR="003E0FCE" w:rsidRPr="009C4CA1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1A0ADA23" w14:textId="77777777" w:rsidR="003E0FCE" w:rsidRPr="009C4CA1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38CF71E5" w14:textId="1881C302" w:rsidR="003E0FCE" w:rsidRPr="009C4CA1" w:rsidRDefault="003E0FCE" w:rsidP="003E0FCE">
            <w:pPr>
              <w:pStyle w:val="ListParagraph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20" w:type="dxa"/>
          </w:tcPr>
          <w:p w14:paraId="09511D96" w14:textId="560BDEEE" w:rsidR="003E0FCE" w:rsidRPr="009C4CA1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0" w:type="dxa"/>
          </w:tcPr>
          <w:p w14:paraId="2D5F2A56" w14:textId="77777777" w:rsidR="003E0FCE" w:rsidRPr="00C11F30" w:rsidRDefault="003E0FCE" w:rsidP="003E0FCE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C11F30">
              <w:rPr>
                <w:rFonts w:ascii="Times New Roman" w:hAnsi="Times New Roman"/>
                <w:b/>
                <w:sz w:val="20"/>
                <w:highlight w:val="yellow"/>
              </w:rPr>
              <w:t>Semester Exam</w:t>
            </w:r>
          </w:p>
          <w:p w14:paraId="36E7F2DE" w14:textId="144D2841" w:rsidR="003E0FCE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Period 5 and 6</w:t>
            </w:r>
          </w:p>
          <w:p w14:paraId="07E8AA3C" w14:textId="7147295D" w:rsidR="003E0FCE" w:rsidRPr="009C4CA1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43" w:type="dxa"/>
          </w:tcPr>
          <w:p w14:paraId="0A654BFA" w14:textId="421D77FB" w:rsidR="003E0FCE" w:rsidRPr="009C4CA1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\</w:t>
            </w:r>
          </w:p>
        </w:tc>
      </w:tr>
      <w:tr w:rsidR="003E0FCE" w14:paraId="26059AEF" w14:textId="77777777" w:rsidTr="00C11F30">
        <w:trPr>
          <w:trHeight w:val="1488"/>
        </w:trPr>
        <w:tc>
          <w:tcPr>
            <w:tcW w:w="787" w:type="dxa"/>
            <w:shd w:val="pct15" w:color="auto" w:fill="auto"/>
          </w:tcPr>
          <w:p w14:paraId="3074A534" w14:textId="77777777" w:rsidR="003E0FCE" w:rsidRDefault="003E0FCE" w:rsidP="003E0FC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6862BC">
              <w:rPr>
                <w:rFonts w:ascii="Times New Roman" w:hAnsi="Times New Roman"/>
                <w:b/>
                <w:spacing w:val="-3"/>
                <w:sz w:val="20"/>
              </w:rPr>
              <w:t>Tues</w:t>
            </w:r>
          </w:p>
          <w:p w14:paraId="221CFF49" w14:textId="498DFFC3" w:rsidR="003E0FCE" w:rsidRPr="006862BC" w:rsidRDefault="003E0FCE" w:rsidP="003E0FC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12/17</w:t>
            </w:r>
          </w:p>
        </w:tc>
        <w:tc>
          <w:tcPr>
            <w:tcW w:w="2183" w:type="dxa"/>
          </w:tcPr>
          <w:p w14:paraId="6A1DFB40" w14:textId="77777777" w:rsidR="003E0FCE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Semester Exam</w:t>
            </w:r>
          </w:p>
          <w:p w14:paraId="1B3CC88E" w14:textId="297BB951" w:rsidR="003E0FCE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Make Ups</w:t>
            </w:r>
          </w:p>
          <w:p w14:paraId="05E6B533" w14:textId="77777777" w:rsidR="003E0FCE" w:rsidRPr="009C4CA1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EC20F2F" w14:textId="77777777" w:rsidR="003E0FCE" w:rsidRPr="009C4CA1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D7A492B" w14:textId="20BB8C8E" w:rsidR="003E0FCE" w:rsidRPr="009C4CA1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0" w:type="dxa"/>
          </w:tcPr>
          <w:p w14:paraId="75CD7DF9" w14:textId="77777777" w:rsidR="003E0FCE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Semester Exam</w:t>
            </w:r>
          </w:p>
          <w:p w14:paraId="6766BC0E" w14:textId="77777777" w:rsidR="003E0FCE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Period 1 and 2</w:t>
            </w:r>
          </w:p>
          <w:p w14:paraId="6755D28E" w14:textId="19C533A4" w:rsidR="003E0FCE" w:rsidRPr="009C4CA1" w:rsidRDefault="003E0FCE" w:rsidP="003E0FCE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317" w:type="dxa"/>
          </w:tcPr>
          <w:p w14:paraId="6B495600" w14:textId="77777777" w:rsidR="003E0FCE" w:rsidRPr="009C4CA1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777533EF" w14:textId="77777777" w:rsidR="003E0FCE" w:rsidRPr="009C4CA1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6656546E" w14:textId="77777777" w:rsidR="003E0FCE" w:rsidRPr="009C4CA1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627B8CEB" w14:textId="10CF328A" w:rsidR="003E0FCE" w:rsidRPr="009C4CA1" w:rsidRDefault="003E0FCE" w:rsidP="003E0FCE">
            <w:pPr>
              <w:pStyle w:val="ListParagraph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520" w:type="dxa"/>
          </w:tcPr>
          <w:p w14:paraId="38D9EC76" w14:textId="54B2D27B" w:rsidR="003E0FCE" w:rsidRPr="009C4CA1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0" w:type="dxa"/>
          </w:tcPr>
          <w:p w14:paraId="3332491F" w14:textId="77777777" w:rsidR="003E0FCE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Semester Exam</w:t>
            </w:r>
          </w:p>
          <w:p w14:paraId="2B2C090C" w14:textId="77777777" w:rsidR="003E0FCE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Make Ups</w:t>
            </w:r>
          </w:p>
          <w:p w14:paraId="1B514396" w14:textId="01D3BF88" w:rsidR="003E0FCE" w:rsidRPr="009C4CA1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43" w:type="dxa"/>
          </w:tcPr>
          <w:p w14:paraId="48274818" w14:textId="4F94E588" w:rsidR="003E0FCE" w:rsidRPr="009C4CA1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3E0FCE" w14:paraId="57D69C2A" w14:textId="77777777" w:rsidTr="00C11F30">
        <w:trPr>
          <w:trHeight w:val="1695"/>
        </w:trPr>
        <w:tc>
          <w:tcPr>
            <w:tcW w:w="787" w:type="dxa"/>
            <w:shd w:val="pct15" w:color="auto" w:fill="auto"/>
          </w:tcPr>
          <w:p w14:paraId="401590FA" w14:textId="77777777" w:rsidR="003E0FCE" w:rsidRPr="00D41F78" w:rsidRDefault="003E0FCE" w:rsidP="003E0FC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 xml:space="preserve">  </w:t>
            </w:r>
          </w:p>
          <w:p w14:paraId="743E5DEC" w14:textId="4C7D2C5D" w:rsidR="003E0FCE" w:rsidRDefault="003E0FCE" w:rsidP="003E0FC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6862BC">
              <w:rPr>
                <w:rFonts w:ascii="Times New Roman" w:hAnsi="Times New Roman"/>
                <w:b/>
                <w:spacing w:val="-3"/>
                <w:sz w:val="20"/>
              </w:rPr>
              <w:t>Wed</w:t>
            </w:r>
          </w:p>
          <w:p w14:paraId="791BD941" w14:textId="5820DDF7" w:rsidR="003E0FCE" w:rsidRPr="006862BC" w:rsidRDefault="003E0FCE" w:rsidP="003E0FC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12/18</w:t>
            </w:r>
          </w:p>
          <w:p w14:paraId="17A610FC" w14:textId="77777777" w:rsidR="003E0FCE" w:rsidRPr="00D41F78" w:rsidRDefault="003E0FCE" w:rsidP="003E0FC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183" w:type="dxa"/>
          </w:tcPr>
          <w:p w14:paraId="768D77D0" w14:textId="25B6C0E9" w:rsidR="003E0FCE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Early Dismissal</w:t>
            </w:r>
          </w:p>
          <w:p w14:paraId="6F136888" w14:textId="4DF5DE68" w:rsidR="003E0FCE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Exam Results/Review</w:t>
            </w:r>
          </w:p>
          <w:p w14:paraId="6C620FA0" w14:textId="2B6BE334" w:rsidR="003E0FCE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Finalize Grades </w:t>
            </w:r>
          </w:p>
          <w:p w14:paraId="24E6FFD6" w14:textId="77777777" w:rsidR="003E0FCE" w:rsidRPr="009C4CA1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C3A6C89" w14:textId="77777777" w:rsidR="003E0FCE" w:rsidRPr="009C4CA1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8E65CE7" w14:textId="51C2F303" w:rsidR="003E0FCE" w:rsidRPr="009C4CA1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0" w:type="dxa"/>
          </w:tcPr>
          <w:p w14:paraId="27B8ED92" w14:textId="77777777" w:rsidR="003E0FCE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Early Dismissal</w:t>
            </w:r>
          </w:p>
          <w:p w14:paraId="7C7ED0A7" w14:textId="77777777" w:rsidR="003E0FCE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Exam Results/Review</w:t>
            </w:r>
          </w:p>
          <w:p w14:paraId="281795F9" w14:textId="77777777" w:rsidR="003E0FCE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Finalize Grades </w:t>
            </w:r>
          </w:p>
          <w:p w14:paraId="1886DD17" w14:textId="308BA101" w:rsidR="003E0FCE" w:rsidRPr="009C4CA1" w:rsidRDefault="003E0FCE" w:rsidP="003E0FCE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317" w:type="dxa"/>
          </w:tcPr>
          <w:p w14:paraId="351A7D0B" w14:textId="77777777" w:rsidR="003E0FCE" w:rsidRPr="009C4CA1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543BD820" w14:textId="77777777" w:rsidR="003E0FCE" w:rsidRPr="009C4CA1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16DF2842" w14:textId="77777777" w:rsidR="003E0FCE" w:rsidRPr="009C4CA1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C4CA1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08DC86A9" w14:textId="632ECA66" w:rsidR="003E0FCE" w:rsidRPr="009C4CA1" w:rsidRDefault="003E0FCE" w:rsidP="003E0FCE">
            <w:pPr>
              <w:pStyle w:val="ListParagraph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20" w:type="dxa"/>
          </w:tcPr>
          <w:p w14:paraId="0F26C9EE" w14:textId="58C3A49A" w:rsidR="003E0FCE" w:rsidRPr="009C4CA1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0" w:type="dxa"/>
          </w:tcPr>
          <w:p w14:paraId="5E1D5C57" w14:textId="7B9741E0" w:rsidR="003E0FCE" w:rsidRPr="009C4CA1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Merry Christmas</w:t>
            </w:r>
          </w:p>
        </w:tc>
        <w:tc>
          <w:tcPr>
            <w:tcW w:w="1943" w:type="dxa"/>
          </w:tcPr>
          <w:p w14:paraId="4BA01872" w14:textId="04D7383B" w:rsidR="003E0FCE" w:rsidRPr="009C4CA1" w:rsidRDefault="003E0FCE" w:rsidP="003E0FCE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3E0FCE" w14:paraId="32A309D5" w14:textId="77777777" w:rsidTr="00C11F30">
        <w:trPr>
          <w:trHeight w:val="1785"/>
        </w:trPr>
        <w:tc>
          <w:tcPr>
            <w:tcW w:w="787" w:type="dxa"/>
            <w:shd w:val="pct15" w:color="auto" w:fill="auto"/>
          </w:tcPr>
          <w:p w14:paraId="3377FD57" w14:textId="77777777" w:rsidR="003E0FCE" w:rsidRDefault="003E0FCE" w:rsidP="003E0FC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16"/>
                <w:szCs w:val="16"/>
              </w:rPr>
            </w:pPr>
            <w:r w:rsidRPr="00D41F7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 xml:space="preserve"> </w:t>
            </w:r>
            <w:r w:rsidRPr="006862BC">
              <w:rPr>
                <w:rFonts w:ascii="Times New Roman" w:hAnsi="Times New Roman"/>
                <w:b/>
                <w:spacing w:val="-3"/>
                <w:sz w:val="16"/>
                <w:szCs w:val="16"/>
              </w:rPr>
              <w:t>Thurs</w:t>
            </w:r>
          </w:p>
          <w:p w14:paraId="5F31CD6C" w14:textId="14A2C5E5" w:rsidR="003E0FCE" w:rsidRPr="006862BC" w:rsidRDefault="003E0FCE" w:rsidP="003E0FC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3"/>
                <w:sz w:val="16"/>
                <w:szCs w:val="16"/>
              </w:rPr>
              <w:t>12/19</w:t>
            </w:r>
          </w:p>
          <w:p w14:paraId="307416E2" w14:textId="77777777" w:rsidR="003E0FCE" w:rsidRPr="00D41F78" w:rsidRDefault="003E0FCE" w:rsidP="003E0FC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709EBBDB" w14:textId="77777777" w:rsidR="003E0FCE" w:rsidRPr="00D41F78" w:rsidRDefault="003E0FCE" w:rsidP="003E0FC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183" w:type="dxa"/>
          </w:tcPr>
          <w:p w14:paraId="1499C602" w14:textId="24F3562F" w:rsidR="003E0FCE" w:rsidRPr="009C4CA1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Christmas Break</w:t>
            </w:r>
          </w:p>
        </w:tc>
        <w:tc>
          <w:tcPr>
            <w:tcW w:w="2970" w:type="dxa"/>
          </w:tcPr>
          <w:p w14:paraId="6A4E0188" w14:textId="1095AB9E" w:rsidR="003E0FCE" w:rsidRPr="009C4CA1" w:rsidRDefault="003E0FCE" w:rsidP="003E0FCE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317" w:type="dxa"/>
          </w:tcPr>
          <w:p w14:paraId="4D9DB132" w14:textId="58E58BB6" w:rsidR="003E0FCE" w:rsidRPr="009C4CA1" w:rsidRDefault="003E0FCE" w:rsidP="003E0FCE">
            <w:pPr>
              <w:pStyle w:val="ListParagraph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520" w:type="dxa"/>
          </w:tcPr>
          <w:p w14:paraId="35A3AF7E" w14:textId="22B8A6F5" w:rsidR="003E0FCE" w:rsidRPr="009C4CA1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0" w:type="dxa"/>
          </w:tcPr>
          <w:p w14:paraId="639056ED" w14:textId="355ECFE8" w:rsidR="003E0FCE" w:rsidRPr="009C4CA1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43" w:type="dxa"/>
          </w:tcPr>
          <w:p w14:paraId="1AE7332D" w14:textId="6179484A" w:rsidR="003E0FCE" w:rsidRPr="009C4CA1" w:rsidRDefault="003E0FCE" w:rsidP="003E0FCE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3E0FCE" w14:paraId="73B2E0C6" w14:textId="77777777" w:rsidTr="00C11F30">
        <w:trPr>
          <w:trHeight w:val="1529"/>
        </w:trPr>
        <w:tc>
          <w:tcPr>
            <w:tcW w:w="787" w:type="dxa"/>
            <w:tcBorders>
              <w:bottom w:val="double" w:sz="6" w:space="0" w:color="auto"/>
            </w:tcBorders>
            <w:shd w:val="pct15" w:color="auto" w:fill="auto"/>
          </w:tcPr>
          <w:p w14:paraId="33BD0AF8" w14:textId="7DB2C5FC" w:rsidR="003E0FCE" w:rsidRPr="00D41F78" w:rsidRDefault="003E0FCE" w:rsidP="003E0FC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D41F7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 xml:space="preserve">  </w:t>
            </w:r>
          </w:p>
          <w:p w14:paraId="521177FA" w14:textId="0E72D3F9" w:rsidR="003E0FCE" w:rsidRDefault="003E0FCE" w:rsidP="003E0FC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Fri</w:t>
            </w:r>
          </w:p>
          <w:p w14:paraId="663AAD41" w14:textId="572ADB60" w:rsidR="003E0FCE" w:rsidRPr="00D41F78" w:rsidRDefault="003E0FCE" w:rsidP="003E0FC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12/20</w:t>
            </w:r>
          </w:p>
          <w:p w14:paraId="033491CF" w14:textId="77777777" w:rsidR="003E0FCE" w:rsidRPr="00D41F78" w:rsidRDefault="003E0FCE" w:rsidP="003E0FC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183" w:type="dxa"/>
            <w:tcBorders>
              <w:bottom w:val="double" w:sz="6" w:space="0" w:color="auto"/>
            </w:tcBorders>
          </w:tcPr>
          <w:p w14:paraId="12CA5977" w14:textId="02C47937" w:rsidR="003E0FCE" w:rsidRPr="009C4CA1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Christmas Break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77D6E499" w14:textId="32F83100" w:rsidR="003E0FCE" w:rsidRPr="009C4CA1" w:rsidRDefault="003E0FCE" w:rsidP="003E0FCE">
            <w:pPr>
              <w:pStyle w:val="ListParagraph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317" w:type="dxa"/>
            <w:tcBorders>
              <w:bottom w:val="double" w:sz="6" w:space="0" w:color="auto"/>
            </w:tcBorders>
          </w:tcPr>
          <w:p w14:paraId="0A0CC589" w14:textId="266531DD" w:rsidR="003E0FCE" w:rsidRPr="009C4CA1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20" w:type="dxa"/>
            <w:tcBorders>
              <w:bottom w:val="double" w:sz="6" w:space="0" w:color="auto"/>
            </w:tcBorders>
          </w:tcPr>
          <w:p w14:paraId="2702C74D" w14:textId="30CAA712" w:rsidR="003E0FCE" w:rsidRPr="009C4CA1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0" w:type="dxa"/>
            <w:tcBorders>
              <w:bottom w:val="double" w:sz="6" w:space="0" w:color="auto"/>
            </w:tcBorders>
          </w:tcPr>
          <w:p w14:paraId="30A4A718" w14:textId="3B7EB650" w:rsidR="003E0FCE" w:rsidRPr="009C4CA1" w:rsidRDefault="003E0FCE" w:rsidP="003E0FC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43" w:type="dxa"/>
            <w:tcBorders>
              <w:bottom w:val="double" w:sz="6" w:space="0" w:color="auto"/>
            </w:tcBorders>
          </w:tcPr>
          <w:p w14:paraId="3B0CC373" w14:textId="02CBDA10" w:rsidR="003E0FCE" w:rsidRPr="009C4CA1" w:rsidRDefault="003E0FCE" w:rsidP="003E0FCE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30660F81" w14:textId="77777777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566DA034" w14:textId="1479B879" w:rsidR="00812FC8" w:rsidRPr="00E359C8" w:rsidRDefault="00375507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80C4E">
        <w:rPr>
          <w:rFonts w:ascii="Times New Roman" w:hAnsi="Times New Roman"/>
        </w:rPr>
        <w:tab/>
      </w:r>
      <w:r w:rsidR="00280C4E">
        <w:rPr>
          <w:rFonts w:ascii="Times New Roman" w:hAnsi="Times New Roman"/>
        </w:rPr>
        <w:tab/>
      </w:r>
      <w:r w:rsidR="00280C4E">
        <w:rPr>
          <w:rFonts w:ascii="Times New Roman" w:hAnsi="Times New Roman"/>
        </w:rPr>
        <w:tab/>
      </w:r>
      <w:r w:rsidR="00CE70F8">
        <w:rPr>
          <w:rFonts w:ascii="Times New Roman" w:hAnsi="Times New Roman"/>
        </w:rPr>
        <w:tab/>
      </w:r>
      <w:r w:rsidR="009D7884">
        <w:rPr>
          <w:rFonts w:ascii="Times New Roman" w:hAnsi="Times New Roman"/>
        </w:rPr>
        <w:t xml:space="preserve">   </w:t>
      </w:r>
    </w:p>
    <w:p w14:paraId="46A7CAA6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D0C11" w14:textId="77777777" w:rsidR="00916DA6" w:rsidRDefault="00916DA6">
      <w:pPr>
        <w:spacing w:line="20" w:lineRule="exact"/>
      </w:pPr>
    </w:p>
  </w:endnote>
  <w:endnote w:type="continuationSeparator" w:id="0">
    <w:p w14:paraId="1B6DDEEB" w14:textId="77777777" w:rsidR="00916DA6" w:rsidRDefault="00916DA6">
      <w:r>
        <w:t xml:space="preserve"> </w:t>
      </w:r>
    </w:p>
  </w:endnote>
  <w:endnote w:type="continuationNotice" w:id="1">
    <w:p w14:paraId="65432F69" w14:textId="77777777" w:rsidR="00916DA6" w:rsidRDefault="00916DA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CCB52" w14:textId="77777777" w:rsidR="00C166C3" w:rsidRDefault="00C166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B7A1C" w14:textId="77777777" w:rsidR="00C166C3" w:rsidRDefault="00C166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124D8" w14:textId="77777777" w:rsidR="00C166C3" w:rsidRDefault="00C16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5FC1F" w14:textId="77777777" w:rsidR="00916DA6" w:rsidRDefault="00916DA6">
      <w:r>
        <w:separator/>
      </w:r>
    </w:p>
  </w:footnote>
  <w:footnote w:type="continuationSeparator" w:id="0">
    <w:p w14:paraId="54195BFE" w14:textId="77777777" w:rsidR="00916DA6" w:rsidRDefault="00916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01C35" w14:textId="77777777" w:rsidR="00C166C3" w:rsidRDefault="00C166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5523E" w14:textId="3E6C5EFE" w:rsidR="00D41F78" w:rsidRDefault="00D41F78">
    <w:pPr>
      <w:pStyle w:val="Header"/>
    </w:pPr>
    <w:bookmarkStart w:id="0" w:name="_GoBack"/>
    <w:bookmarkEnd w:id="0"/>
  </w:p>
  <w:p w14:paraId="47F00680" w14:textId="1EE1806C" w:rsidR="00D41F78" w:rsidRPr="00D41F78" w:rsidRDefault="00D41F78">
    <w:pPr>
      <w:pStyle w:val="Header"/>
      <w:rPr>
        <w:rFonts w:ascii="Times New Roman" w:hAnsi="Times New Roman"/>
        <w:b/>
        <w:i/>
      </w:rPr>
    </w:pPr>
    <w:r>
      <w:rPr>
        <w:rFonts w:ascii="Times New Roman" w:hAnsi="Times New Roman"/>
        <w:b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proofErr w:type="gramStart"/>
    <w:r>
      <w:rPr>
        <w:rFonts w:ascii="Times New Roman" w:hAnsi="Times New Roman"/>
        <w:b/>
        <w:i/>
      </w:rPr>
      <w:t xml:space="preserve">Accelerated </w:t>
    </w:r>
    <w:r w:rsidRPr="009D7884">
      <w:rPr>
        <w:rFonts w:ascii="Times New Roman" w:hAnsi="Times New Roman"/>
        <w:b/>
        <w:i/>
      </w:rPr>
      <w:t xml:space="preserve"> Lesson</w:t>
    </w:r>
    <w:proofErr w:type="gramEnd"/>
    <w:r w:rsidRPr="009D7884">
      <w:rPr>
        <w:rFonts w:ascii="Times New Roman" w:hAnsi="Times New Roman"/>
        <w:b/>
        <w:i/>
      </w:rPr>
      <w:t xml:space="preserve"> Plans</w:t>
    </w:r>
    <w:r w:rsidRPr="009D7884">
      <w:rPr>
        <w:rFonts w:ascii="Times New Roman" w:hAnsi="Times New Roman"/>
        <w:b/>
      </w:rPr>
      <w:t>: Carter</w:t>
    </w:r>
    <w:r>
      <w:rPr>
        <w:rFonts w:ascii="Times New Roman" w:hAnsi="Times New Roman"/>
        <w:b/>
      </w:rPr>
      <w:t xml:space="preserve">, Zinke                                                                                                                           </w:t>
    </w:r>
    <w:r w:rsidRPr="009D7884">
      <w:rPr>
        <w:rFonts w:ascii="Times New Roman" w:hAnsi="Times New Roman"/>
        <w:b/>
      </w:rPr>
      <w:t xml:space="preserve">Week of:   </w:t>
    </w:r>
    <w:r w:rsidR="003E0FCE">
      <w:rPr>
        <w:rFonts w:ascii="Times New Roman" w:hAnsi="Times New Roman"/>
        <w:b/>
      </w:rPr>
      <w:t>12/16</w:t>
    </w:r>
    <w:r>
      <w:rPr>
        <w:rFonts w:ascii="Times New Roman" w:hAnsi="Times New Roman"/>
        <w:b/>
      </w:rPr>
      <w:t>/202</w:t>
    </w:r>
    <w:r w:rsidR="00C11F30">
      <w:rPr>
        <w:rFonts w:ascii="Times New Roman" w:hAnsi="Times New Roman"/>
        <w:b/>
      </w:rPr>
      <w:t>4</w:t>
    </w:r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FAF37" w14:textId="77777777" w:rsidR="00C166C3" w:rsidRDefault="00C166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A5A41E1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5068E"/>
    <w:rsid w:val="0008171E"/>
    <w:rsid w:val="000A7CC8"/>
    <w:rsid w:val="000F0B7F"/>
    <w:rsid w:val="001034F2"/>
    <w:rsid w:val="00104A56"/>
    <w:rsid w:val="00107EF0"/>
    <w:rsid w:val="00131E81"/>
    <w:rsid w:val="00137D9E"/>
    <w:rsid w:val="001A0E3A"/>
    <w:rsid w:val="001A1291"/>
    <w:rsid w:val="001F3935"/>
    <w:rsid w:val="002005A3"/>
    <w:rsid w:val="00201912"/>
    <w:rsid w:val="00227E76"/>
    <w:rsid w:val="00231C16"/>
    <w:rsid w:val="002374DC"/>
    <w:rsid w:val="0024459D"/>
    <w:rsid w:val="00250218"/>
    <w:rsid w:val="00272EFE"/>
    <w:rsid w:val="00280C4E"/>
    <w:rsid w:val="00293389"/>
    <w:rsid w:val="0029537C"/>
    <w:rsid w:val="002A5765"/>
    <w:rsid w:val="002D4327"/>
    <w:rsid w:val="002E6233"/>
    <w:rsid w:val="00340B78"/>
    <w:rsid w:val="00344587"/>
    <w:rsid w:val="003457D7"/>
    <w:rsid w:val="0035726E"/>
    <w:rsid w:val="003633E7"/>
    <w:rsid w:val="00375507"/>
    <w:rsid w:val="00380323"/>
    <w:rsid w:val="00387DFA"/>
    <w:rsid w:val="003A05B8"/>
    <w:rsid w:val="003C48E1"/>
    <w:rsid w:val="003E0FCE"/>
    <w:rsid w:val="003F42D0"/>
    <w:rsid w:val="003F6B21"/>
    <w:rsid w:val="00445A55"/>
    <w:rsid w:val="0046388B"/>
    <w:rsid w:val="004A25B6"/>
    <w:rsid w:val="004A5928"/>
    <w:rsid w:val="004B7210"/>
    <w:rsid w:val="004D46DC"/>
    <w:rsid w:val="00503A34"/>
    <w:rsid w:val="00530D8E"/>
    <w:rsid w:val="0053109D"/>
    <w:rsid w:val="00537727"/>
    <w:rsid w:val="0054552F"/>
    <w:rsid w:val="00570703"/>
    <w:rsid w:val="005A3396"/>
    <w:rsid w:val="005B0395"/>
    <w:rsid w:val="005B1B5A"/>
    <w:rsid w:val="005F3892"/>
    <w:rsid w:val="005F7472"/>
    <w:rsid w:val="00621450"/>
    <w:rsid w:val="00641ECE"/>
    <w:rsid w:val="00645DA1"/>
    <w:rsid w:val="006703FC"/>
    <w:rsid w:val="006862BC"/>
    <w:rsid w:val="006D72C1"/>
    <w:rsid w:val="00703B78"/>
    <w:rsid w:val="0074621F"/>
    <w:rsid w:val="00747A77"/>
    <w:rsid w:val="0075109D"/>
    <w:rsid w:val="0077442F"/>
    <w:rsid w:val="00776325"/>
    <w:rsid w:val="007B3A71"/>
    <w:rsid w:val="007C5C6B"/>
    <w:rsid w:val="007C6492"/>
    <w:rsid w:val="00806B92"/>
    <w:rsid w:val="00812FC8"/>
    <w:rsid w:val="0081542B"/>
    <w:rsid w:val="00844E26"/>
    <w:rsid w:val="0085602C"/>
    <w:rsid w:val="00861CBB"/>
    <w:rsid w:val="00862D84"/>
    <w:rsid w:val="0088325B"/>
    <w:rsid w:val="00892725"/>
    <w:rsid w:val="008B108D"/>
    <w:rsid w:val="008C7546"/>
    <w:rsid w:val="0091001A"/>
    <w:rsid w:val="00916DA6"/>
    <w:rsid w:val="009279ED"/>
    <w:rsid w:val="00933162"/>
    <w:rsid w:val="009432DA"/>
    <w:rsid w:val="009610C1"/>
    <w:rsid w:val="00961BD2"/>
    <w:rsid w:val="009B6D72"/>
    <w:rsid w:val="009C1390"/>
    <w:rsid w:val="009C4CA1"/>
    <w:rsid w:val="009D7884"/>
    <w:rsid w:val="009E12EA"/>
    <w:rsid w:val="009E1A38"/>
    <w:rsid w:val="009F6239"/>
    <w:rsid w:val="00A225EC"/>
    <w:rsid w:val="00A30428"/>
    <w:rsid w:val="00A97084"/>
    <w:rsid w:val="00B46CB3"/>
    <w:rsid w:val="00B5795E"/>
    <w:rsid w:val="00B72B76"/>
    <w:rsid w:val="00B8549B"/>
    <w:rsid w:val="00B857EC"/>
    <w:rsid w:val="00B86EBC"/>
    <w:rsid w:val="00B911B4"/>
    <w:rsid w:val="00BA3832"/>
    <w:rsid w:val="00BE3229"/>
    <w:rsid w:val="00C1179B"/>
    <w:rsid w:val="00C11F30"/>
    <w:rsid w:val="00C166C3"/>
    <w:rsid w:val="00C32EF3"/>
    <w:rsid w:val="00C358B0"/>
    <w:rsid w:val="00C645DE"/>
    <w:rsid w:val="00CD6F89"/>
    <w:rsid w:val="00CE70F8"/>
    <w:rsid w:val="00CF1FD1"/>
    <w:rsid w:val="00CF47BF"/>
    <w:rsid w:val="00D00CB0"/>
    <w:rsid w:val="00D02721"/>
    <w:rsid w:val="00D03DEB"/>
    <w:rsid w:val="00D06EDC"/>
    <w:rsid w:val="00D11236"/>
    <w:rsid w:val="00D146D3"/>
    <w:rsid w:val="00D16AB4"/>
    <w:rsid w:val="00D279F8"/>
    <w:rsid w:val="00D41D3B"/>
    <w:rsid w:val="00D41F78"/>
    <w:rsid w:val="00D80B65"/>
    <w:rsid w:val="00D865C6"/>
    <w:rsid w:val="00DA1EB6"/>
    <w:rsid w:val="00DC34C8"/>
    <w:rsid w:val="00DC5E4F"/>
    <w:rsid w:val="00DD02B0"/>
    <w:rsid w:val="00DE1EF3"/>
    <w:rsid w:val="00DE4325"/>
    <w:rsid w:val="00E04824"/>
    <w:rsid w:val="00E21B95"/>
    <w:rsid w:val="00E359C8"/>
    <w:rsid w:val="00E40AC4"/>
    <w:rsid w:val="00E4113F"/>
    <w:rsid w:val="00E45516"/>
    <w:rsid w:val="00E80DD9"/>
    <w:rsid w:val="00EB4937"/>
    <w:rsid w:val="00EE20AF"/>
    <w:rsid w:val="00F3659D"/>
    <w:rsid w:val="00F42C68"/>
    <w:rsid w:val="00F4622A"/>
    <w:rsid w:val="00F52925"/>
    <w:rsid w:val="00F54D3E"/>
    <w:rsid w:val="00F65BD2"/>
    <w:rsid w:val="00F837CF"/>
    <w:rsid w:val="00FA4383"/>
    <w:rsid w:val="00FB39DD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6ED3C1"/>
  <w15:docId w15:val="{7B721FB0-30A2-4237-94B8-62A4E0CD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2</cp:revision>
  <cp:lastPrinted>2024-12-02T14:55:00Z</cp:lastPrinted>
  <dcterms:created xsi:type="dcterms:W3CDTF">2024-12-13T16:02:00Z</dcterms:created>
  <dcterms:modified xsi:type="dcterms:W3CDTF">2024-12-13T16:02:00Z</dcterms:modified>
</cp:coreProperties>
</file>