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A012B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9A012B" w:rsidRPr="009610C1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6AF786A" w14:textId="586C27EB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0D5D3F9F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4D5E6ECF" w14:textId="6CBD95A6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Review </w:t>
            </w:r>
          </w:p>
          <w:p w14:paraId="3ACDCFF2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04AF3B1A" w:rsidR="009A012B" w:rsidRPr="00C23E53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7B</w:t>
            </w:r>
          </w:p>
        </w:tc>
        <w:tc>
          <w:tcPr>
            <w:tcW w:w="2970" w:type="dxa"/>
          </w:tcPr>
          <w:p w14:paraId="68965BCD" w14:textId="77777777" w:rsidR="009A012B" w:rsidRDefault="009A012B" w:rsidP="009A012B">
            <w:pPr>
              <w:pStyle w:val="ListParagraph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6B4CC580" w14:textId="77777777" w:rsidR="009A012B" w:rsidRPr="0079256B" w:rsidRDefault="009A012B" w:rsidP="009A012B">
            <w:pPr>
              <w:pStyle w:val="ListParagraph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B41AD44" w14:textId="77777777" w:rsidR="009A012B" w:rsidRPr="00A5158E" w:rsidRDefault="009A012B" w:rsidP="009A012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21A10DF4" w:rsidR="009A012B" w:rsidRPr="00370DD4" w:rsidRDefault="009A012B" w:rsidP="009A012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1E741F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C3D062" w14:textId="68E4C91E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61E02E4" w14:textId="77777777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22649770" w14:textId="48619CA6" w:rsidR="009A012B" w:rsidRPr="009D2786" w:rsidRDefault="009A012B" w:rsidP="009A012B">
            <w:pPr>
              <w:pStyle w:val="ListParagraph"/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DCE30E9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08126075" w14:textId="5A372340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25 and 26</w:t>
            </w:r>
          </w:p>
        </w:tc>
        <w:tc>
          <w:tcPr>
            <w:tcW w:w="1620" w:type="dxa"/>
          </w:tcPr>
          <w:p w14:paraId="440B27E5" w14:textId="61EB5BE9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1C63DB18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2E59FF88" w14:textId="77777777" w:rsidR="009A012B" w:rsidRPr="00FE2CB3" w:rsidRDefault="009A012B" w:rsidP="009A01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DACCBF6" w14:textId="77777777" w:rsidR="009A012B" w:rsidRPr="00FE2CB3" w:rsidRDefault="009A012B" w:rsidP="009A01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7919881C" w14:textId="77777777" w:rsidR="009A012B" w:rsidRPr="009D04AF" w:rsidRDefault="009A012B" w:rsidP="009A012B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8.G.3</w:t>
            </w:r>
          </w:p>
          <w:p w14:paraId="449450DE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138F156" w14:textId="416F54F8" w:rsidR="009A012B" w:rsidRPr="009D04AF" w:rsidRDefault="009A012B" w:rsidP="009A01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7B06494A" w14:textId="272A887D" w:rsidR="009A012B" w:rsidRPr="009D04AF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012B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9A012B" w:rsidRPr="00B6712A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9A012B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7BE5E521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3D9422D1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77088144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1C5409A3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5F027679" w:rsidR="009A012B" w:rsidRPr="009D04AF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74C0AF00" w14:textId="6105F190" w:rsidR="009A012B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1A8D1114" w14:textId="0B718DED" w:rsidR="009A012B" w:rsidRPr="00FF6D49" w:rsidRDefault="009A012B" w:rsidP="009A012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67CF6A88" w14:textId="20C7F3D6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B36DD9E" w14:textId="77777777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9A012B" w:rsidRPr="00A85D98" w:rsidRDefault="009A012B" w:rsidP="009A012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006D5A37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 8.23 Problems 2, 5, 6, 8, 9 and 11</w:t>
            </w:r>
          </w:p>
        </w:tc>
        <w:tc>
          <w:tcPr>
            <w:tcW w:w="1620" w:type="dxa"/>
          </w:tcPr>
          <w:p w14:paraId="5ECDE9DF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  Test</w:t>
            </w:r>
          </w:p>
          <w:p w14:paraId="2E80B5E5" w14:textId="1F321149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3CF4978A" w14:textId="5E604695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0E6653EA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41EEF499" w14:textId="50FE11E0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9A012B" w:rsidRDefault="009A012B" w:rsidP="009A012B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21A959C" w14:textId="77777777" w:rsidR="009A012B" w:rsidRPr="00FE2CB3" w:rsidRDefault="009A012B" w:rsidP="009A01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10EA59A4" w14:textId="7635BC12" w:rsidR="009A012B" w:rsidRPr="00FE2CB3" w:rsidRDefault="009A012B" w:rsidP="009A01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131431D1" w14:textId="03CCD635" w:rsidR="009A012B" w:rsidRPr="009D04AF" w:rsidRDefault="009A012B" w:rsidP="009A012B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8.G.3</w:t>
            </w:r>
          </w:p>
          <w:p w14:paraId="072A6C53" w14:textId="2DDCBA9F" w:rsidR="009A012B" w:rsidRPr="009D04AF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9A012B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9A012B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584F224C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6EE3937A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2B9D8F4E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Cylinders</w:t>
            </w:r>
          </w:p>
          <w:p w14:paraId="568F7109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57F04DF8" w:rsidR="009A012B" w:rsidRPr="009D04AF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22942593" w14:textId="1E5E6DCE" w:rsidR="009A012B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ACAP Test Prep </w:t>
            </w: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8723E63" w14:textId="77777777" w:rsidR="009A012B" w:rsidRPr="00FE2CB3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1D02878" w14:textId="77777777" w:rsidR="009A012B" w:rsidRPr="002C3FB6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9AD4887" w14:textId="77777777" w:rsidR="009A012B" w:rsidRPr="007E699D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37C44114" w:rsidR="009A012B" w:rsidRPr="003E3FC6" w:rsidRDefault="009A012B" w:rsidP="009A012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57E86CE2" w14:textId="4B3D4384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AA60A1F" w14:textId="77777777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9A012B" w:rsidRPr="007C4E3C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4C4ACBE6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15774ECC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6</w:t>
            </w:r>
          </w:p>
          <w:p w14:paraId="1D169EBC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12</w:t>
            </w:r>
          </w:p>
          <w:p w14:paraId="13AD1DF2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216AD4E9" w14:textId="1658C451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76EBB18D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246ED881" w14:textId="77777777" w:rsidR="009A012B" w:rsidRPr="00AA3006" w:rsidRDefault="009A012B" w:rsidP="009A012B">
            <w:pPr>
              <w:rPr>
                <w:rFonts w:ascii="Times New Roman" w:hAnsi="Times New Roman"/>
                <w:b/>
                <w:szCs w:val="24"/>
              </w:rPr>
            </w:pPr>
          </w:p>
          <w:p w14:paraId="4B74806A" w14:textId="5C4ADA3E" w:rsidR="009A012B" w:rsidRPr="00D05426" w:rsidRDefault="009A012B" w:rsidP="009A012B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8.G.9</w:t>
            </w:r>
          </w:p>
          <w:p w14:paraId="5985F3C3" w14:textId="2B58398E" w:rsidR="009A012B" w:rsidRPr="00D05426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9A012B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9A012B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B84BFB4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1EBB1E08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0B7BD0E2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Cones</w:t>
            </w:r>
          </w:p>
          <w:p w14:paraId="28091584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7F8B3141" w:rsidR="009A012B" w:rsidRPr="009D04AF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</w:tcPr>
          <w:p w14:paraId="09F1A28A" w14:textId="27A72DDC" w:rsidR="009A012B" w:rsidRPr="006731A5" w:rsidRDefault="009A012B" w:rsidP="009A012B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ACAP Test Prep </w:t>
            </w: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616C6DA" w14:textId="77777777" w:rsidR="009A012B" w:rsidRPr="00D07611" w:rsidRDefault="009A012B" w:rsidP="009A012B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32D743FB" w14:textId="77777777" w:rsidR="009A012B" w:rsidRPr="00A5158E" w:rsidRDefault="009A012B" w:rsidP="009A012B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757CEA9" w14:textId="77777777" w:rsidR="009A012B" w:rsidRPr="007E699D" w:rsidRDefault="009A012B" w:rsidP="009A012B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4E9FCEBF" w:rsidR="009A012B" w:rsidRPr="002C3FB6" w:rsidRDefault="009A012B" w:rsidP="009A012B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7EA96815" w14:textId="162F0FEF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40AE810" w14:textId="77777777" w:rsidR="009A012B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9A012B" w:rsidRPr="00A23557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054DF22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7</w:t>
            </w:r>
          </w:p>
          <w:p w14:paraId="7300DEB6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14</w:t>
            </w:r>
          </w:p>
          <w:p w14:paraId="333AAD49" w14:textId="304108FF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7E28575F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456E96D9" w14:textId="4362D479" w:rsidR="009A012B" w:rsidRPr="009D04AF" w:rsidRDefault="009A012B" w:rsidP="009A012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</w:t>
            </w:r>
          </w:p>
          <w:p w14:paraId="77BF565C" w14:textId="77777777" w:rsidR="009A012B" w:rsidRPr="00D05426" w:rsidRDefault="009A012B" w:rsidP="009A012B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03213300" w14:textId="09D19EF6" w:rsidR="009A012B" w:rsidRPr="009D04AF" w:rsidRDefault="009A012B" w:rsidP="009A01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012B" w14:paraId="2C4A6B17" w14:textId="77777777" w:rsidTr="001D341B">
        <w:trPr>
          <w:trHeight w:val="678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9A012B" w:rsidRDefault="009A012B" w:rsidP="009A012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9A012B" w:rsidRPr="00B6712A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9A012B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87CBAB2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</w:p>
          <w:p w14:paraId="44131A27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Volume </w:t>
            </w:r>
          </w:p>
          <w:p w14:paraId="2BDF2728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 </w:t>
            </w:r>
          </w:p>
          <w:p w14:paraId="2AEDECF8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Spheres</w:t>
            </w:r>
          </w:p>
          <w:p w14:paraId="04A8ABDB" w14:textId="77777777" w:rsidR="009A012B" w:rsidRDefault="009A012B" w:rsidP="009A012B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55D5A828" w:rsidR="009A012B" w:rsidRPr="00C000E2" w:rsidRDefault="009A012B" w:rsidP="009A012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8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00F1CED8" w14:textId="53972956" w:rsidR="009A012B" w:rsidRPr="006731A5" w:rsidRDefault="009A012B" w:rsidP="009A012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5798E745" w14:textId="77777777" w:rsidR="009A012B" w:rsidRPr="00D07611" w:rsidRDefault="009A012B" w:rsidP="009A012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FED21C1" w14:textId="77777777" w:rsidR="009A012B" w:rsidRPr="00A5158E" w:rsidRDefault="009A012B" w:rsidP="009A012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734A654" w14:textId="77777777" w:rsidR="009A012B" w:rsidRPr="007E699D" w:rsidRDefault="009A012B" w:rsidP="009A012B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69DDCDB6" w:rsidR="009A012B" w:rsidRPr="00E457E1" w:rsidRDefault="009A012B" w:rsidP="009A01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09647600" w:rsidR="009A012B" w:rsidRDefault="009A012B" w:rsidP="009A01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2079A6D" w14:textId="77777777" w:rsidR="009A012B" w:rsidRDefault="009A012B" w:rsidP="009A01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9A012B" w:rsidRPr="009D04AF" w:rsidRDefault="009A012B" w:rsidP="009A01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BD9C823" w14:textId="77777777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8 Homework 10 Pages 16</w:t>
            </w:r>
          </w:p>
          <w:p w14:paraId="7D76D3E5" w14:textId="7576335F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BBBD6DB" w14:textId="192F7465" w:rsidR="009A012B" w:rsidRDefault="009A012B" w:rsidP="009A01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Formative </w:t>
            </w:r>
          </w:p>
          <w:p w14:paraId="52ABF7B8" w14:textId="0FE9B45C" w:rsidR="009A012B" w:rsidRPr="009D04AF" w:rsidRDefault="009A012B" w:rsidP="009A01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9A012B" w:rsidRPr="00AA3006" w:rsidRDefault="009A012B" w:rsidP="009A012B">
            <w:pPr>
              <w:rPr>
                <w:rFonts w:ascii="Times New Roman" w:hAnsi="Times New Roman"/>
                <w:b/>
                <w:szCs w:val="24"/>
              </w:rPr>
            </w:pPr>
          </w:p>
          <w:p w14:paraId="0260EF6D" w14:textId="77777777" w:rsidR="009A012B" w:rsidRPr="00D05426" w:rsidRDefault="009A012B" w:rsidP="009A012B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8.G.9</w:t>
            </w:r>
          </w:p>
          <w:p w14:paraId="51BBCA3D" w14:textId="49CBFDA9" w:rsidR="009A012B" w:rsidRPr="009D04AF" w:rsidRDefault="009A012B" w:rsidP="009A012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5462306" w:rsidR="00812FC8" w:rsidRPr="009D04AF" w:rsidRDefault="003E3FC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5F4C70">
        <w:rPr>
          <w:rFonts w:ascii="Times New Roman" w:hAnsi="Times New Roman"/>
          <w:b/>
        </w:rPr>
        <w:t xml:space="preserve">: </w:t>
      </w:r>
      <w:r w:rsidR="000B5240">
        <w:rPr>
          <w:rFonts w:ascii="Times New Roman" w:hAnsi="Times New Roman"/>
          <w:b/>
        </w:rPr>
        <w:t xml:space="preserve"> </w:t>
      </w:r>
      <w:r w:rsidR="001D341B">
        <w:rPr>
          <w:rFonts w:ascii="Times New Roman" w:hAnsi="Times New Roman"/>
          <w:b/>
        </w:rPr>
        <w:t>Carter, Craft</w:t>
      </w:r>
      <w:r w:rsidR="005F4C70">
        <w:rPr>
          <w:rFonts w:ascii="Times New Roman" w:hAnsi="Times New Roman"/>
          <w:b/>
        </w:rPr>
        <w:t>, Price, L Taylor</w:t>
      </w:r>
      <w:r w:rsidR="008C2D19">
        <w:rPr>
          <w:rFonts w:ascii="Times New Roman" w:hAnsi="Times New Roman"/>
          <w:b/>
        </w:rPr>
        <w:t>,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 </w:t>
      </w:r>
      <w:r w:rsidR="001D341B">
        <w:rPr>
          <w:rFonts w:ascii="Times New Roman" w:hAnsi="Times New Roman"/>
          <w:b/>
        </w:rPr>
        <w:t>3-1</w:t>
      </w:r>
      <w:r w:rsidR="00FE63E3">
        <w:rPr>
          <w:rFonts w:ascii="Times New Roman" w:hAnsi="Times New Roman"/>
          <w:b/>
        </w:rPr>
        <w:t>7</w:t>
      </w:r>
      <w:r w:rsidR="005F4C70">
        <w:rPr>
          <w:rFonts w:ascii="Times New Roman" w:hAnsi="Times New Roman"/>
          <w:b/>
        </w:rPr>
        <w:t>-202</w:t>
      </w:r>
      <w:r w:rsidR="00FE63E3">
        <w:rPr>
          <w:rFonts w:ascii="Times New Roman" w:hAnsi="Times New Roman"/>
          <w:b/>
        </w:rPr>
        <w:t>5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AC4B" w14:textId="77777777" w:rsidR="000D721B" w:rsidRDefault="000D721B">
      <w:pPr>
        <w:spacing w:line="20" w:lineRule="exact"/>
      </w:pPr>
    </w:p>
  </w:endnote>
  <w:endnote w:type="continuationSeparator" w:id="0">
    <w:p w14:paraId="47A8F4A1" w14:textId="77777777" w:rsidR="000D721B" w:rsidRDefault="000D721B">
      <w:r>
        <w:t xml:space="preserve"> </w:t>
      </w:r>
    </w:p>
  </w:endnote>
  <w:endnote w:type="continuationNotice" w:id="1">
    <w:p w14:paraId="7E87242B" w14:textId="77777777" w:rsidR="000D721B" w:rsidRDefault="000D72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8298" w14:textId="77777777" w:rsidR="000D721B" w:rsidRDefault="000D721B">
      <w:r>
        <w:separator/>
      </w:r>
    </w:p>
  </w:footnote>
  <w:footnote w:type="continuationSeparator" w:id="0">
    <w:p w14:paraId="0B05A970" w14:textId="77777777" w:rsidR="000D721B" w:rsidRDefault="000D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D6A6B"/>
    <w:rsid w:val="000D721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47899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D341B"/>
    <w:rsid w:val="001F63AE"/>
    <w:rsid w:val="00232E56"/>
    <w:rsid w:val="002378A6"/>
    <w:rsid w:val="00243E4B"/>
    <w:rsid w:val="00264AB4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E3FC6"/>
    <w:rsid w:val="0040459C"/>
    <w:rsid w:val="00414FD5"/>
    <w:rsid w:val="00415FFD"/>
    <w:rsid w:val="00422546"/>
    <w:rsid w:val="0044445C"/>
    <w:rsid w:val="00456507"/>
    <w:rsid w:val="0046388B"/>
    <w:rsid w:val="00476CD5"/>
    <w:rsid w:val="0049032F"/>
    <w:rsid w:val="004965E2"/>
    <w:rsid w:val="004A25B6"/>
    <w:rsid w:val="004A7CEF"/>
    <w:rsid w:val="004D64B8"/>
    <w:rsid w:val="004E537D"/>
    <w:rsid w:val="00503A34"/>
    <w:rsid w:val="00505585"/>
    <w:rsid w:val="00530926"/>
    <w:rsid w:val="00537727"/>
    <w:rsid w:val="0056697E"/>
    <w:rsid w:val="00571232"/>
    <w:rsid w:val="0057604E"/>
    <w:rsid w:val="005951BA"/>
    <w:rsid w:val="005A678B"/>
    <w:rsid w:val="005B1B5A"/>
    <w:rsid w:val="005F084E"/>
    <w:rsid w:val="005F3892"/>
    <w:rsid w:val="005F4C70"/>
    <w:rsid w:val="005F7472"/>
    <w:rsid w:val="006044B2"/>
    <w:rsid w:val="0061293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B0048"/>
    <w:rsid w:val="006B0FCF"/>
    <w:rsid w:val="006E7165"/>
    <w:rsid w:val="0070104D"/>
    <w:rsid w:val="00703B78"/>
    <w:rsid w:val="007109CE"/>
    <w:rsid w:val="007153F3"/>
    <w:rsid w:val="0071733A"/>
    <w:rsid w:val="00727089"/>
    <w:rsid w:val="007272EC"/>
    <w:rsid w:val="00747A77"/>
    <w:rsid w:val="0075109D"/>
    <w:rsid w:val="007533AF"/>
    <w:rsid w:val="007A6DCE"/>
    <w:rsid w:val="007B5B41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B51B8"/>
    <w:rsid w:val="008C2D19"/>
    <w:rsid w:val="008C7546"/>
    <w:rsid w:val="008E56DD"/>
    <w:rsid w:val="008E6EDA"/>
    <w:rsid w:val="008F6444"/>
    <w:rsid w:val="009000A3"/>
    <w:rsid w:val="009012C2"/>
    <w:rsid w:val="00910787"/>
    <w:rsid w:val="00920A16"/>
    <w:rsid w:val="00925E23"/>
    <w:rsid w:val="009279ED"/>
    <w:rsid w:val="00932BE4"/>
    <w:rsid w:val="00942441"/>
    <w:rsid w:val="00942CFC"/>
    <w:rsid w:val="00946C01"/>
    <w:rsid w:val="00947396"/>
    <w:rsid w:val="00954AA8"/>
    <w:rsid w:val="009610C1"/>
    <w:rsid w:val="0096665F"/>
    <w:rsid w:val="0099740C"/>
    <w:rsid w:val="009A012B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E7E09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3912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46227"/>
    <w:rsid w:val="00D812F0"/>
    <w:rsid w:val="00D83CD0"/>
    <w:rsid w:val="00D865C6"/>
    <w:rsid w:val="00D9641C"/>
    <w:rsid w:val="00DB3CB4"/>
    <w:rsid w:val="00DB62DF"/>
    <w:rsid w:val="00DC5E4F"/>
    <w:rsid w:val="00DD5480"/>
    <w:rsid w:val="00DE1EF3"/>
    <w:rsid w:val="00DE3779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E63E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18</cp:revision>
  <cp:lastPrinted>2020-02-12T01:09:00Z</cp:lastPrinted>
  <dcterms:created xsi:type="dcterms:W3CDTF">2025-03-10T19:56:00Z</dcterms:created>
  <dcterms:modified xsi:type="dcterms:W3CDTF">2025-03-12T15:16:00Z</dcterms:modified>
</cp:coreProperties>
</file>