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E51E73">
        <w:rPr>
          <w:rFonts w:ascii="Comic Sans MS" w:hAnsi="Comic Sans MS"/>
          <w:b/>
          <w:spacing w:val="-3"/>
          <w:sz w:val="20"/>
        </w:rPr>
        <w:t>3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C96E82">
        <w:rPr>
          <w:rFonts w:ascii="Comic Sans MS" w:hAnsi="Comic Sans MS"/>
          <w:b/>
          <w:spacing w:val="-3"/>
          <w:sz w:val="20"/>
        </w:rPr>
        <w:t>31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C96E82">
        <w:rPr>
          <w:rFonts w:ascii="Comic Sans MS" w:hAnsi="Comic Sans MS"/>
          <w:b/>
          <w:spacing w:val="-3"/>
          <w:sz w:val="20"/>
        </w:rPr>
        <w:t>4/4</w:t>
      </w:r>
      <w:bookmarkStart w:id="0" w:name="_GoBack"/>
      <w:bookmarkEnd w:id="0"/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76714A" w:rsidRPr="00F17F01" w:rsidTr="001F0FF1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76714A" w:rsidRPr="00F17F01" w:rsidRDefault="0076714A" w:rsidP="0076714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76714A" w:rsidRPr="00F17F01" w:rsidRDefault="0076714A" w:rsidP="0076714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76714A" w:rsidRPr="00F17F01" w:rsidRDefault="0076714A" w:rsidP="0076714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76714A" w:rsidRPr="00C96E82" w:rsidRDefault="00C96E82" w:rsidP="0076714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C96E82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ACAP PREP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A54E3D" w:rsidRDefault="0076714A" w:rsidP="0076714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76714A" w:rsidRPr="00A54E3D" w:rsidRDefault="0076714A" w:rsidP="0076714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76714A" w:rsidRPr="001A2599" w:rsidRDefault="0076714A" w:rsidP="0076714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643265" w:rsidRDefault="0076714A" w:rsidP="0076714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76714A" w:rsidRDefault="0076714A" w:rsidP="0076714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76714A" w:rsidRPr="001A2599" w:rsidRDefault="0076714A" w:rsidP="0076714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6714A" w:rsidRDefault="0076714A" w:rsidP="0076714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6714A" w:rsidRPr="001A2599" w:rsidRDefault="0076714A" w:rsidP="0076714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F17F01" w:rsidRDefault="0076714A" w:rsidP="0076714A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643265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76714A" w:rsidRPr="00CE1561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76714A" w:rsidRPr="00C96E82" w:rsidRDefault="00C96E82" w:rsidP="0076714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C96E82">
              <w:rPr>
                <w:rFonts w:ascii="Times New Roman" w:hAnsi="Times New Roman"/>
                <w:b/>
                <w:spacing w:val="-2"/>
                <w:szCs w:val="24"/>
              </w:rPr>
              <w:t>ALL 7th Grade Standards</w:t>
            </w:r>
          </w:p>
        </w:tc>
      </w:tr>
      <w:tr w:rsidR="0076714A" w:rsidRPr="00F17F01" w:rsidTr="004A38C4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76714A" w:rsidRPr="00F17F01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76714A" w:rsidRPr="00F17F01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76714A" w:rsidRPr="00C96E82" w:rsidRDefault="00C96E82" w:rsidP="0076714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C96E82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ACAP PREP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A54E3D" w:rsidRDefault="0076714A" w:rsidP="0076714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76714A" w:rsidRPr="00A54E3D" w:rsidRDefault="0076714A" w:rsidP="0076714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76714A" w:rsidRPr="001A2599" w:rsidRDefault="0076714A" w:rsidP="0076714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643265" w:rsidRDefault="0076714A" w:rsidP="0076714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76714A" w:rsidRDefault="0076714A" w:rsidP="0076714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76714A" w:rsidRPr="001A2599" w:rsidRDefault="0076714A" w:rsidP="0076714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6714A" w:rsidRDefault="0076714A" w:rsidP="0076714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6714A" w:rsidRPr="001A2599" w:rsidRDefault="0076714A" w:rsidP="0076714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F17F01" w:rsidRDefault="0076714A" w:rsidP="0076714A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714A" w:rsidRPr="00643265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76714A" w:rsidRPr="00CE1561" w:rsidRDefault="0076714A" w:rsidP="0076714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76714A" w:rsidRPr="00C96E82" w:rsidRDefault="00C96E82" w:rsidP="0076714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C96E82">
              <w:rPr>
                <w:rFonts w:ascii="Times New Roman" w:hAnsi="Times New Roman"/>
                <w:b/>
                <w:spacing w:val="-2"/>
                <w:szCs w:val="24"/>
              </w:rPr>
              <w:t>ALL 7th Grade Standards</w:t>
            </w:r>
          </w:p>
        </w:tc>
      </w:tr>
      <w:tr w:rsidR="00D32C3D" w:rsidRPr="00F17F01" w:rsidTr="00F54B54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D32C3D" w:rsidRPr="00F17F0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D32C3D" w:rsidRPr="00F17F01" w:rsidRDefault="00D32C3D" w:rsidP="00D32C3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D32C3D" w:rsidRPr="00F17F01" w:rsidRDefault="00D32C3D" w:rsidP="00D32C3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D32C3D" w:rsidRPr="00C96E82" w:rsidRDefault="00C96E82" w:rsidP="00D32C3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C96E82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ACAP PREP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A54E3D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D32C3D" w:rsidRPr="00A54E3D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D32C3D" w:rsidRPr="001A2599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643265" w:rsidRDefault="00D32C3D" w:rsidP="00D32C3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D32C3D" w:rsidRDefault="00D32C3D" w:rsidP="00D32C3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D32C3D" w:rsidRPr="001A2599" w:rsidRDefault="00D32C3D" w:rsidP="00D32C3D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32C3D" w:rsidRDefault="00D32C3D" w:rsidP="00D32C3D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32C3D" w:rsidRPr="001A2599" w:rsidRDefault="00D32C3D" w:rsidP="00D32C3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F17F01" w:rsidRDefault="00D32C3D" w:rsidP="00D32C3D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643265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D32C3D" w:rsidRPr="00CE156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D32C3D" w:rsidRPr="00C96E82" w:rsidRDefault="00C96E82" w:rsidP="00D32C3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C96E82">
              <w:rPr>
                <w:rFonts w:ascii="Times New Roman" w:hAnsi="Times New Roman"/>
                <w:b/>
                <w:spacing w:val="-2"/>
                <w:szCs w:val="24"/>
              </w:rPr>
              <w:t>ALL 7th Grade Standards</w:t>
            </w:r>
          </w:p>
        </w:tc>
      </w:tr>
      <w:tr w:rsidR="00D32C3D" w:rsidRPr="00F17F01" w:rsidTr="00CF74AA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D32C3D" w:rsidRPr="00F17F0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D32C3D" w:rsidRPr="00F17F01" w:rsidRDefault="00D32C3D" w:rsidP="00D32C3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</w:tcPr>
          <w:p w:rsidR="00D32C3D" w:rsidRPr="00C96E82" w:rsidRDefault="00C96E82" w:rsidP="00D32C3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C96E82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ACAP PREP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A54E3D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D32C3D" w:rsidRPr="00A54E3D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D32C3D" w:rsidRPr="001A2599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643265" w:rsidRDefault="00D32C3D" w:rsidP="00D32C3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D32C3D" w:rsidRDefault="00D32C3D" w:rsidP="00D32C3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D32C3D" w:rsidRPr="001A2599" w:rsidRDefault="00D32C3D" w:rsidP="00D32C3D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32C3D" w:rsidRDefault="00D32C3D" w:rsidP="00D32C3D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32C3D" w:rsidRPr="001A2599" w:rsidRDefault="00D32C3D" w:rsidP="00D32C3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F17F01" w:rsidRDefault="00D32C3D" w:rsidP="00D32C3D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643265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D32C3D" w:rsidRPr="00CE156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D32C3D" w:rsidRPr="00C96E82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C96E82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ALL 7</w:t>
            </w:r>
            <w:r w:rsidRPr="00C96E82">
              <w:rPr>
                <w:rFonts w:ascii="Times New Roman" w:hAnsi="Times New Roman"/>
                <w:b/>
                <w:spacing w:val="-2"/>
                <w:sz w:val="28"/>
                <w:szCs w:val="28"/>
                <w:vertAlign w:val="superscript"/>
              </w:rPr>
              <w:t>th</w:t>
            </w:r>
            <w:r w:rsidRPr="00C96E82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Grade Standards</w:t>
            </w:r>
          </w:p>
        </w:tc>
      </w:tr>
      <w:tr w:rsidR="00D32C3D" w:rsidRPr="00F17F01" w:rsidTr="00874DC0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D32C3D" w:rsidRPr="00F17F0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D32C3D" w:rsidRPr="00F17F01" w:rsidRDefault="00D32C3D" w:rsidP="00D32C3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D32C3D" w:rsidRPr="00F17F01" w:rsidRDefault="00D32C3D" w:rsidP="00D32C3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D32C3D" w:rsidRPr="00F17F01" w:rsidRDefault="00D32C3D" w:rsidP="00D32C3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D32C3D" w:rsidRPr="00F17F01" w:rsidRDefault="00D32C3D" w:rsidP="00D32C3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D32C3D" w:rsidRPr="00A9781D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ACAP PREP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A54E3D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D32C3D" w:rsidRPr="00A54E3D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D32C3D" w:rsidRPr="001A2599" w:rsidRDefault="00D32C3D" w:rsidP="00D32C3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643265" w:rsidRDefault="00D32C3D" w:rsidP="00D32C3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D32C3D" w:rsidRDefault="00D32C3D" w:rsidP="00D32C3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D32C3D" w:rsidRPr="001A2599" w:rsidRDefault="00D32C3D" w:rsidP="00D32C3D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32C3D" w:rsidRDefault="00D32C3D" w:rsidP="00D32C3D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32C3D" w:rsidRPr="001A2599" w:rsidRDefault="00D32C3D" w:rsidP="00D32C3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F17F01" w:rsidRDefault="00D32C3D" w:rsidP="00D32C3D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32C3D" w:rsidRPr="00643265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D32C3D" w:rsidRPr="00CE156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D32C3D" w:rsidRPr="00C96E82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C96E82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ALL 7</w:t>
            </w:r>
            <w:r w:rsidRPr="00C96E82">
              <w:rPr>
                <w:rFonts w:ascii="Times New Roman" w:hAnsi="Times New Roman"/>
                <w:b/>
                <w:spacing w:val="-2"/>
                <w:sz w:val="28"/>
                <w:szCs w:val="28"/>
                <w:vertAlign w:val="superscript"/>
              </w:rPr>
              <w:t>th</w:t>
            </w:r>
            <w:r w:rsidRPr="00C96E82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Grade Standards</w:t>
            </w:r>
          </w:p>
        </w:tc>
      </w:tr>
      <w:tr w:rsidR="00D32C3D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32C3D" w:rsidRPr="00D8540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D32C3D" w:rsidRPr="00D822D1" w:rsidRDefault="00D32C3D" w:rsidP="00D32C3D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D32C3D" w:rsidRPr="00D822D1" w:rsidRDefault="00D32C3D" w:rsidP="00D32C3D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D32C3D" w:rsidRPr="00D822D1" w:rsidRDefault="00D32C3D" w:rsidP="00D32C3D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D32C3D" w:rsidRPr="00D822D1" w:rsidRDefault="00D32C3D" w:rsidP="00D32C3D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D32C3D" w:rsidRPr="00D822D1" w:rsidRDefault="00D32C3D" w:rsidP="00D32C3D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32C3D" w:rsidRPr="00D822D1" w:rsidRDefault="00D32C3D" w:rsidP="00D32C3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DF7" w:rsidRDefault="00C06DF7">
      <w:pPr>
        <w:spacing w:line="20" w:lineRule="exact"/>
      </w:pPr>
    </w:p>
  </w:endnote>
  <w:endnote w:type="continuationSeparator" w:id="0">
    <w:p w:rsidR="00C06DF7" w:rsidRDefault="00C06DF7">
      <w:r>
        <w:t xml:space="preserve"> </w:t>
      </w:r>
    </w:p>
  </w:endnote>
  <w:endnote w:type="continuationNotice" w:id="1">
    <w:p w:rsidR="00C06DF7" w:rsidRDefault="00C06DF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DF7" w:rsidRDefault="00C06DF7">
      <w:r>
        <w:separator/>
      </w:r>
    </w:p>
  </w:footnote>
  <w:footnote w:type="continuationSeparator" w:id="0">
    <w:p w:rsidR="00C06DF7" w:rsidRDefault="00C0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374C5"/>
    <w:rsid w:val="00043A33"/>
    <w:rsid w:val="00046551"/>
    <w:rsid w:val="00047F2F"/>
    <w:rsid w:val="00070D1D"/>
    <w:rsid w:val="00076CE6"/>
    <w:rsid w:val="00091BB8"/>
    <w:rsid w:val="000C6597"/>
    <w:rsid w:val="000C65D4"/>
    <w:rsid w:val="000C78FD"/>
    <w:rsid w:val="00111511"/>
    <w:rsid w:val="00112238"/>
    <w:rsid w:val="00116061"/>
    <w:rsid w:val="0012460B"/>
    <w:rsid w:val="00136B2F"/>
    <w:rsid w:val="00137D9E"/>
    <w:rsid w:val="00146C1E"/>
    <w:rsid w:val="0016603B"/>
    <w:rsid w:val="0016642E"/>
    <w:rsid w:val="00167CDF"/>
    <w:rsid w:val="001828E8"/>
    <w:rsid w:val="00195CDC"/>
    <w:rsid w:val="001A1854"/>
    <w:rsid w:val="001A69F2"/>
    <w:rsid w:val="001A6F8C"/>
    <w:rsid w:val="001D09F3"/>
    <w:rsid w:val="001F12C1"/>
    <w:rsid w:val="00214239"/>
    <w:rsid w:val="002166A7"/>
    <w:rsid w:val="00220A57"/>
    <w:rsid w:val="00230CD0"/>
    <w:rsid w:val="002360A1"/>
    <w:rsid w:val="0024614A"/>
    <w:rsid w:val="00247E33"/>
    <w:rsid w:val="00265DF7"/>
    <w:rsid w:val="00285081"/>
    <w:rsid w:val="002858D4"/>
    <w:rsid w:val="00294FB8"/>
    <w:rsid w:val="00297269"/>
    <w:rsid w:val="002A22E7"/>
    <w:rsid w:val="002B3565"/>
    <w:rsid w:val="002C29AA"/>
    <w:rsid w:val="002D30DB"/>
    <w:rsid w:val="002D4940"/>
    <w:rsid w:val="00343D7F"/>
    <w:rsid w:val="00357333"/>
    <w:rsid w:val="0036357D"/>
    <w:rsid w:val="003657F0"/>
    <w:rsid w:val="00374881"/>
    <w:rsid w:val="00387256"/>
    <w:rsid w:val="00387C7A"/>
    <w:rsid w:val="00397EB0"/>
    <w:rsid w:val="003B496E"/>
    <w:rsid w:val="003C51B3"/>
    <w:rsid w:val="003D685E"/>
    <w:rsid w:val="003D7918"/>
    <w:rsid w:val="003F028A"/>
    <w:rsid w:val="00401B94"/>
    <w:rsid w:val="004266E3"/>
    <w:rsid w:val="004318A9"/>
    <w:rsid w:val="00444560"/>
    <w:rsid w:val="0045635A"/>
    <w:rsid w:val="0046121D"/>
    <w:rsid w:val="00465070"/>
    <w:rsid w:val="00467450"/>
    <w:rsid w:val="0047357B"/>
    <w:rsid w:val="0047553D"/>
    <w:rsid w:val="0048240E"/>
    <w:rsid w:val="004850BD"/>
    <w:rsid w:val="004A71BA"/>
    <w:rsid w:val="004A7ADA"/>
    <w:rsid w:val="004D10C7"/>
    <w:rsid w:val="004D4BB9"/>
    <w:rsid w:val="004F2063"/>
    <w:rsid w:val="0050054A"/>
    <w:rsid w:val="00530C39"/>
    <w:rsid w:val="005479C1"/>
    <w:rsid w:val="005510B7"/>
    <w:rsid w:val="00554008"/>
    <w:rsid w:val="00554A6E"/>
    <w:rsid w:val="00555B0D"/>
    <w:rsid w:val="00556B3D"/>
    <w:rsid w:val="005667D0"/>
    <w:rsid w:val="00567958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035A4"/>
    <w:rsid w:val="00630398"/>
    <w:rsid w:val="006360BE"/>
    <w:rsid w:val="00637327"/>
    <w:rsid w:val="00640D77"/>
    <w:rsid w:val="00643265"/>
    <w:rsid w:val="006476CC"/>
    <w:rsid w:val="00656CB2"/>
    <w:rsid w:val="006920C9"/>
    <w:rsid w:val="006D1429"/>
    <w:rsid w:val="006F2545"/>
    <w:rsid w:val="006F40A7"/>
    <w:rsid w:val="00725494"/>
    <w:rsid w:val="00734256"/>
    <w:rsid w:val="00734495"/>
    <w:rsid w:val="00736227"/>
    <w:rsid w:val="00746E14"/>
    <w:rsid w:val="0075109D"/>
    <w:rsid w:val="0076714A"/>
    <w:rsid w:val="0078584E"/>
    <w:rsid w:val="00792913"/>
    <w:rsid w:val="007B62A7"/>
    <w:rsid w:val="007C284B"/>
    <w:rsid w:val="007C6492"/>
    <w:rsid w:val="007D3528"/>
    <w:rsid w:val="007D5232"/>
    <w:rsid w:val="007D626A"/>
    <w:rsid w:val="007D7036"/>
    <w:rsid w:val="00825438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8E0CD2"/>
    <w:rsid w:val="0090088A"/>
    <w:rsid w:val="00901D22"/>
    <w:rsid w:val="009029C7"/>
    <w:rsid w:val="009279ED"/>
    <w:rsid w:val="00952D10"/>
    <w:rsid w:val="00972CD3"/>
    <w:rsid w:val="0097341D"/>
    <w:rsid w:val="00980090"/>
    <w:rsid w:val="00983A4D"/>
    <w:rsid w:val="00984C00"/>
    <w:rsid w:val="00986276"/>
    <w:rsid w:val="00986618"/>
    <w:rsid w:val="009942DA"/>
    <w:rsid w:val="00997607"/>
    <w:rsid w:val="009B37E9"/>
    <w:rsid w:val="009C1390"/>
    <w:rsid w:val="009D040C"/>
    <w:rsid w:val="009D441E"/>
    <w:rsid w:val="00A30428"/>
    <w:rsid w:val="00A4262F"/>
    <w:rsid w:val="00A74377"/>
    <w:rsid w:val="00A7517F"/>
    <w:rsid w:val="00A8229C"/>
    <w:rsid w:val="00AD07FA"/>
    <w:rsid w:val="00B1330A"/>
    <w:rsid w:val="00B304D9"/>
    <w:rsid w:val="00B35A31"/>
    <w:rsid w:val="00B35C5F"/>
    <w:rsid w:val="00B35CE1"/>
    <w:rsid w:val="00B46177"/>
    <w:rsid w:val="00B60D89"/>
    <w:rsid w:val="00B75954"/>
    <w:rsid w:val="00B821AA"/>
    <w:rsid w:val="00B8549B"/>
    <w:rsid w:val="00BD5E0C"/>
    <w:rsid w:val="00BF6B11"/>
    <w:rsid w:val="00C02A71"/>
    <w:rsid w:val="00C06DF7"/>
    <w:rsid w:val="00C1179B"/>
    <w:rsid w:val="00C145FF"/>
    <w:rsid w:val="00C1686B"/>
    <w:rsid w:val="00C17F9C"/>
    <w:rsid w:val="00C23000"/>
    <w:rsid w:val="00C23F3C"/>
    <w:rsid w:val="00C311A4"/>
    <w:rsid w:val="00C31417"/>
    <w:rsid w:val="00C32D24"/>
    <w:rsid w:val="00C4223F"/>
    <w:rsid w:val="00C471BF"/>
    <w:rsid w:val="00C52B19"/>
    <w:rsid w:val="00C5757C"/>
    <w:rsid w:val="00C61EBA"/>
    <w:rsid w:val="00C66768"/>
    <w:rsid w:val="00C66DB6"/>
    <w:rsid w:val="00C735FE"/>
    <w:rsid w:val="00C82B84"/>
    <w:rsid w:val="00C91506"/>
    <w:rsid w:val="00C96E82"/>
    <w:rsid w:val="00C97885"/>
    <w:rsid w:val="00C97E9D"/>
    <w:rsid w:val="00CA2661"/>
    <w:rsid w:val="00CB0D7E"/>
    <w:rsid w:val="00CC57E6"/>
    <w:rsid w:val="00CD32DC"/>
    <w:rsid w:val="00CD36F7"/>
    <w:rsid w:val="00CE1561"/>
    <w:rsid w:val="00D06EDC"/>
    <w:rsid w:val="00D32C3D"/>
    <w:rsid w:val="00D345C1"/>
    <w:rsid w:val="00D366F6"/>
    <w:rsid w:val="00D61375"/>
    <w:rsid w:val="00D819D0"/>
    <w:rsid w:val="00D93745"/>
    <w:rsid w:val="00DA1D30"/>
    <w:rsid w:val="00DC5569"/>
    <w:rsid w:val="00DC64EC"/>
    <w:rsid w:val="00DE1EF3"/>
    <w:rsid w:val="00DE4325"/>
    <w:rsid w:val="00DF5A83"/>
    <w:rsid w:val="00E00024"/>
    <w:rsid w:val="00E51E73"/>
    <w:rsid w:val="00E57DA7"/>
    <w:rsid w:val="00E6213F"/>
    <w:rsid w:val="00E63BAD"/>
    <w:rsid w:val="00E8402D"/>
    <w:rsid w:val="00EB4937"/>
    <w:rsid w:val="00EB7C73"/>
    <w:rsid w:val="00EE6742"/>
    <w:rsid w:val="00EF06BB"/>
    <w:rsid w:val="00EF4F9C"/>
    <w:rsid w:val="00F17F01"/>
    <w:rsid w:val="00F343EE"/>
    <w:rsid w:val="00F3520F"/>
    <w:rsid w:val="00F4622A"/>
    <w:rsid w:val="00F50CB2"/>
    <w:rsid w:val="00F556AC"/>
    <w:rsid w:val="00F65BD2"/>
    <w:rsid w:val="00F76118"/>
    <w:rsid w:val="00F76233"/>
    <w:rsid w:val="00F92AC7"/>
    <w:rsid w:val="00F94D0C"/>
    <w:rsid w:val="00FD3E63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60813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2</cp:revision>
  <cp:lastPrinted>2021-08-02T16:39:00Z</cp:lastPrinted>
  <dcterms:created xsi:type="dcterms:W3CDTF">2025-03-15T15:52:00Z</dcterms:created>
  <dcterms:modified xsi:type="dcterms:W3CDTF">2025-03-15T15:52:00Z</dcterms:modified>
</cp:coreProperties>
</file>