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8863" w14:textId="2D624BBA" w:rsidR="00EB4937" w:rsidRPr="00AD03CC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AD03CC">
        <w:rPr>
          <w:rFonts w:ascii="Times New Roman" w:hAnsi="Times New Roman"/>
          <w:spacing w:val="-3"/>
          <w:sz w:val="20"/>
        </w:rPr>
        <w:t>Teacher:</w:t>
      </w:r>
      <w:r w:rsidR="00AD03CC" w:rsidRPr="00AD03CC">
        <w:rPr>
          <w:rFonts w:ascii="Times New Roman" w:hAnsi="Times New Roman"/>
          <w:spacing w:val="-3"/>
          <w:sz w:val="20"/>
        </w:rPr>
        <w:t xml:space="preserve"> D. Guin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137D9E" w:rsidRPr="00AD03CC">
        <w:rPr>
          <w:rFonts w:ascii="Times New Roman" w:hAnsi="Times New Roman"/>
          <w:spacing w:val="-3"/>
          <w:sz w:val="20"/>
        </w:rPr>
        <w:tab/>
      </w:r>
      <w:r w:rsidR="00733D70">
        <w:rPr>
          <w:rFonts w:ascii="Times New Roman" w:hAnsi="Times New Roman"/>
          <w:spacing w:val="-3"/>
          <w:sz w:val="20"/>
        </w:rPr>
        <w:t xml:space="preserve">                               </w:t>
      </w:r>
      <w:r w:rsidR="00137D9E" w:rsidRPr="00AD03CC">
        <w:rPr>
          <w:rFonts w:ascii="Times New Roman" w:hAnsi="Times New Roman"/>
          <w:spacing w:val="-3"/>
          <w:sz w:val="20"/>
        </w:rPr>
        <w:t>We</w:t>
      </w:r>
      <w:r w:rsidR="005F7472" w:rsidRPr="00AD03CC">
        <w:rPr>
          <w:rFonts w:ascii="Times New Roman" w:hAnsi="Times New Roman"/>
          <w:spacing w:val="-3"/>
          <w:sz w:val="20"/>
        </w:rPr>
        <w:t xml:space="preserve">ek of:  </w:t>
      </w:r>
      <w:r w:rsidR="004D1F2A">
        <w:rPr>
          <w:rFonts w:ascii="Times New Roman" w:hAnsi="Times New Roman"/>
          <w:spacing w:val="-3"/>
          <w:sz w:val="20"/>
        </w:rPr>
        <w:t>Oct. 14</w:t>
      </w:r>
      <w:bookmarkStart w:id="0" w:name="_GoBack"/>
      <w:bookmarkEnd w:id="0"/>
      <w:r w:rsidR="004D1F2A">
        <w:rPr>
          <w:rFonts w:ascii="Times New Roman" w:hAnsi="Times New Roman"/>
          <w:spacing w:val="-3"/>
          <w:sz w:val="20"/>
        </w:rPr>
        <w:t>-18, 2024</w:t>
      </w:r>
      <w:r w:rsidRPr="00AD03CC">
        <w:rPr>
          <w:rFonts w:ascii="Times New Roman" w:hAnsi="Times New Roman"/>
          <w:spacing w:val="-3"/>
          <w:sz w:val="20"/>
        </w:rPr>
        <w:tab/>
      </w:r>
      <w:r w:rsidRPr="00AD03CC">
        <w:rPr>
          <w:rFonts w:ascii="Times New Roman" w:hAnsi="Times New Roman"/>
          <w:spacing w:val="-3"/>
          <w:sz w:val="20"/>
        </w:rPr>
        <w:tab/>
      </w:r>
      <w:r w:rsidR="00212BD3">
        <w:rPr>
          <w:rFonts w:ascii="Times New Roman" w:hAnsi="Times New Roman"/>
          <w:spacing w:val="-3"/>
          <w:sz w:val="20"/>
        </w:rPr>
        <w:t xml:space="preserve">      </w:t>
      </w:r>
      <w:r w:rsidRPr="00AD03CC">
        <w:rPr>
          <w:rFonts w:ascii="Times New Roman" w:hAnsi="Times New Roman"/>
          <w:spacing w:val="-3"/>
          <w:sz w:val="20"/>
        </w:rPr>
        <w:t>Subject:</w:t>
      </w:r>
      <w:r w:rsidR="005F7472" w:rsidRPr="00AD03CC">
        <w:rPr>
          <w:rFonts w:ascii="Times New Roman" w:hAnsi="Times New Roman"/>
          <w:spacing w:val="-3"/>
          <w:sz w:val="20"/>
        </w:rPr>
        <w:t xml:space="preserve">  </w:t>
      </w:r>
      <w:r w:rsidR="000B1EF9" w:rsidRPr="00AD03CC">
        <w:rPr>
          <w:rFonts w:ascii="Times New Roman" w:hAnsi="Times New Roman"/>
          <w:spacing w:val="-3"/>
          <w:sz w:val="20"/>
        </w:rPr>
        <w:t>7</w:t>
      </w:r>
      <w:r w:rsidR="000B1EF9" w:rsidRPr="00AD03CC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AD03CC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Math</w:t>
      </w:r>
      <w:r w:rsidR="00CF4707">
        <w:rPr>
          <w:rFonts w:ascii="Times New Roman" w:hAnsi="Times New Roman"/>
          <w:spacing w:val="-3"/>
          <w:sz w:val="20"/>
        </w:rPr>
        <w:t xml:space="preserve"> </w:t>
      </w:r>
      <w:r w:rsidR="009C7677" w:rsidRPr="00AD03CC">
        <w:rPr>
          <w:rFonts w:ascii="Times New Roman" w:hAnsi="Times New Roman"/>
          <w:spacing w:val="-3"/>
          <w:sz w:val="20"/>
        </w:rPr>
        <w:t xml:space="preserve">     </w:t>
      </w:r>
      <w:r w:rsidR="005F7472" w:rsidRPr="00AD03CC">
        <w:rPr>
          <w:rFonts w:ascii="Times New Roman" w:hAnsi="Times New Roman"/>
          <w:spacing w:val="-3"/>
          <w:sz w:val="20"/>
        </w:rPr>
        <w:tab/>
      </w:r>
      <w:r w:rsidR="00212BD3">
        <w:rPr>
          <w:rFonts w:ascii="Times New Roman" w:hAnsi="Times New Roman"/>
          <w:spacing w:val="-3"/>
          <w:sz w:val="20"/>
        </w:rPr>
        <w:t xml:space="preserve">                 </w:t>
      </w:r>
      <w:r w:rsidR="006F03A7">
        <w:rPr>
          <w:rFonts w:ascii="Times New Roman" w:hAnsi="Times New Roman"/>
          <w:spacing w:val="-3"/>
          <w:sz w:val="20"/>
        </w:rPr>
        <w:t>Period: 2-6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607B9714" w14:textId="77777777" w:rsidTr="0075109D">
        <w:tc>
          <w:tcPr>
            <w:tcW w:w="490" w:type="dxa"/>
            <w:shd w:val="pct15" w:color="auto" w:fill="auto"/>
          </w:tcPr>
          <w:p w14:paraId="5C732D88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49A6A601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93B47E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2427D6E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1BD298E4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79401195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29EF6828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033D49" w14:paraId="39B87DC6" w14:textId="77777777" w:rsidTr="0075109D">
        <w:tc>
          <w:tcPr>
            <w:tcW w:w="490" w:type="dxa"/>
            <w:shd w:val="pct15" w:color="auto" w:fill="auto"/>
          </w:tcPr>
          <w:p w14:paraId="005FBE39" w14:textId="77777777" w:rsidR="00033D49" w:rsidRDefault="00033D49" w:rsidP="00033D4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4115005" w14:textId="77777777" w:rsidR="00033D49" w:rsidRDefault="00033D49" w:rsidP="00033D4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737BC50" w14:textId="77777777" w:rsidR="00033D49" w:rsidRDefault="00033D49" w:rsidP="00033D4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9C6AFBA" w14:textId="749111C1" w:rsidR="00033D49" w:rsidRDefault="004D1F2A" w:rsidP="00033D4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  <w:tc>
          <w:tcPr>
            <w:tcW w:w="2970" w:type="dxa"/>
          </w:tcPr>
          <w:p w14:paraId="58C40016" w14:textId="7F0BBE8C" w:rsidR="00033D49" w:rsidRDefault="004D1F2A" w:rsidP="00033D4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  <w:tc>
          <w:tcPr>
            <w:tcW w:w="2700" w:type="dxa"/>
          </w:tcPr>
          <w:p w14:paraId="353AF1DA" w14:textId="5B496610" w:rsidR="00033D49" w:rsidRDefault="004D1F2A" w:rsidP="00033D49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  <w:tc>
          <w:tcPr>
            <w:tcW w:w="2070" w:type="dxa"/>
          </w:tcPr>
          <w:p w14:paraId="253B3A61" w14:textId="29DD4D04" w:rsidR="00033D49" w:rsidRDefault="004D1F2A" w:rsidP="00033D4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  <w:tc>
          <w:tcPr>
            <w:tcW w:w="1620" w:type="dxa"/>
          </w:tcPr>
          <w:p w14:paraId="6C3B4FFC" w14:textId="29E0627A" w:rsidR="00033D49" w:rsidRDefault="004D1F2A" w:rsidP="00033D4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  <w:tc>
          <w:tcPr>
            <w:tcW w:w="2970" w:type="dxa"/>
          </w:tcPr>
          <w:p w14:paraId="3A7871F4" w14:textId="202EBBDD" w:rsidR="00033D49" w:rsidRDefault="004D1F2A" w:rsidP="00033D4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Fall Break</w:t>
            </w:r>
          </w:p>
        </w:tc>
      </w:tr>
      <w:tr w:rsidR="004D1F2A" w14:paraId="0937814C" w14:textId="77777777" w:rsidTr="0075109D">
        <w:tc>
          <w:tcPr>
            <w:tcW w:w="490" w:type="dxa"/>
            <w:shd w:val="pct15" w:color="auto" w:fill="auto"/>
          </w:tcPr>
          <w:p w14:paraId="75BDF07D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12BFEA44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9A9E1FB" w14:textId="2B4A2B3A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2 step equations</w:t>
            </w:r>
          </w:p>
        </w:tc>
        <w:tc>
          <w:tcPr>
            <w:tcW w:w="2970" w:type="dxa"/>
          </w:tcPr>
          <w:p w14:paraId="576919B9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60CBD3F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practice skills workbook w/class discussion</w:t>
            </w:r>
          </w:p>
          <w:p w14:paraId="1B368468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2A0696D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Resources:</w:t>
            </w:r>
          </w:p>
          <w:p w14:paraId="3EF96D17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Textbook, Workbooks </w:t>
            </w:r>
          </w:p>
          <w:p w14:paraId="01DAD3D1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And resource materials.</w:t>
            </w:r>
          </w:p>
          <w:p w14:paraId="42FC9ED7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Elmo, Smart board</w:t>
            </w:r>
          </w:p>
          <w:p w14:paraId="3C787F99" w14:textId="61C5216E" w:rsidR="004D1F2A" w:rsidRDefault="004D1F2A" w:rsidP="004D1F2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75C3D956" w14:textId="25902D8A" w:rsidR="004D1F2A" w:rsidRDefault="004D1F2A" w:rsidP="004D1F2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7575A064" w14:textId="7116164D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2970" w:type="dxa"/>
          </w:tcPr>
          <w:p w14:paraId="3C9708C0" w14:textId="77627E6E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317DD">
              <w:rPr>
                <w:rFonts w:ascii="Times New Roman" w:hAnsi="Times New Roman"/>
                <w:spacing w:val="-2"/>
                <w:sz w:val="20"/>
              </w:rPr>
              <w:t>Apply properties of operations as strategies to add, subtract, factor and expand linear expressions with rational coefficients</w:t>
            </w:r>
          </w:p>
        </w:tc>
      </w:tr>
      <w:tr w:rsidR="004D1F2A" w14:paraId="5B1A9CB2" w14:textId="77777777" w:rsidTr="0075109D">
        <w:tc>
          <w:tcPr>
            <w:tcW w:w="490" w:type="dxa"/>
            <w:shd w:val="pct15" w:color="auto" w:fill="auto"/>
          </w:tcPr>
          <w:p w14:paraId="31680864" w14:textId="4CAA30C6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F16BE9D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69B8885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F4D045B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6B6B6BA7" w14:textId="18ACC78A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Equations for test</w:t>
            </w:r>
          </w:p>
        </w:tc>
        <w:tc>
          <w:tcPr>
            <w:tcW w:w="2970" w:type="dxa"/>
          </w:tcPr>
          <w:p w14:paraId="376FC09E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553D2BD0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0264EB3F" w14:textId="4B9B24A6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6C6B02B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2F6120C9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3C339D94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7111CCA8" w14:textId="23311973" w:rsidR="004D1F2A" w:rsidRDefault="004D1F2A" w:rsidP="004D1F2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3FAAA664" w14:textId="2DAA0CB9" w:rsidR="004D1F2A" w:rsidRDefault="004D1F2A" w:rsidP="004D1F2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for test</w:t>
            </w:r>
          </w:p>
        </w:tc>
        <w:tc>
          <w:tcPr>
            <w:tcW w:w="1620" w:type="dxa"/>
          </w:tcPr>
          <w:p w14:paraId="6FB6D4AB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  <w:p w14:paraId="6975B7AE" w14:textId="54099E8E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2970" w:type="dxa"/>
          </w:tcPr>
          <w:p w14:paraId="7FB197D4" w14:textId="23B0B205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85F54">
              <w:rPr>
                <w:rFonts w:ascii="Times New Roman" w:hAnsi="Times New Roman"/>
                <w:spacing w:val="-2"/>
                <w:sz w:val="20"/>
              </w:rPr>
              <w:t>Use variables to represent quantities in a real-world or mathematical problem, and construct simple equations and inequalities to solve problems by reason</w:t>
            </w:r>
            <w:r>
              <w:rPr>
                <w:rFonts w:ascii="Times New Roman" w:hAnsi="Times New Roman"/>
                <w:spacing w:val="-2"/>
                <w:sz w:val="20"/>
              </w:rPr>
              <w:t>ing about the quantities.</w:t>
            </w:r>
          </w:p>
        </w:tc>
      </w:tr>
      <w:tr w:rsidR="004D1F2A" w14:paraId="78DCE913" w14:textId="77777777" w:rsidTr="0075109D">
        <w:tc>
          <w:tcPr>
            <w:tcW w:w="490" w:type="dxa"/>
            <w:shd w:val="pct15" w:color="auto" w:fill="auto"/>
          </w:tcPr>
          <w:p w14:paraId="26FA3C19" w14:textId="7C6E048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8E03FFB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77E2E674" w14:textId="4C9E53E6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on equations</w:t>
            </w:r>
          </w:p>
        </w:tc>
        <w:tc>
          <w:tcPr>
            <w:tcW w:w="2970" w:type="dxa"/>
          </w:tcPr>
          <w:p w14:paraId="71058B46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test</w:t>
            </w:r>
          </w:p>
          <w:p w14:paraId="33629739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7CBCEBC5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76ADE1C5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7BB307D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65BD3C68" w14:textId="333FF0DF" w:rsidR="004D1F2A" w:rsidRDefault="004D1F2A" w:rsidP="004D1F2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27C345BD" w14:textId="37085D19" w:rsidR="004D1F2A" w:rsidRDefault="004D1F2A" w:rsidP="004D1F2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math facts and integer rules and equations</w:t>
            </w:r>
          </w:p>
        </w:tc>
        <w:tc>
          <w:tcPr>
            <w:tcW w:w="1620" w:type="dxa"/>
          </w:tcPr>
          <w:p w14:paraId="095722FA" w14:textId="56E869DD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</w:t>
            </w:r>
          </w:p>
        </w:tc>
        <w:tc>
          <w:tcPr>
            <w:tcW w:w="2970" w:type="dxa"/>
          </w:tcPr>
          <w:p w14:paraId="76D08394" w14:textId="77777777" w:rsidR="004D1F2A" w:rsidRPr="00285F54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285F54">
              <w:rPr>
                <w:rFonts w:ascii="Times New Roman" w:hAnsi="Times New Roman"/>
                <w:spacing w:val="-2"/>
                <w:sz w:val="20"/>
              </w:rPr>
              <w:t>Use variables to represent quantities in a real-world or mathematical problem, and construct simple equations and inequalities to solve problems by reasonin</w:t>
            </w:r>
            <w:r>
              <w:rPr>
                <w:rFonts w:ascii="Times New Roman" w:hAnsi="Times New Roman"/>
                <w:spacing w:val="-2"/>
                <w:sz w:val="20"/>
              </w:rPr>
              <w:t>g about the quantities</w:t>
            </w:r>
          </w:p>
          <w:p w14:paraId="6EE596F3" w14:textId="5F092219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4D1F2A" w14:paraId="2B2ABEEC" w14:textId="77777777" w:rsidTr="0075109D">
        <w:tc>
          <w:tcPr>
            <w:tcW w:w="490" w:type="dxa"/>
            <w:shd w:val="pct15" w:color="auto" w:fill="auto"/>
          </w:tcPr>
          <w:p w14:paraId="4DE68765" w14:textId="032FE24C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FE51385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322AA963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9B10D2A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0852C1B4" w14:textId="77777777" w:rsidR="004D1F2A" w:rsidRDefault="004D1F2A" w:rsidP="004D1F2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E797E9F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Intro to Inequalities       </w:t>
            </w:r>
            <w:r w:rsidRPr="0083090A">
              <w:rPr>
                <w:rFonts w:ascii="Times New Roman" w:hAnsi="Times New Roman"/>
                <w:spacing w:val="-2"/>
                <w:sz w:val="20"/>
              </w:rPr>
              <w:t xml:space="preserve">Solve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and graph </w:t>
            </w:r>
            <w:r w:rsidRPr="0083090A">
              <w:rPr>
                <w:rFonts w:ascii="Times New Roman" w:hAnsi="Times New Roman"/>
                <w:spacing w:val="-2"/>
                <w:sz w:val="20"/>
              </w:rPr>
              <w:t>1 step inequalities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add/subtraction</w:t>
            </w:r>
          </w:p>
          <w:p w14:paraId="25FB6E6F" w14:textId="77777777" w:rsidR="004D1F2A" w:rsidRPr="0083090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1AD8D756" w14:textId="37DA350F" w:rsidR="004D1F2A" w:rsidRPr="0083090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39C8558B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work complete bell ringer</w:t>
            </w:r>
          </w:p>
          <w:p w14:paraId="55867855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textbooks</w:t>
            </w:r>
          </w:p>
          <w:p w14:paraId="0BDD6ACF" w14:textId="77777777" w:rsidR="004D1F2A" w:rsidRPr="008A4DE4" w:rsidRDefault="004D1F2A" w:rsidP="004D1F2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2C32F9F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 Resources:</w:t>
            </w:r>
          </w:p>
          <w:p w14:paraId="350698F7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Supplemental workbooks</w:t>
            </w:r>
          </w:p>
          <w:p w14:paraId="59270A08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E7AC1A4" w14:textId="49B8A7A0" w:rsidR="004D1F2A" w:rsidRDefault="004D1F2A" w:rsidP="004D1F2A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4C039358" w14:textId="77777777" w:rsidR="004D1F2A" w:rsidRDefault="004D1F2A" w:rsidP="004D1F2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  <w:p w14:paraId="26639B5A" w14:textId="4038783A" w:rsidR="004D1F2A" w:rsidRDefault="004D1F2A" w:rsidP="004D1F2A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Side 1 (1-10)</w:t>
            </w:r>
          </w:p>
        </w:tc>
        <w:tc>
          <w:tcPr>
            <w:tcW w:w="1620" w:type="dxa"/>
          </w:tcPr>
          <w:p w14:paraId="2E2BB52D" w14:textId="51691A11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24892BB8" w14:textId="77777777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7.EE.3   Solve multistep real-life and mathematical problems with Algebraic equations.</w:t>
            </w:r>
          </w:p>
          <w:p w14:paraId="69277E72" w14:textId="71DE9610" w:rsidR="004D1F2A" w:rsidRDefault="004D1F2A" w:rsidP="004D1F2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8.EE.7:  </w:t>
            </w:r>
            <w:r w:rsidRPr="001F132A">
              <w:rPr>
                <w:sz w:val="20"/>
              </w:rPr>
              <w:t>Solve linear equations in one variable. [8-EE7]</w:t>
            </w:r>
          </w:p>
        </w:tc>
      </w:tr>
    </w:tbl>
    <w:p w14:paraId="21EB1F9B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42835CE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4108" w14:textId="77777777" w:rsidR="00484117" w:rsidRDefault="00484117">
      <w:pPr>
        <w:spacing w:line="20" w:lineRule="exact"/>
      </w:pPr>
    </w:p>
  </w:endnote>
  <w:endnote w:type="continuationSeparator" w:id="0">
    <w:p w14:paraId="7AA08677" w14:textId="77777777" w:rsidR="00484117" w:rsidRDefault="00484117">
      <w:r>
        <w:t xml:space="preserve"> </w:t>
      </w:r>
    </w:p>
  </w:endnote>
  <w:endnote w:type="continuationNotice" w:id="1">
    <w:p w14:paraId="4DE32B46" w14:textId="77777777" w:rsidR="00484117" w:rsidRDefault="004841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4F7CA" w14:textId="77777777" w:rsidR="00484117" w:rsidRDefault="00484117">
      <w:r>
        <w:separator/>
      </w:r>
    </w:p>
  </w:footnote>
  <w:footnote w:type="continuationSeparator" w:id="0">
    <w:p w14:paraId="50FA1200" w14:textId="77777777" w:rsidR="00484117" w:rsidRDefault="0048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68"/>
    <w:rsid w:val="00013F7E"/>
    <w:rsid w:val="0001570B"/>
    <w:rsid w:val="00015A8C"/>
    <w:rsid w:val="00033D49"/>
    <w:rsid w:val="00034CA8"/>
    <w:rsid w:val="000423ED"/>
    <w:rsid w:val="00092651"/>
    <w:rsid w:val="000960BB"/>
    <w:rsid w:val="000B1EF9"/>
    <w:rsid w:val="00134B8D"/>
    <w:rsid w:val="00137D9E"/>
    <w:rsid w:val="001627D6"/>
    <w:rsid w:val="001A2606"/>
    <w:rsid w:val="001C2799"/>
    <w:rsid w:val="001E3C78"/>
    <w:rsid w:val="001E564E"/>
    <w:rsid w:val="002046BD"/>
    <w:rsid w:val="00212BD3"/>
    <w:rsid w:val="00225519"/>
    <w:rsid w:val="00250153"/>
    <w:rsid w:val="002551A2"/>
    <w:rsid w:val="0028004E"/>
    <w:rsid w:val="00281CE3"/>
    <w:rsid w:val="00285F54"/>
    <w:rsid w:val="002D4E1E"/>
    <w:rsid w:val="00327D5A"/>
    <w:rsid w:val="003B0B49"/>
    <w:rsid w:val="003D2DDC"/>
    <w:rsid w:val="003E1C1B"/>
    <w:rsid w:val="00404055"/>
    <w:rsid w:val="0043047E"/>
    <w:rsid w:val="00434293"/>
    <w:rsid w:val="00443F8E"/>
    <w:rsid w:val="00484117"/>
    <w:rsid w:val="004871CE"/>
    <w:rsid w:val="004B77F0"/>
    <w:rsid w:val="004D0AAD"/>
    <w:rsid w:val="004D1F2A"/>
    <w:rsid w:val="004F4361"/>
    <w:rsid w:val="00525C1E"/>
    <w:rsid w:val="005649DE"/>
    <w:rsid w:val="005854AE"/>
    <w:rsid w:val="005A07AE"/>
    <w:rsid w:val="005A78DC"/>
    <w:rsid w:val="005F7472"/>
    <w:rsid w:val="0061669D"/>
    <w:rsid w:val="00623F2B"/>
    <w:rsid w:val="0063295F"/>
    <w:rsid w:val="00657B11"/>
    <w:rsid w:val="006647DF"/>
    <w:rsid w:val="006A33DB"/>
    <w:rsid w:val="006D29FE"/>
    <w:rsid w:val="006D437B"/>
    <w:rsid w:val="006D4E2B"/>
    <w:rsid w:val="006F03A7"/>
    <w:rsid w:val="006F5C78"/>
    <w:rsid w:val="00704E60"/>
    <w:rsid w:val="0073331F"/>
    <w:rsid w:val="00733D70"/>
    <w:rsid w:val="00746AEA"/>
    <w:rsid w:val="0075109D"/>
    <w:rsid w:val="00767013"/>
    <w:rsid w:val="007C6492"/>
    <w:rsid w:val="007D6633"/>
    <w:rsid w:val="007F661A"/>
    <w:rsid w:val="00802520"/>
    <w:rsid w:val="00822B50"/>
    <w:rsid w:val="00892725"/>
    <w:rsid w:val="008B108D"/>
    <w:rsid w:val="008C1C02"/>
    <w:rsid w:val="0092185F"/>
    <w:rsid w:val="009279ED"/>
    <w:rsid w:val="00942AFA"/>
    <w:rsid w:val="00954AFC"/>
    <w:rsid w:val="00971179"/>
    <w:rsid w:val="0098011B"/>
    <w:rsid w:val="00991C2C"/>
    <w:rsid w:val="009C1390"/>
    <w:rsid w:val="009C7677"/>
    <w:rsid w:val="009D5219"/>
    <w:rsid w:val="00A15102"/>
    <w:rsid w:val="00A2317D"/>
    <w:rsid w:val="00A30428"/>
    <w:rsid w:val="00A3176A"/>
    <w:rsid w:val="00A4429C"/>
    <w:rsid w:val="00A936F0"/>
    <w:rsid w:val="00AD03CC"/>
    <w:rsid w:val="00AD684F"/>
    <w:rsid w:val="00B05A9F"/>
    <w:rsid w:val="00B3330A"/>
    <w:rsid w:val="00B43112"/>
    <w:rsid w:val="00B50448"/>
    <w:rsid w:val="00B8549B"/>
    <w:rsid w:val="00BB5663"/>
    <w:rsid w:val="00C1179B"/>
    <w:rsid w:val="00C40C51"/>
    <w:rsid w:val="00C50B8E"/>
    <w:rsid w:val="00C5220B"/>
    <w:rsid w:val="00CC3843"/>
    <w:rsid w:val="00CE60F1"/>
    <w:rsid w:val="00CF4707"/>
    <w:rsid w:val="00D06EDC"/>
    <w:rsid w:val="00D6698E"/>
    <w:rsid w:val="00D7405B"/>
    <w:rsid w:val="00DA0FB8"/>
    <w:rsid w:val="00DC7EF0"/>
    <w:rsid w:val="00DE1EF3"/>
    <w:rsid w:val="00DE4325"/>
    <w:rsid w:val="00E20E74"/>
    <w:rsid w:val="00E24AB1"/>
    <w:rsid w:val="00E41EFF"/>
    <w:rsid w:val="00E74988"/>
    <w:rsid w:val="00E75CA5"/>
    <w:rsid w:val="00E93470"/>
    <w:rsid w:val="00E968BA"/>
    <w:rsid w:val="00EB4937"/>
    <w:rsid w:val="00ED0E6A"/>
    <w:rsid w:val="00ED39CC"/>
    <w:rsid w:val="00EE7845"/>
    <w:rsid w:val="00F31CA2"/>
    <w:rsid w:val="00F4622A"/>
    <w:rsid w:val="00F619D5"/>
    <w:rsid w:val="00F65ADD"/>
    <w:rsid w:val="00F65BD2"/>
    <w:rsid w:val="00F91B2E"/>
    <w:rsid w:val="00FB0DDC"/>
    <w:rsid w:val="00FB166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F9A9B"/>
  <w15:docId w15:val="{E720A6DD-6E5A-410E-B16B-10FC8E56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47</cp:revision>
  <cp:lastPrinted>2015-11-12T16:44:00Z</cp:lastPrinted>
  <dcterms:created xsi:type="dcterms:W3CDTF">2014-10-30T20:31:00Z</dcterms:created>
  <dcterms:modified xsi:type="dcterms:W3CDTF">2024-10-11T17:53:00Z</dcterms:modified>
</cp:coreProperties>
</file>