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DFB8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664772D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73CD14F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7336CD57" w14:textId="475BD63E" w:rsidR="00664D89" w:rsidRDefault="00664D89" w:rsidP="38E0713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38E07131">
        <w:rPr>
          <w:rFonts w:ascii="Times New Roman" w:hAnsi="Times New Roman"/>
          <w:sz w:val="20"/>
          <w:szCs w:val="20"/>
        </w:rPr>
        <w:t>Teacher:</w:t>
      </w:r>
      <w:r w:rsidR="00F777AB" w:rsidRPr="38E07131">
        <w:rPr>
          <w:rFonts w:ascii="Times New Roman" w:hAnsi="Times New Roman"/>
          <w:sz w:val="20"/>
          <w:szCs w:val="20"/>
        </w:rPr>
        <w:t xml:space="preserve"> </w:t>
      </w:r>
      <w:r w:rsidR="007F0269">
        <w:rPr>
          <w:rFonts w:ascii="Times New Roman" w:hAnsi="Times New Roman"/>
          <w:noProof/>
          <w:sz w:val="20"/>
          <w:szCs w:val="20"/>
        </w:rPr>
        <w:t>HALL. ROBINSON</w:t>
      </w:r>
      <w:r w:rsidRPr="38E07131">
        <w:rPr>
          <w:rFonts w:ascii="Times New Roman" w:hAnsi="Times New Roman"/>
          <w:sz w:val="20"/>
          <w:szCs w:val="20"/>
        </w:rPr>
        <w:t xml:space="preserve">     </w:t>
      </w:r>
      <w:r>
        <w:tab/>
      </w:r>
      <w:r w:rsidRPr="38E07131">
        <w:rPr>
          <w:rFonts w:ascii="Times New Roman" w:hAnsi="Times New Roman"/>
          <w:sz w:val="20"/>
          <w:szCs w:val="20"/>
        </w:rPr>
        <w:t xml:space="preserve">Date: </w:t>
      </w:r>
      <w:r w:rsidR="006F6592">
        <w:rPr>
          <w:rFonts w:ascii="Times New Roman" w:hAnsi="Times New Roman"/>
          <w:sz w:val="20"/>
          <w:szCs w:val="20"/>
        </w:rPr>
        <w:t>11</w:t>
      </w:r>
      <w:r w:rsidR="005C5686">
        <w:rPr>
          <w:rFonts w:ascii="Times New Roman" w:hAnsi="Times New Roman"/>
          <w:sz w:val="20"/>
          <w:szCs w:val="20"/>
        </w:rPr>
        <w:t>/</w:t>
      </w:r>
      <w:r w:rsidR="006F6592">
        <w:rPr>
          <w:rFonts w:ascii="Times New Roman" w:hAnsi="Times New Roman"/>
          <w:sz w:val="20"/>
          <w:szCs w:val="20"/>
        </w:rPr>
        <w:t>11-15/</w:t>
      </w:r>
      <w:r w:rsidR="007F0269">
        <w:rPr>
          <w:rFonts w:ascii="Times New Roman" w:hAnsi="Times New Roman"/>
          <w:sz w:val="20"/>
          <w:szCs w:val="20"/>
        </w:rPr>
        <w:t>2024</w:t>
      </w:r>
      <w:r w:rsidR="007F0269" w:rsidRPr="38E07131">
        <w:rPr>
          <w:rFonts w:ascii="Times New Roman" w:hAnsi="Times New Roman"/>
          <w:sz w:val="20"/>
          <w:szCs w:val="20"/>
        </w:rPr>
        <w:t xml:space="preserve"> Subject</w:t>
      </w:r>
      <w:r w:rsidRPr="38E07131">
        <w:rPr>
          <w:rFonts w:ascii="Times New Roman" w:hAnsi="Times New Roman"/>
          <w:sz w:val="20"/>
          <w:szCs w:val="20"/>
        </w:rPr>
        <w:t xml:space="preserve">: </w:t>
      </w:r>
      <w:r w:rsidR="00264A7E" w:rsidRPr="38E07131">
        <w:rPr>
          <w:rFonts w:ascii="Times New Roman" w:hAnsi="Times New Roman"/>
          <w:noProof/>
          <w:sz w:val="20"/>
          <w:szCs w:val="20"/>
        </w:rPr>
        <w:t>SCIENCE</w:t>
      </w:r>
      <w:r w:rsidR="0062380B" w:rsidRPr="38E07131">
        <w:rPr>
          <w:rFonts w:ascii="Times New Roman" w:hAnsi="Times New Roman"/>
          <w:noProof/>
          <w:sz w:val="20"/>
          <w:szCs w:val="20"/>
        </w:rPr>
        <w:t xml:space="preserve">.  </w:t>
      </w:r>
      <w:r w:rsidRPr="38E07131">
        <w:rPr>
          <w:rFonts w:ascii="Times New Roman" w:hAnsi="Times New Roman"/>
          <w:sz w:val="20"/>
          <w:szCs w:val="20"/>
        </w:rPr>
        <w:t xml:space="preserve"> </w:t>
      </w:r>
      <w:r w:rsidR="00764259" w:rsidRPr="38E07131">
        <w:rPr>
          <w:rFonts w:ascii="Times New Roman" w:hAnsi="Times New Roman"/>
          <w:sz w:val="20"/>
          <w:szCs w:val="20"/>
        </w:rPr>
        <w:t>Period</w:t>
      </w:r>
      <w:r w:rsidRPr="38E07131">
        <w:rPr>
          <w:rFonts w:ascii="Times New Roman" w:hAnsi="Times New Roman"/>
          <w:sz w:val="20"/>
          <w:szCs w:val="20"/>
        </w:rPr>
        <w:t xml:space="preserve">: </w:t>
      </w:r>
      <w:r w:rsidRPr="38E07131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70765F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0F3684E" w14:textId="77777777" w:rsidTr="38E0713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D79E66A" w14:textId="39F05E51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8E5019">
              <w:rPr>
                <w:rFonts w:ascii="Times New Roman" w:hAnsi="Times New Roman"/>
                <w:b/>
                <w:sz w:val="20"/>
              </w:rPr>
              <w:t>RETEACH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8894A6C" w14:textId="77777777" w:rsidR="00664D89" w:rsidRDefault="00664D89" w:rsidP="38E07131">
            <w:pPr>
              <w:pStyle w:val="Header"/>
              <w:rPr>
                <w:sz w:val="18"/>
                <w:szCs w:val="18"/>
              </w:rPr>
            </w:pPr>
          </w:p>
          <w:p w14:paraId="68D385E4" w14:textId="77777777" w:rsidR="00975B37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>4-PS3-4: Apply scientific ideas to design, test, and refine a device that converts energy from one form to another.</w:t>
            </w:r>
          </w:p>
          <w:p w14:paraId="2D053A05" w14:textId="77777777" w:rsidR="00975B37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 xml:space="preserve"> 3-5-ETS1-1: Define a simple design problem reflecting on a need or want that includes specified criteria for success and constraints in materials, time, or cost. </w:t>
            </w:r>
          </w:p>
          <w:p w14:paraId="6DBF08F4" w14:textId="77777777" w:rsidR="00975B37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>3-5-ETS1-2: Generate and compare multiple possible solutions to a problem based on how well each is likely to meet the criteria and constraints of the problem.</w:t>
            </w:r>
          </w:p>
          <w:p w14:paraId="5B94A7BA" w14:textId="3C8FA523" w:rsidR="004176AD" w:rsidRDefault="00975B37" w:rsidP="004D5BD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Times New Roman" w:hAnsi="Times New Roman"/>
                <w:sz w:val="20"/>
                <w:szCs w:val="20"/>
              </w:rPr>
              <w:t xml:space="preserve"> 3-5-ETS1-3: Plan and carry out fair tests in which variables are controlled and failure points are considered to identify aspects of a model or prototype that can be improved.</w:t>
            </w:r>
          </w:p>
        </w:tc>
      </w:tr>
    </w:tbl>
    <w:p w14:paraId="44F55B17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49909D59" w14:textId="77777777" w:rsidTr="38E07131">
        <w:trPr>
          <w:trHeight w:val="1880"/>
        </w:trPr>
        <w:tc>
          <w:tcPr>
            <w:tcW w:w="14509" w:type="dxa"/>
          </w:tcPr>
          <w:p w14:paraId="13B46AA2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>Outcome(s)</w:t>
            </w:r>
            <w:r w:rsidR="23D10C24" w:rsidRPr="38E07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BE ABLE TO </w:t>
            </w:r>
          </w:p>
          <w:p w14:paraId="36BB469C" w14:textId="1E68851D" w:rsidR="00EE520E" w:rsidRDefault="00975B37" w:rsidP="004D5BD8">
            <w:pPr>
              <w:rPr>
                <w:rFonts w:ascii="Times New Roman" w:hAnsi="Times New Roman"/>
                <w:sz w:val="20"/>
                <w:szCs w:val="20"/>
              </w:rPr>
            </w:pPr>
            <w:r w:rsidRPr="00975B37">
              <w:rPr>
                <w:rFonts w:ascii="Helvetica Neue" w:eastAsia="Helvetica Neue" w:hAnsi="Helvetica Neue" w:cs="Helvetica Neue"/>
                <w:sz w:val="19"/>
                <w:szCs w:val="19"/>
              </w:rPr>
              <w:t>Students will learn about the phenomenon of how a Bluetooth speaker works. They will explore the concept of a Rube Goldberg machine. Students will use these ideas to design a device that converts energy from one form to another by following the engineering design process</w:t>
            </w:r>
          </w:p>
        </w:tc>
      </w:tr>
    </w:tbl>
    <w:p w14:paraId="4BF12E88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7E92F104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3185EE7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52FF2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D3CB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0191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F7F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B17D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D5E4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7A4B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6B3C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CCFEF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1E575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870D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5FDD9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6401D652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7B11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090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220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1D281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5A43C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A77ED" w14:textId="77777777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788C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61CCC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B78E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B0C7E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B02EE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4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C576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63F47CD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7E1B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8F0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FB2D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9BBF3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6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C218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55F6" w14:textId="77777777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4A11F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60B8A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687A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5E4C3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601E2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0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2E3F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02F33C17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27D9A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97FFE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027A2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D758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2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18EE3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56B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2391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1162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890E7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BBF84" w14:textId="7777777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FD6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6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1E3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0DA7FC8F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4F2FE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D80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F2E6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34057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8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8222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9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3C0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4833F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0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BA96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CF80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E0C23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58645BC0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0C811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58395526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0BF43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6217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FA27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7627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8C5B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60BE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41BA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68580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C6E8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9ABA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BFC3E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89BAF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691CE942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2A848512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F1DD74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31C983C8" w14:textId="3FDC732F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2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0269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1AD164ED" w14:textId="393DBF78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0269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6E19A6B2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1F06BC3A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152D66B7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CA36E0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2DA7F24A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06FD183" w14:textId="77777777" w:rsidR="00664D89" w:rsidRPr="00530A91" w:rsidRDefault="004176AD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A9FF2" wp14:editId="359704A5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7755"/>
                <wp:effectExtent l="0" t="0" r="20955" b="1714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0399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694042B" w14:textId="77777777" w:rsidR="00291CFD" w:rsidRDefault="00000000" w:rsidP="00423E7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Week’s Vocabulary:  </w:t>
                            </w:r>
                          </w:p>
                          <w:p w14:paraId="77708A7C" w14:textId="4B9A20C9" w:rsidR="00291CFD" w:rsidRDefault="00975B37" w:rsidP="00975B37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75B3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boost: extra energy added to make up for what will be lost as heat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9FF2" id="Text Box 10" o:spid="_x0000_s1026" style="position:absolute;margin-left:-11.25pt;margin-top:16.95pt;width:716.85pt;height: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">
                <v:textbox>
                  <w:txbxContent>
                    <w:p w14:paraId="0694042B" w14:textId="77777777" w:rsidR="00291CFD" w:rsidRDefault="00000000" w:rsidP="00423E73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This Week’s Vocabulary:  </w:t>
                      </w:r>
                    </w:p>
                    <w:p w14:paraId="77708A7C" w14:textId="4B9A20C9" w:rsidR="00291CFD" w:rsidRDefault="00975B37" w:rsidP="00975B37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75B37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boost: extra energy added to make up for what will be lost as heat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CC583A1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7ED20A72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005786B1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38D6E78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77DEF5B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55443D6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CBB310D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24557E11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55369C53" w14:textId="77777777" w:rsidTr="38E0713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AE7A11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031AC100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2A6F4A9" w14:textId="5E91C3D9" w:rsidR="38E07131" w:rsidRDefault="00975B37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5A04A5A0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0782841C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25C57B9F" w14:textId="77777777" w:rsidR="004176AD" w:rsidRDefault="004176AD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4245410" w14:textId="77777777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512DFF1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0C49CC41" w14:textId="77777777" w:rsidR="003D7C9D" w:rsidRPr="0024359F" w:rsidRDefault="003D7C9D" w:rsidP="38E07131"/>
        </w:tc>
        <w:tc>
          <w:tcPr>
            <w:tcW w:w="2612" w:type="dxa"/>
            <w:tcBorders>
              <w:top w:val="single" w:sz="12" w:space="0" w:color="auto"/>
            </w:tcBorders>
          </w:tcPr>
          <w:p w14:paraId="3025FC1D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1FE5F65C" w14:textId="77777777" w:rsidR="003D7C9D" w:rsidRPr="0024359F" w:rsidRDefault="003D7C9D" w:rsidP="38E07131"/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C45BD07" w14:textId="77777777" w:rsidR="00975B37" w:rsidRDefault="00975B37" w:rsidP="00975B3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9"/>
                <w:szCs w:val="19"/>
              </w:rPr>
              <w:t>How does a Bluetooth speaker work?</w:t>
            </w:r>
          </w:p>
          <w:p w14:paraId="4361A1AD" w14:textId="77777777" w:rsidR="38E07131" w:rsidRDefault="38E07131" w:rsidP="38E07131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3844ACF" w14:textId="77777777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126CA4C4" w14:textId="77777777" w:rsidTr="38E0713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2B17EDAD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5005D14D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0A3B4D72" w14:textId="77777777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016B30E" w14:textId="0FCAFF91" w:rsidR="003D7C9D" w:rsidRDefault="00975B37" w:rsidP="38E071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77E368A" w14:textId="47605670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904C2C6" w14:textId="1DF63F84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4FC98EF" w14:textId="5B547E69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C6038B6" w14:textId="56DA507B" w:rsidR="003D7C9D" w:rsidRDefault="00975B37" w:rsidP="38E07131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5B37">
              <w:rPr>
                <w:rFonts w:asciiTheme="minorHAnsi" w:hAnsiTheme="minorHAnsi"/>
                <w:b/>
                <w:bCs/>
                <w:sz w:val="16"/>
                <w:szCs w:val="16"/>
              </w:rPr>
              <w:t>I can apply scientific ideas to design, test, and refine a device that converts energy from one form to another.</w:t>
            </w:r>
          </w:p>
        </w:tc>
      </w:tr>
      <w:tr w:rsidR="003D7C9D" w14:paraId="780C7173" w14:textId="77777777" w:rsidTr="38E07131">
        <w:trPr>
          <w:trHeight w:val="813"/>
        </w:trPr>
        <w:tc>
          <w:tcPr>
            <w:tcW w:w="1557" w:type="dxa"/>
            <w:gridSpan w:val="2"/>
          </w:tcPr>
          <w:p w14:paraId="6CF9B66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42D7D7B9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D7BBE8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3F49379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76E6103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7309EE71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F0D4FAC" w14:textId="77777777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1CB6659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1C64C94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18A2D5D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CFB25B3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9E2007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E39D20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5B3AC10A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3DDBB690" w14:textId="77777777" w:rsidTr="38E07131">
        <w:trPr>
          <w:trHeight w:val="273"/>
        </w:trPr>
        <w:tc>
          <w:tcPr>
            <w:tcW w:w="1557" w:type="dxa"/>
            <w:gridSpan w:val="2"/>
          </w:tcPr>
          <w:p w14:paraId="10693A4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2FEE3048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5FBEF63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3BF9C2A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77AD4C7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4E5C7715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4C513D77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3AFDA17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C4E98B7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1E45A80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14CF96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109AA5B" w14:textId="0353744C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14CC930D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AD94424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5C18062C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20B1B1CF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5BFF1449" w14:textId="77777777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63BA164D" w14:textId="19857F68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3ED1A8EF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4F66362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2B4F978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277498F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3F1D18CB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A4CEE26" w14:textId="72503B4D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42FC41A2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590FC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77C0302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304D5C3" w14:textId="58072279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 xml:space="preserve">Group </w:t>
            </w:r>
            <w:r w:rsidR="004D5BD8">
              <w:rPr>
                <w:rFonts w:ascii="Times New Roman" w:hAnsi="Times New Roman"/>
                <w:sz w:val="20"/>
                <w:szCs w:val="20"/>
              </w:rPr>
              <w:t>Research</w:t>
            </w:r>
            <w:r w:rsidR="00C61039">
              <w:rPr>
                <w:rFonts w:ascii="Times New Roman" w:hAnsi="Times New Roman"/>
                <w:sz w:val="20"/>
                <w:szCs w:val="20"/>
              </w:rPr>
              <w:t>- Types of energy</w:t>
            </w:r>
          </w:p>
        </w:tc>
        <w:tc>
          <w:tcPr>
            <w:tcW w:w="2612" w:type="dxa"/>
          </w:tcPr>
          <w:p w14:paraId="0B896226" w14:textId="29D1D0E7" w:rsidR="003D7C9D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28372BD9" w:rsidRPr="38E07131">
              <w:rPr>
                <w:rFonts w:ascii="Times New Roman" w:hAnsi="Times New Roman"/>
                <w:sz w:val="20"/>
                <w:szCs w:val="20"/>
              </w:rPr>
              <w:t>1</w:t>
            </w:r>
            <w:r w:rsidR="00975B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0870A2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479D0C1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6EE51E8C" w14:textId="77777777" w:rsidR="003D7C9D" w:rsidRPr="006D2A56" w:rsidRDefault="2244F0EE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D5AAD10" w14:textId="003A14D4" w:rsidR="003D7C9D" w:rsidRPr="006D2A56" w:rsidRDefault="6DEC2037" w:rsidP="38E07131">
            <w:pPr>
              <w:rPr>
                <w:rFonts w:ascii="Times New Roman" w:hAnsi="Times New Roman"/>
                <w:sz w:val="20"/>
                <w:szCs w:val="20"/>
              </w:rPr>
            </w:pPr>
            <w:r w:rsidRPr="38E07131">
              <w:rPr>
                <w:rFonts w:ascii="Times New Roman" w:hAnsi="Times New Roman"/>
                <w:sz w:val="20"/>
                <w:szCs w:val="20"/>
              </w:rPr>
              <w:t xml:space="preserve">INTERACTIVE /ACTIVITY </w:t>
            </w:r>
            <w:r w:rsidR="00C61039">
              <w:rPr>
                <w:rFonts w:ascii="Times New Roman" w:hAnsi="Times New Roman"/>
                <w:sz w:val="20"/>
                <w:szCs w:val="20"/>
              </w:rPr>
              <w:t>Group Research- Types of energy</w:t>
            </w:r>
            <w:r w:rsidR="00C61039" w:rsidRPr="006D2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0F2177B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  <w:p w14:paraId="3AADEFF7" w14:textId="3566CD36" w:rsidR="00C61039" w:rsidRPr="00745F85" w:rsidRDefault="00C61039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Present projects</w:t>
            </w:r>
          </w:p>
        </w:tc>
      </w:tr>
      <w:tr w:rsidR="003D7C9D" w14:paraId="6B0F5910" w14:textId="77777777" w:rsidTr="38E07131">
        <w:trPr>
          <w:trHeight w:val="1227"/>
        </w:trPr>
        <w:tc>
          <w:tcPr>
            <w:tcW w:w="1557" w:type="dxa"/>
            <w:gridSpan w:val="2"/>
          </w:tcPr>
          <w:p w14:paraId="30F7985E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259D10C3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1598CEAD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23D816A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C9A8CAF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13F2D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858C13B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FF9D012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DB02200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151D36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A0E77D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81810B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6E4599A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F23F0A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0D45332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C8869E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8527F8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FF25C7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4FD32570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2502774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8069151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F0193C8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7A8F6B2B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5954578E" w14:textId="77777777" w:rsidTr="38E07131">
        <w:trPr>
          <w:trHeight w:val="181"/>
        </w:trPr>
        <w:tc>
          <w:tcPr>
            <w:tcW w:w="1557" w:type="dxa"/>
            <w:gridSpan w:val="2"/>
          </w:tcPr>
          <w:p w14:paraId="46D8B22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0238297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F9B67CA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7E974A5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22CBAA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900806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34B38C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07CCFA3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A7C900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08D6E79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78000A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44A5A3E4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8D358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414B2B6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BCCBA19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80C4D4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FED60D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D66580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0A4D1F2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BB0DDA1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B3347BF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30D6B50C" w14:textId="77777777" w:rsidTr="38E0713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13AFD561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B99A834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37EC6540" w14:textId="77777777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2F52491" w14:textId="7777777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118879C3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3BB3F254" w14:textId="77777777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3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3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01644BBF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CE4C" w14:textId="77777777" w:rsidR="006B4BBF" w:rsidRDefault="006B4BBF" w:rsidP="00857076">
      <w:r>
        <w:separator/>
      </w:r>
    </w:p>
  </w:endnote>
  <w:endnote w:type="continuationSeparator" w:id="0">
    <w:p w14:paraId="60EB17A0" w14:textId="77777777" w:rsidR="006B4BBF" w:rsidRDefault="006B4BBF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1C4FE" w14:textId="77777777" w:rsidR="006B4BBF" w:rsidRDefault="006B4BBF" w:rsidP="00857076">
      <w:r>
        <w:separator/>
      </w:r>
    </w:p>
  </w:footnote>
  <w:footnote w:type="continuationSeparator" w:id="0">
    <w:p w14:paraId="3049D502" w14:textId="77777777" w:rsidR="006B4BBF" w:rsidRDefault="006B4BBF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B3D5E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0155E"/>
    <w:rsid w:val="0024359F"/>
    <w:rsid w:val="00256095"/>
    <w:rsid w:val="002611BA"/>
    <w:rsid w:val="00261A88"/>
    <w:rsid w:val="00264A7E"/>
    <w:rsid w:val="002823B5"/>
    <w:rsid w:val="0028794B"/>
    <w:rsid w:val="00291CFD"/>
    <w:rsid w:val="00293B64"/>
    <w:rsid w:val="002B01B0"/>
    <w:rsid w:val="002E7539"/>
    <w:rsid w:val="00316412"/>
    <w:rsid w:val="00334848"/>
    <w:rsid w:val="00380F50"/>
    <w:rsid w:val="00383531"/>
    <w:rsid w:val="003A0D4D"/>
    <w:rsid w:val="003B3EA8"/>
    <w:rsid w:val="003C0A96"/>
    <w:rsid w:val="003D7C9D"/>
    <w:rsid w:val="003E188A"/>
    <w:rsid w:val="003F2848"/>
    <w:rsid w:val="00403D71"/>
    <w:rsid w:val="004079BB"/>
    <w:rsid w:val="004176AD"/>
    <w:rsid w:val="00450D2A"/>
    <w:rsid w:val="00451D26"/>
    <w:rsid w:val="004644F1"/>
    <w:rsid w:val="004849DA"/>
    <w:rsid w:val="00492181"/>
    <w:rsid w:val="004A2FB0"/>
    <w:rsid w:val="004B0DB2"/>
    <w:rsid w:val="004B1079"/>
    <w:rsid w:val="004C0508"/>
    <w:rsid w:val="004C2FC8"/>
    <w:rsid w:val="004D5BD8"/>
    <w:rsid w:val="005016AE"/>
    <w:rsid w:val="00527132"/>
    <w:rsid w:val="00530A91"/>
    <w:rsid w:val="00541B6E"/>
    <w:rsid w:val="00553220"/>
    <w:rsid w:val="00587177"/>
    <w:rsid w:val="005935FC"/>
    <w:rsid w:val="00596712"/>
    <w:rsid w:val="005A763F"/>
    <w:rsid w:val="005B0633"/>
    <w:rsid w:val="005B5848"/>
    <w:rsid w:val="005B7C55"/>
    <w:rsid w:val="005C5686"/>
    <w:rsid w:val="005E38D6"/>
    <w:rsid w:val="005F15FA"/>
    <w:rsid w:val="005F3E1A"/>
    <w:rsid w:val="005F4763"/>
    <w:rsid w:val="00604FA1"/>
    <w:rsid w:val="0062289D"/>
    <w:rsid w:val="0062380B"/>
    <w:rsid w:val="0064718A"/>
    <w:rsid w:val="00664D89"/>
    <w:rsid w:val="00665CD5"/>
    <w:rsid w:val="00680FDC"/>
    <w:rsid w:val="006A59F7"/>
    <w:rsid w:val="006A5A97"/>
    <w:rsid w:val="006B4BBF"/>
    <w:rsid w:val="006D2A56"/>
    <w:rsid w:val="006F6592"/>
    <w:rsid w:val="007228B2"/>
    <w:rsid w:val="007239D6"/>
    <w:rsid w:val="00727144"/>
    <w:rsid w:val="00745F85"/>
    <w:rsid w:val="0075183C"/>
    <w:rsid w:val="007524AF"/>
    <w:rsid w:val="00757A80"/>
    <w:rsid w:val="00760A81"/>
    <w:rsid w:val="00764259"/>
    <w:rsid w:val="00781978"/>
    <w:rsid w:val="00783B80"/>
    <w:rsid w:val="00784593"/>
    <w:rsid w:val="00795446"/>
    <w:rsid w:val="007A1762"/>
    <w:rsid w:val="007C0F4A"/>
    <w:rsid w:val="007C3148"/>
    <w:rsid w:val="007C61F5"/>
    <w:rsid w:val="007D40F8"/>
    <w:rsid w:val="007F0269"/>
    <w:rsid w:val="007F1C3E"/>
    <w:rsid w:val="007F6D2E"/>
    <w:rsid w:val="00813AE3"/>
    <w:rsid w:val="00822179"/>
    <w:rsid w:val="00834E6A"/>
    <w:rsid w:val="008353E9"/>
    <w:rsid w:val="00843D7E"/>
    <w:rsid w:val="008519B2"/>
    <w:rsid w:val="00857076"/>
    <w:rsid w:val="0088266C"/>
    <w:rsid w:val="0089327E"/>
    <w:rsid w:val="008D050D"/>
    <w:rsid w:val="008E5019"/>
    <w:rsid w:val="008F0A91"/>
    <w:rsid w:val="008F147F"/>
    <w:rsid w:val="009007B8"/>
    <w:rsid w:val="009026BA"/>
    <w:rsid w:val="00910DB4"/>
    <w:rsid w:val="00910FB8"/>
    <w:rsid w:val="00925D15"/>
    <w:rsid w:val="0094442D"/>
    <w:rsid w:val="009605B5"/>
    <w:rsid w:val="009655AA"/>
    <w:rsid w:val="00975B37"/>
    <w:rsid w:val="009B228C"/>
    <w:rsid w:val="009B7DD4"/>
    <w:rsid w:val="009E2A4F"/>
    <w:rsid w:val="009F075F"/>
    <w:rsid w:val="00A04738"/>
    <w:rsid w:val="00A85694"/>
    <w:rsid w:val="00A905B9"/>
    <w:rsid w:val="00A94DFA"/>
    <w:rsid w:val="00AA5AF9"/>
    <w:rsid w:val="00AB6196"/>
    <w:rsid w:val="00AE54A0"/>
    <w:rsid w:val="00AE79B4"/>
    <w:rsid w:val="00B04F38"/>
    <w:rsid w:val="00B15627"/>
    <w:rsid w:val="00B16DD0"/>
    <w:rsid w:val="00B30C7D"/>
    <w:rsid w:val="00B53E14"/>
    <w:rsid w:val="00B640F4"/>
    <w:rsid w:val="00B76E66"/>
    <w:rsid w:val="00B82C94"/>
    <w:rsid w:val="00B841EA"/>
    <w:rsid w:val="00B94B05"/>
    <w:rsid w:val="00BA58C4"/>
    <w:rsid w:val="00C06FEF"/>
    <w:rsid w:val="00C17D59"/>
    <w:rsid w:val="00C3070A"/>
    <w:rsid w:val="00C44286"/>
    <w:rsid w:val="00C61039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7BE"/>
    <w:rsid w:val="00EE520E"/>
    <w:rsid w:val="00EF4484"/>
    <w:rsid w:val="00F04E76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  <w:rsid w:val="01E8149F"/>
    <w:rsid w:val="01EA1582"/>
    <w:rsid w:val="033E49C3"/>
    <w:rsid w:val="036AA981"/>
    <w:rsid w:val="11356522"/>
    <w:rsid w:val="14CC930D"/>
    <w:rsid w:val="161D9364"/>
    <w:rsid w:val="1FD16D3A"/>
    <w:rsid w:val="2244F0EE"/>
    <w:rsid w:val="23D10C24"/>
    <w:rsid w:val="28372BD9"/>
    <w:rsid w:val="2C45F613"/>
    <w:rsid w:val="32591F29"/>
    <w:rsid w:val="38E07131"/>
    <w:rsid w:val="3DB87A6C"/>
    <w:rsid w:val="3ED1A8EF"/>
    <w:rsid w:val="42FC41A2"/>
    <w:rsid w:val="4719AC54"/>
    <w:rsid w:val="4931D4FB"/>
    <w:rsid w:val="4E940500"/>
    <w:rsid w:val="5380F5B5"/>
    <w:rsid w:val="55A4237E"/>
    <w:rsid w:val="5A60429F"/>
    <w:rsid w:val="5C1E72C7"/>
    <w:rsid w:val="6DEC2037"/>
    <w:rsid w:val="7C910FF9"/>
    <w:rsid w:val="7FA28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CB80B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3</Pages>
  <Words>1140</Words>
  <Characters>5146</Characters>
  <Application>Microsoft Office Word</Application>
  <DocSecurity>0</DocSecurity>
  <Lines>1286</Lines>
  <Paragraphs>785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2024-10-25T19:48:00Z</cp:lastPrinted>
  <dcterms:created xsi:type="dcterms:W3CDTF">2024-11-12T02:28:00Z</dcterms:created>
  <dcterms:modified xsi:type="dcterms:W3CDTF">2024-11-12T02:28:00Z</dcterms:modified>
</cp:coreProperties>
</file>