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453A4394" w:rsidR="00FC3CC3" w:rsidRDefault="000D4FF5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35B03DA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10303402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B27D3A6" w14:textId="77777777" w:rsidR="00871CBE" w:rsidRDefault="00871CBE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178DD4AF" w:rsidR="00664D89" w:rsidRPr="00E1785D" w:rsidRDefault="3861DE84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 w:rsidRPr="56B30FE1">
        <w:rPr>
          <w:rFonts w:ascii="Poppins" w:hAnsi="Poppins" w:cs="Poppins"/>
          <w:sz w:val="20"/>
          <w:szCs w:val="20"/>
        </w:rPr>
        <w:t xml:space="preserve">Teacher: </w:t>
      </w:r>
      <w:r w:rsidR="00871CBE">
        <w:rPr>
          <w:rFonts w:ascii="Poppins" w:hAnsi="Poppins" w:cs="Poppins"/>
          <w:sz w:val="20"/>
          <w:szCs w:val="20"/>
        </w:rPr>
        <w:t>Yolanda Randolph</w:t>
      </w:r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        </w:t>
      </w:r>
      <w:r w:rsidR="00B522BD">
        <w:rPr>
          <w:rFonts w:ascii="Poppins" w:hAnsi="Poppins" w:cs="Poppins"/>
          <w:sz w:val="20"/>
          <w:szCs w:val="20"/>
        </w:rPr>
        <w:t xml:space="preserve">                  </w:t>
      </w:r>
      <w:r w:rsidR="5BA59294" w:rsidRPr="56B30FE1">
        <w:rPr>
          <w:rFonts w:ascii="Poppins" w:hAnsi="Poppins" w:cs="Poppins"/>
          <w:sz w:val="20"/>
          <w:szCs w:val="20"/>
        </w:rPr>
        <w:t xml:space="preserve"> </w:t>
      </w:r>
      <w:r w:rsidRPr="56B30FE1">
        <w:rPr>
          <w:rFonts w:ascii="Poppins" w:hAnsi="Poppins" w:cs="Poppins"/>
          <w:sz w:val="20"/>
          <w:szCs w:val="20"/>
        </w:rPr>
        <w:t>Date:</w:t>
      </w:r>
      <w:r w:rsidR="00D51F7D">
        <w:rPr>
          <w:rFonts w:ascii="Poppins" w:hAnsi="Poppins" w:cs="Poppins"/>
          <w:sz w:val="20"/>
          <w:szCs w:val="20"/>
        </w:rPr>
        <w:t xml:space="preserve"> April </w:t>
      </w:r>
      <w:r w:rsidR="00DE364F">
        <w:rPr>
          <w:rFonts w:ascii="Poppins" w:hAnsi="Poppins" w:cs="Poppins"/>
          <w:sz w:val="20"/>
          <w:szCs w:val="20"/>
        </w:rPr>
        <w:t>28-May 2</w:t>
      </w:r>
      <w:r w:rsidR="00D51F7D">
        <w:rPr>
          <w:rFonts w:ascii="Poppins" w:hAnsi="Poppins" w:cs="Poppins"/>
          <w:sz w:val="20"/>
          <w:szCs w:val="20"/>
        </w:rPr>
        <w:t>,</w:t>
      </w:r>
      <w:r w:rsidR="00F307DF">
        <w:rPr>
          <w:rFonts w:ascii="Poppins" w:hAnsi="Poppins" w:cs="Poppins"/>
          <w:sz w:val="20"/>
          <w:szCs w:val="20"/>
        </w:rPr>
        <w:t xml:space="preserve"> 2025</w:t>
      </w:r>
      <w:r w:rsidRPr="56B30FE1">
        <w:rPr>
          <w:rFonts w:ascii="Poppins" w:hAnsi="Poppins" w:cs="Poppins"/>
          <w:sz w:val="20"/>
          <w:szCs w:val="20"/>
        </w:rPr>
        <w:t xml:space="preserve">       </w:t>
      </w:r>
      <w:r w:rsidR="00B522BD">
        <w:rPr>
          <w:rFonts w:ascii="Poppins" w:hAnsi="Poppins" w:cs="Poppins"/>
          <w:sz w:val="20"/>
          <w:szCs w:val="20"/>
        </w:rPr>
        <w:t xml:space="preserve">                         </w:t>
      </w:r>
      <w:r w:rsidRPr="56B30FE1">
        <w:rPr>
          <w:rFonts w:ascii="Poppins" w:hAnsi="Poppins" w:cs="Poppins"/>
          <w:sz w:val="20"/>
          <w:szCs w:val="20"/>
        </w:rPr>
        <w:t xml:space="preserve">Subject: </w:t>
      </w:r>
      <w:r w:rsidRPr="56B30FE1">
        <w:rPr>
          <w:rFonts w:ascii="Poppins" w:hAnsi="Poppins" w:cs="Poppins"/>
          <w:noProof/>
          <w:sz w:val="20"/>
          <w:szCs w:val="20"/>
        </w:rPr>
        <w:t xml:space="preserve">Social </w:t>
      </w:r>
      <w:r w:rsidRPr="00871CBE">
        <w:rPr>
          <w:rFonts w:ascii="Poppins" w:hAnsi="Poppins" w:cs="Poppins"/>
          <w:noProof/>
          <w:sz w:val="20"/>
          <w:szCs w:val="20"/>
        </w:rPr>
        <w:t xml:space="preserve">Studies                             </w:t>
      </w:r>
      <w:r w:rsidR="00871CBE" w:rsidRPr="00871CBE">
        <w:rPr>
          <w:rFonts w:ascii="Poppins" w:hAnsi="Poppins" w:cs="Poppins"/>
          <w:noProof/>
          <w:sz w:val="20"/>
          <w:szCs w:val="20"/>
        </w:rPr>
        <w:t>Period:</w:t>
      </w:r>
      <w:r w:rsidR="00871CBE">
        <w:rPr>
          <w:rFonts w:ascii="Poppins" w:hAnsi="Poppins" w:cs="Poppins"/>
          <w:noProof/>
          <w:sz w:val="28"/>
          <w:szCs w:val="28"/>
        </w:rPr>
        <w:t xml:space="preserve"> </w:t>
      </w:r>
      <w:r w:rsidR="00871CBE" w:rsidRPr="00871CBE">
        <w:rPr>
          <w:rFonts w:ascii="Poppins" w:hAnsi="Poppins" w:cs="Poppins"/>
          <w:noProof/>
          <w:sz w:val="20"/>
          <w:szCs w:val="20"/>
        </w:rPr>
        <w:t>Sixth</w:t>
      </w:r>
      <w:r w:rsidRPr="00871CBE">
        <w:rPr>
          <w:rFonts w:ascii="Poppins" w:hAnsi="Poppins" w:cs="Poppins"/>
          <w:sz w:val="20"/>
          <w:szCs w:val="20"/>
        </w:rPr>
        <w:t xml:space="preserve"> </w:t>
      </w:r>
      <w:r w:rsidRPr="56B30FE1">
        <w:rPr>
          <w:rFonts w:ascii="Poppins" w:hAnsi="Poppins" w:cs="Poppins"/>
          <w:sz w:val="28"/>
          <w:szCs w:val="28"/>
        </w:rPr>
        <w:t xml:space="preserve">        </w:t>
      </w:r>
    </w:p>
    <w:p w14:paraId="18AE0675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62AE2" w14:paraId="7BFB6C52" w14:textId="77777777" w:rsidTr="56B30FE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3C935A49" w14:textId="68DC4938" w:rsidR="00664D89" w:rsidRPr="00E62AE2" w:rsidRDefault="00664D89" w:rsidP="00E62AE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E62AE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E62AE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E62AE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E62AE2">
              <w:rPr>
                <w:rFonts w:ascii="Poppins" w:hAnsi="Poppins" w:cs="Poppins"/>
                <w:bCs/>
                <w:sz w:val="20"/>
              </w:rPr>
              <w:t xml:space="preserve">   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E-G-H-4 Relate population disper</w:t>
            </w:r>
            <w:r w:rsidR="00E62AE2">
              <w:rPr>
                <w:rFonts w:ascii="Poppins" w:hAnsi="Poppins" w:cs="Poppins"/>
                <w:bCs/>
                <w:sz w:val="20"/>
              </w:rPr>
              <w:t>si</w:t>
            </w:r>
            <w:r w:rsidR="00E62AE2" w:rsidRPr="00E62AE2">
              <w:rPr>
                <w:rFonts w:ascii="Poppins" w:hAnsi="Poppins" w:cs="Poppins"/>
                <w:bCs/>
                <w:sz w:val="20"/>
              </w:rPr>
              <w:t>on to geographic, economic, a</w:t>
            </w:r>
            <w:r w:rsidR="00E62AE2">
              <w:rPr>
                <w:rFonts w:ascii="Poppins" w:hAnsi="Poppins" w:cs="Poppins"/>
                <w:bCs/>
                <w:sz w:val="20"/>
              </w:rPr>
              <w:t>nd historical changes in Alabama and the world. Examples: geographic -flood, hurricane, tsunami-crop failure, historic-disease, war, migration. Identifying human and physical criteria used to define regions and boundaries, school district lines physical-hemispheres, regions, within continents or countries.</w:t>
            </w:r>
          </w:p>
        </w:tc>
      </w:tr>
    </w:tbl>
    <w:p w14:paraId="777782C4" w14:textId="77777777" w:rsidR="00664D89" w:rsidRPr="00E62AE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56B30FE1">
        <w:trPr>
          <w:trHeight w:val="1880"/>
        </w:trPr>
        <w:tc>
          <w:tcPr>
            <w:tcW w:w="14509" w:type="dxa"/>
          </w:tcPr>
          <w:p w14:paraId="3EE09882" w14:textId="496BE9F6" w:rsidR="00056628" w:rsidRPr="00477DBE" w:rsidRDefault="00056628" w:rsidP="004014CE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4014CE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40C8004" w14:textId="2C2294AC" w:rsidR="00056628" w:rsidRPr="003F39A0" w:rsidRDefault="003F39A0" w:rsidP="003F39A0">
            <w:pPr>
              <w:pStyle w:val="Heading4"/>
              <w:keepNext w:val="0"/>
              <w:keepLines w:val="0"/>
              <w:widowControl/>
              <w:shd w:val="clear" w:color="auto" w:fill="FFFFFF" w:themeFill="background1"/>
              <w:spacing w:before="0"/>
              <w:rPr>
                <w:rFonts w:ascii="Poppins" w:hAnsi="Poppins" w:cs="Poppins"/>
                <w:color w:val="282828"/>
                <w:spacing w:val="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>I c</w:t>
            </w:r>
            <w:r w:rsidR="009C170C">
              <w:rPr>
                <w:rFonts w:ascii="Poppins" w:hAnsi="Poppins" w:cs="Poppins"/>
                <w:color w:val="282828"/>
                <w:spacing w:val="2"/>
              </w:rPr>
              <w:t>an</w:t>
            </w:r>
            <w:r w:rsidR="005745BC">
              <w:rPr>
                <w:rFonts w:ascii="Poppins" w:hAnsi="Poppins" w:cs="Poppins"/>
                <w:color w:val="282828"/>
                <w:spacing w:val="2"/>
              </w:rPr>
              <w:t xml:space="preserve"> understand how and where people live, move, and use what is around them. 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C3AFC89" w:rsidR="00664D89" w:rsidRPr="00530A91" w:rsidRDefault="00664D89" w:rsidP="00665CD5">
      <w:pPr>
        <w:rPr>
          <w:sz w:val="18"/>
          <w:szCs w:val="18"/>
        </w:rPr>
      </w:pPr>
    </w:p>
    <w:p w14:paraId="0ABBEE63" w14:textId="44E3EFBB" w:rsidR="56B30FE1" w:rsidRDefault="56B30FE1" w:rsidP="56B30FE1">
      <w:pPr>
        <w:rPr>
          <w:sz w:val="18"/>
          <w:szCs w:val="18"/>
        </w:rPr>
      </w:pPr>
    </w:p>
    <w:p w14:paraId="08DF75D4" w14:textId="7E6D4789" w:rsidR="554BE1F8" w:rsidRPr="007C7ED5" w:rsidRDefault="554BE1F8" w:rsidP="56B30FE1">
      <w:pPr>
        <w:rPr>
          <w:b/>
          <w:bCs/>
          <w:sz w:val="32"/>
          <w:szCs w:val="32"/>
        </w:rPr>
      </w:pPr>
      <w:r w:rsidRPr="007C7ED5">
        <w:rPr>
          <w:b/>
          <w:bCs/>
          <w:sz w:val="32"/>
          <w:szCs w:val="32"/>
        </w:rPr>
        <w:t>Vocabulary Words</w:t>
      </w:r>
      <w:r w:rsidR="00F307DF" w:rsidRPr="007C7ED5">
        <w:rPr>
          <w:b/>
          <w:bCs/>
          <w:sz w:val="32"/>
          <w:szCs w:val="32"/>
        </w:rPr>
        <w:t xml:space="preserve">: </w:t>
      </w:r>
      <w:r w:rsidR="005745BC">
        <w:rPr>
          <w:b/>
          <w:bCs/>
          <w:sz w:val="32"/>
          <w:szCs w:val="32"/>
        </w:rPr>
        <w:t>region</w:t>
      </w:r>
    </w:p>
    <w:p w14:paraId="0747B112" w14:textId="2C006CFA" w:rsidR="56B30FE1" w:rsidRPr="007C7ED5" w:rsidRDefault="56B30FE1" w:rsidP="56B30FE1">
      <w:pPr>
        <w:rPr>
          <w:b/>
          <w:bCs/>
          <w:sz w:val="32"/>
          <w:szCs w:val="32"/>
        </w:rPr>
      </w:pPr>
    </w:p>
    <w:p w14:paraId="58F6A148" w14:textId="699D8BA9" w:rsidR="56B30FE1" w:rsidRPr="007C7ED5" w:rsidRDefault="56B30FE1" w:rsidP="56B30FE1">
      <w:pPr>
        <w:rPr>
          <w:b/>
          <w:bCs/>
          <w:sz w:val="32"/>
          <w:szCs w:val="32"/>
        </w:rPr>
      </w:pPr>
    </w:p>
    <w:p w14:paraId="4F428564" w14:textId="4CF4138A" w:rsidR="56B30FE1" w:rsidRPr="007C7ED5" w:rsidRDefault="56B30FE1" w:rsidP="56B30FE1">
      <w:pPr>
        <w:rPr>
          <w:b/>
          <w:bCs/>
          <w:sz w:val="32"/>
          <w:szCs w:val="32"/>
        </w:rPr>
      </w:pPr>
    </w:p>
    <w:p w14:paraId="70CEC8B0" w14:textId="44932EBA" w:rsidR="56B30FE1" w:rsidRDefault="56B30FE1" w:rsidP="56B30FE1">
      <w:pPr>
        <w:rPr>
          <w:sz w:val="18"/>
          <w:szCs w:val="18"/>
        </w:rPr>
      </w:pPr>
    </w:p>
    <w:p w14:paraId="5D8224C4" w14:textId="3CB0D48B" w:rsidR="56B30FE1" w:rsidRDefault="56B30FE1" w:rsidP="56B30FE1">
      <w:pPr>
        <w:rPr>
          <w:sz w:val="18"/>
          <w:szCs w:val="18"/>
        </w:rPr>
      </w:pPr>
    </w:p>
    <w:p w14:paraId="7995667F" w14:textId="4586111A" w:rsidR="56B30FE1" w:rsidRDefault="56B30FE1" w:rsidP="56B30FE1">
      <w:pPr>
        <w:rPr>
          <w:sz w:val="18"/>
          <w:szCs w:val="18"/>
        </w:rPr>
      </w:pPr>
    </w:p>
    <w:p w14:paraId="4E4249AB" w14:textId="24D1E446" w:rsidR="56B30FE1" w:rsidRDefault="56B30FE1" w:rsidP="56B30FE1">
      <w:pPr>
        <w:rPr>
          <w:sz w:val="18"/>
          <w:szCs w:val="18"/>
        </w:rPr>
      </w:pPr>
    </w:p>
    <w:p w14:paraId="0C18FC57" w14:textId="258E5320" w:rsidR="56B30FE1" w:rsidRDefault="56B30FE1" w:rsidP="56B30FE1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7C7ED5" w14:paraId="0B547A7A" w14:textId="77777777" w:rsidTr="56B30FE1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7C7ED5" w:rsidRDefault="007C7ED5" w:rsidP="007C7ED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50D1EEE9" w:rsidR="005745BC" w:rsidRPr="00F307DF" w:rsidRDefault="005745BC" w:rsidP="007C7ED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What are the physical and human characteristics of the </w:t>
            </w:r>
            <w:r w:rsidR="001F08BE">
              <w:rPr>
                <w:rFonts w:ascii="Poppins" w:hAnsi="Poppins" w:cs="Poppins"/>
              </w:rPr>
              <w:t>Midwest, Southwest, Northwest, and West</w:t>
            </w:r>
            <w:r>
              <w:rPr>
                <w:rFonts w:ascii="Poppins" w:hAnsi="Poppins" w:cs="Poppins"/>
              </w:rPr>
              <w:t xml:space="preserve">?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3DFB0A94" w:rsidR="007C7ED5" w:rsidRPr="0063253F" w:rsidRDefault="001F08BE" w:rsidP="005745BC">
            <w:r>
              <w:rPr>
                <w:rFonts w:ascii="Poppins" w:hAnsi="Poppins" w:cs="Poppins"/>
              </w:rPr>
              <w:t>What are the physical and human characteristics of the Midwest, Southwest, Northwest, and West?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554472F5" w:rsidR="007C7ED5" w:rsidRPr="0063253F" w:rsidRDefault="001F08BE" w:rsidP="005745BC">
            <w:r>
              <w:rPr>
                <w:rFonts w:ascii="Poppins" w:hAnsi="Poppins" w:cs="Poppins"/>
              </w:rPr>
              <w:t>What are the physical and human characteristics of the Midwest, Southwest, Northwest, and West?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2D1A6FB" w:rsidR="007C7ED5" w:rsidRPr="0063253F" w:rsidRDefault="001F08BE" w:rsidP="005745BC">
            <w:r>
              <w:rPr>
                <w:rFonts w:ascii="Poppins" w:hAnsi="Poppins" w:cs="Poppins"/>
              </w:rPr>
              <w:t>What are the physical and human characteristics of the Midwest, Southwest, Northwest, and West?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FFFD582" w:rsidR="007C7ED5" w:rsidRPr="000C39AB" w:rsidRDefault="001F08BE" w:rsidP="005745BC">
            <w:pPr>
              <w:rPr>
                <w:rFonts w:ascii="Poppins" w:hAnsi="Poppins" w:cs="Poppins"/>
                <w:i/>
                <w:iCs/>
              </w:rPr>
            </w:pPr>
            <w:r>
              <w:rPr>
                <w:rFonts w:ascii="Poppins" w:hAnsi="Poppins" w:cs="Poppins"/>
              </w:rPr>
              <w:t>What are the physical and human characteristics of the Midwest, Southwest, Northwest, and West?</w:t>
            </w:r>
          </w:p>
        </w:tc>
      </w:tr>
      <w:tr w:rsidR="005745BC" w14:paraId="243C26FC" w14:textId="77777777" w:rsidTr="56B30FE1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5745BC" w:rsidRDefault="005745BC" w:rsidP="005745BC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5745BC" w:rsidRDefault="005745BC" w:rsidP="005745B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5745BC" w:rsidRPr="005F4763" w:rsidRDefault="005745BC" w:rsidP="005745BC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03F61479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62EF78E" w14:textId="127C05D8" w:rsidR="005745BC" w:rsidRDefault="005745BC" w:rsidP="005745B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7DEE4397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056AADFF" w14:textId="38A3F570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D572C4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68A1B8B2" w14:textId="444B8354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8EA6FA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1F377330" w14:textId="64CB272C" w:rsidR="005745BC" w:rsidRPr="0063253F" w:rsidRDefault="005745BC" w:rsidP="005745BC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B8EA63D" w14:textId="77777777" w:rsidR="005745BC" w:rsidRPr="00477DBE" w:rsidRDefault="005745BC" w:rsidP="005745BC">
            <w:pPr>
              <w:pStyle w:val="Header"/>
              <w:tabs>
                <w:tab w:val="clear" w:pos="4320"/>
                <w:tab w:val="clear" w:pos="8640"/>
                <w:tab w:val="left" w:pos="489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Outcome(s)/Objective(s)/I can statement: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2D4AA8D8" w14:textId="1A8C2F01" w:rsidR="005745BC" w:rsidRPr="0005371A" w:rsidRDefault="005745BC" w:rsidP="005745BC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color w:val="282828"/>
                <w:spacing w:val="2"/>
              </w:rPr>
              <w:t xml:space="preserve">I can understand how and where people live, move, and use what is around them. </w:t>
            </w:r>
          </w:p>
        </w:tc>
      </w:tr>
      <w:tr w:rsidR="005745BC" w14:paraId="632169B7" w14:textId="77777777" w:rsidTr="56B30FE1">
        <w:trPr>
          <w:trHeight w:val="813"/>
        </w:trPr>
        <w:tc>
          <w:tcPr>
            <w:tcW w:w="1557" w:type="dxa"/>
            <w:gridSpan w:val="2"/>
          </w:tcPr>
          <w:p w14:paraId="31968EDC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6468BAC5" w14:textId="065E8079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</w:t>
            </w:r>
          </w:p>
        </w:tc>
        <w:tc>
          <w:tcPr>
            <w:tcW w:w="2638" w:type="dxa"/>
          </w:tcPr>
          <w:p w14:paraId="69CA81EE" w14:textId="23E532E3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4" w:type="dxa"/>
          </w:tcPr>
          <w:p w14:paraId="18E76712" w14:textId="014D3BB2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5745BC" w:rsidRPr="00C22782" w:rsidRDefault="005745BC" w:rsidP="005745BC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 w:rsidRPr="00C22782">
              <w:rPr>
                <w:rFonts w:ascii="Poppins" w:hAnsi="Poppins" w:cs="Poppins"/>
                <w:bCs/>
                <w:iCs/>
                <w:sz w:val="28"/>
                <w:szCs w:val="28"/>
              </w:rPr>
              <w:t>Review with Post Its</w:t>
            </w:r>
          </w:p>
        </w:tc>
      </w:tr>
      <w:tr w:rsidR="005745BC" w14:paraId="17A62CD1" w14:textId="77777777" w:rsidTr="56B30FE1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745BC" w:rsidRDefault="005745BC" w:rsidP="005745BC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745BC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745BC" w:rsidRPr="008D050D" w:rsidRDefault="005745BC" w:rsidP="005745B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5745BC" w:rsidRDefault="005745BC" w:rsidP="005745BC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18785346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Unit: Geography</w:t>
            </w:r>
          </w:p>
          <w:p w14:paraId="136997C9" w14:textId="2C18AC88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57FC3F12" w14:textId="77777777" w:rsidR="008D092A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5A7AB09" w14:textId="5B39BE93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Article 1</w:t>
            </w:r>
            <w:r w:rsidR="001F08BE">
              <w:rPr>
                <w:rFonts w:ascii="Poppins" w:hAnsi="Poppins" w:cs="Poppins"/>
                <w:sz w:val="28"/>
                <w:szCs w:val="28"/>
              </w:rPr>
              <w:t xml:space="preserve">: Midwest: Physical Characteristics, Article 2: </w:t>
            </w:r>
            <w:r w:rsidR="001F08BE">
              <w:rPr>
                <w:rFonts w:ascii="Poppins" w:hAnsi="Poppins" w:cs="Poppins"/>
                <w:sz w:val="28"/>
                <w:szCs w:val="28"/>
              </w:rPr>
              <w:lastRenderedPageBreak/>
              <w:t xml:space="preserve">Midwest-Human Characteristics </w:t>
            </w:r>
          </w:p>
        </w:tc>
        <w:tc>
          <w:tcPr>
            <w:tcW w:w="2638" w:type="dxa"/>
          </w:tcPr>
          <w:p w14:paraId="15000275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246630D1" w14:textId="0E62A7C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5BBE2CE8" w14:textId="0B1B648B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1AC568DE" w14:textId="774ACB93" w:rsidR="005745BC" w:rsidRPr="00F307DF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3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 w:rsidR="001F08BE">
              <w:rPr>
                <w:rFonts w:ascii="Poppins" w:hAnsi="Poppins" w:cs="Poppins"/>
                <w:sz w:val="28"/>
                <w:szCs w:val="28"/>
              </w:rPr>
              <w:t xml:space="preserve">Southwest: Physical Characteristics. Article 4: </w:t>
            </w:r>
            <w:r w:rsidR="001F08BE">
              <w:rPr>
                <w:rFonts w:ascii="Poppins" w:hAnsi="Poppins" w:cs="Poppins"/>
                <w:sz w:val="28"/>
                <w:szCs w:val="28"/>
              </w:rPr>
              <w:lastRenderedPageBreak/>
              <w:t>Southwest: Human Characteristics</w:t>
            </w:r>
          </w:p>
        </w:tc>
        <w:tc>
          <w:tcPr>
            <w:tcW w:w="2614" w:type="dxa"/>
          </w:tcPr>
          <w:p w14:paraId="6D771AD8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4D08F306" w14:textId="05D547D1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5C2B514F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37C9EAA7" w14:textId="09820887" w:rsidR="001F08BE" w:rsidRDefault="005745BC" w:rsidP="008D092A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5</w:t>
            </w:r>
            <w:r>
              <w:rPr>
                <w:rFonts w:ascii="Poppins" w:hAnsi="Poppins" w:cs="Poppins"/>
                <w:sz w:val="28"/>
                <w:szCs w:val="28"/>
              </w:rPr>
              <w:t>: Nor</w:t>
            </w:r>
            <w:r w:rsidR="001F08BE">
              <w:rPr>
                <w:rFonts w:ascii="Poppins" w:hAnsi="Poppins" w:cs="Poppins"/>
                <w:sz w:val="28"/>
                <w:szCs w:val="28"/>
              </w:rPr>
              <w:t>thwest Physical Characteristics</w:t>
            </w:r>
          </w:p>
          <w:p w14:paraId="395884E7" w14:textId="6B33A83C" w:rsidR="008D092A" w:rsidRPr="00C22782" w:rsidRDefault="008D092A" w:rsidP="008D092A">
            <w:pPr>
              <w:rPr>
                <w:rFonts w:ascii="Poppins" w:hAnsi="Poppins" w:cs="Poppins"/>
                <w:sz w:val="28"/>
                <w:szCs w:val="28"/>
              </w:rPr>
            </w:pPr>
            <w:r w:rsidRPr="56B30FE1"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6</w:t>
            </w:r>
            <w:r>
              <w:rPr>
                <w:rFonts w:ascii="Poppins" w:hAnsi="Poppins" w:cs="Poppins"/>
                <w:sz w:val="28"/>
                <w:szCs w:val="28"/>
              </w:rPr>
              <w:t>:</w:t>
            </w:r>
          </w:p>
          <w:p w14:paraId="13EF5A27" w14:textId="41622F09" w:rsidR="008D092A" w:rsidRDefault="008D092A" w:rsidP="008D092A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North</w:t>
            </w:r>
            <w:r w:rsidR="001F08BE">
              <w:rPr>
                <w:rFonts w:ascii="Poppins" w:hAnsi="Poppins" w:cs="Poppins"/>
                <w:sz w:val="28"/>
                <w:szCs w:val="28"/>
              </w:rPr>
              <w:t xml:space="preserve">west: </w:t>
            </w:r>
            <w:r>
              <w:rPr>
                <w:rFonts w:ascii="Poppins" w:hAnsi="Poppins" w:cs="Poppins"/>
                <w:sz w:val="28"/>
                <w:szCs w:val="28"/>
              </w:rPr>
              <w:t>Human Characteristics</w:t>
            </w:r>
          </w:p>
          <w:p w14:paraId="0B82F0B2" w14:textId="6062418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254BA6F" w14:textId="6F8CBC25" w:rsidR="008D092A" w:rsidRPr="00D95608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12" w:type="dxa"/>
          </w:tcPr>
          <w:p w14:paraId="5578ED4C" w14:textId="4D2019EF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5C3F5F44" w14:textId="05111898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2EB7CAB1" w14:textId="7A02E568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EC0A25E" w14:textId="2D02F17C" w:rsidR="008D092A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7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 w:rsidR="001F08BE">
              <w:rPr>
                <w:rFonts w:ascii="Poppins" w:hAnsi="Poppins" w:cs="Poppins"/>
                <w:sz w:val="28"/>
                <w:szCs w:val="28"/>
              </w:rPr>
              <w:t>The West</w:t>
            </w:r>
            <w:r>
              <w:rPr>
                <w:rFonts w:ascii="Poppins" w:hAnsi="Poppins" w:cs="Poppins"/>
                <w:sz w:val="28"/>
                <w:szCs w:val="28"/>
              </w:rPr>
              <w:t>: Physical Characteristics</w:t>
            </w:r>
          </w:p>
          <w:p w14:paraId="2780E721" w14:textId="475ACD9B" w:rsidR="008D092A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Article </w:t>
            </w:r>
            <w:r w:rsidR="001F08BE">
              <w:rPr>
                <w:rFonts w:ascii="Poppins" w:hAnsi="Poppins" w:cs="Poppins"/>
                <w:sz w:val="28"/>
                <w:szCs w:val="28"/>
              </w:rPr>
              <w:t>8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: </w:t>
            </w:r>
            <w:r w:rsidR="001F08BE">
              <w:rPr>
                <w:rFonts w:ascii="Poppins" w:hAnsi="Poppins" w:cs="Poppins"/>
                <w:sz w:val="28"/>
                <w:szCs w:val="28"/>
              </w:rPr>
              <w:t>The West</w:t>
            </w:r>
            <w:r>
              <w:rPr>
                <w:rFonts w:ascii="Poppins" w:hAnsi="Poppins" w:cs="Poppins"/>
                <w:sz w:val="28"/>
                <w:szCs w:val="28"/>
              </w:rPr>
              <w:t xml:space="preserve">: Human </w:t>
            </w:r>
            <w:r>
              <w:rPr>
                <w:rFonts w:ascii="Poppins" w:hAnsi="Poppins" w:cs="Poppins"/>
                <w:sz w:val="28"/>
                <w:szCs w:val="28"/>
              </w:rPr>
              <w:lastRenderedPageBreak/>
              <w:t>Characteristics</w:t>
            </w:r>
          </w:p>
        </w:tc>
        <w:tc>
          <w:tcPr>
            <w:tcW w:w="2790" w:type="dxa"/>
            <w:gridSpan w:val="2"/>
          </w:tcPr>
          <w:p w14:paraId="0EB9BE31" w14:textId="7777777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lastRenderedPageBreak/>
              <w:t>Unit: Geography</w:t>
            </w:r>
          </w:p>
          <w:p w14:paraId="3F602573" w14:textId="3D8C99DA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</w:t>
            </w:r>
            <w:r w:rsidR="008D092A">
              <w:rPr>
                <w:rFonts w:ascii="Poppins" w:hAnsi="Poppins" w:cs="Poppins"/>
                <w:sz w:val="28"/>
                <w:szCs w:val="28"/>
              </w:rPr>
              <w:t>2</w:t>
            </w:r>
            <w:r w:rsidR="001F08BE">
              <w:rPr>
                <w:rFonts w:ascii="Poppins" w:hAnsi="Poppins" w:cs="Poppins"/>
                <w:sz w:val="28"/>
                <w:szCs w:val="28"/>
              </w:rPr>
              <w:t>1</w:t>
            </w:r>
          </w:p>
          <w:p w14:paraId="394F7592" w14:textId="5F7ABC87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2AE52875" w14:textId="59A6526B" w:rsidR="005745BC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Review Articles 1-</w:t>
            </w:r>
            <w:r w:rsidR="001F08BE">
              <w:rPr>
                <w:rFonts w:ascii="Poppins" w:hAnsi="Poppins" w:cs="Poppins"/>
                <w:sz w:val="28"/>
                <w:szCs w:val="28"/>
              </w:rPr>
              <w:t>8</w:t>
            </w:r>
          </w:p>
          <w:p w14:paraId="172F9650" w14:textId="67E56C0F" w:rsidR="005745BC" w:rsidRPr="00C22782" w:rsidRDefault="005745BC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 xml:space="preserve">Week Assessment </w:t>
            </w:r>
          </w:p>
        </w:tc>
      </w:tr>
      <w:tr w:rsidR="005745BC" w14:paraId="62C11F8D" w14:textId="77777777" w:rsidTr="56B30FE1">
        <w:trPr>
          <w:trHeight w:val="864"/>
        </w:trPr>
        <w:tc>
          <w:tcPr>
            <w:tcW w:w="1557" w:type="dxa"/>
            <w:gridSpan w:val="2"/>
          </w:tcPr>
          <w:p w14:paraId="5D1218C7" w14:textId="77777777" w:rsidR="005745BC" w:rsidRDefault="005745BC" w:rsidP="005745B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5745BC" w:rsidRDefault="005745BC" w:rsidP="005745BC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5745BC" w:rsidRPr="00553220" w:rsidRDefault="005745BC" w:rsidP="005745B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1FAAB06F" w:rsidR="005745BC" w:rsidRPr="00C22782" w:rsidRDefault="001F08BE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 of the United States Research Guide</w:t>
            </w:r>
          </w:p>
        </w:tc>
        <w:tc>
          <w:tcPr>
            <w:tcW w:w="2638" w:type="dxa"/>
          </w:tcPr>
          <w:p w14:paraId="16E500B5" w14:textId="710D8803" w:rsidR="005745BC" w:rsidRPr="00C22782" w:rsidRDefault="001F08BE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 of the United States Research Guide</w:t>
            </w:r>
          </w:p>
        </w:tc>
        <w:tc>
          <w:tcPr>
            <w:tcW w:w="2614" w:type="dxa"/>
          </w:tcPr>
          <w:p w14:paraId="6A58CBBC" w14:textId="739D0BE1" w:rsidR="005745BC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 of the United States Research Guide</w:t>
            </w:r>
          </w:p>
        </w:tc>
        <w:tc>
          <w:tcPr>
            <w:tcW w:w="2612" w:type="dxa"/>
          </w:tcPr>
          <w:p w14:paraId="6B8CDD09" w14:textId="6FAB43C1" w:rsidR="005745BC" w:rsidRPr="00C22782" w:rsidRDefault="008D092A" w:rsidP="005745BC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Poppins" w:hAnsi="Poppins" w:cs="Poppins"/>
                <w:sz w:val="28"/>
                <w:szCs w:val="28"/>
              </w:rPr>
              <w:t>Regions</w:t>
            </w:r>
            <w:r w:rsidR="005745BC">
              <w:rPr>
                <w:rFonts w:ascii="Poppins" w:hAnsi="Poppins" w:cs="Poppins"/>
                <w:sz w:val="28"/>
                <w:szCs w:val="28"/>
              </w:rPr>
              <w:t xml:space="preserve"> of the United St</w:t>
            </w:r>
            <w:r>
              <w:rPr>
                <w:rFonts w:ascii="Poppins" w:hAnsi="Poppins" w:cs="Poppins"/>
                <w:sz w:val="28"/>
                <w:szCs w:val="28"/>
              </w:rPr>
              <w:t>ates</w:t>
            </w:r>
            <w:r w:rsidR="005745BC">
              <w:rPr>
                <w:rFonts w:ascii="Poppins" w:hAnsi="Poppins" w:cs="Poppins"/>
                <w:sz w:val="28"/>
                <w:szCs w:val="28"/>
              </w:rPr>
              <w:t xml:space="preserve"> </w:t>
            </w:r>
            <w:r>
              <w:rPr>
                <w:rFonts w:ascii="Poppins" w:hAnsi="Poppins" w:cs="Poppins"/>
                <w:sz w:val="28"/>
                <w:szCs w:val="28"/>
              </w:rPr>
              <w:t>Research Guide</w:t>
            </w:r>
          </w:p>
        </w:tc>
        <w:tc>
          <w:tcPr>
            <w:tcW w:w="2790" w:type="dxa"/>
            <w:gridSpan w:val="2"/>
          </w:tcPr>
          <w:p w14:paraId="16089822" w14:textId="3AC2603E" w:rsidR="005745BC" w:rsidRPr="00C22782" w:rsidRDefault="005745BC" w:rsidP="005745BC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5745BC" w14:paraId="6869CC00" w14:textId="77777777" w:rsidTr="56B30FE1">
        <w:trPr>
          <w:trHeight w:val="181"/>
        </w:trPr>
        <w:tc>
          <w:tcPr>
            <w:tcW w:w="1557" w:type="dxa"/>
            <w:gridSpan w:val="2"/>
          </w:tcPr>
          <w:p w14:paraId="6AF7D9C3" w14:textId="2D4D27F6" w:rsidR="005745BC" w:rsidRDefault="005745BC" w:rsidP="005745BC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034870EA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</w:t>
            </w:r>
            <w:r w:rsidR="001F08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38" w:type="dxa"/>
          </w:tcPr>
          <w:p w14:paraId="1EED7E3B" w14:textId="31FC00E5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</w:t>
            </w:r>
            <w:r w:rsidR="001F08BE">
              <w:rPr>
                <w:rFonts w:ascii="Times New Roman" w:hAnsi="Times New Roman"/>
              </w:rPr>
              <w:t>1</w:t>
            </w:r>
            <w:r w:rsidR="000B57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Paper</w:t>
            </w:r>
          </w:p>
        </w:tc>
        <w:tc>
          <w:tcPr>
            <w:tcW w:w="2614" w:type="dxa"/>
          </w:tcPr>
          <w:p w14:paraId="18105256" w14:textId="431E4DC1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</w:t>
            </w:r>
            <w:r w:rsidR="001F08B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Paper</w:t>
            </w:r>
          </w:p>
        </w:tc>
        <w:tc>
          <w:tcPr>
            <w:tcW w:w="2612" w:type="dxa"/>
          </w:tcPr>
          <w:p w14:paraId="24084B7D" w14:textId="327A2A31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56B30FE1">
              <w:rPr>
                <w:rFonts w:ascii="Times New Roman" w:hAnsi="Times New Roman"/>
              </w:rPr>
              <w:t xml:space="preserve">Read Week </w:t>
            </w:r>
            <w:r w:rsidR="000B5709">
              <w:rPr>
                <w:rFonts w:ascii="Times New Roman" w:hAnsi="Times New Roman"/>
              </w:rPr>
              <w:t>2</w:t>
            </w:r>
            <w:r w:rsidR="001F08BE">
              <w:rPr>
                <w:rFonts w:ascii="Times New Roman" w:hAnsi="Times New Roman"/>
              </w:rPr>
              <w:t>1</w:t>
            </w:r>
            <w:r w:rsidRPr="56B30FE1">
              <w:rPr>
                <w:rFonts w:ascii="Times New Roman" w:hAnsi="Times New Roman"/>
              </w:rPr>
              <w:t xml:space="preserve"> Paper</w:t>
            </w:r>
          </w:p>
          <w:p w14:paraId="6D44C6FC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6070F4BC" w14:textId="5A55E6FC" w:rsidR="005745BC" w:rsidRPr="00C22782" w:rsidRDefault="005745BC" w:rsidP="005745B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5745BC" w14:paraId="008F3191" w14:textId="77777777" w:rsidTr="56B30FE1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5745BC" w:rsidRDefault="005745BC" w:rsidP="005745B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5745BC" w:rsidRDefault="005745BC" w:rsidP="005745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B161" w14:textId="77777777" w:rsidR="00974231" w:rsidRDefault="00974231" w:rsidP="00857076">
      <w:r>
        <w:separator/>
      </w:r>
    </w:p>
  </w:endnote>
  <w:endnote w:type="continuationSeparator" w:id="0">
    <w:p w14:paraId="4B35776C" w14:textId="77777777" w:rsidR="00974231" w:rsidRDefault="00974231" w:rsidP="00857076">
      <w:r>
        <w:continuationSeparator/>
      </w:r>
    </w:p>
  </w:endnote>
  <w:endnote w:type="continuationNotice" w:id="1">
    <w:p w14:paraId="15AFF416" w14:textId="77777777" w:rsidR="00974231" w:rsidRDefault="00974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88E0" w14:textId="77777777" w:rsidR="00974231" w:rsidRDefault="00974231" w:rsidP="00857076">
      <w:r>
        <w:separator/>
      </w:r>
    </w:p>
  </w:footnote>
  <w:footnote w:type="continuationSeparator" w:id="0">
    <w:p w14:paraId="77F6479B" w14:textId="77777777" w:rsidR="00974231" w:rsidRDefault="00974231" w:rsidP="00857076">
      <w:r>
        <w:continuationSeparator/>
      </w:r>
    </w:p>
  </w:footnote>
  <w:footnote w:type="continuationNotice" w:id="1">
    <w:p w14:paraId="550734D1" w14:textId="77777777" w:rsidR="00974231" w:rsidRDefault="009742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10"/>
  </w:num>
  <w:num w:numId="3" w16cid:durableId="825979664">
    <w:abstractNumId w:val="9"/>
  </w:num>
  <w:num w:numId="4" w16cid:durableId="525795490">
    <w:abstractNumId w:val="7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5"/>
  </w:num>
  <w:num w:numId="8" w16cid:durableId="1806393487">
    <w:abstractNumId w:val="8"/>
  </w:num>
  <w:num w:numId="9" w16cid:durableId="2016110679">
    <w:abstractNumId w:val="6"/>
  </w:num>
  <w:num w:numId="10" w16cid:durableId="847476523">
    <w:abstractNumId w:val="0"/>
  </w:num>
  <w:num w:numId="11" w16cid:durableId="78455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10CB0"/>
    <w:rsid w:val="0002344B"/>
    <w:rsid w:val="000269DF"/>
    <w:rsid w:val="00026CB0"/>
    <w:rsid w:val="00027240"/>
    <w:rsid w:val="0003508C"/>
    <w:rsid w:val="00047337"/>
    <w:rsid w:val="0005371A"/>
    <w:rsid w:val="00054134"/>
    <w:rsid w:val="00056628"/>
    <w:rsid w:val="0006160F"/>
    <w:rsid w:val="00080D0A"/>
    <w:rsid w:val="000810C0"/>
    <w:rsid w:val="000B5709"/>
    <w:rsid w:val="000B5FF9"/>
    <w:rsid w:val="000C39AB"/>
    <w:rsid w:val="000C50B2"/>
    <w:rsid w:val="000C51F0"/>
    <w:rsid w:val="000D0025"/>
    <w:rsid w:val="000D217A"/>
    <w:rsid w:val="000D4FF5"/>
    <w:rsid w:val="000D7E20"/>
    <w:rsid w:val="000E39D1"/>
    <w:rsid w:val="000E5CB3"/>
    <w:rsid w:val="00104614"/>
    <w:rsid w:val="0010757E"/>
    <w:rsid w:val="0011413E"/>
    <w:rsid w:val="001406BF"/>
    <w:rsid w:val="00147F65"/>
    <w:rsid w:val="00151017"/>
    <w:rsid w:val="00155277"/>
    <w:rsid w:val="0015639F"/>
    <w:rsid w:val="00156411"/>
    <w:rsid w:val="00177DD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1F08BE"/>
    <w:rsid w:val="00212C9F"/>
    <w:rsid w:val="002167BF"/>
    <w:rsid w:val="0022042A"/>
    <w:rsid w:val="00222A04"/>
    <w:rsid w:val="00222C4B"/>
    <w:rsid w:val="0022367F"/>
    <w:rsid w:val="0024076D"/>
    <w:rsid w:val="0024359F"/>
    <w:rsid w:val="00255FC9"/>
    <w:rsid w:val="00256095"/>
    <w:rsid w:val="002611BA"/>
    <w:rsid w:val="00261A88"/>
    <w:rsid w:val="00272842"/>
    <w:rsid w:val="002823B5"/>
    <w:rsid w:val="00284E01"/>
    <w:rsid w:val="00286008"/>
    <w:rsid w:val="0028794B"/>
    <w:rsid w:val="00293563"/>
    <w:rsid w:val="00293B64"/>
    <w:rsid w:val="00294809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379B9"/>
    <w:rsid w:val="003451D4"/>
    <w:rsid w:val="0035319C"/>
    <w:rsid w:val="00354CF3"/>
    <w:rsid w:val="00356FDD"/>
    <w:rsid w:val="00362F87"/>
    <w:rsid w:val="00363B98"/>
    <w:rsid w:val="00375350"/>
    <w:rsid w:val="00376474"/>
    <w:rsid w:val="00380F50"/>
    <w:rsid w:val="003A0D09"/>
    <w:rsid w:val="003B3EA8"/>
    <w:rsid w:val="003B4251"/>
    <w:rsid w:val="003D54C3"/>
    <w:rsid w:val="003E188A"/>
    <w:rsid w:val="003E24FE"/>
    <w:rsid w:val="003E3942"/>
    <w:rsid w:val="003E3BA7"/>
    <w:rsid w:val="003F0113"/>
    <w:rsid w:val="003F39A0"/>
    <w:rsid w:val="003F42E8"/>
    <w:rsid w:val="003F499E"/>
    <w:rsid w:val="004014CE"/>
    <w:rsid w:val="00403D71"/>
    <w:rsid w:val="0041048E"/>
    <w:rsid w:val="0041224F"/>
    <w:rsid w:val="004122F8"/>
    <w:rsid w:val="00422097"/>
    <w:rsid w:val="00430805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041F"/>
    <w:rsid w:val="004B1079"/>
    <w:rsid w:val="004B50A8"/>
    <w:rsid w:val="004B62AC"/>
    <w:rsid w:val="004C0508"/>
    <w:rsid w:val="004C2FC8"/>
    <w:rsid w:val="004E0676"/>
    <w:rsid w:val="004E5AE4"/>
    <w:rsid w:val="004F5FA7"/>
    <w:rsid w:val="00501320"/>
    <w:rsid w:val="005016AE"/>
    <w:rsid w:val="00524905"/>
    <w:rsid w:val="00525C2A"/>
    <w:rsid w:val="0053039E"/>
    <w:rsid w:val="00530A91"/>
    <w:rsid w:val="00530C3E"/>
    <w:rsid w:val="00541B6E"/>
    <w:rsid w:val="0054242E"/>
    <w:rsid w:val="005454AB"/>
    <w:rsid w:val="00553220"/>
    <w:rsid w:val="00557782"/>
    <w:rsid w:val="005745BC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04B3"/>
    <w:rsid w:val="005E1E30"/>
    <w:rsid w:val="005E4D00"/>
    <w:rsid w:val="005F3E1A"/>
    <w:rsid w:val="005F3EC1"/>
    <w:rsid w:val="005F4763"/>
    <w:rsid w:val="006008C7"/>
    <w:rsid w:val="00604FA1"/>
    <w:rsid w:val="00606C61"/>
    <w:rsid w:val="0063253F"/>
    <w:rsid w:val="00640625"/>
    <w:rsid w:val="00654872"/>
    <w:rsid w:val="00657F88"/>
    <w:rsid w:val="00664D89"/>
    <w:rsid w:val="00665CD5"/>
    <w:rsid w:val="006717D5"/>
    <w:rsid w:val="006727A5"/>
    <w:rsid w:val="00673DFB"/>
    <w:rsid w:val="00680FDC"/>
    <w:rsid w:val="00686372"/>
    <w:rsid w:val="00690C47"/>
    <w:rsid w:val="0069266C"/>
    <w:rsid w:val="006971E2"/>
    <w:rsid w:val="006A5A97"/>
    <w:rsid w:val="006A5DC7"/>
    <w:rsid w:val="006C599C"/>
    <w:rsid w:val="006D14A2"/>
    <w:rsid w:val="006D2A56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7ED5"/>
    <w:rsid w:val="007D2D5C"/>
    <w:rsid w:val="007D4032"/>
    <w:rsid w:val="007D40F8"/>
    <w:rsid w:val="007E1CB5"/>
    <w:rsid w:val="007F1C3E"/>
    <w:rsid w:val="008021DD"/>
    <w:rsid w:val="00807FEE"/>
    <w:rsid w:val="00812D92"/>
    <w:rsid w:val="008149C3"/>
    <w:rsid w:val="00822179"/>
    <w:rsid w:val="00822FD5"/>
    <w:rsid w:val="0082384A"/>
    <w:rsid w:val="00841D11"/>
    <w:rsid w:val="008433D1"/>
    <w:rsid w:val="00843D7E"/>
    <w:rsid w:val="00857076"/>
    <w:rsid w:val="00871CBE"/>
    <w:rsid w:val="0088024D"/>
    <w:rsid w:val="0088266C"/>
    <w:rsid w:val="00897DF7"/>
    <w:rsid w:val="008A0C67"/>
    <w:rsid w:val="008A4CCA"/>
    <w:rsid w:val="008A6A02"/>
    <w:rsid w:val="008C2BB8"/>
    <w:rsid w:val="008D050D"/>
    <w:rsid w:val="008D092A"/>
    <w:rsid w:val="008D1A49"/>
    <w:rsid w:val="008E000C"/>
    <w:rsid w:val="008E4CB7"/>
    <w:rsid w:val="008F0A91"/>
    <w:rsid w:val="008F5660"/>
    <w:rsid w:val="009007B8"/>
    <w:rsid w:val="009026BA"/>
    <w:rsid w:val="00910FB8"/>
    <w:rsid w:val="009154FF"/>
    <w:rsid w:val="00915AAD"/>
    <w:rsid w:val="00915B75"/>
    <w:rsid w:val="00925BD8"/>
    <w:rsid w:val="00925D15"/>
    <w:rsid w:val="0093236D"/>
    <w:rsid w:val="0094442D"/>
    <w:rsid w:val="0095060D"/>
    <w:rsid w:val="00950C08"/>
    <w:rsid w:val="009605B5"/>
    <w:rsid w:val="009640BA"/>
    <w:rsid w:val="009651E0"/>
    <w:rsid w:val="00966C0F"/>
    <w:rsid w:val="00970FA1"/>
    <w:rsid w:val="00974231"/>
    <w:rsid w:val="009A085E"/>
    <w:rsid w:val="009A72E4"/>
    <w:rsid w:val="009B7CB5"/>
    <w:rsid w:val="009C0103"/>
    <w:rsid w:val="009C170C"/>
    <w:rsid w:val="009C7F0C"/>
    <w:rsid w:val="009D28A2"/>
    <w:rsid w:val="009D7A44"/>
    <w:rsid w:val="009E2A4F"/>
    <w:rsid w:val="00A04738"/>
    <w:rsid w:val="00A17523"/>
    <w:rsid w:val="00A20D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6F32"/>
    <w:rsid w:val="00B522BD"/>
    <w:rsid w:val="00B53E14"/>
    <w:rsid w:val="00B605D3"/>
    <w:rsid w:val="00B62A85"/>
    <w:rsid w:val="00B640F4"/>
    <w:rsid w:val="00B76E66"/>
    <w:rsid w:val="00B81190"/>
    <w:rsid w:val="00B82C94"/>
    <w:rsid w:val="00B94C16"/>
    <w:rsid w:val="00B97349"/>
    <w:rsid w:val="00BA3E9C"/>
    <w:rsid w:val="00BA58C4"/>
    <w:rsid w:val="00BB072D"/>
    <w:rsid w:val="00BB64EE"/>
    <w:rsid w:val="00BC4585"/>
    <w:rsid w:val="00BC4FB8"/>
    <w:rsid w:val="00BD3010"/>
    <w:rsid w:val="00BE2927"/>
    <w:rsid w:val="00BF1EDD"/>
    <w:rsid w:val="00BF63E9"/>
    <w:rsid w:val="00C22782"/>
    <w:rsid w:val="00C248E9"/>
    <w:rsid w:val="00C3070A"/>
    <w:rsid w:val="00C42C21"/>
    <w:rsid w:val="00C518CE"/>
    <w:rsid w:val="00C5339E"/>
    <w:rsid w:val="00C61774"/>
    <w:rsid w:val="00C6303C"/>
    <w:rsid w:val="00C70745"/>
    <w:rsid w:val="00C74902"/>
    <w:rsid w:val="00C90FF6"/>
    <w:rsid w:val="00CA27FE"/>
    <w:rsid w:val="00CB0495"/>
    <w:rsid w:val="00CC661D"/>
    <w:rsid w:val="00CE4F5E"/>
    <w:rsid w:val="00CE73B0"/>
    <w:rsid w:val="00CF0C93"/>
    <w:rsid w:val="00CF6B36"/>
    <w:rsid w:val="00CF7F90"/>
    <w:rsid w:val="00D0321F"/>
    <w:rsid w:val="00D14370"/>
    <w:rsid w:val="00D15574"/>
    <w:rsid w:val="00D1655A"/>
    <w:rsid w:val="00D20990"/>
    <w:rsid w:val="00D40813"/>
    <w:rsid w:val="00D411EE"/>
    <w:rsid w:val="00D41F66"/>
    <w:rsid w:val="00D429B0"/>
    <w:rsid w:val="00D45CCD"/>
    <w:rsid w:val="00D50430"/>
    <w:rsid w:val="00D51F7D"/>
    <w:rsid w:val="00D5742B"/>
    <w:rsid w:val="00D62281"/>
    <w:rsid w:val="00D63B0B"/>
    <w:rsid w:val="00D7081C"/>
    <w:rsid w:val="00D875E5"/>
    <w:rsid w:val="00D95608"/>
    <w:rsid w:val="00D956D0"/>
    <w:rsid w:val="00D96845"/>
    <w:rsid w:val="00DA7036"/>
    <w:rsid w:val="00DB27B1"/>
    <w:rsid w:val="00DB4389"/>
    <w:rsid w:val="00DB4E35"/>
    <w:rsid w:val="00DD2102"/>
    <w:rsid w:val="00DE0C20"/>
    <w:rsid w:val="00DE364F"/>
    <w:rsid w:val="00DE39A3"/>
    <w:rsid w:val="00DE774A"/>
    <w:rsid w:val="00E036DE"/>
    <w:rsid w:val="00E1033E"/>
    <w:rsid w:val="00E10EC4"/>
    <w:rsid w:val="00E1785D"/>
    <w:rsid w:val="00E2226F"/>
    <w:rsid w:val="00E42361"/>
    <w:rsid w:val="00E46813"/>
    <w:rsid w:val="00E4721F"/>
    <w:rsid w:val="00E47873"/>
    <w:rsid w:val="00E5380B"/>
    <w:rsid w:val="00E55C96"/>
    <w:rsid w:val="00E5645F"/>
    <w:rsid w:val="00E619BA"/>
    <w:rsid w:val="00E62AE2"/>
    <w:rsid w:val="00E65158"/>
    <w:rsid w:val="00E71213"/>
    <w:rsid w:val="00E86C36"/>
    <w:rsid w:val="00E96AF5"/>
    <w:rsid w:val="00E9750C"/>
    <w:rsid w:val="00EA7288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3072"/>
    <w:rsid w:val="00F24AB6"/>
    <w:rsid w:val="00F25CD6"/>
    <w:rsid w:val="00F26699"/>
    <w:rsid w:val="00F307DF"/>
    <w:rsid w:val="00F32FA4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A76DE"/>
    <w:rsid w:val="00FB0848"/>
    <w:rsid w:val="00FB7779"/>
    <w:rsid w:val="00FC0982"/>
    <w:rsid w:val="00FC3CC3"/>
    <w:rsid w:val="00FD6D10"/>
    <w:rsid w:val="00FE3315"/>
    <w:rsid w:val="00FF536E"/>
    <w:rsid w:val="00FF6242"/>
    <w:rsid w:val="00FF70D1"/>
    <w:rsid w:val="00FF74FF"/>
    <w:rsid w:val="02369CEB"/>
    <w:rsid w:val="02C4392F"/>
    <w:rsid w:val="03F79BB0"/>
    <w:rsid w:val="044E923A"/>
    <w:rsid w:val="062AB82C"/>
    <w:rsid w:val="06434FC8"/>
    <w:rsid w:val="080FB09B"/>
    <w:rsid w:val="081449B8"/>
    <w:rsid w:val="0BF9BF7A"/>
    <w:rsid w:val="0C611796"/>
    <w:rsid w:val="0CE121D3"/>
    <w:rsid w:val="0F5D5ED2"/>
    <w:rsid w:val="0FA69A83"/>
    <w:rsid w:val="1000D3E6"/>
    <w:rsid w:val="10F85A2D"/>
    <w:rsid w:val="11EE6569"/>
    <w:rsid w:val="1221A3E4"/>
    <w:rsid w:val="15BFE484"/>
    <w:rsid w:val="174793DC"/>
    <w:rsid w:val="17BEBD56"/>
    <w:rsid w:val="1849A0C1"/>
    <w:rsid w:val="19ECDB0B"/>
    <w:rsid w:val="1A1CC9AA"/>
    <w:rsid w:val="1BAF84B9"/>
    <w:rsid w:val="1C5086FF"/>
    <w:rsid w:val="1C94A53C"/>
    <w:rsid w:val="1CE4FCE0"/>
    <w:rsid w:val="1DCA5514"/>
    <w:rsid w:val="1EFB506B"/>
    <w:rsid w:val="20969889"/>
    <w:rsid w:val="20AE0F7F"/>
    <w:rsid w:val="22A44C24"/>
    <w:rsid w:val="23234C74"/>
    <w:rsid w:val="24C6A1D2"/>
    <w:rsid w:val="2518EF52"/>
    <w:rsid w:val="25A6B9AF"/>
    <w:rsid w:val="27FED3A2"/>
    <w:rsid w:val="28246B90"/>
    <w:rsid w:val="28BB257C"/>
    <w:rsid w:val="2924E77B"/>
    <w:rsid w:val="29C8434C"/>
    <w:rsid w:val="2AD81681"/>
    <w:rsid w:val="2B54000B"/>
    <w:rsid w:val="2CB396E2"/>
    <w:rsid w:val="2D881061"/>
    <w:rsid w:val="2DEFA306"/>
    <w:rsid w:val="2F434F47"/>
    <w:rsid w:val="32F7F243"/>
    <w:rsid w:val="3366E5BE"/>
    <w:rsid w:val="33F244A9"/>
    <w:rsid w:val="36700BDB"/>
    <w:rsid w:val="38184658"/>
    <w:rsid w:val="3861DE84"/>
    <w:rsid w:val="38A60D6E"/>
    <w:rsid w:val="38D8A05B"/>
    <w:rsid w:val="3A26D01B"/>
    <w:rsid w:val="3C247F06"/>
    <w:rsid w:val="3CD00C72"/>
    <w:rsid w:val="3D2A4890"/>
    <w:rsid w:val="3DEB3990"/>
    <w:rsid w:val="405B6997"/>
    <w:rsid w:val="413806B2"/>
    <w:rsid w:val="42A05130"/>
    <w:rsid w:val="42C9ACC3"/>
    <w:rsid w:val="44874143"/>
    <w:rsid w:val="45F9EB29"/>
    <w:rsid w:val="46605903"/>
    <w:rsid w:val="46CB4B5A"/>
    <w:rsid w:val="484DE9D9"/>
    <w:rsid w:val="495921FA"/>
    <w:rsid w:val="49D5E5CD"/>
    <w:rsid w:val="4B0B701F"/>
    <w:rsid w:val="4B38EEC5"/>
    <w:rsid w:val="4DC891BA"/>
    <w:rsid w:val="4EEDBFA7"/>
    <w:rsid w:val="50547F17"/>
    <w:rsid w:val="514A97DF"/>
    <w:rsid w:val="5242922D"/>
    <w:rsid w:val="529E4AA9"/>
    <w:rsid w:val="53337EB0"/>
    <w:rsid w:val="554BE1F8"/>
    <w:rsid w:val="560FF662"/>
    <w:rsid w:val="56B30FE1"/>
    <w:rsid w:val="58FA32E2"/>
    <w:rsid w:val="5AA867C9"/>
    <w:rsid w:val="5B099FBF"/>
    <w:rsid w:val="5BA59294"/>
    <w:rsid w:val="5C493DB4"/>
    <w:rsid w:val="5FF3C797"/>
    <w:rsid w:val="6009389C"/>
    <w:rsid w:val="61D80E87"/>
    <w:rsid w:val="61F7BF14"/>
    <w:rsid w:val="646F859C"/>
    <w:rsid w:val="660F0A2B"/>
    <w:rsid w:val="661EE7EE"/>
    <w:rsid w:val="666F59F5"/>
    <w:rsid w:val="679861FE"/>
    <w:rsid w:val="67A587A9"/>
    <w:rsid w:val="67B7FE4A"/>
    <w:rsid w:val="6830CFC4"/>
    <w:rsid w:val="68BC08C4"/>
    <w:rsid w:val="6927C1A2"/>
    <w:rsid w:val="69A25725"/>
    <w:rsid w:val="6A289F30"/>
    <w:rsid w:val="6B05E2BF"/>
    <w:rsid w:val="6B202D93"/>
    <w:rsid w:val="6B6397C2"/>
    <w:rsid w:val="6B9AC9FE"/>
    <w:rsid w:val="6CCD368F"/>
    <w:rsid w:val="6CD5E845"/>
    <w:rsid w:val="6D15481E"/>
    <w:rsid w:val="6EB5BAAB"/>
    <w:rsid w:val="6EC7ABA5"/>
    <w:rsid w:val="713D17D9"/>
    <w:rsid w:val="718266A1"/>
    <w:rsid w:val="73608E77"/>
    <w:rsid w:val="7440F13B"/>
    <w:rsid w:val="7594822B"/>
    <w:rsid w:val="765C683D"/>
    <w:rsid w:val="76833AAA"/>
    <w:rsid w:val="76D9FA7E"/>
    <w:rsid w:val="796CE236"/>
    <w:rsid w:val="79773EDA"/>
    <w:rsid w:val="7A480A89"/>
    <w:rsid w:val="7AF54825"/>
    <w:rsid w:val="7B3F967C"/>
    <w:rsid w:val="7CA0E9A8"/>
    <w:rsid w:val="7E63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995DA40-83B3-4A67-9BC1-1B3C2BF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Props1.xml><?xml version="1.0" encoding="utf-8"?>
<ds:datastoreItem xmlns:ds="http://schemas.openxmlformats.org/officeDocument/2006/customXml" ds:itemID="{018E81EE-087E-43D8-BE90-CB9256AAD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8CDE-7E43-420A-93FE-19F0B454F6F3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3</Pages>
  <Words>872</Words>
  <Characters>5200</Characters>
  <Application>Microsoft Office Word</Application>
  <DocSecurity>0</DocSecurity>
  <Lines>472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2025-04-20T23:36:00Z</cp:lastPrinted>
  <dcterms:created xsi:type="dcterms:W3CDTF">2025-04-28T03:31:00Z</dcterms:created>
  <dcterms:modified xsi:type="dcterms:W3CDTF">2025-04-28T12:48:00Z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  <property fmtid="{D5CDD505-2E9C-101B-9397-08002B2CF9AE}" pid="3" name="GrammarlyDocumentId">
    <vt:lpwstr>a887064a913339c70851e3369a8095d9108ad38e24e8c600834bd6edb6235494</vt:lpwstr>
  </property>
</Properties>
</file>