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45CF0D2D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620415B2" w:rsidR="00FC3CC3" w:rsidRDefault="00922EA6" w:rsidP="003401E8">
      <w:pPr>
        <w:pStyle w:val="Header"/>
        <w:tabs>
          <w:tab w:val="clear" w:pos="4320"/>
          <w:tab w:val="clear" w:pos="8640"/>
          <w:tab w:val="left" w:pos="31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3401E8">
        <w:rPr>
          <w:rFonts w:ascii="Times New Roman" w:hAnsi="Times New Roman"/>
          <w:sz w:val="20"/>
        </w:rPr>
        <w:tab/>
      </w: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1295D8C6" w:rsidR="00664D89" w:rsidRPr="00867354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32"/>
          <w:szCs w:val="32"/>
        </w:rPr>
      </w:pPr>
      <w:r w:rsidRPr="00867354">
        <w:rPr>
          <w:rFonts w:ascii="Times New Roman" w:hAnsi="Times New Roman"/>
          <w:sz w:val="32"/>
          <w:szCs w:val="32"/>
        </w:rPr>
        <w:t>Teacher:</w:t>
      </w:r>
      <w:r w:rsidR="00867354">
        <w:rPr>
          <w:rFonts w:ascii="Times New Roman" w:hAnsi="Times New Roman"/>
          <w:noProof/>
          <w:sz w:val="32"/>
          <w:szCs w:val="32"/>
        </w:rPr>
        <w:t xml:space="preserve"> ROBINSON, HALL</w:t>
      </w:r>
      <w:r w:rsidRPr="00867354">
        <w:rPr>
          <w:rFonts w:ascii="Times New Roman" w:hAnsi="Times New Roman"/>
          <w:sz w:val="32"/>
          <w:szCs w:val="32"/>
        </w:rPr>
        <w:t xml:space="preserve">    </w:t>
      </w:r>
      <w:r w:rsidRPr="00867354">
        <w:rPr>
          <w:rFonts w:ascii="Times New Roman" w:hAnsi="Times New Roman"/>
          <w:sz w:val="32"/>
          <w:szCs w:val="32"/>
        </w:rPr>
        <w:tab/>
        <w:t>Date:</w:t>
      </w:r>
      <w:r w:rsidR="003A40A6">
        <w:rPr>
          <w:rFonts w:ascii="Times New Roman" w:hAnsi="Times New Roman"/>
          <w:sz w:val="32"/>
          <w:szCs w:val="32"/>
        </w:rPr>
        <w:t xml:space="preserve"> 9/23-27</w:t>
      </w:r>
      <w:r w:rsidR="00CB6910">
        <w:rPr>
          <w:rFonts w:ascii="Times New Roman" w:hAnsi="Times New Roman"/>
          <w:sz w:val="32"/>
          <w:szCs w:val="32"/>
        </w:rPr>
        <w:t>/2024</w:t>
      </w:r>
      <w:r w:rsidRPr="00867354">
        <w:rPr>
          <w:rFonts w:ascii="Times New Roman" w:hAnsi="Times New Roman"/>
          <w:sz w:val="32"/>
          <w:szCs w:val="32"/>
        </w:rPr>
        <w:tab/>
        <w:t xml:space="preserve">Subject: </w:t>
      </w:r>
      <w:r w:rsidR="003401E8" w:rsidRPr="00867354">
        <w:rPr>
          <w:rFonts w:ascii="Times New Roman" w:hAnsi="Times New Roman"/>
          <w:noProof/>
          <w:sz w:val="32"/>
          <w:szCs w:val="32"/>
        </w:rPr>
        <w:t>Math</w:t>
      </w:r>
      <w:r w:rsidRPr="00867354">
        <w:rPr>
          <w:rFonts w:ascii="Times New Roman" w:hAnsi="Times New Roman"/>
          <w:sz w:val="32"/>
          <w:szCs w:val="32"/>
        </w:rPr>
        <w:t xml:space="preserve">       </w:t>
      </w:r>
      <w:r w:rsidR="00764259" w:rsidRPr="00867354">
        <w:rPr>
          <w:rFonts w:ascii="Times New Roman" w:hAnsi="Times New Roman"/>
          <w:sz w:val="32"/>
          <w:szCs w:val="32"/>
        </w:rPr>
        <w:t>Period</w:t>
      </w:r>
      <w:r w:rsidRPr="00867354">
        <w:rPr>
          <w:rFonts w:ascii="Times New Roman" w:hAnsi="Times New Roman"/>
          <w:sz w:val="32"/>
          <w:szCs w:val="32"/>
        </w:rPr>
        <w:t xml:space="preserve">: </w:t>
      </w:r>
      <w:r w:rsidRPr="00867354">
        <w:rPr>
          <w:rFonts w:ascii="Times New Roman" w:hAnsi="Times New Roman"/>
          <w:noProof/>
          <w:sz w:val="32"/>
          <w:szCs w:val="32"/>
        </w:rPr>
        <w:t xml:space="preserve">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A33948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D3ED88" w14:textId="77777777" w:rsidR="00C0771F" w:rsidRPr="003B3EA8" w:rsidRDefault="00C0771F" w:rsidP="00C0771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3C935A49" w14:textId="695D2033" w:rsidR="009A6695" w:rsidRDefault="00790A4B" w:rsidP="003E6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t>4.4: FOR WHOLE NUMBER IN THE RANGE 1 TO 100, FIND ALL FACTOR PAIRS, IDENTIFYING A NUMBER AS A MULTIPLE OF EACH OF ITS FACTORS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70321AA1" w14:textId="784AA0B4" w:rsidR="00683A91" w:rsidRDefault="00056628" w:rsidP="00683A91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A33948">
              <w:rPr>
                <w:b/>
                <w:sz w:val="20"/>
                <w:szCs w:val="20"/>
              </w:rPr>
              <w:t xml:space="preserve"> </w:t>
            </w:r>
            <w:r w:rsidR="001A0AE7">
              <w:rPr>
                <w:b/>
                <w:sz w:val="20"/>
                <w:szCs w:val="20"/>
              </w:rPr>
              <w:t>Standard</w:t>
            </w:r>
            <w:r w:rsidR="00922EA6">
              <w:rPr>
                <w:b/>
                <w:sz w:val="20"/>
                <w:szCs w:val="20"/>
              </w:rPr>
              <w:t>s:</w:t>
            </w:r>
          </w:p>
          <w:p w14:paraId="3983F227" w14:textId="77777777" w:rsidR="00863923" w:rsidRDefault="00863923" w:rsidP="00683A91">
            <w:pPr>
              <w:rPr>
                <w:b/>
                <w:sz w:val="20"/>
                <w:szCs w:val="20"/>
              </w:rPr>
            </w:pPr>
          </w:p>
          <w:p w14:paraId="3A3DC210" w14:textId="4B384BAC" w:rsidR="00790A4B" w:rsidRDefault="00683A91" w:rsidP="00790A4B">
            <w:pPr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 xml:space="preserve">Mathematical Practices: </w:t>
            </w:r>
            <w:r w:rsidR="00790A4B">
              <w:rPr>
                <w:b/>
                <w:sz w:val="20"/>
              </w:rPr>
              <w:t>MP.7 LOOK FOR AND MAKE USE OF STRUCTURE</w:t>
            </w:r>
          </w:p>
          <w:p w14:paraId="588C5EA1" w14:textId="6515C0B3" w:rsidR="00863923" w:rsidRPr="00863923" w:rsidRDefault="00863923" w:rsidP="00790A4B">
            <w:pPr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STUDENTS RECOGNIZE PATTERNS IN THE ARRAYS THAT CAN BE FORMED FOR A GIVEN WHOLE NUMBER.</w:t>
            </w:r>
          </w:p>
          <w:p w14:paraId="240C8004" w14:textId="34A92E1A" w:rsidR="00056628" w:rsidRDefault="00056628" w:rsidP="00B70F06">
            <w:pPr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530E1EA2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48E3A72B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10E4F99E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5C2931C6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2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1BE06AD9" w:rsidR="00664D89" w:rsidRPr="00530A91" w:rsidRDefault="002C1474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1DA4B6F0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76491979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53BFE" w14:textId="77777777" w:rsidR="009569F9" w:rsidRDefault="00FC3CC3" w:rsidP="009569F9">
                            <w:pPr>
                              <w:spacing w:line="238" w:lineRule="auto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41B4389" w14:textId="6F2585CC" w:rsidR="001B2678" w:rsidRPr="001B2678" w:rsidRDefault="001B2678" w:rsidP="001B267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38" w:lineRule="auto"/>
                              <w:rPr>
                                <w:rFonts w:ascii="Arial" w:eastAsia="Arial" w:hAnsi="Arial" w:cs="Arial"/>
                                <w:sz w:val="22"/>
                              </w:rPr>
                            </w:pPr>
                            <w:r w:rsidRPr="001B2678">
                              <w:rPr>
                                <w:rFonts w:ascii="Arial" w:eastAsia="Arial" w:hAnsi="Arial" w:cs="Arial"/>
                                <w:sz w:val="22"/>
                              </w:rPr>
                              <w:t>Associative Property of Multiplication</w:t>
                            </w:r>
                            <w:r w:rsidRPr="001B2678">
                              <w:rPr>
                                <w:rFonts w:ascii="Arial" w:eastAsia="Arial" w:hAnsi="Arial" w:cs="Arial"/>
                                <w:sz w:val="22"/>
                              </w:rPr>
                              <w:tab/>
                            </w:r>
                            <w:r w:rsidRPr="001B2678">
                              <w:rPr>
                                <w:rFonts w:ascii="Arial" w:eastAsia="Arial" w:hAnsi="Arial" w:cs="Arial"/>
                                <w:sz w:val="22"/>
                              </w:rPr>
                              <w:tab/>
                            </w:r>
                            <w:r w:rsidRPr="001B2678">
                              <w:rPr>
                                <w:rFonts w:ascii="Arial" w:eastAsia="Arial" w:hAnsi="Arial" w:cs="Arial"/>
                                <w:sz w:val="22"/>
                              </w:rPr>
                              <w:tab/>
                            </w:r>
                            <w:r w:rsidRPr="001B2678">
                              <w:rPr>
                                <w:rFonts w:ascii="Arial" w:eastAsia="Arial" w:hAnsi="Arial" w:cs="Arial"/>
                                <w:sz w:val="22"/>
                              </w:rPr>
                              <w:tab/>
                            </w:r>
                            <w:r w:rsidRPr="001B2678">
                              <w:rPr>
                                <w:rFonts w:ascii="Arial" w:eastAsia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>Area Model</w:t>
                            </w:r>
                          </w:p>
                          <w:p w14:paraId="3F3D06C9" w14:textId="3ED4C927" w:rsidR="001B2678" w:rsidRDefault="001B2678" w:rsidP="001B267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38" w:lineRule="auto"/>
                              <w:rPr>
                                <w:rFonts w:ascii="Arial" w:eastAsia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>Numerical expression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ab/>
                              <w:t>Commutative Property of Multiplication</w:t>
                            </w:r>
                          </w:p>
                          <w:p w14:paraId="09FA0BB3" w14:textId="1DF9F7C9" w:rsidR="001B2678" w:rsidRDefault="001B2678" w:rsidP="001B267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38" w:lineRule="auto"/>
                              <w:rPr>
                                <w:rFonts w:ascii="Arial" w:eastAsia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>Array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ab/>
                              <w:t>Partial products</w:t>
                            </w:r>
                          </w:p>
                          <w:p w14:paraId="7B6CB08C" w14:textId="17D781D0" w:rsidR="001B2678" w:rsidRDefault="001B2678" w:rsidP="001B267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38" w:lineRule="auto"/>
                              <w:rPr>
                                <w:rFonts w:ascii="Arial" w:eastAsia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>Distributive Property</w:t>
                            </w:r>
                          </w:p>
                          <w:p w14:paraId="79038A24" w14:textId="14461178" w:rsidR="001B2678" w:rsidRDefault="001B2678" w:rsidP="001B267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38" w:lineRule="auto"/>
                              <w:rPr>
                                <w:rFonts w:ascii="Arial" w:eastAsia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>Compensation</w:t>
                            </w:r>
                          </w:p>
                          <w:p w14:paraId="419BD045" w14:textId="77777777" w:rsidR="001B2678" w:rsidRPr="001B2678" w:rsidRDefault="001B2678" w:rsidP="001B2678">
                            <w:pPr>
                              <w:spacing w:line="238" w:lineRule="auto"/>
                              <w:ind w:left="360"/>
                              <w:rPr>
                                <w:rFonts w:ascii="Arial" w:eastAsia="Arial" w:hAnsi="Arial" w:cs="Arial"/>
                                <w:sz w:val="22"/>
                              </w:rPr>
                            </w:pPr>
                          </w:p>
                          <w:p w14:paraId="3FBBCADB" w14:textId="75855060" w:rsidR="00BC559E" w:rsidRPr="001B2678" w:rsidRDefault="00BC559E" w:rsidP="001B2678">
                            <w:pPr>
                              <w:pStyle w:val="ListParagraph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3B153BFE" w14:textId="77777777" w:rsidR="009569F9" w:rsidRDefault="00FC3CC3" w:rsidP="009569F9">
                      <w:pPr>
                        <w:spacing w:line="238" w:lineRule="auto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41B4389" w14:textId="6F2585CC" w:rsidR="001B2678" w:rsidRPr="001B2678" w:rsidRDefault="001B2678" w:rsidP="001B267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38" w:lineRule="auto"/>
                        <w:rPr>
                          <w:rFonts w:ascii="Arial" w:eastAsia="Arial" w:hAnsi="Arial" w:cs="Arial"/>
                          <w:sz w:val="22"/>
                        </w:rPr>
                      </w:pPr>
                      <w:r w:rsidRPr="001B2678">
                        <w:rPr>
                          <w:rFonts w:ascii="Arial" w:eastAsia="Arial" w:hAnsi="Arial" w:cs="Arial"/>
                          <w:sz w:val="22"/>
                        </w:rPr>
                        <w:t>Associative Property of Multiplication</w:t>
                      </w:r>
                      <w:r w:rsidRPr="001B2678">
                        <w:rPr>
                          <w:rFonts w:ascii="Arial" w:eastAsia="Arial" w:hAnsi="Arial" w:cs="Arial"/>
                          <w:sz w:val="22"/>
                        </w:rPr>
                        <w:tab/>
                      </w:r>
                      <w:r w:rsidRPr="001B2678">
                        <w:rPr>
                          <w:rFonts w:ascii="Arial" w:eastAsia="Arial" w:hAnsi="Arial" w:cs="Arial"/>
                          <w:sz w:val="22"/>
                        </w:rPr>
                        <w:tab/>
                      </w:r>
                      <w:r w:rsidRPr="001B2678">
                        <w:rPr>
                          <w:rFonts w:ascii="Arial" w:eastAsia="Arial" w:hAnsi="Arial" w:cs="Arial"/>
                          <w:sz w:val="22"/>
                        </w:rPr>
                        <w:tab/>
                      </w:r>
                      <w:r w:rsidRPr="001B2678">
                        <w:rPr>
                          <w:rFonts w:ascii="Arial" w:eastAsia="Arial" w:hAnsi="Arial" w:cs="Arial"/>
                          <w:sz w:val="22"/>
                        </w:rPr>
                        <w:tab/>
                      </w:r>
                      <w:r w:rsidRPr="001B2678">
                        <w:rPr>
                          <w:rFonts w:ascii="Arial" w:eastAsia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2"/>
                        </w:rPr>
                        <w:t>Area Model</w:t>
                      </w:r>
                    </w:p>
                    <w:p w14:paraId="3F3D06C9" w14:textId="3ED4C927" w:rsidR="001B2678" w:rsidRDefault="001B2678" w:rsidP="001B267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38" w:lineRule="auto"/>
                        <w:rPr>
                          <w:rFonts w:ascii="Arial" w:eastAsia="Arial" w:hAnsi="Arial" w:cs="Arial"/>
                          <w:sz w:val="22"/>
                        </w:rPr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>Numerical expression</w:t>
                      </w:r>
                      <w:r>
                        <w:rPr>
                          <w:rFonts w:ascii="Arial" w:eastAsia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2"/>
                        </w:rPr>
                        <w:tab/>
                        <w:t>Commutative Property of Multiplication</w:t>
                      </w:r>
                    </w:p>
                    <w:p w14:paraId="09FA0BB3" w14:textId="1DF9F7C9" w:rsidR="001B2678" w:rsidRDefault="001B2678" w:rsidP="001B267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38" w:lineRule="auto"/>
                        <w:rPr>
                          <w:rFonts w:ascii="Arial" w:eastAsia="Arial" w:hAnsi="Arial" w:cs="Arial"/>
                          <w:sz w:val="22"/>
                        </w:rPr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>Array</w:t>
                      </w:r>
                      <w:r>
                        <w:rPr>
                          <w:rFonts w:ascii="Arial" w:eastAsia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2"/>
                        </w:rPr>
                        <w:tab/>
                        <w:t>Partial products</w:t>
                      </w:r>
                    </w:p>
                    <w:p w14:paraId="7B6CB08C" w14:textId="17D781D0" w:rsidR="001B2678" w:rsidRDefault="001B2678" w:rsidP="001B267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38" w:lineRule="auto"/>
                        <w:rPr>
                          <w:rFonts w:ascii="Arial" w:eastAsia="Arial" w:hAnsi="Arial" w:cs="Arial"/>
                          <w:sz w:val="22"/>
                        </w:rPr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>Distributive Property</w:t>
                      </w:r>
                    </w:p>
                    <w:p w14:paraId="79038A24" w14:textId="14461178" w:rsidR="001B2678" w:rsidRDefault="001B2678" w:rsidP="001B267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38" w:lineRule="auto"/>
                        <w:rPr>
                          <w:rFonts w:ascii="Arial" w:eastAsia="Arial" w:hAnsi="Arial" w:cs="Arial"/>
                          <w:sz w:val="22"/>
                        </w:rPr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>Compensation</w:t>
                      </w:r>
                    </w:p>
                    <w:p w14:paraId="419BD045" w14:textId="77777777" w:rsidR="001B2678" w:rsidRPr="001B2678" w:rsidRDefault="001B2678" w:rsidP="001B2678">
                      <w:pPr>
                        <w:spacing w:line="238" w:lineRule="auto"/>
                        <w:ind w:left="360"/>
                        <w:rPr>
                          <w:rFonts w:ascii="Arial" w:eastAsia="Arial" w:hAnsi="Arial" w:cs="Arial"/>
                          <w:sz w:val="22"/>
                        </w:rPr>
                      </w:pPr>
                    </w:p>
                    <w:p w14:paraId="3FBBCADB" w14:textId="75855060" w:rsidR="00BC559E" w:rsidRPr="001B2678" w:rsidRDefault="00BC559E" w:rsidP="001B2678">
                      <w:pPr>
                        <w:pStyle w:val="ListParagraph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207D7F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207D7F" w:rsidRDefault="00207D7F" w:rsidP="00207D7F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207D7F" w:rsidRDefault="00207D7F" w:rsidP="00207D7F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05598620" w14:textId="77777777" w:rsidR="00207D7F" w:rsidRDefault="00207D7F" w:rsidP="00207D7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16"/>
                <w:szCs w:val="16"/>
              </w:rPr>
            </w:pPr>
            <w:r w:rsidRPr="00207D7F">
              <w:rPr>
                <w:rFonts w:ascii="Times New Roman" w:hAnsi="Times New Roman"/>
                <w:sz w:val="16"/>
                <w:szCs w:val="16"/>
              </w:rPr>
              <w:t>HOW CAN YOU USE ARRAYS OR MULTIPLICATION T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Pr="00207D7F">
              <w:rPr>
                <w:rFonts w:ascii="Times New Roman" w:hAnsi="Times New Roman"/>
                <w:sz w:val="16"/>
                <w:szCs w:val="16"/>
              </w:rPr>
              <w:t xml:space="preserve"> FIND THE FACTOR OF A NUMBER?</w:t>
            </w:r>
          </w:p>
          <w:p w14:paraId="4C282B04" w14:textId="77777777" w:rsidR="00207D7F" w:rsidRDefault="00207D7F" w:rsidP="00207D7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16"/>
                <w:szCs w:val="16"/>
              </w:rPr>
            </w:pPr>
            <w:r w:rsidRPr="00207D7F">
              <w:rPr>
                <w:rFonts w:ascii="Times New Roman" w:hAnsi="Times New Roman"/>
                <w:sz w:val="16"/>
                <w:szCs w:val="16"/>
              </w:rPr>
              <w:t xml:space="preserve"> HOW CAN YOU IDENTIFY PRIME AND COMOSITE NUMBERS? </w:t>
            </w:r>
          </w:p>
          <w:p w14:paraId="7D1CE126" w14:textId="567B1D84" w:rsidR="00207D7F" w:rsidRPr="00207D7F" w:rsidRDefault="00207D7F" w:rsidP="00207D7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16"/>
                <w:szCs w:val="16"/>
              </w:rPr>
            </w:pPr>
            <w:r w:rsidRPr="00207D7F">
              <w:rPr>
                <w:rFonts w:ascii="Times New Roman" w:hAnsi="Times New Roman"/>
                <w:sz w:val="16"/>
                <w:szCs w:val="16"/>
              </w:rPr>
              <w:t xml:space="preserve"> HOW CAN YOU FIND MULTIPLES OF A NUMBER?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1C81E15C" w14:textId="77777777" w:rsidR="00207D7F" w:rsidRDefault="00207D7F" w:rsidP="00207D7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16"/>
                <w:szCs w:val="16"/>
              </w:rPr>
            </w:pPr>
            <w:r w:rsidRPr="00207D7F">
              <w:rPr>
                <w:rFonts w:ascii="Times New Roman" w:hAnsi="Times New Roman"/>
                <w:sz w:val="16"/>
                <w:szCs w:val="16"/>
              </w:rPr>
              <w:t>HOW CAN YOU USE ARRAYS OR MULTIPLICATION T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Pr="00207D7F">
              <w:rPr>
                <w:rFonts w:ascii="Times New Roman" w:hAnsi="Times New Roman"/>
                <w:sz w:val="16"/>
                <w:szCs w:val="16"/>
              </w:rPr>
              <w:t xml:space="preserve"> FIND THE FACTOR OF A NUMBER?</w:t>
            </w:r>
          </w:p>
          <w:p w14:paraId="3DAF50D3" w14:textId="77777777" w:rsidR="00207D7F" w:rsidRDefault="00207D7F" w:rsidP="00207D7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16"/>
                <w:szCs w:val="16"/>
              </w:rPr>
            </w:pPr>
            <w:r w:rsidRPr="00207D7F">
              <w:rPr>
                <w:rFonts w:ascii="Times New Roman" w:hAnsi="Times New Roman"/>
                <w:sz w:val="16"/>
                <w:szCs w:val="16"/>
              </w:rPr>
              <w:t xml:space="preserve"> HOW CAN YOU IDENTIFY PRIME AND COMOSITE NUMBERS? </w:t>
            </w:r>
          </w:p>
          <w:p w14:paraId="57F6602C" w14:textId="1679B5DB" w:rsidR="00207D7F" w:rsidRPr="00207D7F" w:rsidRDefault="00207D7F" w:rsidP="00207D7F">
            <w:pPr>
              <w:pStyle w:val="Heading3"/>
              <w:numPr>
                <w:ilvl w:val="0"/>
                <w:numId w:val="13"/>
              </w:numPr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 w:rsidRPr="00207D7F">
              <w:rPr>
                <w:b w:val="0"/>
                <w:bCs/>
                <w:sz w:val="16"/>
                <w:szCs w:val="16"/>
              </w:rPr>
              <w:t>HOW CAN YOU FIND MULTIPLES OF A NUMBER?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33EA939" w14:textId="77777777" w:rsidR="00207D7F" w:rsidRDefault="00207D7F" w:rsidP="00207D7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16"/>
                <w:szCs w:val="16"/>
              </w:rPr>
            </w:pPr>
            <w:r w:rsidRPr="00207D7F">
              <w:rPr>
                <w:rFonts w:ascii="Times New Roman" w:hAnsi="Times New Roman"/>
                <w:sz w:val="16"/>
                <w:szCs w:val="16"/>
              </w:rPr>
              <w:t>HOW CAN YOU USE ARRAYS OR MULTIPLICATION T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Pr="00207D7F">
              <w:rPr>
                <w:rFonts w:ascii="Times New Roman" w:hAnsi="Times New Roman"/>
                <w:sz w:val="16"/>
                <w:szCs w:val="16"/>
              </w:rPr>
              <w:t xml:space="preserve"> FIND THE FACTOR OF A NUMBER?</w:t>
            </w:r>
          </w:p>
          <w:p w14:paraId="35EEB5EA" w14:textId="77777777" w:rsidR="00207D7F" w:rsidRDefault="00207D7F" w:rsidP="00207D7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16"/>
                <w:szCs w:val="16"/>
              </w:rPr>
            </w:pPr>
            <w:r w:rsidRPr="00207D7F">
              <w:rPr>
                <w:rFonts w:ascii="Times New Roman" w:hAnsi="Times New Roman"/>
                <w:sz w:val="16"/>
                <w:szCs w:val="16"/>
              </w:rPr>
              <w:t xml:space="preserve"> HOW CAN YOU IDENTIFY PRIME AND COMOSITE NUMBERS? </w:t>
            </w:r>
          </w:p>
          <w:p w14:paraId="21D44B15" w14:textId="21C5B36B" w:rsidR="00207D7F" w:rsidRPr="0024359F" w:rsidRDefault="00207D7F" w:rsidP="00207D7F">
            <w:pPr>
              <w:pStyle w:val="Heading3"/>
              <w:numPr>
                <w:ilvl w:val="0"/>
                <w:numId w:val="13"/>
              </w:numPr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 w:rsidRPr="00207D7F">
              <w:rPr>
                <w:b w:val="0"/>
                <w:bCs/>
                <w:sz w:val="16"/>
                <w:szCs w:val="16"/>
              </w:rPr>
              <w:t>HOW CAN YOU FIND MULTIPLES OF A NUMBER?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01E6B2BE" w14:textId="77777777" w:rsidR="005F5728" w:rsidRDefault="00207D7F" w:rsidP="005F572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16"/>
                <w:szCs w:val="16"/>
              </w:rPr>
            </w:pPr>
            <w:r w:rsidRPr="002525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F5728" w:rsidRPr="00207D7F">
              <w:rPr>
                <w:rFonts w:ascii="Times New Roman" w:hAnsi="Times New Roman"/>
                <w:sz w:val="16"/>
                <w:szCs w:val="16"/>
              </w:rPr>
              <w:t>HOW CAN YOU USE ARRAYS OR MULTIPLICATION T</w:t>
            </w:r>
            <w:r w:rsidR="005F5728">
              <w:rPr>
                <w:rFonts w:ascii="Times New Roman" w:hAnsi="Times New Roman"/>
                <w:sz w:val="16"/>
                <w:szCs w:val="16"/>
              </w:rPr>
              <w:t>O</w:t>
            </w:r>
            <w:r w:rsidR="005F5728" w:rsidRPr="00207D7F">
              <w:rPr>
                <w:rFonts w:ascii="Times New Roman" w:hAnsi="Times New Roman"/>
                <w:sz w:val="16"/>
                <w:szCs w:val="16"/>
              </w:rPr>
              <w:t xml:space="preserve"> FIND THE FACTOR OF A NUMBER?</w:t>
            </w:r>
          </w:p>
          <w:p w14:paraId="0A63DDEC" w14:textId="77777777" w:rsidR="005F5728" w:rsidRDefault="005F5728" w:rsidP="005F572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16"/>
                <w:szCs w:val="16"/>
              </w:rPr>
            </w:pPr>
            <w:r w:rsidRPr="00207D7F">
              <w:rPr>
                <w:rFonts w:ascii="Times New Roman" w:hAnsi="Times New Roman"/>
                <w:sz w:val="16"/>
                <w:szCs w:val="16"/>
              </w:rPr>
              <w:t xml:space="preserve"> HOW CAN YOU IDENTIFY PRIME AND COMOSITE NUMBERS? </w:t>
            </w:r>
          </w:p>
          <w:p w14:paraId="5B710F9C" w14:textId="3445515F" w:rsidR="00207D7F" w:rsidRPr="005F5728" w:rsidRDefault="005F5728" w:rsidP="005F572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16"/>
                <w:szCs w:val="16"/>
              </w:rPr>
            </w:pPr>
            <w:r w:rsidRPr="005F5728">
              <w:rPr>
                <w:rFonts w:ascii="Times New Roman" w:hAnsi="Times New Roman"/>
                <w:sz w:val="16"/>
                <w:szCs w:val="16"/>
              </w:rPr>
              <w:t>HOW CAN YOU FIND MULTIPLES OF A NUMBER?</w:t>
            </w:r>
          </w:p>
          <w:p w14:paraId="685128F6" w14:textId="5C67DC27" w:rsidR="00207D7F" w:rsidRPr="0024359F" w:rsidRDefault="00207D7F" w:rsidP="00207D7F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4DA452F7" w14:textId="77777777" w:rsidR="005F5728" w:rsidRDefault="005F5728" w:rsidP="005F572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16"/>
                <w:szCs w:val="16"/>
              </w:rPr>
            </w:pPr>
            <w:r w:rsidRPr="00207D7F">
              <w:rPr>
                <w:rFonts w:ascii="Times New Roman" w:hAnsi="Times New Roman"/>
                <w:sz w:val="16"/>
                <w:szCs w:val="16"/>
              </w:rPr>
              <w:t>HOW CAN YOU USE ARRAYS OR MULTIPLICATION T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Pr="00207D7F">
              <w:rPr>
                <w:rFonts w:ascii="Times New Roman" w:hAnsi="Times New Roman"/>
                <w:sz w:val="16"/>
                <w:szCs w:val="16"/>
              </w:rPr>
              <w:t xml:space="preserve"> FIND THE FACTOR OF A NUMBER?</w:t>
            </w:r>
          </w:p>
          <w:p w14:paraId="340FB7FB" w14:textId="77777777" w:rsidR="005F5728" w:rsidRDefault="005F5728" w:rsidP="005F572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16"/>
                <w:szCs w:val="16"/>
              </w:rPr>
            </w:pPr>
            <w:r w:rsidRPr="00207D7F">
              <w:rPr>
                <w:rFonts w:ascii="Times New Roman" w:hAnsi="Times New Roman"/>
                <w:sz w:val="16"/>
                <w:szCs w:val="16"/>
              </w:rPr>
              <w:t xml:space="preserve"> HOW CAN YOU IDENTIFY PRIME AND COMOSITE NUMBERS? </w:t>
            </w:r>
          </w:p>
          <w:p w14:paraId="0C9D5863" w14:textId="5A11E163" w:rsidR="00207D7F" w:rsidRPr="005F5728" w:rsidRDefault="005F5728" w:rsidP="005F572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5F5728">
              <w:rPr>
                <w:rFonts w:ascii="Times New Roman" w:hAnsi="Times New Roman"/>
                <w:sz w:val="16"/>
                <w:szCs w:val="16"/>
              </w:rPr>
              <w:t>HOW CAN YOU FIND MULTIPLES OF A NUMBER?</w:t>
            </w:r>
          </w:p>
        </w:tc>
      </w:tr>
      <w:tr w:rsidR="00207D7F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577923C4" w14:textId="6B6B21B6" w:rsidR="00207D7F" w:rsidRPr="00240A8C" w:rsidRDefault="00207D7F" w:rsidP="00207D7F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2FFB34A4" w:rsidR="00207D7F" w:rsidRPr="00B70F06" w:rsidRDefault="00207D7F" w:rsidP="00207D7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</w:t>
            </w:r>
            <w:r w:rsidR="00334ACD">
              <w:rPr>
                <w:rFonts w:ascii="Times New Roman" w:hAnsi="Times New Roman"/>
                <w:sz w:val="16"/>
                <w:szCs w:val="16"/>
              </w:rPr>
              <w:t>USE ARRAYS TO FIND THE FACTORS OF A GIVEN WHOLE NUMBER.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7CB8153E" w:rsidR="00207D7F" w:rsidRDefault="00207D7F" w:rsidP="00207D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USE </w:t>
            </w:r>
            <w:r w:rsidR="00334ACD">
              <w:rPr>
                <w:rFonts w:ascii="Times New Roman" w:hAnsi="Times New Roman"/>
                <w:sz w:val="16"/>
                <w:szCs w:val="16"/>
              </w:rPr>
              <w:t>MULTIPLICATION TO FIND ALL THE FACTOR PAIRS FOR A WHOLE NUMBER.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1EC65572" w:rsidR="00207D7F" w:rsidRDefault="00207D7F" w:rsidP="00207D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USE </w:t>
            </w:r>
            <w:r w:rsidR="00334ACD">
              <w:rPr>
                <w:rFonts w:ascii="Times New Roman" w:hAnsi="Times New Roman"/>
                <w:sz w:val="16"/>
                <w:szCs w:val="16"/>
              </w:rPr>
              <w:t>FACTORS TO DETERMINE WHETHER A WHOLE NUMBER GREATER THAN 1 IS PRIME OR COMPOSITE.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594769E7" w:rsidR="00207D7F" w:rsidRDefault="00207D7F" w:rsidP="00207D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USE </w:t>
            </w:r>
            <w:r w:rsidR="00334ACD">
              <w:rPr>
                <w:rFonts w:ascii="Times New Roman" w:hAnsi="Times New Roman"/>
                <w:sz w:val="16"/>
                <w:szCs w:val="16"/>
              </w:rPr>
              <w:t>MULTIPLICATION TO FIND MULTIPLES OF A GIVEN WHOLE NUMBER.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1FDFE1F4" w:rsidR="00207D7F" w:rsidRDefault="00334ACD" w:rsidP="00207D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USE MULTIPLICATION TO FIND MULTIPLES OF A GIVEN WHOLE NUMBER.</w:t>
            </w:r>
          </w:p>
        </w:tc>
      </w:tr>
      <w:tr w:rsidR="00207D7F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207D7F" w:rsidRDefault="00207D7F" w:rsidP="00207D7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207D7F" w:rsidRDefault="00207D7F" w:rsidP="00207D7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207D7F" w:rsidRDefault="00207D7F" w:rsidP="00207D7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4C683D79" w14:textId="52466CEC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EEAB91B" w14:textId="63260283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30971673" w14:textId="62673B6D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6261C1E8" w14:textId="68873F6A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059DABA1" w14:textId="0EA91DC5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0CCDEEC6" w14:textId="38CD1FE1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5406A02E" w14:textId="3A6C5366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534DC6A5" w14:textId="77777777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51B77EF7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3E973D4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4CDC8BBB" w14:textId="120C5F9D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26B78D43" w14:textId="7031D065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534282DE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39A35591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4A166A20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69CA81EE" w14:textId="77777777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078EB675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23625EF4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094E7EC7" w14:textId="57575F8F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2D6800CD" w14:textId="5F0786D4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5E4BCF7C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1D63B512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15263208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18E76712" w14:textId="77777777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5435708C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3A29AE6F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0407CBFF" w14:textId="158F1BE2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42AF7110" w14:textId="6222AC43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0C78D471" w14:textId="08FA4920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127AAABA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06F4537A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0069EEB1" w14:textId="77777777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201DC593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and Model Lesson</w:t>
            </w:r>
          </w:p>
          <w:p w14:paraId="7F63F552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38C7534F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7AF6A4E9" w14:textId="4E1E670B" w:rsidR="00207D7F" w:rsidRPr="00745F85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207D7F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4F487C20" w14:textId="462E55C6" w:rsidR="00207D7F" w:rsidRDefault="00207D7F" w:rsidP="00207D7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Instruction</w:t>
            </w:r>
          </w:p>
          <w:p w14:paraId="2ACEB98F" w14:textId="77777777" w:rsidR="00207D7F" w:rsidRDefault="00207D7F" w:rsidP="00207D7F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207D7F" w:rsidRDefault="00207D7F" w:rsidP="00207D7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207D7F" w:rsidRDefault="00207D7F" w:rsidP="00207D7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207D7F" w:rsidRDefault="00207D7F" w:rsidP="00207D7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74FD766E" w:rsidR="00207D7F" w:rsidRPr="00732EF4" w:rsidRDefault="00207D7F" w:rsidP="00207D7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6B640947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4C1C8EF4" w14:textId="6FB9764F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195D4C69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57653D59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3DC71D8C" w14:textId="5FD90C95" w:rsidR="00207D7F" w:rsidRPr="00974670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38" w:type="dxa"/>
          </w:tcPr>
          <w:p w14:paraId="58F22E48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5DE66622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6AE9085B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6021879F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1AC568DE" w14:textId="015CCD23" w:rsidR="00207D7F" w:rsidRPr="00974670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14" w:type="dxa"/>
          </w:tcPr>
          <w:p w14:paraId="755A231C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1E01F0F2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4B852C7C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576D844B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2254BA6F" w14:textId="1F792876" w:rsidR="00207D7F" w:rsidRPr="00974670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12" w:type="dxa"/>
          </w:tcPr>
          <w:p w14:paraId="663321BF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52A27F97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3F05B094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4A4AAA11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2780E721" w14:textId="2D6B2E03" w:rsidR="00207D7F" w:rsidRPr="00974670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790" w:type="dxa"/>
            <w:gridSpan w:val="2"/>
          </w:tcPr>
          <w:p w14:paraId="172F9650" w14:textId="2D21DB7B" w:rsidR="00207D7F" w:rsidRPr="00745F85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Assess the students</w:t>
            </w:r>
          </w:p>
        </w:tc>
      </w:tr>
      <w:tr w:rsidR="00207D7F" w14:paraId="62C11F8D" w14:textId="77777777" w:rsidTr="00732EF4">
        <w:trPr>
          <w:trHeight w:val="543"/>
        </w:trPr>
        <w:tc>
          <w:tcPr>
            <w:tcW w:w="1557" w:type="dxa"/>
            <w:gridSpan w:val="2"/>
          </w:tcPr>
          <w:p w14:paraId="5D1218C7" w14:textId="77777777" w:rsidR="00207D7F" w:rsidRDefault="00207D7F" w:rsidP="00207D7F">
            <w:pPr>
              <w:rPr>
                <w:rFonts w:ascii="Times New Roman" w:hAnsi="Times New Roman"/>
                <w:sz w:val="20"/>
              </w:rPr>
            </w:pPr>
          </w:p>
          <w:p w14:paraId="5B74C15C" w14:textId="17D8D8AF" w:rsidR="00207D7F" w:rsidRDefault="00207D7F" w:rsidP="00207D7F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</w:t>
            </w:r>
          </w:p>
          <w:p w14:paraId="139A3A31" w14:textId="77777777" w:rsidR="00207D7F" w:rsidRDefault="00207D7F" w:rsidP="00207D7F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207D7F" w:rsidRPr="00732EF4" w:rsidRDefault="00207D7F" w:rsidP="00207D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17B2702C" w14:textId="3B5DF112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33860BA5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59B024CB" w14:textId="3CC25B26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55806174" w14:textId="33A25CEE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pg.311</w:t>
            </w:r>
          </w:p>
          <w:p w14:paraId="39277396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398A102B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16E500B5" w14:textId="009B10D3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Technology</w:t>
            </w:r>
          </w:p>
        </w:tc>
        <w:tc>
          <w:tcPr>
            <w:tcW w:w="2614" w:type="dxa"/>
          </w:tcPr>
          <w:p w14:paraId="30F2368A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57232945" w14:textId="2056D82C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pg.311</w:t>
            </w:r>
          </w:p>
          <w:p w14:paraId="7AF30D6F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59576591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6A58CBBC" w14:textId="08E04A77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Technology</w:t>
            </w:r>
          </w:p>
        </w:tc>
        <w:tc>
          <w:tcPr>
            <w:tcW w:w="2612" w:type="dxa"/>
          </w:tcPr>
          <w:p w14:paraId="40E0E24C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0E566490" w14:textId="716C72B5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pg.311</w:t>
            </w:r>
          </w:p>
          <w:p w14:paraId="235CB1D2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361E8009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6B8CDD09" w14:textId="4B229C54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Technology</w:t>
            </w:r>
          </w:p>
        </w:tc>
        <w:tc>
          <w:tcPr>
            <w:tcW w:w="2790" w:type="dxa"/>
            <w:gridSpan w:val="2"/>
          </w:tcPr>
          <w:p w14:paraId="3766B401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16089822" w14:textId="77777777" w:rsidR="00207D7F" w:rsidRPr="00745F85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207D7F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207D7F" w:rsidRDefault="00207D7F" w:rsidP="00207D7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16A014E" w14:textId="2631C349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4CE2413C" w14:textId="510BA10D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</w:tc>
        <w:tc>
          <w:tcPr>
            <w:tcW w:w="2638" w:type="dxa"/>
          </w:tcPr>
          <w:p w14:paraId="783021F7" w14:textId="6993EEF3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BF0AC02" w14:textId="31933A4B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the Problem Pad, Kahoot, Booklet</w:t>
            </w:r>
          </w:p>
          <w:p w14:paraId="7B038737" w14:textId="77777777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EED7E3B" w14:textId="77777777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5167358D" w14:textId="6B42C19B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7F7E43B3" w14:textId="77777777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8105256" w14:textId="77777777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453369DC" w14:textId="3AC50665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D408DC">
              <w:rPr>
                <w:rFonts w:ascii="Times New Roman" w:hAnsi="Times New Roman"/>
                <w:sz w:val="20"/>
              </w:rPr>
              <w:t>GRAND CONVERSATION Solve the Problem Pad, Kahoot, Booklet Prodigy, Practice and Study Notes and Problems MATH PLC</w:t>
            </w:r>
          </w:p>
        </w:tc>
        <w:tc>
          <w:tcPr>
            <w:tcW w:w="2790" w:type="dxa"/>
            <w:gridSpan w:val="2"/>
          </w:tcPr>
          <w:p w14:paraId="2EA39766" w14:textId="469806B7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CONTINUE TESTING</w:t>
            </w:r>
          </w:p>
          <w:p w14:paraId="6070F4BC" w14:textId="6DD34ED5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D408DC">
              <w:rPr>
                <w:rFonts w:ascii="Times New Roman" w:hAnsi="Times New Roman"/>
                <w:sz w:val="20"/>
              </w:rPr>
              <w:t>INTERACTIVE ACTIVITY/EXPERIMENT</w:t>
            </w:r>
          </w:p>
        </w:tc>
      </w:tr>
      <w:tr w:rsidR="00207D7F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207D7F" w:rsidRDefault="00207D7F" w:rsidP="00207D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1DCF441" w:rsidR="00207D7F" w:rsidRDefault="00207D7F" w:rsidP="00207D7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lastRenderedPageBreak/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6B376502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1474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2C1474">
        <w:rPr>
          <w:rFonts w:ascii="Times New Roman" w:hAnsi="Times New Roman"/>
          <w:sz w:val="20"/>
        </w:rPr>
        <w:instrText xml:space="preserve"> FORMCHECKBOX </w:instrText>
      </w:r>
      <w:r w:rsidR="002C1474">
        <w:rPr>
          <w:rFonts w:ascii="Times New Roman" w:hAnsi="Times New Roman"/>
          <w:sz w:val="20"/>
        </w:rPr>
      </w:r>
      <w:r w:rsidR="002C1474">
        <w:rPr>
          <w:rFonts w:ascii="Times New Roman" w:hAnsi="Times New Roman"/>
          <w:sz w:val="20"/>
        </w:rPr>
        <w:fldChar w:fldCharType="separate"/>
      </w:r>
      <w:r w:rsidR="002C1474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C1474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C1474">
        <w:rPr>
          <w:rFonts w:ascii="Times New Roman" w:hAnsi="Times New Roman"/>
          <w:sz w:val="20"/>
        </w:rPr>
        <w:instrText xml:space="preserve"> FORMCHECKBOX </w:instrText>
      </w:r>
      <w:r w:rsidR="002C1474">
        <w:rPr>
          <w:rFonts w:ascii="Times New Roman" w:hAnsi="Times New Roman"/>
          <w:sz w:val="20"/>
        </w:rPr>
      </w:r>
      <w:r w:rsidR="002C1474">
        <w:rPr>
          <w:rFonts w:ascii="Times New Roman" w:hAnsi="Times New Roman"/>
          <w:sz w:val="20"/>
        </w:rPr>
        <w:fldChar w:fldCharType="separate"/>
      </w:r>
      <w:r w:rsidR="002C1474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FFF42" w14:textId="77777777" w:rsidR="00D71D73" w:rsidRDefault="00D71D73" w:rsidP="00857076">
      <w:r>
        <w:separator/>
      </w:r>
    </w:p>
  </w:endnote>
  <w:endnote w:type="continuationSeparator" w:id="0">
    <w:p w14:paraId="40D8D1E1" w14:textId="77777777" w:rsidR="00D71D73" w:rsidRDefault="00D71D73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02F7F" w14:textId="77777777" w:rsidR="00D71D73" w:rsidRDefault="00D71D73" w:rsidP="00857076">
      <w:r>
        <w:separator/>
      </w:r>
    </w:p>
  </w:footnote>
  <w:footnote w:type="continuationSeparator" w:id="0">
    <w:p w14:paraId="310CC32F" w14:textId="77777777" w:rsidR="00D71D73" w:rsidRDefault="00D71D73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C453D"/>
    <w:multiLevelType w:val="hybridMultilevel"/>
    <w:tmpl w:val="DDE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964EE"/>
    <w:multiLevelType w:val="hybridMultilevel"/>
    <w:tmpl w:val="9F504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42A76"/>
    <w:multiLevelType w:val="multilevel"/>
    <w:tmpl w:val="70B09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C01F40"/>
    <w:multiLevelType w:val="hybridMultilevel"/>
    <w:tmpl w:val="00CC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F7497C"/>
    <w:multiLevelType w:val="multilevel"/>
    <w:tmpl w:val="C5EC6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13B1BBD"/>
    <w:multiLevelType w:val="multilevel"/>
    <w:tmpl w:val="9D543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2FB3186"/>
    <w:multiLevelType w:val="multilevel"/>
    <w:tmpl w:val="3E26A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DF83BED"/>
    <w:multiLevelType w:val="multilevel"/>
    <w:tmpl w:val="4350BF7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EFF2D2D"/>
    <w:multiLevelType w:val="multilevel"/>
    <w:tmpl w:val="C7604A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4F90035"/>
    <w:multiLevelType w:val="hybridMultilevel"/>
    <w:tmpl w:val="191A8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31C08"/>
    <w:multiLevelType w:val="hybridMultilevel"/>
    <w:tmpl w:val="0644B314"/>
    <w:lvl w:ilvl="0" w:tplc="8E5CC84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22879C">
      <w:start w:val="1"/>
      <w:numFmt w:val="bullet"/>
      <w:lvlText w:val="o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F4BEB6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0AFD7C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1417D0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46B122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E7CDA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C6BB14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6C7D24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0114465">
    <w:abstractNumId w:val="1"/>
  </w:num>
  <w:num w:numId="2" w16cid:durableId="785391457">
    <w:abstractNumId w:val="5"/>
  </w:num>
  <w:num w:numId="3" w16cid:durableId="502017514">
    <w:abstractNumId w:val="8"/>
  </w:num>
  <w:num w:numId="4" w16cid:durableId="79060846">
    <w:abstractNumId w:val="3"/>
  </w:num>
  <w:num w:numId="5" w16cid:durableId="2043551810">
    <w:abstractNumId w:val="6"/>
  </w:num>
  <w:num w:numId="6" w16cid:durableId="1191411528">
    <w:abstractNumId w:val="10"/>
  </w:num>
  <w:num w:numId="7" w16cid:durableId="372194521">
    <w:abstractNumId w:val="7"/>
  </w:num>
  <w:num w:numId="8" w16cid:durableId="825786143">
    <w:abstractNumId w:val="9"/>
  </w:num>
  <w:num w:numId="9" w16cid:durableId="780417831">
    <w:abstractNumId w:val="12"/>
  </w:num>
  <w:num w:numId="10" w16cid:durableId="749424479">
    <w:abstractNumId w:val="0"/>
  </w:num>
  <w:num w:numId="11" w16cid:durableId="1076901235">
    <w:abstractNumId w:val="2"/>
  </w:num>
  <w:num w:numId="12" w16cid:durableId="77601003">
    <w:abstractNumId w:val="11"/>
  </w:num>
  <w:num w:numId="13" w16cid:durableId="20181438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2344B"/>
    <w:rsid w:val="000317F5"/>
    <w:rsid w:val="00054134"/>
    <w:rsid w:val="00056628"/>
    <w:rsid w:val="00080D0A"/>
    <w:rsid w:val="000810C0"/>
    <w:rsid w:val="00083820"/>
    <w:rsid w:val="0009117E"/>
    <w:rsid w:val="000C51F0"/>
    <w:rsid w:val="00131D2F"/>
    <w:rsid w:val="0014280F"/>
    <w:rsid w:val="00151017"/>
    <w:rsid w:val="00156411"/>
    <w:rsid w:val="00187435"/>
    <w:rsid w:val="00191D7C"/>
    <w:rsid w:val="00193C29"/>
    <w:rsid w:val="00197D4C"/>
    <w:rsid w:val="001A0AE7"/>
    <w:rsid w:val="001B03EA"/>
    <w:rsid w:val="001B2678"/>
    <w:rsid w:val="001B38BB"/>
    <w:rsid w:val="001D56AE"/>
    <w:rsid w:val="001F0436"/>
    <w:rsid w:val="00207D7F"/>
    <w:rsid w:val="002270DE"/>
    <w:rsid w:val="00240A8C"/>
    <w:rsid w:val="0024359F"/>
    <w:rsid w:val="00256095"/>
    <w:rsid w:val="002611BA"/>
    <w:rsid w:val="00261A88"/>
    <w:rsid w:val="002823B5"/>
    <w:rsid w:val="0028794B"/>
    <w:rsid w:val="00293B64"/>
    <w:rsid w:val="002B01B0"/>
    <w:rsid w:val="002B182A"/>
    <w:rsid w:val="002B46A8"/>
    <w:rsid w:val="002C1474"/>
    <w:rsid w:val="00316412"/>
    <w:rsid w:val="00324E1B"/>
    <w:rsid w:val="00334ACD"/>
    <w:rsid w:val="003401E8"/>
    <w:rsid w:val="00380F50"/>
    <w:rsid w:val="0038561A"/>
    <w:rsid w:val="003A40A6"/>
    <w:rsid w:val="003B3EA8"/>
    <w:rsid w:val="003D426E"/>
    <w:rsid w:val="003E188A"/>
    <w:rsid w:val="003E6F06"/>
    <w:rsid w:val="00403D71"/>
    <w:rsid w:val="00451D26"/>
    <w:rsid w:val="0047595A"/>
    <w:rsid w:val="004849DA"/>
    <w:rsid w:val="00492181"/>
    <w:rsid w:val="004B1079"/>
    <w:rsid w:val="004C0508"/>
    <w:rsid w:val="004C2FC8"/>
    <w:rsid w:val="004C4196"/>
    <w:rsid w:val="004D4575"/>
    <w:rsid w:val="005016AE"/>
    <w:rsid w:val="00502813"/>
    <w:rsid w:val="00530A91"/>
    <w:rsid w:val="00541B6E"/>
    <w:rsid w:val="00552DDD"/>
    <w:rsid w:val="00553220"/>
    <w:rsid w:val="00587177"/>
    <w:rsid w:val="005935FC"/>
    <w:rsid w:val="005A0674"/>
    <w:rsid w:val="005A763F"/>
    <w:rsid w:val="005B5848"/>
    <w:rsid w:val="005C4BCA"/>
    <w:rsid w:val="005F3E1A"/>
    <w:rsid w:val="005F4763"/>
    <w:rsid w:val="005F5728"/>
    <w:rsid w:val="00604FA1"/>
    <w:rsid w:val="0062289D"/>
    <w:rsid w:val="00634001"/>
    <w:rsid w:val="00664D89"/>
    <w:rsid w:val="00665CD5"/>
    <w:rsid w:val="00675D43"/>
    <w:rsid w:val="00680FDC"/>
    <w:rsid w:val="00683A91"/>
    <w:rsid w:val="006A5A97"/>
    <w:rsid w:val="006D2A56"/>
    <w:rsid w:val="007239D6"/>
    <w:rsid w:val="00727144"/>
    <w:rsid w:val="00732EF4"/>
    <w:rsid w:val="00745F85"/>
    <w:rsid w:val="007524AF"/>
    <w:rsid w:val="00760A81"/>
    <w:rsid w:val="00764259"/>
    <w:rsid w:val="00781978"/>
    <w:rsid w:val="00790A4B"/>
    <w:rsid w:val="00795446"/>
    <w:rsid w:val="007A1762"/>
    <w:rsid w:val="007C3148"/>
    <w:rsid w:val="007D40F8"/>
    <w:rsid w:val="007F1C3E"/>
    <w:rsid w:val="00822179"/>
    <w:rsid w:val="00843D7E"/>
    <w:rsid w:val="00857076"/>
    <w:rsid w:val="00863923"/>
    <w:rsid w:val="00867354"/>
    <w:rsid w:val="0088266C"/>
    <w:rsid w:val="008C0434"/>
    <w:rsid w:val="008D050D"/>
    <w:rsid w:val="008F0A91"/>
    <w:rsid w:val="009007B8"/>
    <w:rsid w:val="009026BA"/>
    <w:rsid w:val="00910FB8"/>
    <w:rsid w:val="00922EA6"/>
    <w:rsid w:val="00925B6E"/>
    <w:rsid w:val="00925D15"/>
    <w:rsid w:val="00930088"/>
    <w:rsid w:val="0094442D"/>
    <w:rsid w:val="009569F9"/>
    <w:rsid w:val="009605B5"/>
    <w:rsid w:val="00974670"/>
    <w:rsid w:val="009A6695"/>
    <w:rsid w:val="009D24EA"/>
    <w:rsid w:val="009E2A4F"/>
    <w:rsid w:val="00A04738"/>
    <w:rsid w:val="00A07E53"/>
    <w:rsid w:val="00A33948"/>
    <w:rsid w:val="00A662BE"/>
    <w:rsid w:val="00A74478"/>
    <w:rsid w:val="00A85694"/>
    <w:rsid w:val="00A905B9"/>
    <w:rsid w:val="00AA5AF9"/>
    <w:rsid w:val="00AA5C86"/>
    <w:rsid w:val="00AB6196"/>
    <w:rsid w:val="00AE54A0"/>
    <w:rsid w:val="00AE79B4"/>
    <w:rsid w:val="00B04F38"/>
    <w:rsid w:val="00B16DD0"/>
    <w:rsid w:val="00B41437"/>
    <w:rsid w:val="00B53E14"/>
    <w:rsid w:val="00B640F4"/>
    <w:rsid w:val="00B70F06"/>
    <w:rsid w:val="00B76E66"/>
    <w:rsid w:val="00B82C94"/>
    <w:rsid w:val="00B94B95"/>
    <w:rsid w:val="00BA58C4"/>
    <w:rsid w:val="00BC559E"/>
    <w:rsid w:val="00BC5682"/>
    <w:rsid w:val="00BD4FC2"/>
    <w:rsid w:val="00C0771F"/>
    <w:rsid w:val="00C3070A"/>
    <w:rsid w:val="00C359E7"/>
    <w:rsid w:val="00C4439E"/>
    <w:rsid w:val="00C61774"/>
    <w:rsid w:val="00C70745"/>
    <w:rsid w:val="00C9087E"/>
    <w:rsid w:val="00C90FF6"/>
    <w:rsid w:val="00CA27FE"/>
    <w:rsid w:val="00CB6910"/>
    <w:rsid w:val="00CE50B3"/>
    <w:rsid w:val="00D0321F"/>
    <w:rsid w:val="00D15574"/>
    <w:rsid w:val="00D1655A"/>
    <w:rsid w:val="00D20990"/>
    <w:rsid w:val="00D408DC"/>
    <w:rsid w:val="00D45CCD"/>
    <w:rsid w:val="00D62281"/>
    <w:rsid w:val="00D71D73"/>
    <w:rsid w:val="00D96845"/>
    <w:rsid w:val="00DC5E2C"/>
    <w:rsid w:val="00DE5B3C"/>
    <w:rsid w:val="00DF3867"/>
    <w:rsid w:val="00E036DE"/>
    <w:rsid w:val="00E148F3"/>
    <w:rsid w:val="00E407F5"/>
    <w:rsid w:val="00E4624A"/>
    <w:rsid w:val="00E55C96"/>
    <w:rsid w:val="00EB783C"/>
    <w:rsid w:val="00EC5E59"/>
    <w:rsid w:val="00ED36B5"/>
    <w:rsid w:val="00EE0AD6"/>
    <w:rsid w:val="00EE27B7"/>
    <w:rsid w:val="00EF114D"/>
    <w:rsid w:val="00F07B5B"/>
    <w:rsid w:val="00F12564"/>
    <w:rsid w:val="00F17F4C"/>
    <w:rsid w:val="00F24AB6"/>
    <w:rsid w:val="00F26699"/>
    <w:rsid w:val="00F37E70"/>
    <w:rsid w:val="00F50637"/>
    <w:rsid w:val="00F571D9"/>
    <w:rsid w:val="00F8664E"/>
    <w:rsid w:val="00F978BF"/>
    <w:rsid w:val="00FA6B11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0D05CE69-DE60-4D4B-8C63-2F01CF7F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5C4BCA"/>
    <w:pPr>
      <w:keepNext/>
      <w:keepLines/>
      <w:widowControl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5C4BCA"/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286</TotalTime>
  <Pages>3</Pages>
  <Words>741</Words>
  <Characters>6189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4</cp:revision>
  <cp:lastPrinted>2024-10-03T16:13:00Z</cp:lastPrinted>
  <dcterms:created xsi:type="dcterms:W3CDTF">2024-10-02T15:34:00Z</dcterms:created>
  <dcterms:modified xsi:type="dcterms:W3CDTF">2024-10-03T16:14:00Z</dcterms:modified>
</cp:coreProperties>
</file>