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DF95768" w:rsidR="00664D89" w:rsidRDefault="50B83A02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10BDE75A">
        <w:rPr>
          <w:rFonts w:ascii="Times New Roman" w:hAnsi="Times New Roman"/>
          <w:sz w:val="20"/>
          <w:szCs w:val="20"/>
        </w:rPr>
        <w:t>T</w:t>
      </w:r>
      <w:r w:rsidR="2F19A933" w:rsidRPr="10BDE75A">
        <w:rPr>
          <w:rFonts w:ascii="Times New Roman" w:hAnsi="Times New Roman"/>
          <w:sz w:val="20"/>
          <w:szCs w:val="20"/>
        </w:rPr>
        <w:t>eache</w:t>
      </w:r>
      <w:r w:rsidR="3048C39B" w:rsidRPr="10BDE75A">
        <w:rPr>
          <w:rFonts w:ascii="Times New Roman" w:hAnsi="Times New Roman"/>
          <w:sz w:val="20"/>
          <w:szCs w:val="20"/>
        </w:rPr>
        <w:t xml:space="preserve">r: </w:t>
      </w:r>
      <w:r w:rsidR="00A15A44">
        <w:rPr>
          <w:rFonts w:ascii="Times New Roman" w:hAnsi="Times New Roman"/>
          <w:sz w:val="20"/>
          <w:szCs w:val="20"/>
        </w:rPr>
        <w:t>Yolanda Randolph</w:t>
      </w:r>
      <w:r w:rsidR="02FB84BC" w:rsidRPr="10BDE75A">
        <w:rPr>
          <w:rFonts w:ascii="Times New Roman" w:hAnsi="Times New Roman"/>
          <w:sz w:val="20"/>
          <w:szCs w:val="20"/>
        </w:rPr>
        <w:t xml:space="preserve">              </w:t>
      </w:r>
      <w:r w:rsidR="1057B009" w:rsidRPr="10BDE75A">
        <w:rPr>
          <w:rFonts w:ascii="Times New Roman" w:hAnsi="Times New Roman"/>
          <w:sz w:val="20"/>
          <w:szCs w:val="20"/>
        </w:rPr>
        <w:t xml:space="preserve"> </w:t>
      </w:r>
      <w:r w:rsidR="2CE6B9E5" w:rsidRPr="10BDE75A">
        <w:rPr>
          <w:rFonts w:ascii="Times New Roman" w:hAnsi="Times New Roman"/>
          <w:sz w:val="20"/>
          <w:szCs w:val="20"/>
        </w:rPr>
        <w:t xml:space="preserve">                   </w:t>
      </w:r>
      <w:r w:rsidR="1057B009" w:rsidRPr="10BDE75A">
        <w:rPr>
          <w:rFonts w:ascii="Times New Roman" w:hAnsi="Times New Roman"/>
          <w:sz w:val="20"/>
          <w:szCs w:val="20"/>
        </w:rPr>
        <w:t xml:space="preserve">    </w:t>
      </w:r>
      <w:r w:rsidR="6CD26F98" w:rsidRPr="10BDE75A">
        <w:rPr>
          <w:rFonts w:ascii="Times New Roman" w:hAnsi="Times New Roman"/>
          <w:sz w:val="20"/>
          <w:szCs w:val="20"/>
        </w:rPr>
        <w:t xml:space="preserve"> </w:t>
      </w:r>
      <w:r>
        <w:tab/>
      </w:r>
      <w:r w:rsidR="2F19A933" w:rsidRPr="10BDE75A">
        <w:rPr>
          <w:rFonts w:ascii="Times New Roman" w:hAnsi="Times New Roman"/>
          <w:sz w:val="20"/>
          <w:szCs w:val="20"/>
        </w:rPr>
        <w:t xml:space="preserve">Date: </w:t>
      </w:r>
      <w:r w:rsidR="4FFF4032" w:rsidRPr="10BDE75A">
        <w:rPr>
          <w:rFonts w:ascii="Times New Roman" w:hAnsi="Times New Roman"/>
          <w:noProof/>
          <w:sz w:val="20"/>
          <w:szCs w:val="20"/>
        </w:rPr>
        <w:t xml:space="preserve"> </w:t>
      </w:r>
      <w:r w:rsidR="67F28F17" w:rsidRPr="10BDE75A">
        <w:rPr>
          <w:rFonts w:ascii="Times New Roman" w:hAnsi="Times New Roman"/>
          <w:noProof/>
          <w:sz w:val="20"/>
          <w:szCs w:val="20"/>
        </w:rPr>
        <w:t xml:space="preserve">March </w:t>
      </w:r>
      <w:r w:rsidR="5B3ECB53" w:rsidRPr="10BDE75A">
        <w:rPr>
          <w:rFonts w:ascii="Times New Roman" w:hAnsi="Times New Roman"/>
          <w:noProof/>
          <w:sz w:val="20"/>
          <w:szCs w:val="20"/>
        </w:rPr>
        <w:t>17-21</w:t>
      </w:r>
      <w:r w:rsidR="0D2F3A5D" w:rsidRPr="10BDE75A">
        <w:rPr>
          <w:rFonts w:ascii="Times New Roman" w:hAnsi="Times New Roman"/>
          <w:noProof/>
          <w:sz w:val="20"/>
          <w:szCs w:val="20"/>
        </w:rPr>
        <w:t xml:space="preserve">, </w:t>
      </w:r>
      <w:r w:rsidR="67F28F17" w:rsidRPr="10BDE75A">
        <w:rPr>
          <w:rFonts w:ascii="Times New Roman" w:hAnsi="Times New Roman"/>
          <w:noProof/>
          <w:sz w:val="20"/>
          <w:szCs w:val="20"/>
        </w:rPr>
        <w:t xml:space="preserve"> 2025</w:t>
      </w:r>
      <w:r w:rsidR="10CB2E31" w:rsidRPr="10BDE75A">
        <w:rPr>
          <w:rFonts w:ascii="Times New Roman" w:hAnsi="Times New Roman"/>
          <w:noProof/>
          <w:sz w:val="20"/>
          <w:szCs w:val="20"/>
        </w:rPr>
        <w:t xml:space="preserve">  </w:t>
      </w:r>
      <w:r w:rsidR="10CB2E31" w:rsidRPr="10BDE75A">
        <w:rPr>
          <w:rFonts w:ascii="Times New Roman" w:hAnsi="Times New Roman"/>
          <w:noProof/>
          <w:color w:val="FF0000"/>
          <w:sz w:val="20"/>
          <w:szCs w:val="20"/>
        </w:rPr>
        <w:t xml:space="preserve">  </w:t>
      </w:r>
      <w:r w:rsidR="0EE923EC" w:rsidRPr="10BDE75A">
        <w:rPr>
          <w:rFonts w:ascii="Times New Roman" w:hAnsi="Times New Roman"/>
          <w:noProof/>
          <w:color w:val="FF0000"/>
          <w:sz w:val="20"/>
          <w:szCs w:val="20"/>
        </w:rPr>
        <w:t>(Continue)</w:t>
      </w:r>
      <w:r w:rsidR="10CB2E31" w:rsidRPr="10BDE75A">
        <w:rPr>
          <w:rFonts w:ascii="Times New Roman" w:hAnsi="Times New Roman"/>
          <w:noProof/>
          <w:color w:val="FF0000"/>
          <w:sz w:val="20"/>
          <w:szCs w:val="20"/>
        </w:rPr>
        <w:t xml:space="preserve">   </w:t>
      </w:r>
      <w:r w:rsidR="10CB2E31" w:rsidRPr="10BDE75A">
        <w:rPr>
          <w:rFonts w:ascii="Times New Roman" w:hAnsi="Times New Roman"/>
          <w:noProof/>
          <w:sz w:val="20"/>
          <w:szCs w:val="20"/>
        </w:rPr>
        <w:t xml:space="preserve">   </w:t>
      </w:r>
      <w:r w:rsidR="10744CCC" w:rsidRPr="10BDE75A">
        <w:rPr>
          <w:rFonts w:ascii="Times New Roman" w:hAnsi="Times New Roman"/>
          <w:noProof/>
          <w:sz w:val="20"/>
          <w:szCs w:val="20"/>
        </w:rPr>
        <w:t xml:space="preserve">        </w:t>
      </w:r>
      <w:r w:rsidR="43578E0A" w:rsidRPr="10BDE75A">
        <w:rPr>
          <w:rFonts w:ascii="Times New Roman" w:hAnsi="Times New Roman"/>
          <w:sz w:val="20"/>
          <w:szCs w:val="20"/>
        </w:rPr>
        <w:t xml:space="preserve">      </w:t>
      </w:r>
      <w:r w:rsidR="3F19494B" w:rsidRPr="10BDE75A">
        <w:rPr>
          <w:rFonts w:ascii="Times New Roman" w:hAnsi="Times New Roman"/>
          <w:sz w:val="20"/>
          <w:szCs w:val="20"/>
        </w:rPr>
        <w:t xml:space="preserve">  </w:t>
      </w:r>
      <w:r w:rsidR="2F19A933" w:rsidRPr="10BDE75A">
        <w:rPr>
          <w:rFonts w:ascii="Times New Roman" w:hAnsi="Times New Roman"/>
          <w:sz w:val="20"/>
          <w:szCs w:val="20"/>
        </w:rPr>
        <w:t xml:space="preserve">Subject: </w:t>
      </w:r>
      <w:r w:rsidR="4FFF4032" w:rsidRPr="10BDE75A">
        <w:rPr>
          <w:rFonts w:ascii="Times New Roman" w:hAnsi="Times New Roman"/>
          <w:noProof/>
          <w:sz w:val="20"/>
          <w:szCs w:val="20"/>
        </w:rPr>
        <w:t xml:space="preserve">Math </w:t>
      </w:r>
      <w:r w:rsidR="2F19A933" w:rsidRPr="10BDE75A">
        <w:rPr>
          <w:rFonts w:ascii="Times New Roman" w:hAnsi="Times New Roman"/>
          <w:sz w:val="20"/>
          <w:szCs w:val="20"/>
        </w:rPr>
        <w:t xml:space="preserve">     </w:t>
      </w:r>
      <w:r w:rsidR="47A874C2" w:rsidRPr="10BDE75A">
        <w:rPr>
          <w:rFonts w:ascii="Times New Roman" w:hAnsi="Times New Roman"/>
          <w:sz w:val="20"/>
          <w:szCs w:val="20"/>
        </w:rPr>
        <w:t xml:space="preserve">               </w:t>
      </w:r>
      <w:r w:rsidR="2F19A933" w:rsidRPr="10BDE75A">
        <w:rPr>
          <w:rFonts w:ascii="Times New Roman" w:hAnsi="Times New Roman"/>
          <w:noProof/>
          <w:sz w:val="20"/>
          <w:szCs w:val="20"/>
        </w:rPr>
        <w:t xml:space="preserve">                    </w:t>
      </w:r>
      <w:r w:rsidR="00A15A44">
        <w:rPr>
          <w:rFonts w:ascii="Times New Roman" w:hAnsi="Times New Roman"/>
          <w:noProof/>
          <w:sz w:val="20"/>
          <w:szCs w:val="20"/>
        </w:rPr>
        <w:t xml:space="preserve">Period: </w:t>
      </w:r>
      <w:r w:rsidR="00C734B5">
        <w:rPr>
          <w:rFonts w:ascii="Times New Roman" w:hAnsi="Times New Roman"/>
          <w:noProof/>
          <w:sz w:val="20"/>
          <w:szCs w:val="20"/>
        </w:rPr>
        <w:t>Fif</w:t>
      </w:r>
      <w:r w:rsidR="00A15A44">
        <w:rPr>
          <w:rFonts w:ascii="Times New Roman" w:hAnsi="Times New Roman"/>
          <w:noProof/>
          <w:sz w:val="20"/>
          <w:szCs w:val="20"/>
        </w:rPr>
        <w:t>th</w:t>
      </w:r>
      <w:r w:rsidR="2F19A933" w:rsidRPr="10BDE75A">
        <w:rPr>
          <w:rFonts w:ascii="Times New Roman" w:hAnsi="Times New Roman"/>
          <w:noProof/>
          <w:sz w:val="20"/>
          <w:szCs w:val="20"/>
        </w:rPr>
        <w:t xml:space="preserve">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34AC27D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727D3445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2F19A933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25ED4908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2F19A933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25ED4908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2F19A933" w:rsidRPr="234AC27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2F19A933" w:rsidRPr="234AC2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5330F69" w14:textId="2376AA05" w:rsidR="2BCF4EDF" w:rsidRDefault="2BCF4EDF" w:rsidP="234AC27D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234AC27D">
              <w:rPr>
                <w:rFonts w:ascii="Times" w:eastAsia="Times" w:hAnsi="Times" w:cs="Times"/>
                <w:color w:val="FF0000"/>
              </w:rPr>
              <w:t>3.M.24: Construct rectangles with the same perimeter and different areas or the same area and different perimeters.</w:t>
            </w:r>
          </w:p>
          <w:p w14:paraId="70F80CF3" w14:textId="25A7AD1A" w:rsidR="2BCF4EDF" w:rsidRDefault="2BCF4EDF" w:rsidP="234AC27D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234AC27D">
              <w:rPr>
                <w:rFonts w:ascii="Times" w:eastAsia="Times" w:hAnsi="Times" w:cs="Times"/>
                <w:color w:val="FF0000"/>
              </w:rPr>
              <w:t>3.M.25: Solve real-world problems involving perimeters of polygons, including finding the perimeter given the side lengths and finding an unknown side length of rectangles.</w:t>
            </w:r>
          </w:p>
          <w:p w14:paraId="0C030D37" w14:textId="6ABF8D8B" w:rsidR="00556D62" w:rsidRPr="00556D62" w:rsidRDefault="3987B097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1CC2C56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v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a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c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r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o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57607F24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477C5E02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u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CC2C56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AF6434C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669C26C7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76B710C" w14:textId="77777777" w:rsidR="002215DD" w:rsidRPr="009E5304" w:rsidRDefault="4BB71868" w:rsidP="41CC2C56">
            <w:pPr>
              <w:pStyle w:val="Default"/>
              <w:numPr>
                <w:ilvl w:val="0"/>
                <w:numId w:val="1"/>
              </w:numPr>
            </w:pPr>
            <w:r w:rsidRPr="41CC2C56">
              <w:rPr>
                <w:color w:val="525252"/>
                <w:sz w:val="21"/>
                <w:szCs w:val="21"/>
              </w:rPr>
              <w:t>Show and tell the time to the nearest minute using analog and digital clocks.</w:t>
            </w:r>
          </w:p>
          <w:p w14:paraId="1C3B798E" w14:textId="77777777" w:rsidR="009E5304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Find elapsed time using a number line.</w:t>
            </w:r>
          </w:p>
          <w:p w14:paraId="240C8004" w14:textId="1D683920" w:rsidR="00002AF2" w:rsidRPr="002215DD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Measure lengths using rulers</w:t>
            </w:r>
            <w:r w:rsidR="001F5D9C">
              <w:t xml:space="preserve"> marked with </w:t>
            </w:r>
            <w:r w:rsidR="006F76F6">
              <w:t>halves and fourths.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22BA7A" w:rsidR="00664D89" w:rsidRPr="00530A91" w:rsidRDefault="00664D89" w:rsidP="00665CD5"/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0"/>
        <w:gridCol w:w="2584"/>
        <w:gridCol w:w="2638"/>
        <w:gridCol w:w="2835"/>
        <w:gridCol w:w="2391"/>
        <w:gridCol w:w="2379"/>
        <w:gridCol w:w="411"/>
      </w:tblGrid>
      <w:tr w:rsidR="00664D89" w14:paraId="54292C63" w14:textId="77777777" w:rsidTr="234AC27D">
        <w:trPr>
          <w:trHeight w:val="73"/>
        </w:trPr>
        <w:tc>
          <w:tcPr>
            <w:tcW w:w="1549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5B770BD3" w14:textId="43E5AC8A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1C65BD" w14:textId="4AED80B3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966C3F" w14:textId="2E784CA9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34AC27D">
        <w:trPr>
          <w:trHeight w:val="73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01FDAD77" w14:textId="76544557" w:rsidR="41CC2C56" w:rsidRDefault="41CC2C56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28EDC072" w14:textId="76EDCD00" w:rsidR="000F5309" w:rsidRPr="00FC3CC3" w:rsidRDefault="1A90D4E5" w:rsidP="02026EBC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32CFA689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35147BAF" w:rsidR="000F5309" w:rsidRPr="00FC3CC3" w:rsidRDefault="1C872BA6" w:rsidP="234AC27D">
            <w:pPr>
              <w:rPr>
                <w:rFonts w:ascii="Times New Roman" w:hAnsi="Times New Roman"/>
              </w:rPr>
            </w:pPr>
            <w:r w:rsidRPr="234AC27D">
              <w:rPr>
                <w:rFonts w:ascii="Times New Roman" w:hAnsi="Times New Roman"/>
              </w:rPr>
              <w:t>How Do You Find Perimeter?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2E135170" w:rsidR="00A066B3" w:rsidRPr="0024359F" w:rsidRDefault="22027B0A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4F8E55A7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6BAE982D" w:rsidR="00A066B3" w:rsidRPr="0024359F" w:rsidRDefault="3EA4F2B7" w:rsidP="234AC27D">
            <w:pPr>
              <w:rPr>
                <w:rFonts w:ascii="Times New Roman" w:hAnsi="Times New Roman"/>
              </w:rPr>
            </w:pPr>
            <w:r w:rsidRPr="234AC27D">
              <w:rPr>
                <w:rFonts w:ascii="Times New Roman" w:hAnsi="Times New Roman"/>
              </w:rPr>
              <w:t>How Do You Find Perimeter?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487203D" w14:textId="39D41BD8" w:rsidR="000F5309" w:rsidRPr="00F30782" w:rsidRDefault="1B352CFD" w:rsidP="234AC27D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471A6508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1066834A" w:rsidR="000F5309" w:rsidRPr="00F30782" w:rsidRDefault="345D9498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Find the Perimeters of Common Shapes?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05272C78" w14:textId="6AC26EE5" w:rsidR="000F5309" w:rsidRPr="00F30782" w:rsidRDefault="1B352CFD" w:rsidP="7A5C0A85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Topic 1</w:t>
            </w:r>
            <w:r w:rsidR="2F54C1F9" w:rsidRPr="234AC2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</w:t>
            </w:r>
            <w:r w:rsidR="43834B25" w:rsidRPr="234AC27D">
              <w:rPr>
                <w:rFonts w:ascii="Times New Roman" w:hAnsi="Times New Roman"/>
                <w:sz w:val="16"/>
                <w:szCs w:val="16"/>
              </w:rPr>
              <w:t>Question:</w:t>
            </w:r>
          </w:p>
          <w:p w14:paraId="685128F6" w14:textId="61B8BD17" w:rsidR="000F5309" w:rsidRPr="00F30782" w:rsidRDefault="2F3B2024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Find an Unknown Side Length from the Perimeter?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0B1D95F" w14:textId="178FDF5A" w:rsidR="00655B1F" w:rsidRPr="0024359F" w:rsidRDefault="0F0EFD1F" w:rsidP="00655B1F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6AC41FDD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C9D5863" w14:textId="58ED7FB4" w:rsidR="000F5309" w:rsidRPr="00195240" w:rsidRDefault="1EFF9922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Can Rectangles Have Different Areas but the Same Perimeter?</w:t>
            </w:r>
          </w:p>
        </w:tc>
      </w:tr>
      <w:tr w:rsidR="000F5309" w14:paraId="243C26FC" w14:textId="77777777" w:rsidTr="234AC27D">
        <w:trPr>
          <w:trHeight w:val="348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627BCD12" w14:textId="614A63CD" w:rsidR="006F76F6" w:rsidRPr="006F76F6" w:rsidRDefault="0ED42000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234AC27D">
              <w:rPr>
                <w:color w:val="525252"/>
                <w:sz w:val="21"/>
                <w:szCs w:val="21"/>
              </w:rPr>
              <w:t xml:space="preserve">TS </w:t>
            </w:r>
            <w:r w:rsidR="163FE92A" w:rsidRPr="234AC27D">
              <w:rPr>
                <w:color w:val="525252"/>
                <w:sz w:val="21"/>
                <w:szCs w:val="21"/>
              </w:rPr>
              <w:t>find the perimeter of different polygons.</w:t>
            </w:r>
          </w:p>
          <w:p w14:paraId="6135DD96" w14:textId="33A72882" w:rsidR="006F76F6" w:rsidRPr="006F76F6" w:rsidRDefault="006F76F6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</w:p>
          <w:p w14:paraId="46E05AD1" w14:textId="114D33FC" w:rsidR="006F76F6" w:rsidRPr="006F76F6" w:rsidRDefault="5815C22D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TS </w:t>
            </w:r>
            <w:r w:rsidR="7A2D5585" w:rsidRPr="234AC27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records</w:t>
            </w:r>
            <w:r w:rsidR="7A2D5585" w:rsidRPr="234AC27D">
              <w:rPr>
                <w:color w:val="525252"/>
                <w:sz w:val="21"/>
                <w:szCs w:val="21"/>
              </w:rPr>
              <w:t xml:space="preserve"> the perimeter of polygons with the correct standard unit.</w:t>
            </w:r>
          </w:p>
          <w:p w14:paraId="15493458" w14:textId="180807DC" w:rsidR="234AC27D" w:rsidRDefault="234AC27D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06264882" w14:textId="100B1B51" w:rsidR="006F76F6" w:rsidRPr="006F76F6" w:rsidRDefault="52960D0F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</w:t>
            </w:r>
            <w:r w:rsidR="66A464A2"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can </w:t>
            </w:r>
            <w:r w:rsidR="66A464A2" w:rsidRPr="234AC27D">
              <w:rPr>
                <w:rFonts w:eastAsia="Times New Roman"/>
                <w:color w:val="000000" w:themeColor="text1"/>
                <w:sz w:val="22"/>
                <w:szCs w:val="22"/>
              </w:rPr>
              <w:t>find the perimeter by counting unit segments.</w:t>
            </w:r>
          </w:p>
          <w:p w14:paraId="6813673D" w14:textId="58C22FB3" w:rsidR="006F76F6" w:rsidRPr="006F76F6" w:rsidRDefault="006F76F6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84E7852" w14:textId="028FAAAF" w:rsidR="006F76F6" w:rsidRPr="006F76F6" w:rsidRDefault="31CEFD23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add the lengths of the sides to find the perimeter.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964F941" w14:textId="614A63CD" w:rsidR="06A98005" w:rsidRDefault="73F0217E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234AC27D">
              <w:rPr>
                <w:color w:val="525252"/>
                <w:sz w:val="21"/>
                <w:szCs w:val="21"/>
              </w:rPr>
              <w:t>TS find the perimeter of different polygons.</w:t>
            </w:r>
          </w:p>
          <w:p w14:paraId="10EAC709" w14:textId="33A72882" w:rsidR="06A98005" w:rsidRDefault="06A98005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</w:p>
          <w:p w14:paraId="56D89BBC" w14:textId="114D33FC" w:rsidR="06A98005" w:rsidRDefault="73F0217E" w:rsidP="234AC27D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TS records</w:t>
            </w:r>
            <w:r w:rsidRPr="234AC27D">
              <w:rPr>
                <w:color w:val="525252"/>
                <w:sz w:val="21"/>
                <w:szCs w:val="21"/>
              </w:rPr>
              <w:t xml:space="preserve"> the perimeter of polygons with the correct standard unit.</w:t>
            </w:r>
          </w:p>
          <w:p w14:paraId="07AD7505" w14:textId="180807DC" w:rsidR="06A98005" w:rsidRDefault="06A98005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34FF3499" w14:textId="100B1B51" w:rsidR="06A98005" w:rsidRDefault="73F0217E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234AC27D">
              <w:rPr>
                <w:rFonts w:eastAsia="Times New Roman"/>
                <w:color w:val="000000" w:themeColor="text1"/>
                <w:sz w:val="22"/>
                <w:szCs w:val="22"/>
              </w:rPr>
              <w:t>find the perimeter by counting unit segments.</w:t>
            </w:r>
          </w:p>
          <w:p w14:paraId="0C367BEA" w14:textId="58C22FB3" w:rsidR="06A98005" w:rsidRDefault="06A98005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45B8676" w14:textId="4F1F48C6" w:rsidR="06A98005" w:rsidRDefault="73F0217E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add the lengths of the sides to find the perimeter</w:t>
            </w:r>
          </w:p>
          <w:p w14:paraId="400545C0" w14:textId="40C5DAD0" w:rsidR="7A5C0A85" w:rsidRDefault="7A5C0A85" w:rsidP="7A5C0A8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56AADFF" w14:textId="4D7F1622" w:rsidR="000209BB" w:rsidRPr="0055512C" w:rsidRDefault="000209BB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50A6E73" w14:textId="7301DF40" w:rsidR="00E65BC5" w:rsidRDefault="4FE803A0" w:rsidP="7A5C0A85">
            <w:pPr>
              <w:pStyle w:val="Default"/>
              <w:rPr>
                <w:color w:val="525252"/>
                <w:sz w:val="21"/>
                <w:szCs w:val="21"/>
              </w:rPr>
            </w:pPr>
            <w:r w:rsidRPr="234AC27D">
              <w:rPr>
                <w:color w:val="525252"/>
                <w:sz w:val="21"/>
                <w:szCs w:val="21"/>
              </w:rPr>
              <w:t xml:space="preserve">TS </w:t>
            </w:r>
            <w:r w:rsidR="7025D39C" w:rsidRPr="234AC27D">
              <w:rPr>
                <w:color w:val="525252"/>
                <w:sz w:val="21"/>
                <w:szCs w:val="21"/>
              </w:rPr>
              <w:t>finds</w:t>
            </w:r>
            <w:r w:rsidR="27D8D75F" w:rsidRPr="234AC27D">
              <w:rPr>
                <w:color w:val="525252"/>
                <w:sz w:val="21"/>
                <w:szCs w:val="21"/>
              </w:rPr>
              <w:t xml:space="preserve"> the perimeter of different polygons with common shapes.</w:t>
            </w:r>
          </w:p>
          <w:p w14:paraId="66B5A00C" w14:textId="10B77735" w:rsidR="234AC27D" w:rsidRDefault="234AC27D" w:rsidP="234AC27D">
            <w:pPr>
              <w:pStyle w:val="Default"/>
              <w:rPr>
                <w:rFonts w:eastAsia="Times New Roman"/>
                <w:color w:val="525252"/>
                <w:sz w:val="21"/>
                <w:szCs w:val="21"/>
              </w:rPr>
            </w:pPr>
          </w:p>
          <w:p w14:paraId="1B574D40" w14:textId="78DAFF45" w:rsidR="00E65BC5" w:rsidRDefault="4FE803A0" w:rsidP="234AC27D">
            <w:pPr>
              <w:pStyle w:val="Default"/>
              <w:rPr>
                <w:rFonts w:eastAsia="Times New Roman"/>
              </w:rPr>
            </w:pPr>
            <w:r w:rsidRPr="234AC27D">
              <w:rPr>
                <w:rFonts w:eastAsia="Times New Roman"/>
                <w:color w:val="525252"/>
                <w:sz w:val="21"/>
                <w:szCs w:val="21"/>
              </w:rPr>
              <w:t xml:space="preserve">TS </w:t>
            </w:r>
            <w:r w:rsidR="76278FC9" w:rsidRPr="234AC27D">
              <w:rPr>
                <w:rFonts w:eastAsia="Times New Roman"/>
                <w:color w:val="525252"/>
                <w:sz w:val="21"/>
                <w:szCs w:val="21"/>
              </w:rPr>
              <w:t>d</w:t>
            </w:r>
            <w:r w:rsidR="76278FC9" w:rsidRPr="234AC27D">
              <w:rPr>
                <w:color w:val="525252"/>
                <w:sz w:val="21"/>
                <w:szCs w:val="21"/>
              </w:rPr>
              <w:t>iscuss how to use addition or multiplication to find the perimeter of shapes.</w:t>
            </w:r>
          </w:p>
          <w:p w14:paraId="3CD3410E" w14:textId="13337A4E" w:rsidR="234AC27D" w:rsidRDefault="234AC27D" w:rsidP="234AC27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68A1B8B2" w14:textId="080D48B2" w:rsidR="000F5309" w:rsidRPr="00495A37" w:rsidRDefault="4FE803A0" w:rsidP="234AC27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4261F760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find the perimeter of different polygons with common shapes.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BB06B18" w14:textId="2633D01C" w:rsidR="00E65BC5" w:rsidRDefault="75985921" w:rsidP="234AC27D">
            <w:pPr>
              <w:pStyle w:val="Default"/>
              <w:rPr>
                <w:rFonts w:eastAsia="Times New Roman"/>
                <w:color w:val="525252"/>
                <w:sz w:val="22"/>
                <w:szCs w:val="22"/>
              </w:rPr>
            </w:pPr>
            <w:r w:rsidRPr="234AC27D">
              <w:rPr>
                <w:color w:val="525252"/>
                <w:sz w:val="21"/>
                <w:szCs w:val="21"/>
              </w:rPr>
              <w:t xml:space="preserve">TS </w:t>
            </w:r>
            <w:r w:rsidR="3FF41138" w:rsidRPr="234AC27D">
              <w:rPr>
                <w:rFonts w:eastAsia="Times New Roman"/>
                <w:color w:val="525252"/>
                <w:sz w:val="22"/>
                <w:szCs w:val="22"/>
              </w:rPr>
              <w:t>uses the given sides of a polygon and the known perimeter to find the unknown side length.</w:t>
            </w:r>
          </w:p>
          <w:p w14:paraId="33E8433E" w14:textId="07B54E0A" w:rsidR="234AC27D" w:rsidRDefault="234AC27D" w:rsidP="234AC27D">
            <w:pPr>
              <w:pStyle w:val="Default"/>
              <w:rPr>
                <w:rFonts w:eastAsia="Times New Roman"/>
                <w:color w:val="525252"/>
                <w:sz w:val="22"/>
                <w:szCs w:val="22"/>
              </w:rPr>
            </w:pPr>
          </w:p>
          <w:p w14:paraId="507C2D10" w14:textId="15AA437E" w:rsidR="3FF41138" w:rsidRDefault="3FF41138" w:rsidP="234AC27D">
            <w:pPr>
              <w:pStyle w:val="Default"/>
              <w:rPr>
                <w:rFonts w:eastAsia="Times New Roman"/>
                <w:color w:val="525252"/>
                <w:sz w:val="22"/>
                <w:szCs w:val="22"/>
              </w:rPr>
            </w:pPr>
            <w:r w:rsidRPr="234AC27D">
              <w:rPr>
                <w:rFonts w:eastAsia="Times New Roman"/>
                <w:color w:val="525252"/>
                <w:sz w:val="22"/>
                <w:szCs w:val="22"/>
              </w:rPr>
              <w:t>TS restates problems involving a given side and perimeter to find the unknown side length.</w:t>
            </w:r>
          </w:p>
          <w:p w14:paraId="0CF34354" w14:textId="77777777" w:rsidR="00E65BC5" w:rsidRDefault="00E65BC5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F377330" w14:textId="58AC5AA4" w:rsidR="000F5309" w:rsidRPr="000F5309" w:rsidRDefault="4FE803A0" w:rsidP="7A5C0A8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234AC27D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234AC27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DCFDDB4" w:rsidRPr="234AC27D">
              <w:rPr>
                <w:rFonts w:eastAsia="Times New Roman"/>
                <w:color w:val="000000" w:themeColor="text1"/>
                <w:sz w:val="20"/>
                <w:szCs w:val="20"/>
              </w:rPr>
              <w:t>find the unknown side length from the perimeter.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1A0BAAF" w14:textId="3BDCD8F8" w:rsidR="41CC2C56" w:rsidRDefault="66322580" w:rsidP="234AC27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TS </w:t>
            </w:r>
            <w:r w:rsidR="56B43C8D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understands</w:t>
            </w:r>
            <w:r w:rsidRPr="234AC27D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the relationship of shapes with the same perimeter and different areas.</w:t>
            </w:r>
          </w:p>
          <w:p w14:paraId="1AC71FE3" w14:textId="6A86CD41" w:rsidR="234AC27D" w:rsidRDefault="234AC27D" w:rsidP="234AC27D">
            <w:pPr>
              <w:rPr>
                <w:rFonts w:ascii="Times New Roman" w:hAnsi="Times New Roman"/>
                <w:color w:val="525252"/>
                <w:sz w:val="22"/>
                <w:szCs w:val="22"/>
              </w:rPr>
            </w:pPr>
          </w:p>
          <w:p w14:paraId="31AAECF6" w14:textId="46378936" w:rsidR="66322580" w:rsidRDefault="66322580" w:rsidP="234AC27D">
            <w:pPr>
              <w:rPr>
                <w:rFonts w:ascii="Times New Roman" w:hAnsi="Times New Roman"/>
                <w:color w:val="525252"/>
                <w:sz w:val="22"/>
                <w:szCs w:val="22"/>
              </w:rPr>
            </w:pPr>
            <w:r w:rsidRPr="234AC27D">
              <w:rPr>
                <w:rFonts w:ascii="Times New Roman" w:hAnsi="Times New Roman"/>
                <w:color w:val="525252"/>
                <w:sz w:val="22"/>
                <w:szCs w:val="22"/>
              </w:rPr>
              <w:t>TS tell the difference between area and perimeter and describe shapes with the same perimeter and different areas.</w:t>
            </w:r>
          </w:p>
          <w:p w14:paraId="71FF7766" w14:textId="208CC0E2" w:rsidR="234AC27D" w:rsidRDefault="234AC27D" w:rsidP="234AC27D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28805C8F" w14:textId="0D77E13A" w:rsidR="4EC9BFDD" w:rsidRDefault="1C9ED335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</w:t>
            </w:r>
            <w:r w:rsidR="54001B08"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can</w:t>
            </w:r>
            <w:r w:rsidR="3C8818A8" w:rsidRPr="234AC27D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3C8818A8" w:rsidRPr="234AC27D">
              <w:rPr>
                <w:rFonts w:eastAsia="Times New Roman"/>
                <w:color w:val="000000" w:themeColor="text1"/>
                <w:sz w:val="22"/>
                <w:szCs w:val="22"/>
              </w:rPr>
              <w:t>describe the difference between area and perimeter.</w:t>
            </w:r>
          </w:p>
          <w:p w14:paraId="2B3F3F9C" w14:textId="34F239DE" w:rsidR="7A5C0A85" w:rsidRDefault="7A5C0A85" w:rsidP="7A5C0A85">
            <w:pPr>
              <w:pStyle w:val="Default"/>
              <w:rPr>
                <w:rFonts w:eastAsia="Times New Roman"/>
                <w:color w:val="000000" w:themeColor="text1"/>
              </w:rPr>
            </w:pPr>
          </w:p>
          <w:p w14:paraId="22D05B1D" w14:textId="01776980" w:rsidR="193CA371" w:rsidRDefault="2AE9834C" w:rsidP="234AC27D">
            <w:pPr>
              <w:rPr>
                <w:rFonts w:ascii="Times" w:eastAsia="Times" w:hAnsi="Times" w:cs="Times"/>
                <w:color w:val="000000" w:themeColor="text1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</w:p>
          <w:p w14:paraId="5AE31B42" w14:textId="70C5000C" w:rsidR="193CA371" w:rsidRDefault="193CA371" w:rsidP="193CA37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D4AA8D8" w14:textId="288BE1E4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664D89" w14:paraId="632169B7" w14:textId="77777777" w:rsidTr="234AC27D">
        <w:trPr>
          <w:trHeight w:val="975"/>
        </w:trPr>
        <w:tc>
          <w:tcPr>
            <w:tcW w:w="1549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84" w:type="dxa"/>
          </w:tcPr>
          <w:p w14:paraId="61B8F8DA" w14:textId="77777777" w:rsidR="00FC3CC3" w:rsidRPr="006D2A56" w:rsidRDefault="3E83D837" w:rsidP="5D24A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6228CE7F" w14:textId="75501DC0" w:rsidR="00FC3CC3" w:rsidRPr="006D2A56" w:rsidRDefault="00FC3CC3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794384" w14:textId="6C627600" w:rsidR="00FC3CC3" w:rsidRPr="006D2A56" w:rsidRDefault="3E83D837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D24AC60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1ECE99BB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671F01D" w14:textId="77777777" w:rsidR="00664D89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664D89" w:rsidRPr="006D2A56" w:rsidRDefault="002C4A6D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664D89" w:rsidRPr="006D2A56" w:rsidRDefault="000CB54F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664D89" w:rsidRPr="006D2A56" w:rsidRDefault="6302ABDC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234AC27D">
        <w:trPr>
          <w:trHeight w:val="273"/>
        </w:trPr>
        <w:tc>
          <w:tcPr>
            <w:tcW w:w="1549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84" w:type="dxa"/>
          </w:tcPr>
          <w:p w14:paraId="371049EB" w14:textId="709FB702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6EC7385" w14:textId="328A213C" w:rsidR="00E175F8" w:rsidRPr="008D050D" w:rsidRDefault="7D8B64BE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Skills from Topic 1</w:t>
            </w:r>
            <w:r w:rsidR="1712EEB1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5C00DFDD" w14:textId="312F6295" w:rsidR="00E175F8" w:rsidRPr="008D050D" w:rsidRDefault="00E175F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246C79B6" w14:textId="77777777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5D24AC60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5D24AC60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091B34" w14:textId="7F62D4CB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748AA9CB" w14:textId="76A3C66E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67CFE33" w14:textId="77777777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2B2A8E9" w14:textId="77777777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50C9059" w14:textId="77777777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835B56" w14:textId="2A306ECA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5C961A59" w:rsidR="00E175F8" w:rsidRPr="008D050D" w:rsidRDefault="00E175F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7AB06F6" w14:textId="55534B9A" w:rsidR="00E175F8" w:rsidRPr="006D2A56" w:rsidRDefault="0047523D" w:rsidP="0021270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="6C4B72E7"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AFD2D" w14:textId="60B27033" w:rsidR="00E175F8" w:rsidRPr="006D2A56" w:rsidRDefault="2BD4B2DA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 w:rsidR="0B6B91F3" w:rsidRPr="234AC27D">
              <w:rPr>
                <w:rFonts w:ascii="Times New Roman" w:hAnsi="Times New Roman"/>
                <w:sz w:val="16"/>
                <w:szCs w:val="16"/>
              </w:rPr>
              <w:t>s from Topic 1</w:t>
            </w:r>
            <w:r w:rsidR="2FACCA3F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3E0F23F6" w14:textId="312F6295" w:rsidR="00E175F8" w:rsidRPr="006D2A56" w:rsidRDefault="00E175F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02D4F7F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4006885" w14:textId="21142355" w:rsidR="00577A09" w:rsidRDefault="00A20F5B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Review </w:t>
            </w:r>
            <w:r w:rsidR="00577A09">
              <w:rPr>
                <w:rFonts w:ascii="Times New Roman" w:hAnsi="Times New Roman"/>
                <w:sz w:val="16"/>
                <w:szCs w:val="16"/>
              </w:rPr>
              <w:t>lessons from Topic 14 and measurement using rulers</w:t>
            </w:r>
          </w:p>
          <w:p w14:paraId="55D144D1" w14:textId="76A3C66E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2A306ECA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835" w:type="dxa"/>
          </w:tcPr>
          <w:p w14:paraId="43CB03C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5E5D2835" w14:textId="28F34BF7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Skills from Topic 1</w:t>
            </w:r>
            <w:r w:rsidR="65C2308E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36DC7290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4223DB1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74983CCB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0F61303C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E84244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7046EE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45DE67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254BA6F" w14:textId="3E560AC0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391" w:type="dxa"/>
          </w:tcPr>
          <w:p w14:paraId="12B944C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68904C93" w14:textId="6879A559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Skills from Topic 1</w:t>
            </w:r>
            <w:r w:rsidR="77F15DFE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02D68BC8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7BBD2C1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351E759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824FC2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DEA2E3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BFB1FAF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FB6F8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780E721" w14:textId="45B54F1F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790" w:type="dxa"/>
            <w:gridSpan w:val="2"/>
          </w:tcPr>
          <w:p w14:paraId="4AE1A05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CD0E77F" w14:textId="490E3211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Explicit Instruction on Skills from Topic 1</w:t>
            </w:r>
            <w:r w:rsidR="1FA58BAB" w:rsidRPr="234AC27D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054DCE54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4F1222B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1B88133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E41302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5E0617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C071BC5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C127BD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72F9650" w14:textId="145D6657" w:rsidR="00A0106B" w:rsidRPr="00745F85" w:rsidRDefault="0047523D" w:rsidP="00072804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</w:tr>
      <w:tr w:rsidR="00664D89" w14:paraId="62C11F8D" w14:textId="77777777" w:rsidTr="234AC27D">
        <w:trPr>
          <w:trHeight w:val="1425"/>
        </w:trPr>
        <w:tc>
          <w:tcPr>
            <w:tcW w:w="1549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664D89" w:rsidRPr="00553220" w:rsidRDefault="00664D89" w:rsidP="009E5304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84" w:type="dxa"/>
          </w:tcPr>
          <w:p w14:paraId="2F658E17" w14:textId="775BBD29" w:rsidR="00FC3CC3" w:rsidRPr="006D2A56" w:rsidRDefault="2F97C47A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D24AC60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9EAD05" w14:textId="389ABC8D" w:rsidR="00FC3CC3" w:rsidRPr="006D2A56" w:rsidRDefault="2F97C47A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D24AC60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5619B4E8" w:rsidR="00FC3CC3" w:rsidRPr="006D2A56" w:rsidRDefault="1DEEC49B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234AC27D">
              <w:rPr>
                <w:rFonts w:ascii="Times New Roman" w:hAnsi="Times New Roman"/>
                <w:sz w:val="18"/>
                <w:szCs w:val="18"/>
              </w:rPr>
              <w:t>Model find the perimeter of a polygon</w:t>
            </w:r>
          </w:p>
        </w:tc>
        <w:tc>
          <w:tcPr>
            <w:tcW w:w="2638" w:type="dxa"/>
          </w:tcPr>
          <w:p w14:paraId="478A65CC" w14:textId="775BBD29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664D89" w:rsidRPr="006D2A56" w:rsidRDefault="0C207D01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34AC27D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6CAB9192" w:rsidR="00664D89" w:rsidRPr="006D2A56" w:rsidRDefault="4B99F306" w:rsidP="0094235D">
            <w:pPr>
              <w:jc w:val="center"/>
            </w:pPr>
            <w:r w:rsidRPr="234AC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Model find the perimeter of a polygon</w:t>
            </w:r>
          </w:p>
        </w:tc>
        <w:tc>
          <w:tcPr>
            <w:tcW w:w="2835" w:type="dxa"/>
          </w:tcPr>
          <w:p w14:paraId="4EE25266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B7FF42A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25CF785F" w:rsidR="00664D89" w:rsidRPr="00503247" w:rsidRDefault="02A37F08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10B45248" w:rsidRPr="7A5C0A85">
              <w:rPr>
                <w:rFonts w:ascii="Times New Roman" w:hAnsi="Times New Roman"/>
                <w:sz w:val="18"/>
                <w:szCs w:val="18"/>
              </w:rPr>
              <w:t>of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 xml:space="preserve"> measurement</w:t>
            </w:r>
          </w:p>
        </w:tc>
        <w:tc>
          <w:tcPr>
            <w:tcW w:w="2391" w:type="dxa"/>
          </w:tcPr>
          <w:p w14:paraId="607F6500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52A405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156E0E5E" w:rsidR="00664D89" w:rsidRPr="006D2A56" w:rsidRDefault="02A37F08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1662400C" w:rsidRPr="7A5C0A85">
              <w:rPr>
                <w:rFonts w:ascii="Times New Roman" w:hAnsi="Times New Roman"/>
                <w:sz w:val="18"/>
                <w:szCs w:val="18"/>
              </w:rPr>
              <w:t>of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 xml:space="preserve"> measurement</w:t>
            </w:r>
          </w:p>
        </w:tc>
        <w:tc>
          <w:tcPr>
            <w:tcW w:w="2790" w:type="dxa"/>
            <w:gridSpan w:val="2"/>
          </w:tcPr>
          <w:p w14:paraId="71F169E8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78E80F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570347F2" w:rsidR="00664D89" w:rsidRPr="00DB7E56" w:rsidRDefault="02A37F08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47D3F1EE" w:rsidRPr="7A5C0A85"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>measurement</w:t>
            </w:r>
          </w:p>
        </w:tc>
      </w:tr>
      <w:tr w:rsidR="00664D89" w14:paraId="6869CC00" w14:textId="77777777" w:rsidTr="234AC27D">
        <w:trPr>
          <w:trHeight w:val="181"/>
        </w:trPr>
        <w:tc>
          <w:tcPr>
            <w:tcW w:w="1549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84" w:type="dxa"/>
          </w:tcPr>
          <w:p w14:paraId="4EF35662" w14:textId="607F2AFB" w:rsidR="00FC3CC3" w:rsidRDefault="7B932B65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Find the Perimeter</w:t>
            </w:r>
          </w:p>
          <w:p w14:paraId="4CE2413C" w14:textId="27F82C6A" w:rsidR="00FC3CC3" w:rsidRDefault="48F6A0D0" w:rsidP="5D24AC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  <w:tc>
          <w:tcPr>
            <w:tcW w:w="2638" w:type="dxa"/>
          </w:tcPr>
          <w:p w14:paraId="35812261" w14:textId="2DF7E9CA" w:rsidR="00664D89" w:rsidRPr="00DB7E56" w:rsidRDefault="27446025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sz w:val="16"/>
                <w:szCs w:val="16"/>
              </w:rPr>
              <w:t>Find the Perimeter</w:t>
            </w:r>
            <w:r w:rsidR="0AF37CB3" w:rsidRPr="234AC2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EED7E3B" w14:textId="76AADF43" w:rsidR="00664D89" w:rsidRPr="00DB7E56" w:rsidRDefault="02A37F08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</w:t>
            </w:r>
            <w:r w:rsidR="08B2855A" w:rsidRPr="7A5C0A85">
              <w:rPr>
                <w:rFonts w:ascii="Times New Roman" w:hAnsi="Times New Roman"/>
                <w:sz w:val="16"/>
                <w:szCs w:val="16"/>
              </w:rPr>
              <w:t>cement activities</w:t>
            </w:r>
          </w:p>
        </w:tc>
        <w:tc>
          <w:tcPr>
            <w:tcW w:w="2835" w:type="dxa"/>
            <w:vAlign w:val="center"/>
          </w:tcPr>
          <w:p w14:paraId="0BA25923" w14:textId="598CB952" w:rsidR="00664D89" w:rsidRDefault="08B2855A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 Measurement </w:t>
            </w:r>
          </w:p>
          <w:p w14:paraId="18105256" w14:textId="1BFA83E1" w:rsidR="00664D89" w:rsidRDefault="08B2855A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  <w:tc>
          <w:tcPr>
            <w:tcW w:w="2391" w:type="dxa"/>
          </w:tcPr>
          <w:p w14:paraId="28022BD0" w14:textId="68B2B424" w:rsidR="00664D89" w:rsidRDefault="08B2855A" w:rsidP="7A5C0A85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Measurement </w:t>
            </w:r>
          </w:p>
          <w:p w14:paraId="453369DC" w14:textId="52FC404B" w:rsidR="00664D89" w:rsidRDefault="08B2855A" w:rsidP="193CA371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  <w:tc>
          <w:tcPr>
            <w:tcW w:w="2790" w:type="dxa"/>
            <w:gridSpan w:val="2"/>
          </w:tcPr>
          <w:p w14:paraId="40139BFE" w14:textId="4E54B368" w:rsidR="00664D89" w:rsidRDefault="08B2855A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Measurement </w:t>
            </w:r>
          </w:p>
          <w:p w14:paraId="6070F4BC" w14:textId="3A69A05A" w:rsidR="00664D89" w:rsidRDefault="08B2855A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</w:tr>
      <w:tr w:rsidR="00664D89" w14:paraId="008F3191" w14:textId="77777777" w:rsidTr="234AC27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BB90" w14:textId="77777777" w:rsidR="0032553B" w:rsidRDefault="0032553B" w:rsidP="00857076">
      <w:r>
        <w:separator/>
      </w:r>
    </w:p>
  </w:endnote>
  <w:endnote w:type="continuationSeparator" w:id="0">
    <w:p w14:paraId="5B20ADD0" w14:textId="77777777" w:rsidR="0032553B" w:rsidRDefault="0032553B" w:rsidP="00857076">
      <w:r>
        <w:continuationSeparator/>
      </w:r>
    </w:p>
  </w:endnote>
  <w:endnote w:type="continuationNotice" w:id="1">
    <w:p w14:paraId="4210A8E7" w14:textId="77777777" w:rsidR="0032553B" w:rsidRDefault="00325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D3B3" w14:textId="77777777" w:rsidR="0032553B" w:rsidRDefault="0032553B" w:rsidP="00857076">
      <w:r>
        <w:separator/>
      </w:r>
    </w:p>
  </w:footnote>
  <w:footnote w:type="continuationSeparator" w:id="0">
    <w:p w14:paraId="1F682DA3" w14:textId="77777777" w:rsidR="0032553B" w:rsidRDefault="0032553B" w:rsidP="00857076">
      <w:r>
        <w:continuationSeparator/>
      </w:r>
    </w:p>
  </w:footnote>
  <w:footnote w:type="continuationNotice" w:id="1">
    <w:p w14:paraId="1F63FD2B" w14:textId="77777777" w:rsidR="0032553B" w:rsidRDefault="00325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6D4A6"/>
    <w:multiLevelType w:val="hybridMultilevel"/>
    <w:tmpl w:val="1DBCF4C4"/>
    <w:lvl w:ilvl="0" w:tplc="B6D4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A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2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0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8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6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6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C921"/>
    <w:multiLevelType w:val="hybridMultilevel"/>
    <w:tmpl w:val="667AE11C"/>
    <w:lvl w:ilvl="0" w:tplc="ACCA594E">
      <w:start w:val="1"/>
      <w:numFmt w:val="decimal"/>
      <w:lvlText w:val="%1."/>
      <w:lvlJc w:val="left"/>
      <w:pPr>
        <w:ind w:left="720" w:hanging="360"/>
      </w:pPr>
    </w:lvl>
    <w:lvl w:ilvl="1" w:tplc="5BE6F1FC">
      <w:start w:val="1"/>
      <w:numFmt w:val="lowerLetter"/>
      <w:lvlText w:val="%2."/>
      <w:lvlJc w:val="left"/>
      <w:pPr>
        <w:ind w:left="1440" w:hanging="360"/>
      </w:pPr>
    </w:lvl>
    <w:lvl w:ilvl="2" w:tplc="FBD6C9E4">
      <w:start w:val="1"/>
      <w:numFmt w:val="lowerRoman"/>
      <w:lvlText w:val="%3."/>
      <w:lvlJc w:val="right"/>
      <w:pPr>
        <w:ind w:left="2160" w:hanging="180"/>
      </w:pPr>
    </w:lvl>
    <w:lvl w:ilvl="3" w:tplc="C134A2AE">
      <w:start w:val="1"/>
      <w:numFmt w:val="decimal"/>
      <w:lvlText w:val="%4."/>
      <w:lvlJc w:val="left"/>
      <w:pPr>
        <w:ind w:left="2880" w:hanging="360"/>
      </w:pPr>
    </w:lvl>
    <w:lvl w:ilvl="4" w:tplc="62942502">
      <w:start w:val="1"/>
      <w:numFmt w:val="lowerLetter"/>
      <w:lvlText w:val="%5."/>
      <w:lvlJc w:val="left"/>
      <w:pPr>
        <w:ind w:left="3600" w:hanging="360"/>
      </w:pPr>
    </w:lvl>
    <w:lvl w:ilvl="5" w:tplc="10640AC6">
      <w:start w:val="1"/>
      <w:numFmt w:val="lowerRoman"/>
      <w:lvlText w:val="%6."/>
      <w:lvlJc w:val="right"/>
      <w:pPr>
        <w:ind w:left="4320" w:hanging="180"/>
      </w:pPr>
    </w:lvl>
    <w:lvl w:ilvl="6" w:tplc="B8AC2FEC">
      <w:start w:val="1"/>
      <w:numFmt w:val="decimal"/>
      <w:lvlText w:val="%7."/>
      <w:lvlJc w:val="left"/>
      <w:pPr>
        <w:ind w:left="5040" w:hanging="360"/>
      </w:pPr>
    </w:lvl>
    <w:lvl w:ilvl="7" w:tplc="F7840A80">
      <w:start w:val="1"/>
      <w:numFmt w:val="lowerLetter"/>
      <w:lvlText w:val="%8."/>
      <w:lvlJc w:val="left"/>
      <w:pPr>
        <w:ind w:left="5760" w:hanging="360"/>
      </w:pPr>
    </w:lvl>
    <w:lvl w:ilvl="8" w:tplc="275C77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4917">
    <w:abstractNumId w:val="2"/>
  </w:num>
  <w:num w:numId="2" w16cid:durableId="340663590">
    <w:abstractNumId w:val="12"/>
  </w:num>
  <w:num w:numId="3" w16cid:durableId="983975213">
    <w:abstractNumId w:val="0"/>
  </w:num>
  <w:num w:numId="4" w16cid:durableId="1791437781">
    <w:abstractNumId w:val="10"/>
  </w:num>
  <w:num w:numId="5" w16cid:durableId="1767798971">
    <w:abstractNumId w:val="17"/>
  </w:num>
  <w:num w:numId="6" w16cid:durableId="389546790">
    <w:abstractNumId w:val="15"/>
  </w:num>
  <w:num w:numId="7" w16cid:durableId="119418468">
    <w:abstractNumId w:val="16"/>
  </w:num>
  <w:num w:numId="8" w16cid:durableId="812214415">
    <w:abstractNumId w:val="1"/>
  </w:num>
  <w:num w:numId="9" w16cid:durableId="1283150734">
    <w:abstractNumId w:val="6"/>
  </w:num>
  <w:num w:numId="10" w16cid:durableId="1002658081">
    <w:abstractNumId w:val="3"/>
  </w:num>
  <w:num w:numId="11" w16cid:durableId="38480875">
    <w:abstractNumId w:val="4"/>
  </w:num>
  <w:num w:numId="12" w16cid:durableId="1842619162">
    <w:abstractNumId w:val="13"/>
  </w:num>
  <w:num w:numId="13" w16cid:durableId="2016879225">
    <w:abstractNumId w:val="9"/>
  </w:num>
  <w:num w:numId="14" w16cid:durableId="1882010641">
    <w:abstractNumId w:val="7"/>
  </w:num>
  <w:num w:numId="15" w16cid:durableId="696808647">
    <w:abstractNumId w:val="8"/>
  </w:num>
  <w:num w:numId="16" w16cid:durableId="2095321487">
    <w:abstractNumId w:val="11"/>
  </w:num>
  <w:num w:numId="17" w16cid:durableId="1862818677">
    <w:abstractNumId w:val="14"/>
  </w:num>
  <w:num w:numId="18" w16cid:durableId="99137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AF2"/>
    <w:rsid w:val="00002C92"/>
    <w:rsid w:val="00003EE1"/>
    <w:rsid w:val="000050E9"/>
    <w:rsid w:val="00011F4E"/>
    <w:rsid w:val="00015CCB"/>
    <w:rsid w:val="000209BB"/>
    <w:rsid w:val="0002344B"/>
    <w:rsid w:val="00054134"/>
    <w:rsid w:val="00056628"/>
    <w:rsid w:val="00072804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21B8B"/>
    <w:rsid w:val="0014665E"/>
    <w:rsid w:val="0014DAEA"/>
    <w:rsid w:val="00151017"/>
    <w:rsid w:val="00156411"/>
    <w:rsid w:val="00161E2A"/>
    <w:rsid w:val="0017092F"/>
    <w:rsid w:val="00187435"/>
    <w:rsid w:val="00195240"/>
    <w:rsid w:val="00195EC3"/>
    <w:rsid w:val="00197D4C"/>
    <w:rsid w:val="001B1C6E"/>
    <w:rsid w:val="001B38BB"/>
    <w:rsid w:val="001C0775"/>
    <w:rsid w:val="001D56AE"/>
    <w:rsid w:val="001E4EFD"/>
    <w:rsid w:val="001F0436"/>
    <w:rsid w:val="001F1960"/>
    <w:rsid w:val="001F5AAD"/>
    <w:rsid w:val="001F5D9C"/>
    <w:rsid w:val="002058C8"/>
    <w:rsid w:val="00212708"/>
    <w:rsid w:val="002215DD"/>
    <w:rsid w:val="0024359F"/>
    <w:rsid w:val="00256095"/>
    <w:rsid w:val="002566EF"/>
    <w:rsid w:val="002611BA"/>
    <w:rsid w:val="00261A88"/>
    <w:rsid w:val="002823B5"/>
    <w:rsid w:val="00282671"/>
    <w:rsid w:val="00284DAC"/>
    <w:rsid w:val="0028794B"/>
    <w:rsid w:val="00293B64"/>
    <w:rsid w:val="002A3606"/>
    <w:rsid w:val="002A7AFF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2553B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523D"/>
    <w:rsid w:val="0047729B"/>
    <w:rsid w:val="00483D71"/>
    <w:rsid w:val="004849DA"/>
    <w:rsid w:val="00492181"/>
    <w:rsid w:val="00495A37"/>
    <w:rsid w:val="004A0B4A"/>
    <w:rsid w:val="004A376F"/>
    <w:rsid w:val="004B1079"/>
    <w:rsid w:val="004C0508"/>
    <w:rsid w:val="004C1844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512C"/>
    <w:rsid w:val="00555486"/>
    <w:rsid w:val="00556D62"/>
    <w:rsid w:val="005613FB"/>
    <w:rsid w:val="00577A09"/>
    <w:rsid w:val="00581754"/>
    <w:rsid w:val="00582BDA"/>
    <w:rsid w:val="00587177"/>
    <w:rsid w:val="00590075"/>
    <w:rsid w:val="005921B9"/>
    <w:rsid w:val="005935FC"/>
    <w:rsid w:val="005A763F"/>
    <w:rsid w:val="005B5848"/>
    <w:rsid w:val="005D3A82"/>
    <w:rsid w:val="005E0B0F"/>
    <w:rsid w:val="005F3E1A"/>
    <w:rsid w:val="005F4763"/>
    <w:rsid w:val="005F47E0"/>
    <w:rsid w:val="005F7BCF"/>
    <w:rsid w:val="00604FA1"/>
    <w:rsid w:val="00613B71"/>
    <w:rsid w:val="00620DCB"/>
    <w:rsid w:val="00655B1F"/>
    <w:rsid w:val="006629C5"/>
    <w:rsid w:val="00664D89"/>
    <w:rsid w:val="00665CD5"/>
    <w:rsid w:val="00680FDC"/>
    <w:rsid w:val="006937DC"/>
    <w:rsid w:val="00697AF3"/>
    <w:rsid w:val="006A2AD0"/>
    <w:rsid w:val="006A5A97"/>
    <w:rsid w:val="006D2A56"/>
    <w:rsid w:val="006F76F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13EE"/>
    <w:rsid w:val="0076194D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8F3857"/>
    <w:rsid w:val="008F3DA1"/>
    <w:rsid w:val="009000EE"/>
    <w:rsid w:val="009007B8"/>
    <w:rsid w:val="009026BA"/>
    <w:rsid w:val="00910FB8"/>
    <w:rsid w:val="00923893"/>
    <w:rsid w:val="00925D15"/>
    <w:rsid w:val="0093741E"/>
    <w:rsid w:val="0094235D"/>
    <w:rsid w:val="0094442D"/>
    <w:rsid w:val="009605B5"/>
    <w:rsid w:val="00972330"/>
    <w:rsid w:val="009E2A4F"/>
    <w:rsid w:val="009E5304"/>
    <w:rsid w:val="009E6794"/>
    <w:rsid w:val="00A0106B"/>
    <w:rsid w:val="00A04738"/>
    <w:rsid w:val="00A047D0"/>
    <w:rsid w:val="00A066B3"/>
    <w:rsid w:val="00A15A44"/>
    <w:rsid w:val="00A20F5B"/>
    <w:rsid w:val="00A2671C"/>
    <w:rsid w:val="00A44089"/>
    <w:rsid w:val="00A51E5F"/>
    <w:rsid w:val="00A70E05"/>
    <w:rsid w:val="00A77F24"/>
    <w:rsid w:val="00A85694"/>
    <w:rsid w:val="00A905B9"/>
    <w:rsid w:val="00A9704C"/>
    <w:rsid w:val="00A9F95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86113"/>
    <w:rsid w:val="00BA58C4"/>
    <w:rsid w:val="00BE0AFB"/>
    <w:rsid w:val="00BEEFD1"/>
    <w:rsid w:val="00BF349B"/>
    <w:rsid w:val="00C00FFF"/>
    <w:rsid w:val="00C1BD58"/>
    <w:rsid w:val="00C3070A"/>
    <w:rsid w:val="00C3C3B6"/>
    <w:rsid w:val="00C47A93"/>
    <w:rsid w:val="00C61774"/>
    <w:rsid w:val="00C65831"/>
    <w:rsid w:val="00C70745"/>
    <w:rsid w:val="00C734B5"/>
    <w:rsid w:val="00C90FF6"/>
    <w:rsid w:val="00C93092"/>
    <w:rsid w:val="00C975D8"/>
    <w:rsid w:val="00CA27FE"/>
    <w:rsid w:val="00CA3D12"/>
    <w:rsid w:val="00CC19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2F439"/>
    <w:rsid w:val="00D302EF"/>
    <w:rsid w:val="00D45CCD"/>
    <w:rsid w:val="00D62281"/>
    <w:rsid w:val="00D710EB"/>
    <w:rsid w:val="00D71E2A"/>
    <w:rsid w:val="00D851D0"/>
    <w:rsid w:val="00D95A8E"/>
    <w:rsid w:val="00D96845"/>
    <w:rsid w:val="00DB7E56"/>
    <w:rsid w:val="00DD0D02"/>
    <w:rsid w:val="00DD0F34"/>
    <w:rsid w:val="00DD5A35"/>
    <w:rsid w:val="00DE2B86"/>
    <w:rsid w:val="00DE7FB0"/>
    <w:rsid w:val="00DF34BE"/>
    <w:rsid w:val="00DF5F4D"/>
    <w:rsid w:val="00E036DE"/>
    <w:rsid w:val="00E13A7B"/>
    <w:rsid w:val="00E14789"/>
    <w:rsid w:val="00E175F8"/>
    <w:rsid w:val="00E3FDE1"/>
    <w:rsid w:val="00E4372C"/>
    <w:rsid w:val="00E55C96"/>
    <w:rsid w:val="00E6217F"/>
    <w:rsid w:val="00E65BC5"/>
    <w:rsid w:val="00E838B3"/>
    <w:rsid w:val="00E96569"/>
    <w:rsid w:val="00E96BDB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34CAD8"/>
    <w:rsid w:val="015717AF"/>
    <w:rsid w:val="017A0E2B"/>
    <w:rsid w:val="017C0938"/>
    <w:rsid w:val="018E026B"/>
    <w:rsid w:val="0197C6CD"/>
    <w:rsid w:val="0198BBDA"/>
    <w:rsid w:val="019A999C"/>
    <w:rsid w:val="01B969A9"/>
    <w:rsid w:val="01C61623"/>
    <w:rsid w:val="01C65F5E"/>
    <w:rsid w:val="01DF462D"/>
    <w:rsid w:val="01E7EDC8"/>
    <w:rsid w:val="02026EBC"/>
    <w:rsid w:val="020DAB06"/>
    <w:rsid w:val="0214B818"/>
    <w:rsid w:val="0214F421"/>
    <w:rsid w:val="022AEFE2"/>
    <w:rsid w:val="024BE2AE"/>
    <w:rsid w:val="0271A779"/>
    <w:rsid w:val="027E4B18"/>
    <w:rsid w:val="029A56D6"/>
    <w:rsid w:val="02A37F08"/>
    <w:rsid w:val="02AA9CC0"/>
    <w:rsid w:val="02B5AEC4"/>
    <w:rsid w:val="02BAA173"/>
    <w:rsid w:val="02C21676"/>
    <w:rsid w:val="02CACA27"/>
    <w:rsid w:val="02DD554A"/>
    <w:rsid w:val="02E7BC27"/>
    <w:rsid w:val="02FB84BC"/>
    <w:rsid w:val="0302C161"/>
    <w:rsid w:val="0317254E"/>
    <w:rsid w:val="0320106C"/>
    <w:rsid w:val="032FC9DC"/>
    <w:rsid w:val="033AFA6F"/>
    <w:rsid w:val="0341B2C8"/>
    <w:rsid w:val="0374770A"/>
    <w:rsid w:val="037FC736"/>
    <w:rsid w:val="03852D9A"/>
    <w:rsid w:val="038A30F7"/>
    <w:rsid w:val="039F43F6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3F0E2"/>
    <w:rsid w:val="051BB099"/>
    <w:rsid w:val="051F2F70"/>
    <w:rsid w:val="0522A666"/>
    <w:rsid w:val="053FCF4A"/>
    <w:rsid w:val="05499D35"/>
    <w:rsid w:val="0551DF50"/>
    <w:rsid w:val="05644AED"/>
    <w:rsid w:val="057695AB"/>
    <w:rsid w:val="057ECA67"/>
    <w:rsid w:val="05D7F48D"/>
    <w:rsid w:val="05E6FD1E"/>
    <w:rsid w:val="06070E24"/>
    <w:rsid w:val="061DB482"/>
    <w:rsid w:val="06461F2D"/>
    <w:rsid w:val="06812D89"/>
    <w:rsid w:val="0687891F"/>
    <w:rsid w:val="06898146"/>
    <w:rsid w:val="0689B414"/>
    <w:rsid w:val="068EEE05"/>
    <w:rsid w:val="06A98005"/>
    <w:rsid w:val="06ACF3B3"/>
    <w:rsid w:val="06B1E26B"/>
    <w:rsid w:val="06B71068"/>
    <w:rsid w:val="06B770F3"/>
    <w:rsid w:val="06BC4B4D"/>
    <w:rsid w:val="06BCAE0A"/>
    <w:rsid w:val="06E7C422"/>
    <w:rsid w:val="06EDD7F3"/>
    <w:rsid w:val="06F2420D"/>
    <w:rsid w:val="071A090A"/>
    <w:rsid w:val="071A3CDC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06E518"/>
    <w:rsid w:val="08173B0A"/>
    <w:rsid w:val="082A269F"/>
    <w:rsid w:val="08456F4E"/>
    <w:rsid w:val="0870C32A"/>
    <w:rsid w:val="0882DA83"/>
    <w:rsid w:val="08A88BCD"/>
    <w:rsid w:val="08AA9FAB"/>
    <w:rsid w:val="08B2855A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9F20853"/>
    <w:rsid w:val="0A13DE78"/>
    <w:rsid w:val="0A185575"/>
    <w:rsid w:val="0A226A08"/>
    <w:rsid w:val="0A4F2BF8"/>
    <w:rsid w:val="0A5933E6"/>
    <w:rsid w:val="0A7211FD"/>
    <w:rsid w:val="0A9F3311"/>
    <w:rsid w:val="0ABC1BA4"/>
    <w:rsid w:val="0AC49AAD"/>
    <w:rsid w:val="0AC5D280"/>
    <w:rsid w:val="0AF37CB3"/>
    <w:rsid w:val="0B0140FB"/>
    <w:rsid w:val="0B090E55"/>
    <w:rsid w:val="0B0C3284"/>
    <w:rsid w:val="0B59E990"/>
    <w:rsid w:val="0B6B91F3"/>
    <w:rsid w:val="0B725CDC"/>
    <w:rsid w:val="0B7E692E"/>
    <w:rsid w:val="0BB70802"/>
    <w:rsid w:val="0BB754ED"/>
    <w:rsid w:val="0BC07BC8"/>
    <w:rsid w:val="0C207D01"/>
    <w:rsid w:val="0C25BC68"/>
    <w:rsid w:val="0C2A65C5"/>
    <w:rsid w:val="0C31CD8A"/>
    <w:rsid w:val="0C3888BA"/>
    <w:rsid w:val="0C5C034A"/>
    <w:rsid w:val="0C62D263"/>
    <w:rsid w:val="0C7CAA22"/>
    <w:rsid w:val="0C7ECC33"/>
    <w:rsid w:val="0C92B298"/>
    <w:rsid w:val="0CA9BC44"/>
    <w:rsid w:val="0CB2767D"/>
    <w:rsid w:val="0CB8AC99"/>
    <w:rsid w:val="0CBCB772"/>
    <w:rsid w:val="0CBD06B2"/>
    <w:rsid w:val="0CC66792"/>
    <w:rsid w:val="0CCE9D1F"/>
    <w:rsid w:val="0CF8E8B9"/>
    <w:rsid w:val="0CFD2CC7"/>
    <w:rsid w:val="0D0DDE75"/>
    <w:rsid w:val="0D204A58"/>
    <w:rsid w:val="0D2F3A5D"/>
    <w:rsid w:val="0D5BF55C"/>
    <w:rsid w:val="0D73D37C"/>
    <w:rsid w:val="0D872A57"/>
    <w:rsid w:val="0D88CC68"/>
    <w:rsid w:val="0D90C650"/>
    <w:rsid w:val="0D90C96A"/>
    <w:rsid w:val="0DB6973B"/>
    <w:rsid w:val="0DCFDDB4"/>
    <w:rsid w:val="0DD7AC74"/>
    <w:rsid w:val="0DE4DA54"/>
    <w:rsid w:val="0DED03A3"/>
    <w:rsid w:val="0DF33155"/>
    <w:rsid w:val="0DFAF9C5"/>
    <w:rsid w:val="0DFCB767"/>
    <w:rsid w:val="0E11128C"/>
    <w:rsid w:val="0E332921"/>
    <w:rsid w:val="0E3E7365"/>
    <w:rsid w:val="0E4D133F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D42000"/>
    <w:rsid w:val="0EE923EC"/>
    <w:rsid w:val="0EEFA899"/>
    <w:rsid w:val="0EFC9FEF"/>
    <w:rsid w:val="0F0EFD1F"/>
    <w:rsid w:val="0F149C69"/>
    <w:rsid w:val="0F243BB9"/>
    <w:rsid w:val="0F245087"/>
    <w:rsid w:val="0F3523C0"/>
    <w:rsid w:val="0F7FA48C"/>
    <w:rsid w:val="0F8F004C"/>
    <w:rsid w:val="0F9FD6BA"/>
    <w:rsid w:val="0FA409CF"/>
    <w:rsid w:val="0FCFC997"/>
    <w:rsid w:val="0FE925DF"/>
    <w:rsid w:val="103D2185"/>
    <w:rsid w:val="103E6FD6"/>
    <w:rsid w:val="10413E6B"/>
    <w:rsid w:val="1057B009"/>
    <w:rsid w:val="105AC956"/>
    <w:rsid w:val="105FF339"/>
    <w:rsid w:val="106E8CD4"/>
    <w:rsid w:val="10744CCC"/>
    <w:rsid w:val="107835FE"/>
    <w:rsid w:val="10800946"/>
    <w:rsid w:val="1095E8DA"/>
    <w:rsid w:val="10966CD8"/>
    <w:rsid w:val="109BAADD"/>
    <w:rsid w:val="109CE505"/>
    <w:rsid w:val="10A77789"/>
    <w:rsid w:val="10A82ACB"/>
    <w:rsid w:val="10B45248"/>
    <w:rsid w:val="10BDE75A"/>
    <w:rsid w:val="10CB2E31"/>
    <w:rsid w:val="10EE8104"/>
    <w:rsid w:val="10F88733"/>
    <w:rsid w:val="11035283"/>
    <w:rsid w:val="111A2F54"/>
    <w:rsid w:val="111D06D5"/>
    <w:rsid w:val="111E1FD0"/>
    <w:rsid w:val="113BE2B7"/>
    <w:rsid w:val="114556AD"/>
    <w:rsid w:val="116A55B1"/>
    <w:rsid w:val="11866C65"/>
    <w:rsid w:val="118AB1EB"/>
    <w:rsid w:val="118C1A3F"/>
    <w:rsid w:val="11948798"/>
    <w:rsid w:val="11971D6C"/>
    <w:rsid w:val="11E32A9D"/>
    <w:rsid w:val="11E3E57F"/>
    <w:rsid w:val="11FEF62F"/>
    <w:rsid w:val="120C8AE8"/>
    <w:rsid w:val="123B5F4D"/>
    <w:rsid w:val="124FBAA1"/>
    <w:rsid w:val="125E8748"/>
    <w:rsid w:val="12676A0C"/>
    <w:rsid w:val="1290515D"/>
    <w:rsid w:val="12B9FCA6"/>
    <w:rsid w:val="12BAA032"/>
    <w:rsid w:val="12D050B3"/>
    <w:rsid w:val="12D7AF91"/>
    <w:rsid w:val="12E5137A"/>
    <w:rsid w:val="13208248"/>
    <w:rsid w:val="1337AA61"/>
    <w:rsid w:val="1363A4FD"/>
    <w:rsid w:val="13696EF9"/>
    <w:rsid w:val="1394E627"/>
    <w:rsid w:val="13A2CACF"/>
    <w:rsid w:val="13B929C6"/>
    <w:rsid w:val="13CA9512"/>
    <w:rsid w:val="13DB5349"/>
    <w:rsid w:val="13F2B324"/>
    <w:rsid w:val="140672A5"/>
    <w:rsid w:val="1417ECC5"/>
    <w:rsid w:val="14186F29"/>
    <w:rsid w:val="14320566"/>
    <w:rsid w:val="1432143A"/>
    <w:rsid w:val="1444C470"/>
    <w:rsid w:val="1450F758"/>
    <w:rsid w:val="145850B5"/>
    <w:rsid w:val="145D582C"/>
    <w:rsid w:val="14870D9B"/>
    <w:rsid w:val="14875845"/>
    <w:rsid w:val="14968EA3"/>
    <w:rsid w:val="14DC1D73"/>
    <w:rsid w:val="14DF1B5C"/>
    <w:rsid w:val="14E203BA"/>
    <w:rsid w:val="14F15686"/>
    <w:rsid w:val="1504AB46"/>
    <w:rsid w:val="15067F58"/>
    <w:rsid w:val="150B44A8"/>
    <w:rsid w:val="150F921F"/>
    <w:rsid w:val="156192CA"/>
    <w:rsid w:val="156824B6"/>
    <w:rsid w:val="158A0687"/>
    <w:rsid w:val="1591EE53"/>
    <w:rsid w:val="15944923"/>
    <w:rsid w:val="159AF585"/>
    <w:rsid w:val="15A53422"/>
    <w:rsid w:val="15B37122"/>
    <w:rsid w:val="15BF0C87"/>
    <w:rsid w:val="15C7C50E"/>
    <w:rsid w:val="15CFF6B2"/>
    <w:rsid w:val="16015C96"/>
    <w:rsid w:val="160AB758"/>
    <w:rsid w:val="161E22CB"/>
    <w:rsid w:val="163FE92A"/>
    <w:rsid w:val="1640734B"/>
    <w:rsid w:val="1640BC45"/>
    <w:rsid w:val="1652B951"/>
    <w:rsid w:val="1654AA2C"/>
    <w:rsid w:val="1662400C"/>
    <w:rsid w:val="166839DD"/>
    <w:rsid w:val="1694392F"/>
    <w:rsid w:val="16997BCC"/>
    <w:rsid w:val="169D7CF4"/>
    <w:rsid w:val="169FD9D0"/>
    <w:rsid w:val="16A25371"/>
    <w:rsid w:val="16AE55F7"/>
    <w:rsid w:val="16B0454A"/>
    <w:rsid w:val="16B93408"/>
    <w:rsid w:val="16BC90D7"/>
    <w:rsid w:val="16C99630"/>
    <w:rsid w:val="16CA2377"/>
    <w:rsid w:val="16F30BE1"/>
    <w:rsid w:val="16FA1C6E"/>
    <w:rsid w:val="170B9139"/>
    <w:rsid w:val="17116C5E"/>
    <w:rsid w:val="1712EEB1"/>
    <w:rsid w:val="1715B16A"/>
    <w:rsid w:val="1722382A"/>
    <w:rsid w:val="1751EC6B"/>
    <w:rsid w:val="1764C665"/>
    <w:rsid w:val="1768B1D4"/>
    <w:rsid w:val="176E7B48"/>
    <w:rsid w:val="177AFF61"/>
    <w:rsid w:val="179B2DED"/>
    <w:rsid w:val="17A06919"/>
    <w:rsid w:val="17F20EA4"/>
    <w:rsid w:val="17FE370F"/>
    <w:rsid w:val="1807B556"/>
    <w:rsid w:val="180C3CAC"/>
    <w:rsid w:val="182C82A6"/>
    <w:rsid w:val="183E3F9F"/>
    <w:rsid w:val="185687FC"/>
    <w:rsid w:val="1862BFDF"/>
    <w:rsid w:val="1884626D"/>
    <w:rsid w:val="189A771F"/>
    <w:rsid w:val="18AB0407"/>
    <w:rsid w:val="18B5BC40"/>
    <w:rsid w:val="18EBE84F"/>
    <w:rsid w:val="1902AD84"/>
    <w:rsid w:val="19158608"/>
    <w:rsid w:val="193CA371"/>
    <w:rsid w:val="193CE9E5"/>
    <w:rsid w:val="19524769"/>
    <w:rsid w:val="195B0F18"/>
    <w:rsid w:val="195D9C89"/>
    <w:rsid w:val="1965F737"/>
    <w:rsid w:val="19923E1E"/>
    <w:rsid w:val="19A761E1"/>
    <w:rsid w:val="19AF3CBE"/>
    <w:rsid w:val="19BB3D58"/>
    <w:rsid w:val="19C77FFA"/>
    <w:rsid w:val="19D14169"/>
    <w:rsid w:val="19D6E127"/>
    <w:rsid w:val="19F8808A"/>
    <w:rsid w:val="19FD1BAF"/>
    <w:rsid w:val="1A13527A"/>
    <w:rsid w:val="1A1741EB"/>
    <w:rsid w:val="1A67CE5D"/>
    <w:rsid w:val="1A695E52"/>
    <w:rsid w:val="1A70D126"/>
    <w:rsid w:val="1A811C54"/>
    <w:rsid w:val="1A899A80"/>
    <w:rsid w:val="1A90D4E5"/>
    <w:rsid w:val="1A9772E6"/>
    <w:rsid w:val="1A9CB43D"/>
    <w:rsid w:val="1AB341B9"/>
    <w:rsid w:val="1ABC50F5"/>
    <w:rsid w:val="1AD44F4B"/>
    <w:rsid w:val="1AD9C798"/>
    <w:rsid w:val="1AE78D0A"/>
    <w:rsid w:val="1AF5E2B4"/>
    <w:rsid w:val="1B01D6B5"/>
    <w:rsid w:val="1B28E52F"/>
    <w:rsid w:val="1B2A3B59"/>
    <w:rsid w:val="1B352CFD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0CBE3"/>
    <w:rsid w:val="1C33B63B"/>
    <w:rsid w:val="1C462A8B"/>
    <w:rsid w:val="1C475D68"/>
    <w:rsid w:val="1C652DC8"/>
    <w:rsid w:val="1C797BF3"/>
    <w:rsid w:val="1C872BA6"/>
    <w:rsid w:val="1C8A6F55"/>
    <w:rsid w:val="1C9043AB"/>
    <w:rsid w:val="1C9ED335"/>
    <w:rsid w:val="1CC339ED"/>
    <w:rsid w:val="1CD6B57A"/>
    <w:rsid w:val="1CDB6FAC"/>
    <w:rsid w:val="1CFEA44F"/>
    <w:rsid w:val="1D02997F"/>
    <w:rsid w:val="1D08C4F0"/>
    <w:rsid w:val="1D23BBEF"/>
    <w:rsid w:val="1D25FB9D"/>
    <w:rsid w:val="1D31ABFC"/>
    <w:rsid w:val="1D4DD7F5"/>
    <w:rsid w:val="1D6CDF56"/>
    <w:rsid w:val="1D85AEDB"/>
    <w:rsid w:val="1D8621DB"/>
    <w:rsid w:val="1D8BF99A"/>
    <w:rsid w:val="1D8EFA02"/>
    <w:rsid w:val="1D9FE211"/>
    <w:rsid w:val="1DA5DA65"/>
    <w:rsid w:val="1DB83263"/>
    <w:rsid w:val="1DC00192"/>
    <w:rsid w:val="1DC33662"/>
    <w:rsid w:val="1DC72E81"/>
    <w:rsid w:val="1DD210C3"/>
    <w:rsid w:val="1DDD7C3C"/>
    <w:rsid w:val="1DE6F753"/>
    <w:rsid w:val="1DEEC49B"/>
    <w:rsid w:val="1E29BF83"/>
    <w:rsid w:val="1E538E82"/>
    <w:rsid w:val="1E60E0AB"/>
    <w:rsid w:val="1E67486B"/>
    <w:rsid w:val="1E690C6D"/>
    <w:rsid w:val="1E91DE9C"/>
    <w:rsid w:val="1E97F73B"/>
    <w:rsid w:val="1EA899FC"/>
    <w:rsid w:val="1ECB4622"/>
    <w:rsid w:val="1ECC7C5B"/>
    <w:rsid w:val="1ED74021"/>
    <w:rsid w:val="1EDE0E78"/>
    <w:rsid w:val="1EFF9922"/>
    <w:rsid w:val="1F135634"/>
    <w:rsid w:val="1F202F4C"/>
    <w:rsid w:val="1F3C777C"/>
    <w:rsid w:val="1F5A14D0"/>
    <w:rsid w:val="1F736D6C"/>
    <w:rsid w:val="1FA134C8"/>
    <w:rsid w:val="1FA58BAB"/>
    <w:rsid w:val="1FB1C8CA"/>
    <w:rsid w:val="1FB34B0D"/>
    <w:rsid w:val="1FD247C0"/>
    <w:rsid w:val="1FD3C43F"/>
    <w:rsid w:val="1FF5B4CE"/>
    <w:rsid w:val="1FFDFC62"/>
    <w:rsid w:val="2009DE87"/>
    <w:rsid w:val="20237A0A"/>
    <w:rsid w:val="20272146"/>
    <w:rsid w:val="2058FA8E"/>
    <w:rsid w:val="205E618B"/>
    <w:rsid w:val="2066E14D"/>
    <w:rsid w:val="20748934"/>
    <w:rsid w:val="20819C5D"/>
    <w:rsid w:val="20A30B09"/>
    <w:rsid w:val="20A96D00"/>
    <w:rsid w:val="20D4C7B9"/>
    <w:rsid w:val="20DE89C1"/>
    <w:rsid w:val="20DF6F0B"/>
    <w:rsid w:val="20E04926"/>
    <w:rsid w:val="20F18A3C"/>
    <w:rsid w:val="20FA8E3A"/>
    <w:rsid w:val="2121099B"/>
    <w:rsid w:val="21364E24"/>
    <w:rsid w:val="21409031"/>
    <w:rsid w:val="2141AE14"/>
    <w:rsid w:val="2143971C"/>
    <w:rsid w:val="21642B0C"/>
    <w:rsid w:val="216AE439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027B0A"/>
    <w:rsid w:val="22123DB9"/>
    <w:rsid w:val="22349601"/>
    <w:rsid w:val="224E045A"/>
    <w:rsid w:val="2250014B"/>
    <w:rsid w:val="225ACAFD"/>
    <w:rsid w:val="2267F4FF"/>
    <w:rsid w:val="227ACCAB"/>
    <w:rsid w:val="227B124D"/>
    <w:rsid w:val="22A00A93"/>
    <w:rsid w:val="22A0967A"/>
    <w:rsid w:val="22A9AD47"/>
    <w:rsid w:val="22B72E28"/>
    <w:rsid w:val="22D616D1"/>
    <w:rsid w:val="2302F93F"/>
    <w:rsid w:val="230A518A"/>
    <w:rsid w:val="231DD971"/>
    <w:rsid w:val="2338D9FD"/>
    <w:rsid w:val="234AC27D"/>
    <w:rsid w:val="235F6246"/>
    <w:rsid w:val="2363830F"/>
    <w:rsid w:val="2373BC31"/>
    <w:rsid w:val="23844813"/>
    <w:rsid w:val="2385DF5D"/>
    <w:rsid w:val="23A20FD2"/>
    <w:rsid w:val="23BA2FC3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B7895"/>
    <w:rsid w:val="244F198A"/>
    <w:rsid w:val="246AF778"/>
    <w:rsid w:val="248F2C3B"/>
    <w:rsid w:val="24909C5A"/>
    <w:rsid w:val="24A3201F"/>
    <w:rsid w:val="24A55104"/>
    <w:rsid w:val="24A643D3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85AA8F"/>
    <w:rsid w:val="2591F101"/>
    <w:rsid w:val="25B0760F"/>
    <w:rsid w:val="25B37B36"/>
    <w:rsid w:val="25B4915A"/>
    <w:rsid w:val="25BA5765"/>
    <w:rsid w:val="25BC0667"/>
    <w:rsid w:val="25ED4908"/>
    <w:rsid w:val="2602CFAD"/>
    <w:rsid w:val="260462A8"/>
    <w:rsid w:val="261CB8E2"/>
    <w:rsid w:val="26210208"/>
    <w:rsid w:val="26322D70"/>
    <w:rsid w:val="26431A18"/>
    <w:rsid w:val="2645F03C"/>
    <w:rsid w:val="264C9256"/>
    <w:rsid w:val="266A6B0E"/>
    <w:rsid w:val="266D52B9"/>
    <w:rsid w:val="26A59B4A"/>
    <w:rsid w:val="26B548F5"/>
    <w:rsid w:val="26D76BD8"/>
    <w:rsid w:val="26E129CD"/>
    <w:rsid w:val="26E9CD8B"/>
    <w:rsid w:val="2705FFA3"/>
    <w:rsid w:val="27062E37"/>
    <w:rsid w:val="27070EA8"/>
    <w:rsid w:val="27231D7F"/>
    <w:rsid w:val="2723FC61"/>
    <w:rsid w:val="27412D54"/>
    <w:rsid w:val="2741E2A6"/>
    <w:rsid w:val="274384DC"/>
    <w:rsid w:val="27446025"/>
    <w:rsid w:val="27866BE5"/>
    <w:rsid w:val="278D0EA3"/>
    <w:rsid w:val="27A40396"/>
    <w:rsid w:val="27A8302A"/>
    <w:rsid w:val="27BCC584"/>
    <w:rsid w:val="27D8D75F"/>
    <w:rsid w:val="27DFC652"/>
    <w:rsid w:val="27F0141B"/>
    <w:rsid w:val="27F7E6C6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D1888D"/>
    <w:rsid w:val="28EE1CC2"/>
    <w:rsid w:val="296ED825"/>
    <w:rsid w:val="29B5B979"/>
    <w:rsid w:val="29B97479"/>
    <w:rsid w:val="29BD4103"/>
    <w:rsid w:val="29CF494D"/>
    <w:rsid w:val="29D2F986"/>
    <w:rsid w:val="29D80E9B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497E7"/>
    <w:rsid w:val="2A873383"/>
    <w:rsid w:val="2A98473A"/>
    <w:rsid w:val="2AC54825"/>
    <w:rsid w:val="2ACE6F2E"/>
    <w:rsid w:val="2AE8EB77"/>
    <w:rsid w:val="2AE9834C"/>
    <w:rsid w:val="2AF8D812"/>
    <w:rsid w:val="2AFBAB28"/>
    <w:rsid w:val="2B08144D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CF4EDF"/>
    <w:rsid w:val="2BD4B2DA"/>
    <w:rsid w:val="2BD6BEA2"/>
    <w:rsid w:val="2BDEC0C0"/>
    <w:rsid w:val="2BEE6641"/>
    <w:rsid w:val="2BFA8F2D"/>
    <w:rsid w:val="2C124735"/>
    <w:rsid w:val="2C16CBB9"/>
    <w:rsid w:val="2C2A6B2B"/>
    <w:rsid w:val="2C2D8F52"/>
    <w:rsid w:val="2C4EEE71"/>
    <w:rsid w:val="2C513B1C"/>
    <w:rsid w:val="2C598BF9"/>
    <w:rsid w:val="2C84340A"/>
    <w:rsid w:val="2C94E10C"/>
    <w:rsid w:val="2CA9C375"/>
    <w:rsid w:val="2CB48545"/>
    <w:rsid w:val="2CB67F27"/>
    <w:rsid w:val="2CCCD251"/>
    <w:rsid w:val="2CE6B9E5"/>
    <w:rsid w:val="2D003F35"/>
    <w:rsid w:val="2D01A301"/>
    <w:rsid w:val="2D0BCF42"/>
    <w:rsid w:val="2D320612"/>
    <w:rsid w:val="2D3D8E1F"/>
    <w:rsid w:val="2D50D91D"/>
    <w:rsid w:val="2D62C7F3"/>
    <w:rsid w:val="2D751BC9"/>
    <w:rsid w:val="2D777299"/>
    <w:rsid w:val="2D7FE384"/>
    <w:rsid w:val="2D80959B"/>
    <w:rsid w:val="2D95FA1D"/>
    <w:rsid w:val="2DBCBF14"/>
    <w:rsid w:val="2DC663C2"/>
    <w:rsid w:val="2DD46763"/>
    <w:rsid w:val="2DD562D1"/>
    <w:rsid w:val="2DD961CD"/>
    <w:rsid w:val="2DDCB491"/>
    <w:rsid w:val="2DE3D42D"/>
    <w:rsid w:val="2DF38D64"/>
    <w:rsid w:val="2DF3E9BF"/>
    <w:rsid w:val="2DF833D6"/>
    <w:rsid w:val="2E19B345"/>
    <w:rsid w:val="2E1AC09B"/>
    <w:rsid w:val="2E25B5B5"/>
    <w:rsid w:val="2E40ACD7"/>
    <w:rsid w:val="2E4CB41D"/>
    <w:rsid w:val="2E51075C"/>
    <w:rsid w:val="2E58C780"/>
    <w:rsid w:val="2E5953A3"/>
    <w:rsid w:val="2E64C198"/>
    <w:rsid w:val="2E6E704F"/>
    <w:rsid w:val="2E9A9FB3"/>
    <w:rsid w:val="2EE7A735"/>
    <w:rsid w:val="2F19A933"/>
    <w:rsid w:val="2F29E3FA"/>
    <w:rsid w:val="2F312DC1"/>
    <w:rsid w:val="2F31EF57"/>
    <w:rsid w:val="2F3B2024"/>
    <w:rsid w:val="2F3EC287"/>
    <w:rsid w:val="2F50A687"/>
    <w:rsid w:val="2F54C1F9"/>
    <w:rsid w:val="2F5B4970"/>
    <w:rsid w:val="2F5DD5DB"/>
    <w:rsid w:val="2F8DF4F5"/>
    <w:rsid w:val="2F931FD9"/>
    <w:rsid w:val="2F947BA4"/>
    <w:rsid w:val="2F94A6E7"/>
    <w:rsid w:val="2F97C47A"/>
    <w:rsid w:val="2FACCA3F"/>
    <w:rsid w:val="2FAD56C0"/>
    <w:rsid w:val="2FAF4DC9"/>
    <w:rsid w:val="2FEA500D"/>
    <w:rsid w:val="300A1941"/>
    <w:rsid w:val="301DEA37"/>
    <w:rsid w:val="3044C292"/>
    <w:rsid w:val="3045C7BA"/>
    <w:rsid w:val="3048C39B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804C5"/>
    <w:rsid w:val="310ECB54"/>
    <w:rsid w:val="31115C54"/>
    <w:rsid w:val="312449B7"/>
    <w:rsid w:val="31288048"/>
    <w:rsid w:val="312A48D6"/>
    <w:rsid w:val="31373B6E"/>
    <w:rsid w:val="3140C2CC"/>
    <w:rsid w:val="31571CF1"/>
    <w:rsid w:val="315C6476"/>
    <w:rsid w:val="316394CF"/>
    <w:rsid w:val="317837C4"/>
    <w:rsid w:val="31835882"/>
    <w:rsid w:val="3191B1AB"/>
    <w:rsid w:val="31A247E5"/>
    <w:rsid w:val="31A3CCE4"/>
    <w:rsid w:val="31B887EC"/>
    <w:rsid w:val="31BA8A85"/>
    <w:rsid w:val="31CEFD23"/>
    <w:rsid w:val="31CF1DF3"/>
    <w:rsid w:val="3220D5B1"/>
    <w:rsid w:val="322A5E6B"/>
    <w:rsid w:val="3291FA56"/>
    <w:rsid w:val="32969D7A"/>
    <w:rsid w:val="3296C86F"/>
    <w:rsid w:val="32A74609"/>
    <w:rsid w:val="32A79D5A"/>
    <w:rsid w:val="32C8F29C"/>
    <w:rsid w:val="32CB5107"/>
    <w:rsid w:val="32CFA689"/>
    <w:rsid w:val="32D319BF"/>
    <w:rsid w:val="32D91994"/>
    <w:rsid w:val="32EAFCB2"/>
    <w:rsid w:val="33005748"/>
    <w:rsid w:val="3300F7D5"/>
    <w:rsid w:val="3320F603"/>
    <w:rsid w:val="3348C08C"/>
    <w:rsid w:val="334B0B0A"/>
    <w:rsid w:val="336C84B3"/>
    <w:rsid w:val="337BC9FF"/>
    <w:rsid w:val="33BC0A2D"/>
    <w:rsid w:val="33C0EC23"/>
    <w:rsid w:val="33D6F39D"/>
    <w:rsid w:val="33E031B9"/>
    <w:rsid w:val="33E0355B"/>
    <w:rsid w:val="33E50D44"/>
    <w:rsid w:val="33EAF488"/>
    <w:rsid w:val="33EE3CCB"/>
    <w:rsid w:val="344DB51A"/>
    <w:rsid w:val="344E4989"/>
    <w:rsid w:val="345D9498"/>
    <w:rsid w:val="3465C658"/>
    <w:rsid w:val="3474C400"/>
    <w:rsid w:val="3499A835"/>
    <w:rsid w:val="349D39F5"/>
    <w:rsid w:val="34CFAFA2"/>
    <w:rsid w:val="34D4E61C"/>
    <w:rsid w:val="35111697"/>
    <w:rsid w:val="3515FE49"/>
    <w:rsid w:val="3530EDFC"/>
    <w:rsid w:val="3540C896"/>
    <w:rsid w:val="3545421B"/>
    <w:rsid w:val="35618AA3"/>
    <w:rsid w:val="3561BD16"/>
    <w:rsid w:val="3561C54B"/>
    <w:rsid w:val="3565E0AB"/>
    <w:rsid w:val="35879A2F"/>
    <w:rsid w:val="35906119"/>
    <w:rsid w:val="35ACD4F9"/>
    <w:rsid w:val="35B97147"/>
    <w:rsid w:val="35D4ADB9"/>
    <w:rsid w:val="35D551EF"/>
    <w:rsid w:val="35DF4DB0"/>
    <w:rsid w:val="35F38E25"/>
    <w:rsid w:val="3604FFDE"/>
    <w:rsid w:val="360933F4"/>
    <w:rsid w:val="360996C6"/>
    <w:rsid w:val="36550968"/>
    <w:rsid w:val="3659DCD4"/>
    <w:rsid w:val="365B1EC2"/>
    <w:rsid w:val="36707BBC"/>
    <w:rsid w:val="367795C2"/>
    <w:rsid w:val="36880D2C"/>
    <w:rsid w:val="36BA6729"/>
    <w:rsid w:val="36C02645"/>
    <w:rsid w:val="36C230FB"/>
    <w:rsid w:val="36E01E79"/>
    <w:rsid w:val="36F9C587"/>
    <w:rsid w:val="370EFA70"/>
    <w:rsid w:val="37662DD7"/>
    <w:rsid w:val="378C995B"/>
    <w:rsid w:val="378EA711"/>
    <w:rsid w:val="378FB721"/>
    <w:rsid w:val="37A0C7CE"/>
    <w:rsid w:val="37B38A7E"/>
    <w:rsid w:val="37E28536"/>
    <w:rsid w:val="37E7FD03"/>
    <w:rsid w:val="380A9FA7"/>
    <w:rsid w:val="38248BE3"/>
    <w:rsid w:val="385EA5AE"/>
    <w:rsid w:val="38662F0B"/>
    <w:rsid w:val="38749774"/>
    <w:rsid w:val="38758418"/>
    <w:rsid w:val="38909F52"/>
    <w:rsid w:val="38AAA253"/>
    <w:rsid w:val="38B46BAC"/>
    <w:rsid w:val="38BDC0A4"/>
    <w:rsid w:val="38CA5C9C"/>
    <w:rsid w:val="38D7CC79"/>
    <w:rsid w:val="391535B0"/>
    <w:rsid w:val="392B4F8A"/>
    <w:rsid w:val="39495A87"/>
    <w:rsid w:val="396C9ABA"/>
    <w:rsid w:val="3987B097"/>
    <w:rsid w:val="398A03B4"/>
    <w:rsid w:val="398B8D09"/>
    <w:rsid w:val="398FE641"/>
    <w:rsid w:val="39979420"/>
    <w:rsid w:val="39EB202F"/>
    <w:rsid w:val="39EE2BAB"/>
    <w:rsid w:val="39F28257"/>
    <w:rsid w:val="39F78723"/>
    <w:rsid w:val="39FB5611"/>
    <w:rsid w:val="39FD5B1E"/>
    <w:rsid w:val="3A301B3B"/>
    <w:rsid w:val="3A3722F1"/>
    <w:rsid w:val="3A3FD765"/>
    <w:rsid w:val="3A72EDE0"/>
    <w:rsid w:val="3A752251"/>
    <w:rsid w:val="3A88D1EE"/>
    <w:rsid w:val="3A8E30A3"/>
    <w:rsid w:val="3AAB4349"/>
    <w:rsid w:val="3ACB2E62"/>
    <w:rsid w:val="3ACC701A"/>
    <w:rsid w:val="3AD2BF63"/>
    <w:rsid w:val="3ADB6EAD"/>
    <w:rsid w:val="3ADC143A"/>
    <w:rsid w:val="3AE1A28D"/>
    <w:rsid w:val="3AE9B78B"/>
    <w:rsid w:val="3AF7CDBC"/>
    <w:rsid w:val="3B146B32"/>
    <w:rsid w:val="3B1A3189"/>
    <w:rsid w:val="3B299170"/>
    <w:rsid w:val="3B2EC3C4"/>
    <w:rsid w:val="3B393504"/>
    <w:rsid w:val="3B53F485"/>
    <w:rsid w:val="3B95CB30"/>
    <w:rsid w:val="3BF93A9F"/>
    <w:rsid w:val="3BFD5AFA"/>
    <w:rsid w:val="3BFF6D47"/>
    <w:rsid w:val="3C257EFB"/>
    <w:rsid w:val="3C714E6D"/>
    <w:rsid w:val="3C748EDA"/>
    <w:rsid w:val="3C7EC72A"/>
    <w:rsid w:val="3C8818A8"/>
    <w:rsid w:val="3C8AD9DD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B86B0"/>
    <w:rsid w:val="3D5D44D1"/>
    <w:rsid w:val="3D659FE7"/>
    <w:rsid w:val="3D771BD9"/>
    <w:rsid w:val="3D84F636"/>
    <w:rsid w:val="3D8744A5"/>
    <w:rsid w:val="3DB29F52"/>
    <w:rsid w:val="3DFDE058"/>
    <w:rsid w:val="3E1292FC"/>
    <w:rsid w:val="3E20ED30"/>
    <w:rsid w:val="3E38E961"/>
    <w:rsid w:val="3E57E5E7"/>
    <w:rsid w:val="3E5A06F0"/>
    <w:rsid w:val="3E5B6E9A"/>
    <w:rsid w:val="3E6DCC0B"/>
    <w:rsid w:val="3E83A9A8"/>
    <w:rsid w:val="3E83D837"/>
    <w:rsid w:val="3EA4943E"/>
    <w:rsid w:val="3EA4F2B7"/>
    <w:rsid w:val="3ECB1B4D"/>
    <w:rsid w:val="3EE901A4"/>
    <w:rsid w:val="3EF0BE3B"/>
    <w:rsid w:val="3EF1EC62"/>
    <w:rsid w:val="3F006ED0"/>
    <w:rsid w:val="3F0E3B19"/>
    <w:rsid w:val="3F19494B"/>
    <w:rsid w:val="3F1B610B"/>
    <w:rsid w:val="3F1C55AC"/>
    <w:rsid w:val="3F234D03"/>
    <w:rsid w:val="3F356E49"/>
    <w:rsid w:val="3F3C7C5D"/>
    <w:rsid w:val="3F534648"/>
    <w:rsid w:val="3F536AA9"/>
    <w:rsid w:val="3F5B2D0A"/>
    <w:rsid w:val="3F9BD6F2"/>
    <w:rsid w:val="3FB4D974"/>
    <w:rsid w:val="3FC2DE3C"/>
    <w:rsid w:val="3FCFA065"/>
    <w:rsid w:val="3FEBB2C4"/>
    <w:rsid w:val="3FF41138"/>
    <w:rsid w:val="403BC5B2"/>
    <w:rsid w:val="40535C9A"/>
    <w:rsid w:val="40657E87"/>
    <w:rsid w:val="40702D1B"/>
    <w:rsid w:val="40C8C8E9"/>
    <w:rsid w:val="40CFE87D"/>
    <w:rsid w:val="410C5566"/>
    <w:rsid w:val="410F7E4B"/>
    <w:rsid w:val="41108153"/>
    <w:rsid w:val="4138533A"/>
    <w:rsid w:val="413D6377"/>
    <w:rsid w:val="41489804"/>
    <w:rsid w:val="415C5C4C"/>
    <w:rsid w:val="415E35CE"/>
    <w:rsid w:val="418147AB"/>
    <w:rsid w:val="41863928"/>
    <w:rsid w:val="418D20F7"/>
    <w:rsid w:val="41A452D3"/>
    <w:rsid w:val="41B0E8FA"/>
    <w:rsid w:val="41CC2C56"/>
    <w:rsid w:val="41DDC57A"/>
    <w:rsid w:val="41EB8175"/>
    <w:rsid w:val="4212909E"/>
    <w:rsid w:val="422C09BC"/>
    <w:rsid w:val="4233216F"/>
    <w:rsid w:val="424BEB91"/>
    <w:rsid w:val="425905F0"/>
    <w:rsid w:val="4261F760"/>
    <w:rsid w:val="4263CCD4"/>
    <w:rsid w:val="426DE5D7"/>
    <w:rsid w:val="4282146C"/>
    <w:rsid w:val="429E02AD"/>
    <w:rsid w:val="42D7F60B"/>
    <w:rsid w:val="42FD31FF"/>
    <w:rsid w:val="431AA2E3"/>
    <w:rsid w:val="431E8A2E"/>
    <w:rsid w:val="433FD874"/>
    <w:rsid w:val="434E47CE"/>
    <w:rsid w:val="43578E0A"/>
    <w:rsid w:val="435F16B7"/>
    <w:rsid w:val="43834B25"/>
    <w:rsid w:val="4392DCCC"/>
    <w:rsid w:val="43DB88AE"/>
    <w:rsid w:val="44298775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CF09EB"/>
    <w:rsid w:val="44D1206F"/>
    <w:rsid w:val="44F1D772"/>
    <w:rsid w:val="44FB440F"/>
    <w:rsid w:val="44FD05CE"/>
    <w:rsid w:val="44FD0795"/>
    <w:rsid w:val="45306B50"/>
    <w:rsid w:val="4531BBAF"/>
    <w:rsid w:val="4540A12B"/>
    <w:rsid w:val="457B72BC"/>
    <w:rsid w:val="45ADA64D"/>
    <w:rsid w:val="45C78AA8"/>
    <w:rsid w:val="45C9AB8C"/>
    <w:rsid w:val="45D1A671"/>
    <w:rsid w:val="45E9F3FE"/>
    <w:rsid w:val="46007176"/>
    <w:rsid w:val="461CE35D"/>
    <w:rsid w:val="462782D7"/>
    <w:rsid w:val="463639AD"/>
    <w:rsid w:val="4640C73D"/>
    <w:rsid w:val="46567FF0"/>
    <w:rsid w:val="467217D8"/>
    <w:rsid w:val="4695C613"/>
    <w:rsid w:val="4695D1DE"/>
    <w:rsid w:val="469C9190"/>
    <w:rsid w:val="469E61D2"/>
    <w:rsid w:val="46BF0D0A"/>
    <w:rsid w:val="46CAF15C"/>
    <w:rsid w:val="46D74176"/>
    <w:rsid w:val="46E73BC1"/>
    <w:rsid w:val="46F75DE7"/>
    <w:rsid w:val="4719CC0A"/>
    <w:rsid w:val="471A6508"/>
    <w:rsid w:val="471DDCD7"/>
    <w:rsid w:val="47288D51"/>
    <w:rsid w:val="4740D25C"/>
    <w:rsid w:val="47574EC7"/>
    <w:rsid w:val="477C5E02"/>
    <w:rsid w:val="4786A4CE"/>
    <w:rsid w:val="4786C01A"/>
    <w:rsid w:val="47A874C2"/>
    <w:rsid w:val="47B99269"/>
    <w:rsid w:val="47C5F7FD"/>
    <w:rsid w:val="47CCCF52"/>
    <w:rsid w:val="47D3F1EE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9B4EBF"/>
    <w:rsid w:val="48A23955"/>
    <w:rsid w:val="48C70539"/>
    <w:rsid w:val="48D4863F"/>
    <w:rsid w:val="48EC2D05"/>
    <w:rsid w:val="48F6A0D0"/>
    <w:rsid w:val="48FD1630"/>
    <w:rsid w:val="4905B295"/>
    <w:rsid w:val="4906FBA5"/>
    <w:rsid w:val="49151F93"/>
    <w:rsid w:val="492E4B2E"/>
    <w:rsid w:val="492F6F7A"/>
    <w:rsid w:val="4930D025"/>
    <w:rsid w:val="4941BAFA"/>
    <w:rsid w:val="494B840E"/>
    <w:rsid w:val="494BC503"/>
    <w:rsid w:val="495C82A9"/>
    <w:rsid w:val="4963315C"/>
    <w:rsid w:val="496B103F"/>
    <w:rsid w:val="496BAF69"/>
    <w:rsid w:val="497CE8FA"/>
    <w:rsid w:val="499285A3"/>
    <w:rsid w:val="49B4F402"/>
    <w:rsid w:val="49CAEFF9"/>
    <w:rsid w:val="49DB43E7"/>
    <w:rsid w:val="49EA886D"/>
    <w:rsid w:val="4A0B1E88"/>
    <w:rsid w:val="4A0C9A1B"/>
    <w:rsid w:val="4A0D5FCF"/>
    <w:rsid w:val="4A1EEF56"/>
    <w:rsid w:val="4A340139"/>
    <w:rsid w:val="4A35B9AD"/>
    <w:rsid w:val="4A5596EE"/>
    <w:rsid w:val="4A773A2A"/>
    <w:rsid w:val="4A84D4BC"/>
    <w:rsid w:val="4A8A7215"/>
    <w:rsid w:val="4A8B4871"/>
    <w:rsid w:val="4A8DE969"/>
    <w:rsid w:val="4AAC5690"/>
    <w:rsid w:val="4AC8E7A5"/>
    <w:rsid w:val="4ACF9ED7"/>
    <w:rsid w:val="4AEC2792"/>
    <w:rsid w:val="4AFC92F9"/>
    <w:rsid w:val="4B08506D"/>
    <w:rsid w:val="4B0BF2EF"/>
    <w:rsid w:val="4B1B9A30"/>
    <w:rsid w:val="4B201B57"/>
    <w:rsid w:val="4B276896"/>
    <w:rsid w:val="4B3F4AFB"/>
    <w:rsid w:val="4B3FFD6F"/>
    <w:rsid w:val="4B59C1C9"/>
    <w:rsid w:val="4B74B8B3"/>
    <w:rsid w:val="4B89D639"/>
    <w:rsid w:val="4B960E9B"/>
    <w:rsid w:val="4B99F306"/>
    <w:rsid w:val="4B9E7133"/>
    <w:rsid w:val="4BAF7EDD"/>
    <w:rsid w:val="4BB11A82"/>
    <w:rsid w:val="4BB71868"/>
    <w:rsid w:val="4BBA0EFE"/>
    <w:rsid w:val="4BC20B4B"/>
    <w:rsid w:val="4BC6788B"/>
    <w:rsid w:val="4BC9332D"/>
    <w:rsid w:val="4BF1FD60"/>
    <w:rsid w:val="4BF8F5BE"/>
    <w:rsid w:val="4C647D9B"/>
    <w:rsid w:val="4C8CD880"/>
    <w:rsid w:val="4C9BC6B3"/>
    <w:rsid w:val="4CA44B5D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74674C"/>
    <w:rsid w:val="4D7DD378"/>
    <w:rsid w:val="4D8C15A5"/>
    <w:rsid w:val="4D979B55"/>
    <w:rsid w:val="4D9B1BDA"/>
    <w:rsid w:val="4D9B2276"/>
    <w:rsid w:val="4DACC426"/>
    <w:rsid w:val="4DBB1B74"/>
    <w:rsid w:val="4DEEB4C0"/>
    <w:rsid w:val="4DF20B29"/>
    <w:rsid w:val="4DF5A845"/>
    <w:rsid w:val="4DF686FB"/>
    <w:rsid w:val="4DF9FA00"/>
    <w:rsid w:val="4E189E2E"/>
    <w:rsid w:val="4E27A145"/>
    <w:rsid w:val="4E45E9C0"/>
    <w:rsid w:val="4E60DB22"/>
    <w:rsid w:val="4E6228AA"/>
    <w:rsid w:val="4E86BE9E"/>
    <w:rsid w:val="4E89256E"/>
    <w:rsid w:val="4E90ABA8"/>
    <w:rsid w:val="4EA949EB"/>
    <w:rsid w:val="4EB89331"/>
    <w:rsid w:val="4EC4A0A3"/>
    <w:rsid w:val="4EC9BFDD"/>
    <w:rsid w:val="4ED63F2C"/>
    <w:rsid w:val="4EEAED43"/>
    <w:rsid w:val="4EEECE73"/>
    <w:rsid w:val="4F120A58"/>
    <w:rsid w:val="4F245AB9"/>
    <w:rsid w:val="4F3D19B6"/>
    <w:rsid w:val="4F430A38"/>
    <w:rsid w:val="4F5775D0"/>
    <w:rsid w:val="4F80BE70"/>
    <w:rsid w:val="4F855F53"/>
    <w:rsid w:val="4F88ABED"/>
    <w:rsid w:val="4F8E55A7"/>
    <w:rsid w:val="4F975DE3"/>
    <w:rsid w:val="4FA15F5B"/>
    <w:rsid w:val="4FC13426"/>
    <w:rsid w:val="4FD60205"/>
    <w:rsid w:val="4FE803A0"/>
    <w:rsid w:val="4FFF4032"/>
    <w:rsid w:val="500C2907"/>
    <w:rsid w:val="50220941"/>
    <w:rsid w:val="502289AB"/>
    <w:rsid w:val="503421EF"/>
    <w:rsid w:val="50362AB1"/>
    <w:rsid w:val="503AE006"/>
    <w:rsid w:val="50475417"/>
    <w:rsid w:val="5057986A"/>
    <w:rsid w:val="505A7A63"/>
    <w:rsid w:val="508BD297"/>
    <w:rsid w:val="50930DCF"/>
    <w:rsid w:val="5095C91E"/>
    <w:rsid w:val="50B83A02"/>
    <w:rsid w:val="50DEEB67"/>
    <w:rsid w:val="50FE19A4"/>
    <w:rsid w:val="510117EE"/>
    <w:rsid w:val="510CF361"/>
    <w:rsid w:val="511167CE"/>
    <w:rsid w:val="511BF1BB"/>
    <w:rsid w:val="51309CD0"/>
    <w:rsid w:val="514C2173"/>
    <w:rsid w:val="5158DA18"/>
    <w:rsid w:val="515FC02E"/>
    <w:rsid w:val="518898CB"/>
    <w:rsid w:val="51924E6A"/>
    <w:rsid w:val="519436A3"/>
    <w:rsid w:val="519EAF61"/>
    <w:rsid w:val="51B0B717"/>
    <w:rsid w:val="51BCC383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960D0F"/>
    <w:rsid w:val="52B8DF54"/>
    <w:rsid w:val="52C7B3C9"/>
    <w:rsid w:val="52C7BE06"/>
    <w:rsid w:val="52F07863"/>
    <w:rsid w:val="533ACC91"/>
    <w:rsid w:val="535F40FC"/>
    <w:rsid w:val="536312B9"/>
    <w:rsid w:val="537234E8"/>
    <w:rsid w:val="538F8886"/>
    <w:rsid w:val="539F8F08"/>
    <w:rsid w:val="53B2106A"/>
    <w:rsid w:val="53C07AF0"/>
    <w:rsid w:val="53C3AC9B"/>
    <w:rsid w:val="53D9F0B8"/>
    <w:rsid w:val="53E79BA8"/>
    <w:rsid w:val="53FA375D"/>
    <w:rsid w:val="54001B08"/>
    <w:rsid w:val="54072939"/>
    <w:rsid w:val="54249CBC"/>
    <w:rsid w:val="5431075B"/>
    <w:rsid w:val="5464BB7D"/>
    <w:rsid w:val="546EE1E6"/>
    <w:rsid w:val="5470DD0D"/>
    <w:rsid w:val="54A3644A"/>
    <w:rsid w:val="54A7FB03"/>
    <w:rsid w:val="54DAB2F5"/>
    <w:rsid w:val="54DBF3C4"/>
    <w:rsid w:val="54ED00A3"/>
    <w:rsid w:val="550DBD0E"/>
    <w:rsid w:val="5511ACE8"/>
    <w:rsid w:val="553E5D73"/>
    <w:rsid w:val="5547403C"/>
    <w:rsid w:val="554E8E34"/>
    <w:rsid w:val="5553F7AE"/>
    <w:rsid w:val="5578156C"/>
    <w:rsid w:val="557902EB"/>
    <w:rsid w:val="557D0F93"/>
    <w:rsid w:val="558A2E32"/>
    <w:rsid w:val="558F7640"/>
    <w:rsid w:val="55981BBA"/>
    <w:rsid w:val="559D7B9E"/>
    <w:rsid w:val="55A8FE82"/>
    <w:rsid w:val="55B84A41"/>
    <w:rsid w:val="55D8DEFC"/>
    <w:rsid w:val="55F141D2"/>
    <w:rsid w:val="560709AC"/>
    <w:rsid w:val="5609B7D0"/>
    <w:rsid w:val="5622CDB2"/>
    <w:rsid w:val="562AE798"/>
    <w:rsid w:val="56376C34"/>
    <w:rsid w:val="56447CD4"/>
    <w:rsid w:val="5647126E"/>
    <w:rsid w:val="56591AFF"/>
    <w:rsid w:val="5663A898"/>
    <w:rsid w:val="5678D677"/>
    <w:rsid w:val="568D7A33"/>
    <w:rsid w:val="5691928C"/>
    <w:rsid w:val="569B0140"/>
    <w:rsid w:val="56B43C8D"/>
    <w:rsid w:val="56B91157"/>
    <w:rsid w:val="56C11225"/>
    <w:rsid w:val="56D707A1"/>
    <w:rsid w:val="56D726A7"/>
    <w:rsid w:val="56EA8208"/>
    <w:rsid w:val="56EAED8A"/>
    <w:rsid w:val="56EB2EDE"/>
    <w:rsid w:val="56EDEFB3"/>
    <w:rsid w:val="571221CE"/>
    <w:rsid w:val="5712ADB7"/>
    <w:rsid w:val="57316E59"/>
    <w:rsid w:val="573AFC77"/>
    <w:rsid w:val="574F6FF6"/>
    <w:rsid w:val="575A3987"/>
    <w:rsid w:val="57607F24"/>
    <w:rsid w:val="5773AAA1"/>
    <w:rsid w:val="577A08B9"/>
    <w:rsid w:val="577E832B"/>
    <w:rsid w:val="579E5586"/>
    <w:rsid w:val="57A35605"/>
    <w:rsid w:val="57AEFF41"/>
    <w:rsid w:val="57BF0669"/>
    <w:rsid w:val="57C38096"/>
    <w:rsid w:val="57D5933D"/>
    <w:rsid w:val="57D86364"/>
    <w:rsid w:val="57F58198"/>
    <w:rsid w:val="5815C22D"/>
    <w:rsid w:val="582E0785"/>
    <w:rsid w:val="58535289"/>
    <w:rsid w:val="5887E40B"/>
    <w:rsid w:val="589B44FA"/>
    <w:rsid w:val="58B09E35"/>
    <w:rsid w:val="58B14905"/>
    <w:rsid w:val="58B2E2D1"/>
    <w:rsid w:val="58D35804"/>
    <w:rsid w:val="58F17CF0"/>
    <w:rsid w:val="58F33D23"/>
    <w:rsid w:val="5925F417"/>
    <w:rsid w:val="5933C764"/>
    <w:rsid w:val="59391C7B"/>
    <w:rsid w:val="59474FAB"/>
    <w:rsid w:val="595DEE02"/>
    <w:rsid w:val="59679B9C"/>
    <w:rsid w:val="596FF889"/>
    <w:rsid w:val="597FE5C1"/>
    <w:rsid w:val="5989F439"/>
    <w:rsid w:val="599A04F4"/>
    <w:rsid w:val="59AB4661"/>
    <w:rsid w:val="59C4E723"/>
    <w:rsid w:val="59FA8A06"/>
    <w:rsid w:val="5A174C53"/>
    <w:rsid w:val="5A1CFF57"/>
    <w:rsid w:val="5A27F896"/>
    <w:rsid w:val="5A309299"/>
    <w:rsid w:val="5A5581D5"/>
    <w:rsid w:val="5A57A474"/>
    <w:rsid w:val="5A5B16AF"/>
    <w:rsid w:val="5A6641C1"/>
    <w:rsid w:val="5A727CDE"/>
    <w:rsid w:val="5AA9AC66"/>
    <w:rsid w:val="5AB2652A"/>
    <w:rsid w:val="5ABC1179"/>
    <w:rsid w:val="5ADDF432"/>
    <w:rsid w:val="5ADEE80B"/>
    <w:rsid w:val="5AF6839B"/>
    <w:rsid w:val="5AFC83F0"/>
    <w:rsid w:val="5AFED756"/>
    <w:rsid w:val="5B23B6BB"/>
    <w:rsid w:val="5B2503D1"/>
    <w:rsid w:val="5B388221"/>
    <w:rsid w:val="5B3ECB53"/>
    <w:rsid w:val="5B4EA6D2"/>
    <w:rsid w:val="5B4F49A8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1FF43"/>
    <w:rsid w:val="5C0258F0"/>
    <w:rsid w:val="5C0D35AA"/>
    <w:rsid w:val="5C637B65"/>
    <w:rsid w:val="5CA54A59"/>
    <w:rsid w:val="5CD5EAF5"/>
    <w:rsid w:val="5CD9DA0D"/>
    <w:rsid w:val="5CE9A678"/>
    <w:rsid w:val="5CEE7C07"/>
    <w:rsid w:val="5CF3D0AD"/>
    <w:rsid w:val="5CF430C3"/>
    <w:rsid w:val="5D24AC60"/>
    <w:rsid w:val="5D25AE43"/>
    <w:rsid w:val="5D2F09FD"/>
    <w:rsid w:val="5D777482"/>
    <w:rsid w:val="5D785D58"/>
    <w:rsid w:val="5D7AA98E"/>
    <w:rsid w:val="5D9670D0"/>
    <w:rsid w:val="5DA54924"/>
    <w:rsid w:val="5DA78992"/>
    <w:rsid w:val="5DAC1A12"/>
    <w:rsid w:val="5DD402E8"/>
    <w:rsid w:val="5DD5EF9B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AE82B9"/>
    <w:rsid w:val="5EB2867C"/>
    <w:rsid w:val="5EB3D8AC"/>
    <w:rsid w:val="5ECA7117"/>
    <w:rsid w:val="5ECA9595"/>
    <w:rsid w:val="5ECFA510"/>
    <w:rsid w:val="5ED0A811"/>
    <w:rsid w:val="5EE50862"/>
    <w:rsid w:val="5EF0ECAB"/>
    <w:rsid w:val="5EFC97AB"/>
    <w:rsid w:val="5F19E504"/>
    <w:rsid w:val="5F4DB225"/>
    <w:rsid w:val="5F620123"/>
    <w:rsid w:val="5F7E720B"/>
    <w:rsid w:val="5F899FC8"/>
    <w:rsid w:val="5F96A4D0"/>
    <w:rsid w:val="5F98BD8D"/>
    <w:rsid w:val="5F9F37AF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481D0"/>
    <w:rsid w:val="601502C5"/>
    <w:rsid w:val="6017385F"/>
    <w:rsid w:val="60343E2E"/>
    <w:rsid w:val="60465D96"/>
    <w:rsid w:val="604D72BD"/>
    <w:rsid w:val="6052B848"/>
    <w:rsid w:val="60589DA1"/>
    <w:rsid w:val="605DFA71"/>
    <w:rsid w:val="6079D78F"/>
    <w:rsid w:val="60885FA5"/>
    <w:rsid w:val="608B664B"/>
    <w:rsid w:val="6096B270"/>
    <w:rsid w:val="609ABA79"/>
    <w:rsid w:val="60ABA87D"/>
    <w:rsid w:val="60B55736"/>
    <w:rsid w:val="60DE1EBE"/>
    <w:rsid w:val="60E91FAB"/>
    <w:rsid w:val="60EE0E62"/>
    <w:rsid w:val="6114F644"/>
    <w:rsid w:val="612F7E6F"/>
    <w:rsid w:val="613570FC"/>
    <w:rsid w:val="613C0E63"/>
    <w:rsid w:val="6145DEFE"/>
    <w:rsid w:val="614FB90B"/>
    <w:rsid w:val="61645C27"/>
    <w:rsid w:val="616917BE"/>
    <w:rsid w:val="61711D3B"/>
    <w:rsid w:val="618F4D72"/>
    <w:rsid w:val="61AC9B8C"/>
    <w:rsid w:val="61B039CE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D81D2F"/>
    <w:rsid w:val="62E3298F"/>
    <w:rsid w:val="62F24447"/>
    <w:rsid w:val="62FEF730"/>
    <w:rsid w:val="6302ABDC"/>
    <w:rsid w:val="6318BA6F"/>
    <w:rsid w:val="6331CAE3"/>
    <w:rsid w:val="6334D2CD"/>
    <w:rsid w:val="634B48F3"/>
    <w:rsid w:val="636C42A3"/>
    <w:rsid w:val="6381189C"/>
    <w:rsid w:val="63BA67BF"/>
    <w:rsid w:val="63C3C4B8"/>
    <w:rsid w:val="63E4DB46"/>
    <w:rsid w:val="63EF7796"/>
    <w:rsid w:val="63FFD502"/>
    <w:rsid w:val="64186786"/>
    <w:rsid w:val="646C953E"/>
    <w:rsid w:val="646D5075"/>
    <w:rsid w:val="64806EB6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3AEEBB"/>
    <w:rsid w:val="65416B90"/>
    <w:rsid w:val="654A0A0B"/>
    <w:rsid w:val="6551B9A9"/>
    <w:rsid w:val="655906B0"/>
    <w:rsid w:val="656FBA52"/>
    <w:rsid w:val="658144FA"/>
    <w:rsid w:val="658FC649"/>
    <w:rsid w:val="659DD868"/>
    <w:rsid w:val="65C2308E"/>
    <w:rsid w:val="65EB3F2E"/>
    <w:rsid w:val="6603B102"/>
    <w:rsid w:val="66111850"/>
    <w:rsid w:val="66169747"/>
    <w:rsid w:val="66322580"/>
    <w:rsid w:val="66435D10"/>
    <w:rsid w:val="666FB583"/>
    <w:rsid w:val="6672E48D"/>
    <w:rsid w:val="6676A58A"/>
    <w:rsid w:val="668F349F"/>
    <w:rsid w:val="669C26C7"/>
    <w:rsid w:val="66A464A2"/>
    <w:rsid w:val="66A67F0D"/>
    <w:rsid w:val="66B64EC8"/>
    <w:rsid w:val="66C33544"/>
    <w:rsid w:val="670530C3"/>
    <w:rsid w:val="6706E8CF"/>
    <w:rsid w:val="67100953"/>
    <w:rsid w:val="671C44DC"/>
    <w:rsid w:val="6729323A"/>
    <w:rsid w:val="67535F28"/>
    <w:rsid w:val="675406C0"/>
    <w:rsid w:val="6755F680"/>
    <w:rsid w:val="675736CD"/>
    <w:rsid w:val="675B8B7C"/>
    <w:rsid w:val="6762BAF0"/>
    <w:rsid w:val="677A63EB"/>
    <w:rsid w:val="677F4C98"/>
    <w:rsid w:val="6783551B"/>
    <w:rsid w:val="67847A2C"/>
    <w:rsid w:val="67C8DD83"/>
    <w:rsid w:val="67CF58EA"/>
    <w:rsid w:val="67E67382"/>
    <w:rsid w:val="67EDA544"/>
    <w:rsid w:val="67F28F17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ADA3C8"/>
    <w:rsid w:val="68DD5D2A"/>
    <w:rsid w:val="68DE1EB4"/>
    <w:rsid w:val="690A2A4F"/>
    <w:rsid w:val="69303D18"/>
    <w:rsid w:val="693122B6"/>
    <w:rsid w:val="6931950B"/>
    <w:rsid w:val="6950675D"/>
    <w:rsid w:val="6960B924"/>
    <w:rsid w:val="69BA9F48"/>
    <w:rsid w:val="69BF2096"/>
    <w:rsid w:val="69C344E0"/>
    <w:rsid w:val="69C8EBAC"/>
    <w:rsid w:val="69CF1DF3"/>
    <w:rsid w:val="69CFD45B"/>
    <w:rsid w:val="69DFA916"/>
    <w:rsid w:val="69E9B426"/>
    <w:rsid w:val="69EF696D"/>
    <w:rsid w:val="69F60543"/>
    <w:rsid w:val="69F7E565"/>
    <w:rsid w:val="6A135105"/>
    <w:rsid w:val="6A169597"/>
    <w:rsid w:val="6A2645BD"/>
    <w:rsid w:val="6A27FED5"/>
    <w:rsid w:val="6A347921"/>
    <w:rsid w:val="6A363462"/>
    <w:rsid w:val="6A659EB0"/>
    <w:rsid w:val="6A6A36F9"/>
    <w:rsid w:val="6A8E0388"/>
    <w:rsid w:val="6AA49907"/>
    <w:rsid w:val="6AC41FDD"/>
    <w:rsid w:val="6ACDC500"/>
    <w:rsid w:val="6AD0A544"/>
    <w:rsid w:val="6AD60D82"/>
    <w:rsid w:val="6ADAAC97"/>
    <w:rsid w:val="6AF6434C"/>
    <w:rsid w:val="6AFA7C78"/>
    <w:rsid w:val="6B133A7B"/>
    <w:rsid w:val="6B1E163D"/>
    <w:rsid w:val="6B258719"/>
    <w:rsid w:val="6B28A866"/>
    <w:rsid w:val="6B3C785C"/>
    <w:rsid w:val="6B6289F1"/>
    <w:rsid w:val="6B95FE57"/>
    <w:rsid w:val="6B9BE7FF"/>
    <w:rsid w:val="6BB75B4A"/>
    <w:rsid w:val="6BBC9F2E"/>
    <w:rsid w:val="6BF8FAB2"/>
    <w:rsid w:val="6C4B72E7"/>
    <w:rsid w:val="6C51CDCC"/>
    <w:rsid w:val="6C8805EE"/>
    <w:rsid w:val="6C8CE876"/>
    <w:rsid w:val="6C8D51DD"/>
    <w:rsid w:val="6C8F9181"/>
    <w:rsid w:val="6C9A5F0C"/>
    <w:rsid w:val="6C9A667B"/>
    <w:rsid w:val="6CA11772"/>
    <w:rsid w:val="6CA563E6"/>
    <w:rsid w:val="6CA610D3"/>
    <w:rsid w:val="6CC9AE79"/>
    <w:rsid w:val="6CD26F98"/>
    <w:rsid w:val="6CEA2273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CB70C5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CC40E2"/>
    <w:rsid w:val="6EE30757"/>
    <w:rsid w:val="6EEB29B9"/>
    <w:rsid w:val="6EF39771"/>
    <w:rsid w:val="6EF525F8"/>
    <w:rsid w:val="6F08EE52"/>
    <w:rsid w:val="6F1F4669"/>
    <w:rsid w:val="6F21D61F"/>
    <w:rsid w:val="6F395619"/>
    <w:rsid w:val="6F3A287E"/>
    <w:rsid w:val="6F3B8B0F"/>
    <w:rsid w:val="6F48715E"/>
    <w:rsid w:val="6F8113D2"/>
    <w:rsid w:val="6F8E87DA"/>
    <w:rsid w:val="6FB711CB"/>
    <w:rsid w:val="700183A0"/>
    <w:rsid w:val="7025D39C"/>
    <w:rsid w:val="7035C64C"/>
    <w:rsid w:val="70853A14"/>
    <w:rsid w:val="70933B35"/>
    <w:rsid w:val="709DE06B"/>
    <w:rsid w:val="70A2D28B"/>
    <w:rsid w:val="70AB61F2"/>
    <w:rsid w:val="70CF94AE"/>
    <w:rsid w:val="70D8EF20"/>
    <w:rsid w:val="70FAE4F6"/>
    <w:rsid w:val="70FC5959"/>
    <w:rsid w:val="7107CF8A"/>
    <w:rsid w:val="711050C1"/>
    <w:rsid w:val="71165B6A"/>
    <w:rsid w:val="711DD955"/>
    <w:rsid w:val="7163D398"/>
    <w:rsid w:val="71686722"/>
    <w:rsid w:val="71817185"/>
    <w:rsid w:val="7183B540"/>
    <w:rsid w:val="718EB420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7C70B2"/>
    <w:rsid w:val="727D3445"/>
    <w:rsid w:val="72D5D4AB"/>
    <w:rsid w:val="72ECBA38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17E"/>
    <w:rsid w:val="73F02ABD"/>
    <w:rsid w:val="7400545E"/>
    <w:rsid w:val="742A9CB3"/>
    <w:rsid w:val="742B2B64"/>
    <w:rsid w:val="7430805D"/>
    <w:rsid w:val="746EBB43"/>
    <w:rsid w:val="7494C784"/>
    <w:rsid w:val="74AFFC0A"/>
    <w:rsid w:val="74C6D37F"/>
    <w:rsid w:val="74FDAA9F"/>
    <w:rsid w:val="750E8557"/>
    <w:rsid w:val="751615E0"/>
    <w:rsid w:val="7522BC80"/>
    <w:rsid w:val="7527FFFF"/>
    <w:rsid w:val="757FCCB2"/>
    <w:rsid w:val="758B4A10"/>
    <w:rsid w:val="75970A72"/>
    <w:rsid w:val="75985921"/>
    <w:rsid w:val="75AE0513"/>
    <w:rsid w:val="75B07005"/>
    <w:rsid w:val="75B527FF"/>
    <w:rsid w:val="75E35A87"/>
    <w:rsid w:val="75E68065"/>
    <w:rsid w:val="75EB1765"/>
    <w:rsid w:val="75F8993E"/>
    <w:rsid w:val="76104750"/>
    <w:rsid w:val="762040D6"/>
    <w:rsid w:val="76278FC9"/>
    <w:rsid w:val="762C2D26"/>
    <w:rsid w:val="763CB368"/>
    <w:rsid w:val="763DD6F6"/>
    <w:rsid w:val="7645F867"/>
    <w:rsid w:val="766300E5"/>
    <w:rsid w:val="76693D44"/>
    <w:rsid w:val="76787AD7"/>
    <w:rsid w:val="767B3F8E"/>
    <w:rsid w:val="768BCACC"/>
    <w:rsid w:val="76AD8928"/>
    <w:rsid w:val="76B5743F"/>
    <w:rsid w:val="76CBB4C9"/>
    <w:rsid w:val="76EBD339"/>
    <w:rsid w:val="76EEC9D3"/>
    <w:rsid w:val="76F04396"/>
    <w:rsid w:val="76F67449"/>
    <w:rsid w:val="77092FA2"/>
    <w:rsid w:val="7716CD44"/>
    <w:rsid w:val="7728F4E5"/>
    <w:rsid w:val="773C91AD"/>
    <w:rsid w:val="774501E6"/>
    <w:rsid w:val="776388D3"/>
    <w:rsid w:val="77B2EC68"/>
    <w:rsid w:val="77D09A82"/>
    <w:rsid w:val="77E022E5"/>
    <w:rsid w:val="77E493E6"/>
    <w:rsid w:val="77F15DFE"/>
    <w:rsid w:val="77F81416"/>
    <w:rsid w:val="780AEF90"/>
    <w:rsid w:val="7815AFD9"/>
    <w:rsid w:val="7825B67F"/>
    <w:rsid w:val="7826CDB6"/>
    <w:rsid w:val="782BD8E8"/>
    <w:rsid w:val="78310055"/>
    <w:rsid w:val="78375947"/>
    <w:rsid w:val="783A981A"/>
    <w:rsid w:val="784C28F0"/>
    <w:rsid w:val="785430EA"/>
    <w:rsid w:val="78774327"/>
    <w:rsid w:val="78A03EA7"/>
    <w:rsid w:val="78AB04A4"/>
    <w:rsid w:val="78B0DA4E"/>
    <w:rsid w:val="78B1FFC9"/>
    <w:rsid w:val="78CA0310"/>
    <w:rsid w:val="78CA2445"/>
    <w:rsid w:val="78D037D6"/>
    <w:rsid w:val="78D98C34"/>
    <w:rsid w:val="78DA6451"/>
    <w:rsid w:val="78E3B966"/>
    <w:rsid w:val="78E469E6"/>
    <w:rsid w:val="78EE9A67"/>
    <w:rsid w:val="78F82718"/>
    <w:rsid w:val="79176392"/>
    <w:rsid w:val="792D12EA"/>
    <w:rsid w:val="79327030"/>
    <w:rsid w:val="79391A5E"/>
    <w:rsid w:val="79497063"/>
    <w:rsid w:val="79528855"/>
    <w:rsid w:val="795BF667"/>
    <w:rsid w:val="795FC146"/>
    <w:rsid w:val="79645BEA"/>
    <w:rsid w:val="796D49D4"/>
    <w:rsid w:val="7983DA8E"/>
    <w:rsid w:val="79B6473C"/>
    <w:rsid w:val="79CA9A1D"/>
    <w:rsid w:val="79CCDA7E"/>
    <w:rsid w:val="79FD2104"/>
    <w:rsid w:val="7A2D5585"/>
    <w:rsid w:val="7A54FA87"/>
    <w:rsid w:val="7A5C0A85"/>
    <w:rsid w:val="7A6612C9"/>
    <w:rsid w:val="7A79CA8B"/>
    <w:rsid w:val="7A8CFEBB"/>
    <w:rsid w:val="7A8DFE4F"/>
    <w:rsid w:val="7A8ED102"/>
    <w:rsid w:val="7A8F41C6"/>
    <w:rsid w:val="7A9FB22D"/>
    <w:rsid w:val="7AB3F12A"/>
    <w:rsid w:val="7AB74D78"/>
    <w:rsid w:val="7AD31B2E"/>
    <w:rsid w:val="7AD77C76"/>
    <w:rsid w:val="7AE762DA"/>
    <w:rsid w:val="7B2D4ED0"/>
    <w:rsid w:val="7B56D3A5"/>
    <w:rsid w:val="7B5E81F1"/>
    <w:rsid w:val="7B7211E5"/>
    <w:rsid w:val="7B7D1504"/>
    <w:rsid w:val="7B932B65"/>
    <w:rsid w:val="7B96B3F9"/>
    <w:rsid w:val="7BAED58F"/>
    <w:rsid w:val="7BDFEB0F"/>
    <w:rsid w:val="7BEF45CE"/>
    <w:rsid w:val="7BF36C09"/>
    <w:rsid w:val="7BFE6201"/>
    <w:rsid w:val="7C0ABE43"/>
    <w:rsid w:val="7C25C67E"/>
    <w:rsid w:val="7C2E3693"/>
    <w:rsid w:val="7C31BE8A"/>
    <w:rsid w:val="7C4EA5C0"/>
    <w:rsid w:val="7C5E67D1"/>
    <w:rsid w:val="7C6A6B30"/>
    <w:rsid w:val="7C6CF155"/>
    <w:rsid w:val="7C819F7F"/>
    <w:rsid w:val="7C827D0E"/>
    <w:rsid w:val="7C9718DE"/>
    <w:rsid w:val="7C9AF966"/>
    <w:rsid w:val="7CA269FF"/>
    <w:rsid w:val="7CA31EE8"/>
    <w:rsid w:val="7CAB46A1"/>
    <w:rsid w:val="7CC05F12"/>
    <w:rsid w:val="7CD38E43"/>
    <w:rsid w:val="7CFCF500"/>
    <w:rsid w:val="7D2FD1D6"/>
    <w:rsid w:val="7D31DC9B"/>
    <w:rsid w:val="7D328D3F"/>
    <w:rsid w:val="7D591D51"/>
    <w:rsid w:val="7D5B2C77"/>
    <w:rsid w:val="7D5BC646"/>
    <w:rsid w:val="7D608AC9"/>
    <w:rsid w:val="7D635E4E"/>
    <w:rsid w:val="7D8B64BE"/>
    <w:rsid w:val="7DA1420D"/>
    <w:rsid w:val="7DA84740"/>
    <w:rsid w:val="7DE876DE"/>
    <w:rsid w:val="7DEA10B3"/>
    <w:rsid w:val="7DEBEEED"/>
    <w:rsid w:val="7DFECA8E"/>
    <w:rsid w:val="7E08E2D5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A7A8BB"/>
    <w:rsid w:val="7EC4D104"/>
    <w:rsid w:val="7ED3C12B"/>
    <w:rsid w:val="7ED545D7"/>
    <w:rsid w:val="7EF55AFD"/>
    <w:rsid w:val="7F262B67"/>
    <w:rsid w:val="7F3C009D"/>
    <w:rsid w:val="7F47AD19"/>
    <w:rsid w:val="7F5BBD3B"/>
    <w:rsid w:val="7F5D8099"/>
    <w:rsid w:val="7F67CB59"/>
    <w:rsid w:val="7F8BC6BC"/>
    <w:rsid w:val="7F8CED21"/>
    <w:rsid w:val="7F99E3A2"/>
    <w:rsid w:val="7FA89C33"/>
    <w:rsid w:val="7FBCDFF8"/>
    <w:rsid w:val="7FD66B3B"/>
    <w:rsid w:val="7FD9AE94"/>
    <w:rsid w:val="7FE86FF2"/>
    <w:rsid w:val="7FF1B3A6"/>
    <w:rsid w:val="7FF59DDF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1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</TotalTime>
  <Pages>3</Pages>
  <Words>1188</Words>
  <Characters>6825</Characters>
  <Application>Microsoft Office Word</Application>
  <DocSecurity>0</DocSecurity>
  <Lines>487</Lines>
  <Paragraphs>286</Paragraphs>
  <ScaleCrop>false</ScaleCrop>
  <Company>Information Transport Solutions, Inc.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Gilliam</cp:lastModifiedBy>
  <cp:revision>9</cp:revision>
  <cp:lastPrinted>2024-08-19T15:26:00Z</cp:lastPrinted>
  <dcterms:created xsi:type="dcterms:W3CDTF">2025-02-18T01:01:00Z</dcterms:created>
  <dcterms:modified xsi:type="dcterms:W3CDTF">2025-03-17T18:05:00Z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