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35DFD43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0A144CFC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786317">
        <w:rPr>
          <w:rFonts w:ascii="Times New Roman" w:hAnsi="Times New Roman"/>
          <w:sz w:val="20"/>
        </w:rPr>
        <w:t xml:space="preserve"> </w:t>
      </w:r>
      <w:r w:rsidR="00085AEB">
        <w:rPr>
          <w:rFonts w:ascii="Times New Roman" w:hAnsi="Times New Roman"/>
          <w:noProof/>
          <w:sz w:val="20"/>
        </w:rPr>
        <w:t>HALL, ROBINSON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2B42FC">
        <w:rPr>
          <w:rFonts w:ascii="Times New Roman" w:hAnsi="Times New Roman"/>
          <w:noProof/>
          <w:sz w:val="20"/>
        </w:rPr>
        <w:t>11/11-15</w:t>
      </w:r>
      <w:r>
        <w:rPr>
          <w:rFonts w:ascii="Times New Roman" w:hAnsi="Times New Roman"/>
          <w:sz w:val="20"/>
        </w:rPr>
        <w:tab/>
        <w:t xml:space="preserve">Subject: </w:t>
      </w:r>
      <w:r w:rsidR="00640738">
        <w:rPr>
          <w:rFonts w:ascii="Times New Roman" w:hAnsi="Times New Roman"/>
          <w:noProof/>
          <w:sz w:val="20"/>
        </w:rPr>
        <w:t>LANGUAGE/WRITING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640738">
        <w:rPr>
          <w:rFonts w:ascii="Times New Roman" w:hAnsi="Times New Roman"/>
          <w:noProof/>
          <w:sz w:val="20"/>
        </w:rPr>
        <w:t>2ND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CA82E0C" w14:textId="4877CF5E" w:rsidR="00346A51" w:rsidRDefault="00346A51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ACAP PRACTICE AND TESTING</w:t>
            </w:r>
          </w:p>
          <w:p w14:paraId="673A76DE" w14:textId="73ECC0AA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0EFBDF37" w14:textId="0D2A3DD7" w:rsidR="00B2343A" w:rsidRPr="00B2343A" w:rsidRDefault="00B2343A" w:rsidP="00B2343A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B2343A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LF.WR.EXP.W.34LF.CO.REC.L.27LF.WR.EXP.S.42.aLF.WR.EXP.W.38.f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proofErr w:type="gramStart"/>
            <w:r w:rsidRPr="00B2343A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LF.WR.EXP.W.38.c</w:t>
            </w:r>
            <w:proofErr w:type="gramEnd"/>
          </w:p>
          <w:p w14:paraId="477EEA9F" w14:textId="77777777" w:rsidR="006A175C" w:rsidRPr="006A175C" w:rsidRDefault="006A175C" w:rsidP="006A175C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 xml:space="preserve">LF.WR.EXP.W.38.fLF.WR.EXP.W.38.e </w:t>
            </w:r>
            <w:proofErr w:type="gramStart"/>
            <w:r w:rsidRPr="006A175C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LF.PH.REC.R.3LF.PH.1LF.PH.EXP.W.</w:t>
            </w:r>
            <w:proofErr w:type="gramEnd"/>
            <w:r w:rsidRPr="006A175C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4</w:t>
            </w:r>
          </w:p>
          <w:p w14:paraId="5DA77EA7" w14:textId="6D90F4E5" w:rsidR="006A175C" w:rsidRDefault="00C72BBF" w:rsidP="0025772F">
            <w:pP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>WL.8.5 WRITING COMPLEX SENTENCES TO VARY SENTENCE STRUCTURE.</w:t>
            </w:r>
          </w:p>
          <w:p w14:paraId="151B59E9" w14:textId="3670796E" w:rsidR="00C72BBF" w:rsidRDefault="00C72BBF" w:rsidP="0025772F">
            <w:pP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>L.R.2.A USE CORRECT CAPITALIZATION.</w:t>
            </w:r>
          </w:p>
          <w:p w14:paraId="16F481E1" w14:textId="77777777" w:rsidR="00AE5DFB" w:rsidRDefault="00AE5DFB" w:rsidP="00AE5DFB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>4.L..3b- TSW choose punctuation for effect.</w:t>
            </w:r>
          </w:p>
          <w:p w14:paraId="3D27594C" w14:textId="77777777" w:rsidR="00AE5DFB" w:rsidRDefault="00AE5DFB" w:rsidP="00AE5DFB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>4.L2d- TSW spell grade-appropriate words correctly, co</w:t>
            </w:r>
            <w:r>
              <w:rPr>
                <w:sz w:val="18"/>
                <w:szCs w:val="18"/>
              </w:rPr>
              <w:t xml:space="preserve">nsulting references as needed. </w:t>
            </w:r>
            <w:r w:rsidRPr="008905BF">
              <w:rPr>
                <w:sz w:val="18"/>
                <w:szCs w:val="18"/>
              </w:rPr>
              <w:t>4.W.1b – TSW provide reasons that are s</w:t>
            </w:r>
            <w:r>
              <w:rPr>
                <w:sz w:val="18"/>
                <w:szCs w:val="18"/>
              </w:rPr>
              <w:t>upported by facts and details.</w:t>
            </w:r>
          </w:p>
          <w:p w14:paraId="29999A2B" w14:textId="77777777" w:rsidR="00AE5DFB" w:rsidRPr="008905BF" w:rsidRDefault="00AE5DFB" w:rsidP="00AE5DFB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>4. L.3b- I can understand and apply the use of punctuation.</w:t>
            </w:r>
          </w:p>
          <w:p w14:paraId="04BC2A22" w14:textId="77777777" w:rsidR="00AE5DFB" w:rsidRPr="008905BF" w:rsidRDefault="00AE5DFB" w:rsidP="00AE5DFB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>4.L2d- I can spell words correctly. I can refer to sources when I need help spelling words.</w:t>
            </w:r>
          </w:p>
          <w:p w14:paraId="41A90AE8" w14:textId="77777777" w:rsidR="00AE5DFB" w:rsidRDefault="00AE5DFB" w:rsidP="00AE5DFB">
            <w:pPr>
              <w:rPr>
                <w:sz w:val="18"/>
                <w:szCs w:val="18"/>
              </w:rPr>
            </w:pPr>
            <w:r w:rsidRPr="008905BF">
              <w:rPr>
                <w:sz w:val="18"/>
                <w:szCs w:val="18"/>
              </w:rPr>
              <w:t xml:space="preserve">4.W.1b- I can write a summary paragraph. </w:t>
            </w:r>
          </w:p>
          <w:p w14:paraId="3D860B17" w14:textId="3707D3C9" w:rsidR="00FA1835" w:rsidRDefault="00AE5DFB" w:rsidP="00AE5DFB">
            <w:pPr>
              <w:widowControl/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TSW FORM AND USE REGULAR AND IRREGULAR PLURAL NOUN</w:t>
            </w:r>
            <w:r w:rsidR="00CC4F66">
              <w:rPr>
                <w:sz w:val="18"/>
                <w:szCs w:val="18"/>
              </w:rPr>
              <w:t xml:space="preserve">S, PREPOSITIONS, </w:t>
            </w:r>
            <w:r w:rsidR="0097464A">
              <w:rPr>
                <w:sz w:val="18"/>
                <w:szCs w:val="18"/>
              </w:rPr>
              <w:t xml:space="preserve">AND </w:t>
            </w:r>
            <w:r w:rsidR="00CC4F66">
              <w:rPr>
                <w:sz w:val="18"/>
                <w:szCs w:val="18"/>
              </w:rPr>
              <w:t>CAPITALIZATIO</w:t>
            </w:r>
            <w:r w:rsidR="0097464A">
              <w:rPr>
                <w:sz w:val="18"/>
                <w:szCs w:val="18"/>
              </w:rPr>
              <w:t>N.</w:t>
            </w:r>
            <w:r w:rsidR="00CC4F6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L.3.1B</w:t>
            </w:r>
          </w:p>
          <w:p w14:paraId="4A845D6C" w14:textId="77777777" w:rsidR="00CC4F66" w:rsidRPr="00FB7CAB" w:rsidRDefault="00CC4F66" w:rsidP="00AE5DFB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</w:p>
          <w:p w14:paraId="3C935A49" w14:textId="77777777" w:rsidR="00664D89" w:rsidRDefault="00664D89" w:rsidP="004C5F8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6A4DA71C" w14:textId="77777777" w:rsidR="00A84EB3" w:rsidRDefault="00056628" w:rsidP="00A84E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7E40AC">
              <w:rPr>
                <w:rFonts w:ascii="Times New Roman" w:hAnsi="Times New Roman"/>
                <w:b/>
                <w:sz w:val="20"/>
                <w:szCs w:val="20"/>
              </w:rPr>
              <w:t>STUDENTS WILL BE ABL TO</w:t>
            </w:r>
          </w:p>
          <w:p w14:paraId="0F280EFE" w14:textId="77777777" w:rsidR="00CC4F66" w:rsidRDefault="00CC4F66" w:rsidP="00CC4F6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choosing a multimedia element for an informational text.</w:t>
            </w:r>
          </w:p>
          <w:p w14:paraId="0ED3E870" w14:textId="77777777" w:rsidR="00CC4F66" w:rsidRDefault="00CC4F66" w:rsidP="00CC4F6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finish revising their informational writing.</w:t>
            </w:r>
          </w:p>
          <w:p w14:paraId="7288D312" w14:textId="77777777" w:rsidR="00CC4F66" w:rsidRDefault="00CC4F66" w:rsidP="00CC4F6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Unit 2 grammar, usage, and mechanics lessons.</w:t>
            </w:r>
          </w:p>
          <w:p w14:paraId="0370EA91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writer‛s goals for their informational text.</w:t>
            </w:r>
          </w:p>
          <w:p w14:paraId="1DE36211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meet in writer‛s conferences to receive feedback on their drafts.</w:t>
            </w:r>
          </w:p>
          <w:p w14:paraId="3735F227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take part in revising an informational text.</w:t>
            </w:r>
          </w:p>
          <w:p w14:paraId="3084A470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writer’s goals for the informational text.</w:t>
            </w:r>
          </w:p>
          <w:p w14:paraId="6BA51B53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begin planning a visual element to include when publishing.</w:t>
            </w:r>
          </w:p>
          <w:p w14:paraId="381639A9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revise their drafts of an informational text.</w:t>
            </w:r>
          </w:p>
          <w:p w14:paraId="47AEE1A2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simple sentences, sentence types, and end</w:t>
            </w:r>
          </w:p>
          <w:p w14:paraId="7276943F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and determine shades of meaning.</w:t>
            </w:r>
          </w:p>
          <w:p w14:paraId="4A222E92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3201632C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finish editing an informational text.</w:t>
            </w:r>
          </w:p>
          <w:p w14:paraId="7A465856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choose a visual element to be included when publishing.</w:t>
            </w:r>
          </w:p>
          <w:p w14:paraId="77B7D4C6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simple sentences, sentence types, and end punctuation.</w:t>
            </w:r>
          </w:p>
          <w:p w14:paraId="07C2C3C3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regular plural nouns.</w:t>
            </w:r>
          </w:p>
          <w:p w14:paraId="55DCCF27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shades of meaning.</w:t>
            </w:r>
          </w:p>
          <w:p w14:paraId="1303F7AB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240C8004" w14:textId="626AA1BE" w:rsidR="00A25F8F" w:rsidRPr="00A07F88" w:rsidRDefault="004A3456" w:rsidP="004A3456">
            <w:pPr>
              <w:pStyle w:val="ng-binding"/>
              <w:shd w:val="clear" w:color="auto" w:fill="DAECF8"/>
              <w:spacing w:line="315" w:lineRule="atLeast"/>
              <w:ind w:left="720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Roboto" w:hAnsi="Roboto"/>
                <w:color w:val="00A0D2"/>
                <w:sz w:val="21"/>
                <w:szCs w:val="21"/>
              </w:rPr>
              <w:lastRenderedPageBreak/>
              <w:br/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5847A9BE" w:rsidR="00664D89" w:rsidRDefault="00A24BC8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EAEDA" wp14:editId="6A40A07C">
                <wp:simplePos x="0" y="0"/>
                <wp:positionH relativeFrom="margin">
                  <wp:posOffset>-85725</wp:posOffset>
                </wp:positionH>
                <wp:positionV relativeFrom="paragraph">
                  <wp:posOffset>2801620</wp:posOffset>
                </wp:positionV>
                <wp:extent cx="9103995" cy="638175"/>
                <wp:effectExtent l="0" t="0" r="20955" b="28575"/>
                <wp:wrapSquare wrapText="bothSides"/>
                <wp:docPr id="26460694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B6534A7" w14:textId="2D95762D" w:rsidR="006A175C" w:rsidRDefault="006A175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CAPITALIZATION</w:t>
                            </w:r>
                          </w:p>
                          <w:p w14:paraId="0681BDE1" w14:textId="041BA363" w:rsidR="00A24BC8" w:rsidRDefault="00A24BC8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PREPOSITIONS</w:t>
                            </w:r>
                          </w:p>
                          <w:p w14:paraId="6EEBD6D6" w14:textId="39342308" w:rsidR="00A24BC8" w:rsidRDefault="00A24BC8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PLURAL AND IRREGUALR NOUNS</w:t>
                            </w:r>
                          </w:p>
                          <w:p w14:paraId="0324490E" w14:textId="77777777" w:rsidR="00A24BC8" w:rsidRDefault="00A24BC8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48AC7EA7" w14:textId="77777777" w:rsidR="00A24BC8" w:rsidRDefault="00A24BC8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616B8A46" w14:textId="77777777" w:rsidR="00A24BC8" w:rsidRDefault="00A24BC8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EAE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220.6pt;width:716.8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B6534A7" w14:textId="2D95762D" w:rsidR="006A175C" w:rsidRDefault="006A175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CAPITALIZATION</w:t>
                      </w:r>
                    </w:p>
                    <w:p w14:paraId="0681BDE1" w14:textId="041BA363" w:rsidR="00A24BC8" w:rsidRDefault="00A24BC8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PREPOSITIONS</w:t>
                      </w:r>
                    </w:p>
                    <w:p w14:paraId="6EEBD6D6" w14:textId="39342308" w:rsidR="00A24BC8" w:rsidRDefault="00A24BC8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PLURAL AND IRREGUALR NOUNS</w:t>
                      </w:r>
                    </w:p>
                    <w:p w14:paraId="0324490E" w14:textId="77777777" w:rsidR="00A24BC8" w:rsidRDefault="00A24BC8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48AC7EA7" w14:textId="77777777" w:rsidR="00A24BC8" w:rsidRDefault="00A24BC8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616B8A46" w14:textId="77777777" w:rsidR="00A24BC8" w:rsidRDefault="00A24BC8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36DE"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32D97369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121B366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5744F4C7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8"/>
                <w:szCs w:val="18"/>
              </w:rPr>
              <w:t>AROUND THE ROOM AUTHENTIC RELATIONS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61056E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C160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C160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6085">
              <w:rPr>
                <w:rFonts w:ascii="Arial" w:hAnsi="Arial" w:cs="Arial"/>
                <w:sz w:val="20"/>
                <w:szCs w:val="20"/>
              </w:rPr>
            </w:r>
            <w:r w:rsidR="00C160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608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0FCF998F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1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4ED9C0" w:rsidR="00664D89" w:rsidRPr="00530A91" w:rsidRDefault="00C16085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2DA68CC8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5169EE2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51AC4108" w:rsidR="00664D89" w:rsidRPr="00530A91" w:rsidRDefault="00664D89" w:rsidP="00665CD5">
      <w:pPr>
        <w:rPr>
          <w:sz w:val="18"/>
          <w:szCs w:val="18"/>
        </w:rPr>
      </w:pPr>
    </w:p>
    <w:p w14:paraId="56D04FE8" w14:textId="5C0B08B0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A2736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A27369" w:rsidRDefault="00A27369" w:rsidP="00A2736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bookmarkStart w:id="24" w:name="_Hlk146874525"/>
          </w:p>
          <w:p w14:paraId="619026A4" w14:textId="77777777" w:rsidR="00A27369" w:rsidRDefault="00A27369" w:rsidP="00A2736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2EED697E" w14:textId="77777777" w:rsidR="00A27369" w:rsidRDefault="00A27369" w:rsidP="00A27369">
            <w:r>
              <w:t>HOW CAN I DISTINGUISH PREPOSITIONS, CAPITALIZATION,</w:t>
            </w:r>
          </w:p>
          <w:p w14:paraId="7D1CE126" w14:textId="7F9269AF" w:rsidR="00A27369" w:rsidRPr="00FC3CC3" w:rsidRDefault="00A27369" w:rsidP="00A27369">
            <w:r>
              <w:t>AND PLURAL AND IRREGULAR NOUNS?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0E88EB9" w14:textId="77777777" w:rsidR="00A27369" w:rsidRDefault="00A27369" w:rsidP="00A27369">
            <w:r>
              <w:t>HOW CAN I DISTINGUISH PREPOSITIONS, CAPITALIZATION,</w:t>
            </w:r>
          </w:p>
          <w:p w14:paraId="57F6602C" w14:textId="14B82620" w:rsidR="00A27369" w:rsidRPr="0024359F" w:rsidRDefault="00A27369" w:rsidP="00A27369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AND PLURAL AND IRREGULAR NOUNS?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21B3115" w14:textId="77777777" w:rsidR="00A27369" w:rsidRDefault="00A27369" w:rsidP="00A27369">
            <w:r>
              <w:t>HOW CAN I DISTINGUISH PREPOSITIONS, CAPITALIZATION,</w:t>
            </w:r>
          </w:p>
          <w:p w14:paraId="21D44B15" w14:textId="683695D8" w:rsidR="00A27369" w:rsidRPr="0024359F" w:rsidRDefault="00A27369" w:rsidP="00A27369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AND PLURAL AND IRREGULAR NOUNS?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5070E6C" w14:textId="77777777" w:rsidR="00A27369" w:rsidRDefault="00A27369" w:rsidP="00A27369">
            <w:r>
              <w:t>HOW CAN I DISTINGUISH PREPOSITIONS, CAPITALIZATION,</w:t>
            </w:r>
          </w:p>
          <w:p w14:paraId="685128F6" w14:textId="2AC13541" w:rsidR="00A27369" w:rsidRPr="0024359F" w:rsidRDefault="00A27369" w:rsidP="00A27369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AND PLURAL AND IRREGULAR NOUNS?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B65D4E1" w14:textId="77777777" w:rsidR="00A27369" w:rsidRDefault="00A27369" w:rsidP="00A27369">
            <w:r>
              <w:t>HOW CAN I DISTINGUISH PREPOSITIONS, CAPITALIZATION,</w:t>
            </w:r>
          </w:p>
          <w:p w14:paraId="0C9D5863" w14:textId="1CA4A7A3" w:rsidR="00A27369" w:rsidRPr="005016AE" w:rsidRDefault="00A27369" w:rsidP="00A27369">
            <w:pPr>
              <w:rPr>
                <w:rFonts w:ascii="Times New Roman" w:hAnsi="Times New Roman"/>
              </w:rPr>
            </w:pPr>
            <w:r>
              <w:t>AND PLURAL AND IRREGULAR NOUNS?</w:t>
            </w:r>
          </w:p>
        </w:tc>
      </w:tr>
      <w:tr w:rsidR="00A2736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A27369" w:rsidRDefault="00A27369" w:rsidP="00A2736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A27369" w:rsidRDefault="00A27369" w:rsidP="00A2736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A27369" w:rsidRPr="005F4763" w:rsidRDefault="00A27369" w:rsidP="00A2736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lastRenderedPageBreak/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7032AEB" w14:textId="77777777" w:rsidR="00A27369" w:rsidRDefault="00A27369" w:rsidP="00A2736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I CAN </w:t>
            </w:r>
            <w:r>
              <w:t>DISTINGUISH PREPOSITIONS, CAPITALIZATION,</w:t>
            </w:r>
          </w:p>
          <w:p w14:paraId="484E7852" w14:textId="2000C83A" w:rsidR="00A27369" w:rsidRDefault="00A27369" w:rsidP="00A2736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lastRenderedPageBreak/>
              <w:t>AND PLURAL AND IRREGULAR NOUNS.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79B6812" w14:textId="77777777" w:rsidR="00A27369" w:rsidRDefault="00A27369" w:rsidP="00A2736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I CAN </w:t>
            </w:r>
            <w:r>
              <w:t>DISTINGUISH PREPOSITIONS, CAPITALIZATION,</w:t>
            </w:r>
          </w:p>
          <w:p w14:paraId="056AADFF" w14:textId="1FF48190" w:rsidR="00A27369" w:rsidRDefault="00A27369" w:rsidP="00A27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lastRenderedPageBreak/>
              <w:t>AND PLURAL AND IRREGULAR NOUNS.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111F678D" w14:textId="77777777" w:rsidR="00A27369" w:rsidRDefault="00A27369" w:rsidP="00A2736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I CAN </w:t>
            </w:r>
            <w:r>
              <w:t>DISTINGUISH PREPOSITIONS, CAPITALIZATION,</w:t>
            </w:r>
          </w:p>
          <w:p w14:paraId="68A1B8B2" w14:textId="7CD43BCC" w:rsidR="00A27369" w:rsidRDefault="00A27369" w:rsidP="00A27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lastRenderedPageBreak/>
              <w:t>AND PLURAL AND IRREGULAR NOUNS.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124C75E" w14:textId="77777777" w:rsidR="00A27369" w:rsidRDefault="00A27369" w:rsidP="00A2736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I CAN </w:t>
            </w:r>
            <w:r>
              <w:t>DISTINGUISH PREPOSITIONS, CAPITALIZATION,</w:t>
            </w:r>
          </w:p>
          <w:p w14:paraId="1F377330" w14:textId="0B01494D" w:rsidR="00A27369" w:rsidRDefault="00A27369" w:rsidP="00A27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lastRenderedPageBreak/>
              <w:t>AND PLURAL AND IRREGULAR NOUNS.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73BFE144" w14:textId="77777777" w:rsidR="00A27369" w:rsidRDefault="00A27369" w:rsidP="00A2736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I CAN </w:t>
            </w:r>
            <w:r>
              <w:t>DISTINGUISH PREPOSITIONS, CAPITALIZATION,</w:t>
            </w:r>
          </w:p>
          <w:p w14:paraId="2D4AA8D8" w14:textId="2331F1BB" w:rsidR="00A27369" w:rsidRDefault="00A27369" w:rsidP="00A27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lastRenderedPageBreak/>
              <w:t>AND PLURAL AND IRREGULAR NOUNS.</w:t>
            </w:r>
          </w:p>
        </w:tc>
      </w:tr>
      <w:tr w:rsidR="004A3456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bookmarkStart w:id="25" w:name="_Hlk146874299"/>
            <w:bookmarkEnd w:id="24"/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 xml:space="preserve">Preview </w:t>
            </w:r>
          </w:p>
          <w:p w14:paraId="0676E80D" w14:textId="2E7A21F8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AE98D06" w14:textId="76B04D2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6D6AD970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38" w:type="dxa"/>
          </w:tcPr>
          <w:p w14:paraId="56593393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69CA81EE" w14:textId="371C77C1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4" w:type="dxa"/>
          </w:tcPr>
          <w:p w14:paraId="12132A87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18E76712" w14:textId="04534115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7ED2D8B0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0069EEB1" w14:textId="79CFC6D4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790" w:type="dxa"/>
            <w:gridSpan w:val="2"/>
          </w:tcPr>
          <w:p w14:paraId="7AF6A4E9" w14:textId="0967A5D0" w:rsidR="004A3456" w:rsidRPr="00745F85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TEST</w:t>
            </w:r>
          </w:p>
        </w:tc>
      </w:tr>
      <w:tr w:rsidR="004A3456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4A3456" w:rsidRDefault="004A3456" w:rsidP="004A345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4A3456" w:rsidRDefault="004A3456" w:rsidP="004A34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4A3456" w:rsidRDefault="004A3456" w:rsidP="004A34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4A3456" w:rsidRDefault="004A3456" w:rsidP="004A34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4A3456" w:rsidRPr="008D050D" w:rsidRDefault="004A3456" w:rsidP="004A34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4A3456" w:rsidRDefault="004A3456" w:rsidP="004A3456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F3998EC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6D92DAC4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35DF72E9" w14:textId="4B70CD59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WRITING </w:t>
            </w:r>
          </w:p>
          <w:p w14:paraId="58482916" w14:textId="7BCF2A6D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SPELLING </w:t>
            </w:r>
          </w:p>
          <w:p w14:paraId="3DC71D8C" w14:textId="635D2607" w:rsidR="004A3456" w:rsidRPr="008D050D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ORALLY PRETEST</w:t>
            </w:r>
          </w:p>
        </w:tc>
        <w:tc>
          <w:tcPr>
            <w:tcW w:w="2638" w:type="dxa"/>
          </w:tcPr>
          <w:p w14:paraId="5A2AE96C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6839D3B3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0D7B6DCC" w14:textId="690C5DFF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WRITING-PREWRITING </w:t>
            </w:r>
          </w:p>
          <w:p w14:paraId="532FD093" w14:textId="257FE04D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INFORMATIONAL WRITING </w:t>
            </w:r>
          </w:p>
          <w:p w14:paraId="6C616A58" w14:textId="5C5B415A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PREPOSITIONS </w:t>
            </w:r>
          </w:p>
          <w:p w14:paraId="7039B517" w14:textId="77777777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 SKILLS</w:t>
            </w:r>
          </w:p>
          <w:p w14:paraId="70E52EC2" w14:textId="0A97E1D9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WORD ANALYSIS</w:t>
            </w:r>
          </w:p>
          <w:p w14:paraId="233FCEFA" w14:textId="77777777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PHONIC AND DECODING</w:t>
            </w:r>
          </w:p>
          <w:p w14:paraId="1AC568DE" w14:textId="3B49CAEC" w:rsidR="004A3456" w:rsidRPr="0025772F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8F47369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5706DA4A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3CF12DD0" w14:textId="77777777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WRITING-DRAFTING</w:t>
            </w:r>
          </w:p>
          <w:p w14:paraId="0B7751BE" w14:textId="15678CCE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INFORMATIONAL WRITING </w:t>
            </w:r>
          </w:p>
          <w:p w14:paraId="7B879CF1" w14:textId="5A5329B5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SPELLING </w:t>
            </w:r>
          </w:p>
          <w:p w14:paraId="4ED622E6" w14:textId="3F93DCDC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Greek roots </w:t>
            </w:r>
            <w:proofErr w:type="spellStart"/>
            <w:r>
              <w:rPr>
                <w:sz w:val="18"/>
                <w:szCs w:val="18"/>
              </w:rPr>
              <w:t>phon</w:t>
            </w:r>
            <w:proofErr w:type="spellEnd"/>
            <w:r>
              <w:rPr>
                <w:sz w:val="18"/>
                <w:szCs w:val="18"/>
              </w:rPr>
              <w:t xml:space="preserve"> and graph, PREFIXES tele auto</w:t>
            </w:r>
          </w:p>
          <w:p w14:paraId="2254BA6F" w14:textId="24FC4023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330BACA0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01C8A2F6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23C574B4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INFOMATIONAL WRITING</w:t>
            </w:r>
          </w:p>
          <w:p w14:paraId="2780E721" w14:textId="54E7A93B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PREPOSITIONS AND PREPOSITIOANL PHRASES</w:t>
            </w:r>
          </w:p>
        </w:tc>
        <w:tc>
          <w:tcPr>
            <w:tcW w:w="2790" w:type="dxa"/>
            <w:gridSpan w:val="2"/>
          </w:tcPr>
          <w:p w14:paraId="4E595210" w14:textId="77777777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</w:t>
            </w:r>
          </w:p>
          <w:p w14:paraId="1A565A7D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INFOMATIONAL WRITING</w:t>
            </w:r>
          </w:p>
          <w:p w14:paraId="172F9650" w14:textId="7DDA3F74" w:rsidR="004A3456" w:rsidRPr="000413D7" w:rsidRDefault="004A3456" w:rsidP="004A3456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PREPOSITIONS AND PREPOSITIOANL PHRASES</w:t>
            </w:r>
          </w:p>
        </w:tc>
      </w:tr>
      <w:tr w:rsidR="004A3456" w14:paraId="62C11F8D" w14:textId="77777777" w:rsidTr="0047227E">
        <w:trPr>
          <w:trHeight w:val="615"/>
        </w:trPr>
        <w:tc>
          <w:tcPr>
            <w:tcW w:w="1557" w:type="dxa"/>
            <w:gridSpan w:val="2"/>
          </w:tcPr>
          <w:p w14:paraId="5D1218C7" w14:textId="77777777" w:rsidR="004A3456" w:rsidRDefault="004A3456" w:rsidP="004A3456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4A3456" w:rsidRDefault="004A3456" w:rsidP="004A3456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4A3456" w:rsidRPr="0047227E" w:rsidRDefault="004A3456" w:rsidP="004A34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7B2702C" w14:textId="329B7CFF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3879939B" w14:textId="19CD5C6C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2B2072E8" w14:textId="77777777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974265E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77F0EA7E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16E500B5" w14:textId="13FFF8D6" w:rsidR="004A3456" w:rsidRPr="000413D7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34BECE9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42CC9C6F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6A58CBBC" w14:textId="36A15CD9" w:rsidR="004A3456" w:rsidRPr="000413D7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833EFE5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2B870500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6B8CDD09" w14:textId="53E3C862" w:rsidR="004A3456" w:rsidRPr="000413D7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BEA60FC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199794C4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16089822" w14:textId="575A1A84" w:rsidR="004A3456" w:rsidRPr="000413D7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456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5B9EB9A1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38" w:type="dxa"/>
          </w:tcPr>
          <w:p w14:paraId="1EED7E3B" w14:textId="73443F36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14" w:type="dxa"/>
          </w:tcPr>
          <w:p w14:paraId="18105256" w14:textId="681981AA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12" w:type="dxa"/>
          </w:tcPr>
          <w:p w14:paraId="453369DC" w14:textId="734A6ACB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790" w:type="dxa"/>
            <w:gridSpan w:val="2"/>
          </w:tcPr>
          <w:p w14:paraId="6070F4BC" w14:textId="08EFF2F9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TEST</w:t>
            </w:r>
          </w:p>
        </w:tc>
      </w:tr>
      <w:bookmarkEnd w:id="25"/>
      <w:tr w:rsidR="004A3456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4A3456" w:rsidRDefault="004A3456" w:rsidP="004A34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7633099B" w:rsidR="004A3456" w:rsidRDefault="004A3456" w:rsidP="004A34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1C80E42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3D430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D4307">
        <w:rPr>
          <w:rFonts w:ascii="Times New Roman" w:hAnsi="Times New Roman"/>
          <w:sz w:val="18"/>
          <w:szCs w:val="18"/>
        </w:rPr>
        <w:instrText xml:space="preserve"> FORMCHECKBOX </w:instrText>
      </w:r>
      <w:r w:rsidR="003D4307">
        <w:rPr>
          <w:rFonts w:ascii="Times New Roman" w:hAnsi="Times New Roman"/>
          <w:sz w:val="18"/>
          <w:szCs w:val="18"/>
        </w:rPr>
      </w:r>
      <w:r w:rsidR="003D4307">
        <w:rPr>
          <w:rFonts w:ascii="Times New Roman" w:hAnsi="Times New Roman"/>
          <w:sz w:val="18"/>
          <w:szCs w:val="18"/>
        </w:rPr>
        <w:fldChar w:fldCharType="separate"/>
      </w:r>
      <w:r w:rsidR="003D4307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3D430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D4307">
        <w:rPr>
          <w:rFonts w:ascii="Times New Roman" w:hAnsi="Times New Roman"/>
          <w:sz w:val="18"/>
          <w:szCs w:val="18"/>
        </w:rPr>
        <w:instrText xml:space="preserve"> FORMCHECKBOX </w:instrText>
      </w:r>
      <w:r w:rsidR="003D4307">
        <w:rPr>
          <w:rFonts w:ascii="Times New Roman" w:hAnsi="Times New Roman"/>
          <w:sz w:val="18"/>
          <w:szCs w:val="18"/>
        </w:rPr>
      </w:r>
      <w:r w:rsidR="003D4307">
        <w:rPr>
          <w:rFonts w:ascii="Times New Roman" w:hAnsi="Times New Roman"/>
          <w:sz w:val="18"/>
          <w:szCs w:val="18"/>
        </w:rPr>
        <w:fldChar w:fldCharType="separate"/>
      </w:r>
      <w:r w:rsidR="003D4307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E500964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6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7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1"/>
      <w:r w:rsidR="003D4307">
        <w:rPr>
          <w:rFonts w:ascii="Times New Roman" w:hAnsi="Times New Roman"/>
          <w:sz w:val="20"/>
        </w:rPr>
        <w:instrText xml:space="preserve"> FORMCHECKBOX </w:instrText>
      </w:r>
      <w:r w:rsidR="003D4307">
        <w:rPr>
          <w:rFonts w:ascii="Times New Roman" w:hAnsi="Times New Roman"/>
          <w:sz w:val="20"/>
        </w:rPr>
      </w:r>
      <w:r w:rsidR="003D4307">
        <w:rPr>
          <w:rFonts w:ascii="Times New Roman" w:hAnsi="Times New Roman"/>
          <w:sz w:val="20"/>
        </w:rPr>
        <w:fldChar w:fldCharType="separate"/>
      </w:r>
      <w:r w:rsidR="003D4307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9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3"/>
      <w:r w:rsidR="003D4307">
        <w:rPr>
          <w:rFonts w:ascii="Times New Roman" w:hAnsi="Times New Roman"/>
          <w:sz w:val="20"/>
        </w:rPr>
        <w:instrText xml:space="preserve"> FORMCHECKBOX </w:instrText>
      </w:r>
      <w:r w:rsidR="003D4307">
        <w:rPr>
          <w:rFonts w:ascii="Times New Roman" w:hAnsi="Times New Roman"/>
          <w:sz w:val="20"/>
        </w:rPr>
      </w:r>
      <w:r w:rsidR="003D4307">
        <w:rPr>
          <w:rFonts w:ascii="Times New Roman" w:hAnsi="Times New Roman"/>
          <w:sz w:val="20"/>
        </w:rPr>
        <w:fldChar w:fldCharType="separate"/>
      </w:r>
      <w:r w:rsidR="003D4307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1" w:name="Check34"/>
      <w:r w:rsidR="003D4307">
        <w:rPr>
          <w:rFonts w:ascii="Times New Roman" w:hAnsi="Times New Roman"/>
          <w:sz w:val="20"/>
        </w:rPr>
        <w:instrText xml:space="preserve"> FORMCHECKBOX </w:instrText>
      </w:r>
      <w:r w:rsidR="003D4307">
        <w:rPr>
          <w:rFonts w:ascii="Times New Roman" w:hAnsi="Times New Roman"/>
          <w:sz w:val="20"/>
        </w:rPr>
      </w:r>
      <w:r w:rsidR="003D4307">
        <w:rPr>
          <w:rFonts w:ascii="Times New Roman" w:hAnsi="Times New Roman"/>
          <w:sz w:val="20"/>
        </w:rPr>
        <w:fldChar w:fldCharType="separate"/>
      </w:r>
      <w:r w:rsidR="003D4307">
        <w:rPr>
          <w:rFonts w:ascii="Times New Roman" w:hAnsi="Times New Roman"/>
          <w:sz w:val="20"/>
        </w:rPr>
        <w:fldChar w:fldCharType="end"/>
      </w:r>
      <w:bookmarkEnd w:id="31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B072C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C239F" w14:textId="77777777" w:rsidR="0030439E" w:rsidRDefault="0030439E" w:rsidP="00857076">
      <w:r>
        <w:separator/>
      </w:r>
    </w:p>
  </w:endnote>
  <w:endnote w:type="continuationSeparator" w:id="0">
    <w:p w14:paraId="5ACEEAC2" w14:textId="77777777" w:rsidR="0030439E" w:rsidRDefault="0030439E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C1C49" w14:textId="77777777" w:rsidR="0030439E" w:rsidRDefault="0030439E" w:rsidP="00857076">
      <w:r>
        <w:separator/>
      </w:r>
    </w:p>
  </w:footnote>
  <w:footnote w:type="continuationSeparator" w:id="0">
    <w:p w14:paraId="40B4FF5C" w14:textId="77777777" w:rsidR="0030439E" w:rsidRDefault="0030439E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0687"/>
    <w:multiLevelType w:val="multilevel"/>
    <w:tmpl w:val="11EE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B4CB0"/>
    <w:multiLevelType w:val="multilevel"/>
    <w:tmpl w:val="5F1A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320AD"/>
    <w:multiLevelType w:val="multilevel"/>
    <w:tmpl w:val="88D8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73D63"/>
    <w:multiLevelType w:val="multilevel"/>
    <w:tmpl w:val="A2BE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20DE8"/>
    <w:multiLevelType w:val="multilevel"/>
    <w:tmpl w:val="7BF8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F5F6F"/>
    <w:multiLevelType w:val="multilevel"/>
    <w:tmpl w:val="DDF4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51A6E"/>
    <w:multiLevelType w:val="multilevel"/>
    <w:tmpl w:val="63AE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226BB"/>
    <w:multiLevelType w:val="multilevel"/>
    <w:tmpl w:val="0502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AF54FB"/>
    <w:multiLevelType w:val="multilevel"/>
    <w:tmpl w:val="DB6A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DB4DAA"/>
    <w:multiLevelType w:val="multilevel"/>
    <w:tmpl w:val="5F9C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FD53FA"/>
    <w:multiLevelType w:val="multilevel"/>
    <w:tmpl w:val="E89E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207B0"/>
    <w:multiLevelType w:val="multilevel"/>
    <w:tmpl w:val="296C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FB2751"/>
    <w:multiLevelType w:val="multilevel"/>
    <w:tmpl w:val="20C4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53926"/>
    <w:multiLevelType w:val="multilevel"/>
    <w:tmpl w:val="7218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877F45"/>
    <w:multiLevelType w:val="multilevel"/>
    <w:tmpl w:val="9420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731C2E"/>
    <w:multiLevelType w:val="multilevel"/>
    <w:tmpl w:val="B25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1D26DD"/>
    <w:multiLevelType w:val="multilevel"/>
    <w:tmpl w:val="5A02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DF019D"/>
    <w:multiLevelType w:val="multilevel"/>
    <w:tmpl w:val="0702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E1F44"/>
    <w:multiLevelType w:val="multilevel"/>
    <w:tmpl w:val="4992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268EB"/>
    <w:multiLevelType w:val="multilevel"/>
    <w:tmpl w:val="A456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CF6CE0"/>
    <w:multiLevelType w:val="multilevel"/>
    <w:tmpl w:val="43A4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2A75C1"/>
    <w:multiLevelType w:val="multilevel"/>
    <w:tmpl w:val="6834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C93611"/>
    <w:multiLevelType w:val="multilevel"/>
    <w:tmpl w:val="EB92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313B6"/>
    <w:multiLevelType w:val="multilevel"/>
    <w:tmpl w:val="CB90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704812"/>
    <w:multiLevelType w:val="multilevel"/>
    <w:tmpl w:val="3BE6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770474"/>
    <w:multiLevelType w:val="multilevel"/>
    <w:tmpl w:val="03E8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871E7A"/>
    <w:multiLevelType w:val="multilevel"/>
    <w:tmpl w:val="CC48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FD395C"/>
    <w:multiLevelType w:val="multilevel"/>
    <w:tmpl w:val="888A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4366EA"/>
    <w:multiLevelType w:val="multilevel"/>
    <w:tmpl w:val="C758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864C1E"/>
    <w:multiLevelType w:val="multilevel"/>
    <w:tmpl w:val="A770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9B4CAF"/>
    <w:multiLevelType w:val="multilevel"/>
    <w:tmpl w:val="18AE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2A79AB"/>
    <w:multiLevelType w:val="multilevel"/>
    <w:tmpl w:val="DB44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EC224D"/>
    <w:multiLevelType w:val="multilevel"/>
    <w:tmpl w:val="581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A92B66"/>
    <w:multiLevelType w:val="multilevel"/>
    <w:tmpl w:val="21D6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DC6226"/>
    <w:multiLevelType w:val="multilevel"/>
    <w:tmpl w:val="16B6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8A638E"/>
    <w:multiLevelType w:val="multilevel"/>
    <w:tmpl w:val="FD82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EA6183"/>
    <w:multiLevelType w:val="multilevel"/>
    <w:tmpl w:val="64DC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E36BF"/>
    <w:multiLevelType w:val="multilevel"/>
    <w:tmpl w:val="F814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419607">
    <w:abstractNumId w:val="7"/>
  </w:num>
  <w:num w:numId="2" w16cid:durableId="872304375">
    <w:abstractNumId w:val="20"/>
  </w:num>
  <w:num w:numId="3" w16cid:durableId="1376659087">
    <w:abstractNumId w:val="16"/>
  </w:num>
  <w:num w:numId="4" w16cid:durableId="1848908693">
    <w:abstractNumId w:val="12"/>
  </w:num>
  <w:num w:numId="5" w16cid:durableId="2126145709">
    <w:abstractNumId w:val="35"/>
  </w:num>
  <w:num w:numId="6" w16cid:durableId="1268124571">
    <w:abstractNumId w:val="25"/>
  </w:num>
  <w:num w:numId="7" w16cid:durableId="1565334452">
    <w:abstractNumId w:val="1"/>
  </w:num>
  <w:num w:numId="8" w16cid:durableId="419521657">
    <w:abstractNumId w:val="2"/>
  </w:num>
  <w:num w:numId="9" w16cid:durableId="1752769889">
    <w:abstractNumId w:val="37"/>
  </w:num>
  <w:num w:numId="10" w16cid:durableId="1419327812">
    <w:abstractNumId w:val="27"/>
  </w:num>
  <w:num w:numId="11" w16cid:durableId="1397168164">
    <w:abstractNumId w:val="38"/>
  </w:num>
  <w:num w:numId="12" w16cid:durableId="1875852038">
    <w:abstractNumId w:val="17"/>
  </w:num>
  <w:num w:numId="13" w16cid:durableId="939333307">
    <w:abstractNumId w:val="31"/>
  </w:num>
  <w:num w:numId="14" w16cid:durableId="740295301">
    <w:abstractNumId w:val="26"/>
  </w:num>
  <w:num w:numId="15" w16cid:durableId="1571960839">
    <w:abstractNumId w:val="29"/>
  </w:num>
  <w:num w:numId="16" w16cid:durableId="258149177">
    <w:abstractNumId w:val="28"/>
  </w:num>
  <w:num w:numId="17" w16cid:durableId="619070633">
    <w:abstractNumId w:val="34"/>
  </w:num>
  <w:num w:numId="18" w16cid:durableId="1702394668">
    <w:abstractNumId w:val="33"/>
  </w:num>
  <w:num w:numId="19" w16cid:durableId="847522388">
    <w:abstractNumId w:val="11"/>
  </w:num>
  <w:num w:numId="20" w16cid:durableId="2033652647">
    <w:abstractNumId w:val="5"/>
  </w:num>
  <w:num w:numId="21" w16cid:durableId="1589583072">
    <w:abstractNumId w:val="14"/>
  </w:num>
  <w:num w:numId="22" w16cid:durableId="267734275">
    <w:abstractNumId w:val="4"/>
  </w:num>
  <w:num w:numId="23" w16cid:durableId="837813450">
    <w:abstractNumId w:val="9"/>
  </w:num>
  <w:num w:numId="24" w16cid:durableId="899514358">
    <w:abstractNumId w:val="23"/>
  </w:num>
  <w:num w:numId="25" w16cid:durableId="1382710013">
    <w:abstractNumId w:val="13"/>
  </w:num>
  <w:num w:numId="26" w16cid:durableId="74208424">
    <w:abstractNumId w:val="30"/>
  </w:num>
  <w:num w:numId="27" w16cid:durableId="1960259499">
    <w:abstractNumId w:val="24"/>
  </w:num>
  <w:num w:numId="28" w16cid:durableId="665206374">
    <w:abstractNumId w:val="0"/>
  </w:num>
  <w:num w:numId="29" w16cid:durableId="565602744">
    <w:abstractNumId w:val="22"/>
  </w:num>
  <w:num w:numId="30" w16cid:durableId="738289124">
    <w:abstractNumId w:val="32"/>
  </w:num>
  <w:num w:numId="31" w16cid:durableId="1250769299">
    <w:abstractNumId w:val="19"/>
  </w:num>
  <w:num w:numId="32" w16cid:durableId="192811482">
    <w:abstractNumId w:val="36"/>
  </w:num>
  <w:num w:numId="33" w16cid:durableId="811362899">
    <w:abstractNumId w:val="8"/>
  </w:num>
  <w:num w:numId="34" w16cid:durableId="1412434799">
    <w:abstractNumId w:val="10"/>
  </w:num>
  <w:num w:numId="35" w16cid:durableId="711537757">
    <w:abstractNumId w:val="39"/>
  </w:num>
  <w:num w:numId="36" w16cid:durableId="1139423770">
    <w:abstractNumId w:val="15"/>
  </w:num>
  <w:num w:numId="37" w16cid:durableId="388386517">
    <w:abstractNumId w:val="6"/>
  </w:num>
  <w:num w:numId="38" w16cid:durableId="1036811942">
    <w:abstractNumId w:val="18"/>
  </w:num>
  <w:num w:numId="39" w16cid:durableId="1388456074">
    <w:abstractNumId w:val="3"/>
  </w:num>
  <w:num w:numId="40" w16cid:durableId="12788283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062A1"/>
    <w:rsid w:val="00015218"/>
    <w:rsid w:val="00021ED7"/>
    <w:rsid w:val="0002344B"/>
    <w:rsid w:val="000413D7"/>
    <w:rsid w:val="00054134"/>
    <w:rsid w:val="00056628"/>
    <w:rsid w:val="00066B98"/>
    <w:rsid w:val="00080D0A"/>
    <w:rsid w:val="000810C0"/>
    <w:rsid w:val="00085AEB"/>
    <w:rsid w:val="00097F67"/>
    <w:rsid w:val="000C1FCE"/>
    <w:rsid w:val="000C51F0"/>
    <w:rsid w:val="000D2AF5"/>
    <w:rsid w:val="000F44EB"/>
    <w:rsid w:val="00151017"/>
    <w:rsid w:val="0015351B"/>
    <w:rsid w:val="00156411"/>
    <w:rsid w:val="0017093A"/>
    <w:rsid w:val="00187435"/>
    <w:rsid w:val="00197D4C"/>
    <w:rsid w:val="001A557E"/>
    <w:rsid w:val="001B38BB"/>
    <w:rsid w:val="001D56AE"/>
    <w:rsid w:val="001F0436"/>
    <w:rsid w:val="001F2DFD"/>
    <w:rsid w:val="0024359F"/>
    <w:rsid w:val="00256095"/>
    <w:rsid w:val="0025772F"/>
    <w:rsid w:val="002611BA"/>
    <w:rsid w:val="00261A88"/>
    <w:rsid w:val="002823B5"/>
    <w:rsid w:val="0028794B"/>
    <w:rsid w:val="002913EB"/>
    <w:rsid w:val="00293B64"/>
    <w:rsid w:val="002B01B0"/>
    <w:rsid w:val="002B42FC"/>
    <w:rsid w:val="002F1C61"/>
    <w:rsid w:val="002F1D91"/>
    <w:rsid w:val="002F3E3E"/>
    <w:rsid w:val="0030439E"/>
    <w:rsid w:val="00316412"/>
    <w:rsid w:val="00323DAD"/>
    <w:rsid w:val="003458BC"/>
    <w:rsid w:val="00346A51"/>
    <w:rsid w:val="00363F12"/>
    <w:rsid w:val="00380F50"/>
    <w:rsid w:val="00395B70"/>
    <w:rsid w:val="00396EA5"/>
    <w:rsid w:val="003A6750"/>
    <w:rsid w:val="003B3EA8"/>
    <w:rsid w:val="003D233E"/>
    <w:rsid w:val="003D4307"/>
    <w:rsid w:val="003E188A"/>
    <w:rsid w:val="003E67E0"/>
    <w:rsid w:val="00403D71"/>
    <w:rsid w:val="0041753E"/>
    <w:rsid w:val="00422A76"/>
    <w:rsid w:val="00451D26"/>
    <w:rsid w:val="0046372A"/>
    <w:rsid w:val="00470D03"/>
    <w:rsid w:val="0047227E"/>
    <w:rsid w:val="004849DA"/>
    <w:rsid w:val="004856C8"/>
    <w:rsid w:val="00485B66"/>
    <w:rsid w:val="00492181"/>
    <w:rsid w:val="00493359"/>
    <w:rsid w:val="004A3456"/>
    <w:rsid w:val="004B1079"/>
    <w:rsid w:val="004C0508"/>
    <w:rsid w:val="004C1ACB"/>
    <w:rsid w:val="004C2FC8"/>
    <w:rsid w:val="004C5F87"/>
    <w:rsid w:val="005016AE"/>
    <w:rsid w:val="0050647F"/>
    <w:rsid w:val="00515BD5"/>
    <w:rsid w:val="00530A91"/>
    <w:rsid w:val="00533FB5"/>
    <w:rsid w:val="00541B6E"/>
    <w:rsid w:val="005427BC"/>
    <w:rsid w:val="00553220"/>
    <w:rsid w:val="00574888"/>
    <w:rsid w:val="00587177"/>
    <w:rsid w:val="005935FC"/>
    <w:rsid w:val="00593D89"/>
    <w:rsid w:val="005A763F"/>
    <w:rsid w:val="005B5848"/>
    <w:rsid w:val="005F3E1A"/>
    <w:rsid w:val="005F4763"/>
    <w:rsid w:val="00604FA1"/>
    <w:rsid w:val="00640738"/>
    <w:rsid w:val="00664D89"/>
    <w:rsid w:val="00665CD5"/>
    <w:rsid w:val="00680FDC"/>
    <w:rsid w:val="006A175C"/>
    <w:rsid w:val="006A5A97"/>
    <w:rsid w:val="006D1BAB"/>
    <w:rsid w:val="006D2A56"/>
    <w:rsid w:val="006E0DF3"/>
    <w:rsid w:val="00712F76"/>
    <w:rsid w:val="007239D6"/>
    <w:rsid w:val="00727144"/>
    <w:rsid w:val="007357E3"/>
    <w:rsid w:val="00740E2A"/>
    <w:rsid w:val="00745F85"/>
    <w:rsid w:val="007524AF"/>
    <w:rsid w:val="00760A81"/>
    <w:rsid w:val="00764259"/>
    <w:rsid w:val="00781978"/>
    <w:rsid w:val="007858EB"/>
    <w:rsid w:val="00786317"/>
    <w:rsid w:val="00795446"/>
    <w:rsid w:val="007A1762"/>
    <w:rsid w:val="007C3148"/>
    <w:rsid w:val="007D40F8"/>
    <w:rsid w:val="007E40AC"/>
    <w:rsid w:val="007F0D33"/>
    <w:rsid w:val="007F1C3E"/>
    <w:rsid w:val="008028F0"/>
    <w:rsid w:val="00822179"/>
    <w:rsid w:val="00837280"/>
    <w:rsid w:val="00843D7E"/>
    <w:rsid w:val="008519B2"/>
    <w:rsid w:val="00857076"/>
    <w:rsid w:val="00866FAB"/>
    <w:rsid w:val="00876429"/>
    <w:rsid w:val="0088266C"/>
    <w:rsid w:val="00896FDD"/>
    <w:rsid w:val="008C2EA4"/>
    <w:rsid w:val="008D050D"/>
    <w:rsid w:val="008D288F"/>
    <w:rsid w:val="008F0A91"/>
    <w:rsid w:val="009007B8"/>
    <w:rsid w:val="009026BA"/>
    <w:rsid w:val="00910FB8"/>
    <w:rsid w:val="00925D15"/>
    <w:rsid w:val="0094442D"/>
    <w:rsid w:val="009605B5"/>
    <w:rsid w:val="009655AA"/>
    <w:rsid w:val="0097464A"/>
    <w:rsid w:val="009B06FC"/>
    <w:rsid w:val="009E2A4F"/>
    <w:rsid w:val="00A0022D"/>
    <w:rsid w:val="00A04738"/>
    <w:rsid w:val="00A07F88"/>
    <w:rsid w:val="00A24BC8"/>
    <w:rsid w:val="00A25F8F"/>
    <w:rsid w:val="00A27369"/>
    <w:rsid w:val="00A47BD7"/>
    <w:rsid w:val="00A84EB3"/>
    <w:rsid w:val="00A85694"/>
    <w:rsid w:val="00A905B9"/>
    <w:rsid w:val="00AA5AF9"/>
    <w:rsid w:val="00AB2280"/>
    <w:rsid w:val="00AB6196"/>
    <w:rsid w:val="00AE54A0"/>
    <w:rsid w:val="00AE5DFB"/>
    <w:rsid w:val="00AE79B4"/>
    <w:rsid w:val="00B04F38"/>
    <w:rsid w:val="00B072CE"/>
    <w:rsid w:val="00B16DD0"/>
    <w:rsid w:val="00B2343A"/>
    <w:rsid w:val="00B53E14"/>
    <w:rsid w:val="00B640F4"/>
    <w:rsid w:val="00B6438C"/>
    <w:rsid w:val="00B76E66"/>
    <w:rsid w:val="00B82C94"/>
    <w:rsid w:val="00B8427C"/>
    <w:rsid w:val="00B938CB"/>
    <w:rsid w:val="00BA58C4"/>
    <w:rsid w:val="00BB108F"/>
    <w:rsid w:val="00BC7C08"/>
    <w:rsid w:val="00BD4846"/>
    <w:rsid w:val="00BF77F1"/>
    <w:rsid w:val="00C16085"/>
    <w:rsid w:val="00C24DAA"/>
    <w:rsid w:val="00C3070A"/>
    <w:rsid w:val="00C61774"/>
    <w:rsid w:val="00C65BCC"/>
    <w:rsid w:val="00C70745"/>
    <w:rsid w:val="00C72BBF"/>
    <w:rsid w:val="00C822EC"/>
    <w:rsid w:val="00C90FF6"/>
    <w:rsid w:val="00CA27FE"/>
    <w:rsid w:val="00CA4096"/>
    <w:rsid w:val="00CC4F66"/>
    <w:rsid w:val="00D0321F"/>
    <w:rsid w:val="00D15574"/>
    <w:rsid w:val="00D1655A"/>
    <w:rsid w:val="00D20990"/>
    <w:rsid w:val="00D45CCD"/>
    <w:rsid w:val="00D62281"/>
    <w:rsid w:val="00D96845"/>
    <w:rsid w:val="00DA2BB4"/>
    <w:rsid w:val="00DB070C"/>
    <w:rsid w:val="00DE07B0"/>
    <w:rsid w:val="00DF109A"/>
    <w:rsid w:val="00DF1F87"/>
    <w:rsid w:val="00DF53F2"/>
    <w:rsid w:val="00E036DE"/>
    <w:rsid w:val="00E148F3"/>
    <w:rsid w:val="00E55C96"/>
    <w:rsid w:val="00E60667"/>
    <w:rsid w:val="00E7484C"/>
    <w:rsid w:val="00E81D25"/>
    <w:rsid w:val="00E84006"/>
    <w:rsid w:val="00EB783C"/>
    <w:rsid w:val="00ED36B5"/>
    <w:rsid w:val="00EE0AD6"/>
    <w:rsid w:val="00EE27B7"/>
    <w:rsid w:val="00EE7D56"/>
    <w:rsid w:val="00EF3CA9"/>
    <w:rsid w:val="00F04C1B"/>
    <w:rsid w:val="00F17F4C"/>
    <w:rsid w:val="00F24AB6"/>
    <w:rsid w:val="00F26699"/>
    <w:rsid w:val="00F34091"/>
    <w:rsid w:val="00F37E70"/>
    <w:rsid w:val="00F50637"/>
    <w:rsid w:val="00F571D9"/>
    <w:rsid w:val="00F74501"/>
    <w:rsid w:val="00F80A79"/>
    <w:rsid w:val="00F81A87"/>
    <w:rsid w:val="00F8664E"/>
    <w:rsid w:val="00F9172A"/>
    <w:rsid w:val="00F978BF"/>
    <w:rsid w:val="00FA1835"/>
    <w:rsid w:val="00FA6B11"/>
    <w:rsid w:val="00FA7978"/>
    <w:rsid w:val="00FB7779"/>
    <w:rsid w:val="00FB7CAB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6D67A901-F6BD-43EF-85E3-5580F422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"/>
    <w:rsid w:val="003D233E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3D233E"/>
    <w:rPr>
      <w:i/>
      <w:iCs/>
    </w:rPr>
  </w:style>
  <w:style w:type="character" w:customStyle="1" w:styleId="std-btn">
    <w:name w:val="std-btn"/>
    <w:basedOn w:val="DefaultParagraphFont"/>
    <w:rsid w:val="00FB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7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6083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32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65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0637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68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8381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591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1351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78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27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20628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5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817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913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6357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1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89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1161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873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1278</Words>
  <Characters>5766</Characters>
  <Application>Microsoft Office Word</Application>
  <DocSecurity>0</DocSecurity>
  <Lines>1441</Lines>
  <Paragraphs>880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Angela Nicholson</cp:lastModifiedBy>
  <cp:revision>2</cp:revision>
  <cp:lastPrinted>2023-12-01T20:56:00Z</cp:lastPrinted>
  <dcterms:created xsi:type="dcterms:W3CDTF">2024-11-12T02:22:00Z</dcterms:created>
  <dcterms:modified xsi:type="dcterms:W3CDTF">2024-11-12T02:22:00Z</dcterms:modified>
</cp:coreProperties>
</file>