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F786A" w14:textId="586C27EB" w:rsidR="003E3FC6" w:rsidRDefault="003E3FC6" w:rsidP="003E3FC6">
            <w:pPr>
              <w:rPr>
                <w:rFonts w:ascii="Times New Roman" w:hAnsi="Times New Roman"/>
                <w:b/>
              </w:rPr>
            </w:pPr>
          </w:p>
          <w:p w14:paraId="49D0E774" w14:textId="08B5C1AB" w:rsidR="00D3234C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Test </w:t>
            </w:r>
          </w:p>
          <w:p w14:paraId="3FD36FA0" w14:textId="5708293C" w:rsidR="00D92FF9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6F22B883" w14:textId="77777777" w:rsidR="00D92FF9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2D8EF286" w14:textId="77777777" w:rsidR="003E3FC6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3328B1B9" w:rsidR="00DF463E" w:rsidRPr="00C23E53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77C0850B" w14:textId="3123C6E1" w:rsidR="003E3FC6" w:rsidRDefault="003E3FC6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44916A86" w14:textId="0A9FB6B1" w:rsidR="00945C04" w:rsidRDefault="00945C04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Turn in Pi Project</w:t>
            </w:r>
          </w:p>
          <w:p w14:paraId="5A8E441F" w14:textId="1EB70F14" w:rsidR="003E3FC6" w:rsidRPr="00D07611" w:rsidRDefault="00D92FF9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 Study Guide</w:t>
            </w:r>
          </w:p>
          <w:p w14:paraId="1ED83966" w14:textId="77777777" w:rsidR="003E3FC6" w:rsidRPr="00A5158E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81EB340" w14:textId="77777777" w:rsidR="003E3FC6" w:rsidRPr="007E699D" w:rsidRDefault="003E3FC6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7CCF9D1A" w:rsidR="000B5240" w:rsidRPr="00370DD4" w:rsidRDefault="003E3FC6" w:rsidP="003E3FC6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2FC3D062" w14:textId="68E4C91E" w:rsidR="003E3FC6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E705AF5" w14:textId="77777777" w:rsidR="000C5D02" w:rsidRDefault="003E3FC6" w:rsidP="003E3F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</w:t>
            </w:r>
          </w:p>
          <w:p w14:paraId="7E8E4F30" w14:textId="77777777" w:rsidR="000C5D02" w:rsidRDefault="003E3FC6" w:rsidP="003E3FC6">
            <w:pPr>
              <w:pStyle w:val="List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Algebra</w:t>
            </w:r>
          </w:p>
          <w:p w14:paraId="22649770" w14:textId="27B5A52C" w:rsidR="000B5240" w:rsidRPr="009D2786" w:rsidRDefault="003E3FC6" w:rsidP="000C5D0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C1776FB" w14:textId="70FB945D" w:rsidR="000B5240" w:rsidRDefault="003E3FC6" w:rsidP="00D9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92FF9">
              <w:rPr>
                <w:rFonts w:ascii="Times New Roman" w:hAnsi="Times New Roman"/>
                <w:b/>
              </w:rPr>
              <w:t>Test Study Guide</w:t>
            </w:r>
          </w:p>
          <w:p w14:paraId="4859375B" w14:textId="77777777" w:rsidR="00D3234C" w:rsidRDefault="00D3234C" w:rsidP="000B5240">
            <w:pPr>
              <w:rPr>
                <w:rFonts w:ascii="Times New Roman" w:hAnsi="Times New Roman"/>
                <w:b/>
              </w:rPr>
            </w:pPr>
          </w:p>
          <w:p w14:paraId="08126075" w14:textId="622E9C01" w:rsidR="00D3234C" w:rsidRPr="009D04AF" w:rsidRDefault="00D3234C" w:rsidP="000B5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33A83B65" w:rsidR="000B5240" w:rsidRPr="009D04AF" w:rsidRDefault="003E3FC6" w:rsidP="000C5D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Formative </w:t>
            </w: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03DD221A" w14:textId="77777777" w:rsidR="00D92FF9" w:rsidRDefault="00D92FF9" w:rsidP="00D92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7-G6</w:t>
            </w:r>
          </w:p>
          <w:p w14:paraId="55720281" w14:textId="77777777" w:rsidR="00D92FF9" w:rsidRDefault="00D92FF9" w:rsidP="00D92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7-G4</w:t>
            </w:r>
          </w:p>
          <w:p w14:paraId="449450DE" w14:textId="11D6FE82" w:rsidR="000B5240" w:rsidRDefault="00D92FF9" w:rsidP="00D92F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7-EE4a</w:t>
            </w:r>
          </w:p>
          <w:p w14:paraId="13FA7BCD" w14:textId="7E713315" w:rsidR="006A7C65" w:rsidRPr="009D04AF" w:rsidRDefault="006A7C65" w:rsidP="006A7C65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620FAE"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7B06494A" w14:textId="123B9CC9" w:rsidR="000B5240" w:rsidRPr="009D04AF" w:rsidRDefault="000B5240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E699D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F0AF7C" w14:textId="01BD861C" w:rsidR="00D3234C" w:rsidRDefault="00D3234C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5ECE814A" w14:textId="3342D8AA" w:rsidR="00D92FF9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267EC801" w14:textId="46144224" w:rsidR="00D92FF9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123A49DB" w14:textId="77777777" w:rsidR="00D92FF9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64277C4D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3EF3EF6F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3234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</w:tcPr>
          <w:p w14:paraId="304FFCA2" w14:textId="77777777" w:rsidR="00D3234C" w:rsidRDefault="003E3FC6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A8D1114" w14:textId="44104B6B" w:rsidR="007E699D" w:rsidRPr="00D3234C" w:rsidRDefault="00D92FF9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67CF6A88" w14:textId="20C7F3D6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B36DD9E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E699D" w:rsidRPr="00A85D98" w:rsidRDefault="007E699D" w:rsidP="007E69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4564B687" w:rsidR="00D3234C" w:rsidRPr="009D04AF" w:rsidRDefault="00D3234C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CF4978A" w14:textId="49A10D6A" w:rsidR="007E699D" w:rsidRDefault="00D92FF9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0E6653E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E699D" w:rsidRDefault="007E699D" w:rsidP="007E699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69C8926" w14:textId="77777777" w:rsidR="00D92FF9" w:rsidRDefault="00D92FF9" w:rsidP="00D92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7-G6</w:t>
            </w:r>
          </w:p>
          <w:p w14:paraId="7E465416" w14:textId="77777777" w:rsidR="00D92FF9" w:rsidRDefault="00D92FF9" w:rsidP="00D92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7-G4</w:t>
            </w:r>
          </w:p>
          <w:p w14:paraId="6B14D5A9" w14:textId="77777777" w:rsidR="00D92FF9" w:rsidRDefault="00D92FF9" w:rsidP="00D92F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7-EE4a</w:t>
            </w:r>
          </w:p>
          <w:p w14:paraId="1955B666" w14:textId="394027E8" w:rsidR="00D92FF9" w:rsidRPr="009D04AF" w:rsidRDefault="00D92FF9" w:rsidP="00D92FF9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620FAE"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072A6C53" w14:textId="36ADDA4D" w:rsidR="007E699D" w:rsidRPr="009D04AF" w:rsidRDefault="007E699D" w:rsidP="00D3234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7E699D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35A9FABF" w14:textId="77777777" w:rsidR="00945C04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Scatter </w:t>
            </w:r>
          </w:p>
          <w:p w14:paraId="50B672B2" w14:textId="1E86D51A" w:rsidR="007E699D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Plots</w:t>
            </w:r>
          </w:p>
          <w:p w14:paraId="5850602F" w14:textId="77777777" w:rsidR="00945C04" w:rsidRDefault="00945C04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516F6345" w14:textId="77777777" w:rsidR="00D92FF9" w:rsidRDefault="00D92FF9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12381B41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92FF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0" w:type="dxa"/>
          </w:tcPr>
          <w:p w14:paraId="0BFD2CEA" w14:textId="77777777" w:rsidR="007E699D" w:rsidRDefault="007E699D" w:rsidP="003E3FC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DEA91C8" w14:textId="77777777" w:rsidR="00D3234C" w:rsidRPr="00D07611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E77E4D" w14:textId="77777777" w:rsidR="00D3234C" w:rsidRPr="00A5158E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DE4FEE1" w14:textId="77777777" w:rsidR="00D3234C" w:rsidRPr="007E699D" w:rsidRDefault="00D3234C" w:rsidP="00D3234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1512CC57" w:rsidR="003E3FC6" w:rsidRPr="003E3FC6" w:rsidRDefault="00D3234C" w:rsidP="00A815A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57E86CE2" w14:textId="4B3D4384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AA60A1F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7E699D" w:rsidRPr="007C4E3C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6DF3EECD" w14:textId="77777777" w:rsidR="00D92FF9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92FF9">
              <w:rPr>
                <w:rFonts w:ascii="Times New Roman" w:hAnsi="Times New Roman"/>
                <w:b/>
              </w:rPr>
              <w:t>9</w:t>
            </w:r>
          </w:p>
          <w:p w14:paraId="3166D6D8" w14:textId="6F58A51A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Homework </w:t>
            </w:r>
            <w:r w:rsidR="00D92FF9">
              <w:rPr>
                <w:rFonts w:ascii="Times New Roman" w:hAnsi="Times New Roman"/>
                <w:b/>
              </w:rPr>
              <w:t>10</w:t>
            </w:r>
          </w:p>
          <w:p w14:paraId="0BF892CA" w14:textId="07479751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Page </w:t>
            </w:r>
            <w:r w:rsidR="00D92FF9">
              <w:rPr>
                <w:rFonts w:ascii="Times New Roman" w:hAnsi="Times New Roman"/>
                <w:b/>
              </w:rPr>
              <w:t>7</w:t>
            </w:r>
          </w:p>
          <w:p w14:paraId="15898A65" w14:textId="77777777" w:rsidR="00D3234C" w:rsidRDefault="00D3234C" w:rsidP="00D3234C">
            <w:pPr>
              <w:rPr>
                <w:rFonts w:ascii="Times New Roman" w:hAnsi="Times New Roman"/>
                <w:b/>
              </w:rPr>
            </w:pPr>
          </w:p>
          <w:p w14:paraId="216AD4E9" w14:textId="1A5FA1C2" w:rsidR="00D3234C" w:rsidRPr="009D04AF" w:rsidRDefault="00D3234C" w:rsidP="00D323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256E98E" w14:textId="77777777" w:rsidR="00D3234C" w:rsidRDefault="00D3234C" w:rsidP="00D323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A76C590" w14:textId="03278CC9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46ED881" w14:textId="77777777" w:rsidR="007E699D" w:rsidRPr="00AA3006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</w:p>
          <w:p w14:paraId="66A089C2" w14:textId="77777777" w:rsidR="00D92FF9" w:rsidRPr="001B6022" w:rsidRDefault="006A7C65" w:rsidP="00D92FF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D92FF9">
              <w:rPr>
                <w:rFonts w:ascii="Times New Roman" w:hAnsi="Times New Roman"/>
                <w:b/>
                <w:szCs w:val="24"/>
              </w:rPr>
              <w:t>8.SP.1</w:t>
            </w:r>
          </w:p>
          <w:p w14:paraId="37D1CA31" w14:textId="6D47C0F3" w:rsidR="00D92FF9" w:rsidRPr="001B6022" w:rsidRDefault="00D92FF9" w:rsidP="00D92FF9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8.SP.2</w:t>
            </w:r>
          </w:p>
          <w:p w14:paraId="5985F3C3" w14:textId="74C22A07" w:rsidR="007E699D" w:rsidRPr="00D05426" w:rsidRDefault="00D92FF9" w:rsidP="00D92FF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8.SP.3</w:t>
            </w:r>
          </w:p>
        </w:tc>
      </w:tr>
      <w:tr w:rsidR="007E699D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5E78FF8" w14:textId="77777777" w:rsidR="00945C04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Lines </w:t>
            </w:r>
          </w:p>
          <w:p w14:paraId="70108D6D" w14:textId="77777777" w:rsidR="00945C04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0BEFE0A8" w14:textId="5F8AEF70" w:rsidR="003E3FC6" w:rsidRDefault="00D92FF9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Best Fit</w:t>
            </w:r>
          </w:p>
          <w:p w14:paraId="3D44D75A" w14:textId="77777777" w:rsidR="00D3234C" w:rsidRDefault="00D3234C" w:rsidP="003E3FC6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24F6CFAB" w:rsidR="007E699D" w:rsidRPr="009D04AF" w:rsidRDefault="003E3FC6" w:rsidP="003E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92FF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0" w:type="dxa"/>
          </w:tcPr>
          <w:p w14:paraId="0A5DB1B2" w14:textId="4776B562" w:rsidR="000A4C30" w:rsidRDefault="000A4C30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83AFF4A" w14:textId="77777777" w:rsidR="003E3FC6" w:rsidRPr="00FE2CB3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A60A255" w14:textId="77777777" w:rsidR="003E3FC6" w:rsidRPr="002C3FB6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84078AA" w14:textId="77777777" w:rsidR="003E3FC6" w:rsidRPr="007E699D" w:rsidRDefault="003E3FC6" w:rsidP="003E3FC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7C61C6CE" w:rsidR="007E699D" w:rsidRPr="002C3FB6" w:rsidRDefault="003E3FC6" w:rsidP="00A815A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7EA96815" w14:textId="162F0FEF" w:rsidR="007E699D" w:rsidRDefault="003E3FC6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0AE810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7E699D" w:rsidRPr="00A23557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1B64592" w14:textId="08FC1CEB" w:rsidR="007E699D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92FF9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Homework 1</w:t>
            </w:r>
            <w:r w:rsidR="000C5D0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Pages </w:t>
            </w:r>
            <w:r w:rsidR="00D92FF9">
              <w:rPr>
                <w:rFonts w:ascii="Times New Roman" w:hAnsi="Times New Roman"/>
                <w:b/>
              </w:rPr>
              <w:t>7 and 8</w:t>
            </w:r>
          </w:p>
          <w:p w14:paraId="7C5F4E81" w14:textId="77777777" w:rsidR="00D3234C" w:rsidRDefault="00D3234C" w:rsidP="007E699D">
            <w:pPr>
              <w:rPr>
                <w:rFonts w:ascii="Times New Roman" w:hAnsi="Times New Roman"/>
                <w:b/>
              </w:rPr>
            </w:pPr>
          </w:p>
          <w:p w14:paraId="333AAD49" w14:textId="61CD3F0E" w:rsidR="00D3234C" w:rsidRPr="009D04AF" w:rsidRDefault="00D3234C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7E28575F" w:rsidR="00D07611" w:rsidRPr="009D04AF" w:rsidRDefault="003E3FC6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56E96D9" w14:textId="4362D479" w:rsidR="003E3FC6" w:rsidRPr="009D04AF" w:rsidRDefault="007E699D" w:rsidP="003E3FC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1414F756" w14:textId="57D34335" w:rsidR="00D92FF9" w:rsidRPr="001B6022" w:rsidRDefault="00D92FF9" w:rsidP="00D92FF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8.SP.1</w:t>
            </w:r>
          </w:p>
          <w:p w14:paraId="03615E03" w14:textId="5EC61B0C" w:rsidR="00D92FF9" w:rsidRPr="001B6022" w:rsidRDefault="00D92FF9" w:rsidP="00D92FF9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8.SP.2</w:t>
            </w:r>
          </w:p>
          <w:p w14:paraId="03213300" w14:textId="7108908B" w:rsidR="007E699D" w:rsidRPr="009D04AF" w:rsidRDefault="00D92FF9" w:rsidP="00D92FF9">
            <w:pPr>
              <w:rPr>
                <w:rFonts w:ascii="Times New Roman" w:hAnsi="Times New Roman"/>
                <w:b/>
                <w:szCs w:val="24"/>
              </w:rPr>
            </w:pPr>
            <w:r w:rsidRPr="001B6022">
              <w:rPr>
                <w:rFonts w:ascii="Times New Roman" w:hAnsi="Times New Roman"/>
                <w:b/>
                <w:szCs w:val="24"/>
              </w:rPr>
              <w:t xml:space="preserve">           8.SP.3</w:t>
            </w:r>
          </w:p>
        </w:tc>
      </w:tr>
      <w:tr w:rsidR="00872DA9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3C43EA5C" w14:textId="77777777" w:rsidR="00D3234C" w:rsidRDefault="00D92FF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Two-Way Tables</w:t>
            </w:r>
          </w:p>
          <w:p w14:paraId="6958A14F" w14:textId="0A205B84" w:rsidR="00D92FF9" w:rsidRDefault="00945C04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14:paraId="57562329" w14:textId="09918A9E" w:rsidR="00D92FF9" w:rsidRPr="00C000E2" w:rsidRDefault="00D92FF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Relative Frequency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5A1CF087" w14:textId="77777777" w:rsidR="00D92FF9" w:rsidRDefault="00D92FF9" w:rsidP="00D92FF9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3444449" w14:textId="77777777" w:rsidR="00D92FF9" w:rsidRPr="00FE2CB3" w:rsidRDefault="00D92FF9" w:rsidP="00D92FF9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CFC64D0" w14:textId="77777777" w:rsidR="00D92FF9" w:rsidRPr="002C3FB6" w:rsidRDefault="00D92FF9" w:rsidP="00D92FF9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49B42D32" w14:textId="77777777" w:rsidR="00D92FF9" w:rsidRPr="007E699D" w:rsidRDefault="00D92FF9" w:rsidP="00D92FF9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2036A265" w:rsidR="00872DA9" w:rsidRPr="00E457E1" w:rsidRDefault="00D92FF9" w:rsidP="00D92FF9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20506BF5" w14:textId="77777777" w:rsidR="00D92FF9" w:rsidRDefault="00D92FF9" w:rsidP="00D92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8D58681" w14:textId="77777777" w:rsidR="00D92FF9" w:rsidRDefault="00D92FF9" w:rsidP="00D92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33673127" w:rsidR="00872DA9" w:rsidRPr="00D92FF9" w:rsidRDefault="00D92FF9" w:rsidP="00D92F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92FF9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2E079AEB" w14:textId="35CBA3B6" w:rsidR="00D92FF9" w:rsidRDefault="00D92FF9" w:rsidP="00D9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9 Homework 11 Pages 11 and 12</w:t>
            </w:r>
          </w:p>
          <w:p w14:paraId="7D76D3E5" w14:textId="3870B068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BBBD6DB" w14:textId="375D1854" w:rsidR="00872DA9" w:rsidRDefault="00D92FF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52ABF7B8" w14:textId="0FE9B45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5E300870" w14:textId="77777777" w:rsidR="00872DA9" w:rsidRDefault="00872DA9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1BBCA3D" w14:textId="709E27FE" w:rsidR="00D92FF9" w:rsidRPr="009D04AF" w:rsidRDefault="00D92FF9" w:rsidP="003E3F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1B6022">
              <w:rPr>
                <w:rFonts w:ascii="Times New Roman" w:hAnsi="Times New Roman"/>
                <w:b/>
                <w:szCs w:val="24"/>
              </w:rPr>
              <w:t>8.SP.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D2F722C" w:rsidR="00812FC8" w:rsidRPr="009D04AF" w:rsidRDefault="003E3F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Caton, </w:t>
      </w:r>
      <w:r w:rsidR="00D9641C">
        <w:rPr>
          <w:rFonts w:ascii="Times New Roman" w:hAnsi="Times New Roman"/>
          <w:b/>
        </w:rPr>
        <w:t>Mumpfield</w:t>
      </w:r>
      <w:r w:rsidR="008C2D19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</w:t>
      </w:r>
      <w:r w:rsidR="00D3234C">
        <w:rPr>
          <w:rFonts w:ascii="Times New Roman" w:hAnsi="Times New Roman"/>
          <w:b/>
        </w:rPr>
        <w:t>03</w:t>
      </w:r>
      <w:r w:rsidR="00FF427F" w:rsidRPr="009D04AF">
        <w:rPr>
          <w:rFonts w:ascii="Times New Roman" w:hAnsi="Times New Roman"/>
          <w:b/>
        </w:rPr>
        <w:t>-</w:t>
      </w:r>
      <w:r w:rsidR="00C109B6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-22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FA34" w14:textId="77777777" w:rsidR="00421BC5" w:rsidRDefault="00421BC5">
      <w:pPr>
        <w:spacing w:line="20" w:lineRule="exact"/>
      </w:pPr>
    </w:p>
  </w:endnote>
  <w:endnote w:type="continuationSeparator" w:id="0">
    <w:p w14:paraId="1DD948CE" w14:textId="77777777" w:rsidR="00421BC5" w:rsidRDefault="00421BC5">
      <w:r>
        <w:t xml:space="preserve"> </w:t>
      </w:r>
    </w:p>
  </w:endnote>
  <w:endnote w:type="continuationNotice" w:id="1">
    <w:p w14:paraId="0562A955" w14:textId="77777777" w:rsidR="00421BC5" w:rsidRDefault="00421BC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5816" w14:textId="77777777" w:rsidR="00421BC5" w:rsidRDefault="00421BC5">
      <w:r>
        <w:separator/>
      </w:r>
    </w:p>
  </w:footnote>
  <w:footnote w:type="continuationSeparator" w:id="0">
    <w:p w14:paraId="7B499625" w14:textId="77777777" w:rsidR="00421BC5" w:rsidRDefault="0042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6900A1E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C5D02"/>
    <w:rsid w:val="000D6A6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64AB4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E3FC6"/>
    <w:rsid w:val="0040459C"/>
    <w:rsid w:val="00414FD5"/>
    <w:rsid w:val="00421BC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951BA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A7C65"/>
    <w:rsid w:val="006B0048"/>
    <w:rsid w:val="006B0FCF"/>
    <w:rsid w:val="006B705C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5E23"/>
    <w:rsid w:val="009279ED"/>
    <w:rsid w:val="00942CFC"/>
    <w:rsid w:val="00945C04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15A1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09B6"/>
    <w:rsid w:val="00C1179B"/>
    <w:rsid w:val="00C23E53"/>
    <w:rsid w:val="00C358B0"/>
    <w:rsid w:val="00C3695C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3234C"/>
    <w:rsid w:val="00D46227"/>
    <w:rsid w:val="00D83CD0"/>
    <w:rsid w:val="00D865C6"/>
    <w:rsid w:val="00D92FF9"/>
    <w:rsid w:val="00D9641C"/>
    <w:rsid w:val="00DB3CB4"/>
    <w:rsid w:val="00DB595A"/>
    <w:rsid w:val="00DB62DF"/>
    <w:rsid w:val="00DC5E4F"/>
    <w:rsid w:val="00DE1EF3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2F6C"/>
    <w:rsid w:val="00E758E8"/>
    <w:rsid w:val="00EA3953"/>
    <w:rsid w:val="00EB4937"/>
    <w:rsid w:val="00EE1190"/>
    <w:rsid w:val="00EF2D73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2022-03-09T18:44:00Z</cp:lastPrinted>
  <dcterms:created xsi:type="dcterms:W3CDTF">2022-03-09T18:44:00Z</dcterms:created>
  <dcterms:modified xsi:type="dcterms:W3CDTF">2022-03-09T18:44:00Z</dcterms:modified>
</cp:coreProperties>
</file>