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50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0"/>
        <w:gridCol w:w="2417"/>
        <w:gridCol w:w="3108"/>
        <w:gridCol w:w="2825"/>
        <w:gridCol w:w="2166"/>
        <w:gridCol w:w="1954"/>
        <w:gridCol w:w="1939"/>
      </w:tblGrid>
      <w:tr w:rsidR="00812FC8" w:rsidRPr="00F61FCB" w14:paraId="7742EA4E" w14:textId="77777777" w:rsidTr="00CC4B0B">
        <w:trPr>
          <w:trHeight w:val="468"/>
        </w:trPr>
        <w:tc>
          <w:tcPr>
            <w:tcW w:w="69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F61FCB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F61FCB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108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F61FCB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825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F61FCB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166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F61FCB" w:rsidRDefault="00812FC8" w:rsidP="00F61FC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954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F61FCB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939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F61FCB" w:rsidRDefault="00812FC8" w:rsidP="00F61FC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D65E65" w:rsidRPr="00F61FCB" w14:paraId="6B207296" w14:textId="77777777" w:rsidTr="009F661E">
        <w:trPr>
          <w:trHeight w:val="1123"/>
        </w:trPr>
        <w:tc>
          <w:tcPr>
            <w:tcW w:w="690" w:type="dxa"/>
            <w:shd w:val="pct15" w:color="auto" w:fill="auto"/>
          </w:tcPr>
          <w:p w14:paraId="0CF577EF" w14:textId="57F5EE9D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006B423" w14:textId="77777777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17" w:type="dxa"/>
          </w:tcPr>
          <w:p w14:paraId="63DD0357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Quiz 4-1 Linear Equations</w:t>
            </w:r>
          </w:p>
          <w:p w14:paraId="30D60636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5C3971EA" w14:textId="1DB904C9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Slope Maze</w:t>
            </w:r>
          </w:p>
        </w:tc>
        <w:tc>
          <w:tcPr>
            <w:tcW w:w="3108" w:type="dxa"/>
          </w:tcPr>
          <w:p w14:paraId="5DF94B37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Quiz 4-1  Linear Equations </w:t>
            </w:r>
          </w:p>
          <w:p w14:paraId="3FC75FA9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Covers HW#1-5</w:t>
            </w:r>
          </w:p>
          <w:p w14:paraId="22D3F7A0" w14:textId="2EF5E7BC" w:rsidR="00D65E65" w:rsidRPr="00D65E65" w:rsidRDefault="00D65E65" w:rsidP="00D65E65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825" w:type="dxa"/>
          </w:tcPr>
          <w:p w14:paraId="5EADB8B3" w14:textId="77777777" w:rsidR="00D65E65" w:rsidRPr="00D65E65" w:rsidRDefault="00D65E65" w:rsidP="00D65E6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499390DB" w14:textId="77777777" w:rsidR="00D65E65" w:rsidRPr="00D65E65" w:rsidRDefault="00D65E65" w:rsidP="00D65E6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38CF71E5" w14:textId="3D28F5A1" w:rsidR="00D65E65" w:rsidRPr="00D65E65" w:rsidRDefault="00D65E65" w:rsidP="00D65E6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 -Various Sources</w:t>
            </w:r>
          </w:p>
        </w:tc>
        <w:tc>
          <w:tcPr>
            <w:tcW w:w="2166" w:type="dxa"/>
          </w:tcPr>
          <w:p w14:paraId="09511D96" w14:textId="6763F3AF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Slope Maze</w:t>
            </w:r>
          </w:p>
        </w:tc>
        <w:tc>
          <w:tcPr>
            <w:tcW w:w="1954" w:type="dxa"/>
          </w:tcPr>
          <w:p w14:paraId="00886462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65E65">
              <w:rPr>
                <w:rFonts w:ascii="Times New Roman" w:hAnsi="Times New Roman"/>
                <w:b/>
                <w:sz w:val="20"/>
                <w:highlight w:val="yellow"/>
              </w:rPr>
              <w:t>Formative Quiz</w:t>
            </w:r>
          </w:p>
          <w:p w14:paraId="0B7FB4FC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  <w:highlight w:val="yellow"/>
              </w:rPr>
              <w:t>4-1 Linear Equations</w:t>
            </w:r>
          </w:p>
          <w:p w14:paraId="07E8AA3C" w14:textId="56F572C9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9" w:type="dxa"/>
          </w:tcPr>
          <w:p w14:paraId="0A654BFA" w14:textId="3D4ECF8F" w:rsidR="00D65E65" w:rsidRPr="00D65E65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65E65">
              <w:rPr>
                <w:rFonts w:ascii="Times New Roman" w:hAnsi="Times New Roman"/>
                <w:b/>
                <w:spacing w:val="-2"/>
                <w:sz w:val="20"/>
              </w:rPr>
              <w:t>8A.8,8A.14,8A.17,8A.29,8A.30,8A.32a,8A.33</w:t>
            </w:r>
          </w:p>
        </w:tc>
      </w:tr>
      <w:tr w:rsidR="00D65E65" w:rsidRPr="00F61FCB" w14:paraId="26059AEF" w14:textId="77777777" w:rsidTr="00CC4B0B">
        <w:trPr>
          <w:trHeight w:val="2011"/>
        </w:trPr>
        <w:tc>
          <w:tcPr>
            <w:tcW w:w="690" w:type="dxa"/>
            <w:shd w:val="pct15" w:color="auto" w:fill="auto"/>
          </w:tcPr>
          <w:p w14:paraId="32B342F8" w14:textId="3AC0D7FC" w:rsidR="00D65E65" w:rsidRPr="00F61FCB" w:rsidRDefault="00D65E65" w:rsidP="00D65E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3"/>
                <w:sz w:val="20"/>
              </w:rPr>
              <w:t>TUE</w:t>
            </w:r>
          </w:p>
          <w:p w14:paraId="221CFF49" w14:textId="77777777" w:rsidR="00D65E65" w:rsidRPr="00F61FCB" w:rsidRDefault="00D65E65" w:rsidP="00D65E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17" w:type="dxa"/>
          </w:tcPr>
          <w:p w14:paraId="09356B93" w14:textId="409FB172" w:rsidR="00D65E65" w:rsidRDefault="009F7F5B" w:rsidP="00D65E6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Parallel Lines Day 1</w:t>
            </w:r>
          </w:p>
          <w:p w14:paraId="070C9BA8" w14:textId="77777777" w:rsidR="00D903AF" w:rsidRPr="00D65E65" w:rsidRDefault="00D903AF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616C93BB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Point Slope Formula </w:t>
            </w:r>
          </w:p>
          <w:p w14:paraId="1D6C6904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Given a Point and Slope </w:t>
            </w:r>
          </w:p>
          <w:p w14:paraId="4D7A492B" w14:textId="5600488A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08" w:type="dxa"/>
          </w:tcPr>
          <w:p w14:paraId="66707BF2" w14:textId="206DF3BB" w:rsidR="00D903AF" w:rsidRPr="00D65E65" w:rsidRDefault="009F7F5B" w:rsidP="00D903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Parallel Lines Day 1</w:t>
            </w:r>
          </w:p>
          <w:p w14:paraId="6785545E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01027A23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Point Slope Formula Given a Point and Slope </w:t>
            </w:r>
          </w:p>
          <w:p w14:paraId="571437FA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Page 29-30</w:t>
            </w:r>
          </w:p>
          <w:p w14:paraId="6755D28E" w14:textId="69B5BFDB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25" w:type="dxa"/>
          </w:tcPr>
          <w:p w14:paraId="3DB4528E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9CFE3A2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475C93B8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65C51D42" w:rsidR="00D65E65" w:rsidRPr="00D65E65" w:rsidRDefault="00D65E65" w:rsidP="00D65E65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66" w:type="dxa"/>
          </w:tcPr>
          <w:p w14:paraId="459BD9D4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Point Slope Formula Given a Point and Slope HW# 6 page 31</w:t>
            </w:r>
          </w:p>
          <w:p w14:paraId="38D9EC76" w14:textId="28371FA1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4" w:type="dxa"/>
          </w:tcPr>
          <w:p w14:paraId="1B514396" w14:textId="19746AFF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9" w:type="dxa"/>
          </w:tcPr>
          <w:p w14:paraId="48274818" w14:textId="070067A5" w:rsidR="00D65E65" w:rsidRPr="00D65E65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65E65">
              <w:rPr>
                <w:rFonts w:ascii="Times New Roman" w:hAnsi="Times New Roman"/>
                <w:b/>
                <w:spacing w:val="-2"/>
                <w:sz w:val="20"/>
              </w:rPr>
              <w:t xml:space="preserve">     8A.14,8A.26b,8A.27</w:t>
            </w:r>
          </w:p>
        </w:tc>
      </w:tr>
      <w:tr w:rsidR="00D65E65" w:rsidRPr="00F61FCB" w14:paraId="57D69C2A" w14:textId="77777777" w:rsidTr="00CC4B0B">
        <w:trPr>
          <w:trHeight w:val="1826"/>
        </w:trPr>
        <w:tc>
          <w:tcPr>
            <w:tcW w:w="690" w:type="dxa"/>
            <w:shd w:val="pct15" w:color="auto" w:fill="auto"/>
          </w:tcPr>
          <w:p w14:paraId="4BC19F71" w14:textId="1C8BEC6E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743E5DEC" w14:textId="77777777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17" w:type="dxa"/>
          </w:tcPr>
          <w:p w14:paraId="09BC2DF0" w14:textId="64AF256B" w:rsidR="00D903AF" w:rsidRPr="00D65E65" w:rsidRDefault="009F7F5B" w:rsidP="00D903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Parallel Lines Day 2</w:t>
            </w:r>
          </w:p>
          <w:p w14:paraId="55995EF8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77DD3DEF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Point Slope Formula Given Two Points</w:t>
            </w:r>
          </w:p>
          <w:p w14:paraId="7D9E04F6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3A4C5491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08" w:type="dxa"/>
          </w:tcPr>
          <w:p w14:paraId="52734B7A" w14:textId="584E2716" w:rsidR="00D903AF" w:rsidRPr="00D65E65" w:rsidRDefault="00D903AF" w:rsidP="00D903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Bell Ringer Parallel </w:t>
            </w:r>
            <w:r w:rsidR="009F7F5B">
              <w:rPr>
                <w:rFonts w:ascii="Times New Roman" w:hAnsi="Times New Roman"/>
                <w:b/>
                <w:sz w:val="20"/>
              </w:rPr>
              <w:t>Lines Day 2</w:t>
            </w:r>
          </w:p>
          <w:p w14:paraId="32315D69" w14:textId="67E4E00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2AD94B5B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  <w:p w14:paraId="6D2C9D1A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Point Slope Formula Given Two Points</w:t>
            </w:r>
          </w:p>
          <w:p w14:paraId="6393CD61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Page 33-34</w:t>
            </w:r>
          </w:p>
          <w:p w14:paraId="1886DD17" w14:textId="7279B761" w:rsidR="00D65E65" w:rsidRPr="00D65E65" w:rsidRDefault="00D65E65" w:rsidP="00D65E6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825" w:type="dxa"/>
          </w:tcPr>
          <w:p w14:paraId="383AE179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5E8B3A0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0B3FE4B5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F13473C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6" w:type="dxa"/>
          </w:tcPr>
          <w:p w14:paraId="2D35B697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Point Slope Formula Given Two Points</w:t>
            </w:r>
          </w:p>
          <w:p w14:paraId="00AA9999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HW#7 page 35</w:t>
            </w:r>
          </w:p>
          <w:p w14:paraId="0F26C9EE" w14:textId="739D389C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4" w:type="dxa"/>
          </w:tcPr>
          <w:p w14:paraId="5E1D5C57" w14:textId="29F3F8B3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9" w:type="dxa"/>
          </w:tcPr>
          <w:p w14:paraId="4BA01872" w14:textId="2BD334C9" w:rsidR="00D65E65" w:rsidRPr="00D65E65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pacing w:val="-2"/>
                <w:sz w:val="20"/>
              </w:rPr>
              <w:t>8A.14,8A.26b,8A.27</w:t>
            </w:r>
          </w:p>
        </w:tc>
      </w:tr>
      <w:tr w:rsidR="00D65E65" w:rsidRPr="00F61FCB" w14:paraId="32A309D5" w14:textId="77777777" w:rsidTr="00CC4B0B">
        <w:trPr>
          <w:trHeight w:val="2333"/>
        </w:trPr>
        <w:tc>
          <w:tcPr>
            <w:tcW w:w="690" w:type="dxa"/>
            <w:shd w:val="pct15" w:color="auto" w:fill="auto"/>
          </w:tcPr>
          <w:p w14:paraId="25F7DA07" w14:textId="027BB35C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Thurs</w:t>
            </w:r>
          </w:p>
          <w:p w14:paraId="709EBBDB" w14:textId="77777777" w:rsidR="00D65E65" w:rsidRPr="00F61FCB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17" w:type="dxa"/>
          </w:tcPr>
          <w:p w14:paraId="2C23667B" w14:textId="0C3BB3A3" w:rsidR="00D903AF" w:rsidRPr="00D65E65" w:rsidRDefault="009F7F5B" w:rsidP="00D903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Parallel Lines Day 3</w:t>
            </w:r>
          </w:p>
          <w:p w14:paraId="18131D06" w14:textId="77777777" w:rsidR="00D65E65" w:rsidRPr="00D65E65" w:rsidRDefault="00D65E65" w:rsidP="00D65E65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445EB6A" w14:textId="77777777" w:rsidR="00D65E65" w:rsidRDefault="00877D94" w:rsidP="00877D9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 page 39</w:t>
            </w:r>
          </w:p>
          <w:p w14:paraId="1499C602" w14:textId="7F174DC5" w:rsidR="00877D94" w:rsidRPr="00D65E65" w:rsidRDefault="00877D94" w:rsidP="00877D9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1 and 2</w:t>
            </w:r>
          </w:p>
        </w:tc>
        <w:tc>
          <w:tcPr>
            <w:tcW w:w="3108" w:type="dxa"/>
          </w:tcPr>
          <w:p w14:paraId="10EB0A3A" w14:textId="03AD7B28" w:rsidR="00D903AF" w:rsidRPr="00D65E65" w:rsidRDefault="009F7F5B" w:rsidP="00D903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Parallel Lines Day 3</w:t>
            </w:r>
          </w:p>
          <w:p w14:paraId="3CB47231" w14:textId="77777777" w:rsidR="00D903AF" w:rsidRDefault="00D903AF" w:rsidP="00D65E6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098A06F6" w14:textId="6458CE92" w:rsidR="00877D94" w:rsidRDefault="00877D94" w:rsidP="00877D9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 page 39</w:t>
            </w:r>
            <w:r w:rsidR="00E03CE2">
              <w:rPr>
                <w:rFonts w:ascii="Times New Roman" w:hAnsi="Times New Roman"/>
                <w:b/>
                <w:sz w:val="20"/>
              </w:rPr>
              <w:t>-40</w:t>
            </w:r>
          </w:p>
          <w:p w14:paraId="6A4E0188" w14:textId="0F39CB6F" w:rsidR="00D65E65" w:rsidRPr="00D65E65" w:rsidRDefault="00877D94" w:rsidP="00877D9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1 and 2</w:t>
            </w:r>
          </w:p>
        </w:tc>
        <w:tc>
          <w:tcPr>
            <w:tcW w:w="2825" w:type="dxa"/>
          </w:tcPr>
          <w:p w14:paraId="6498F6B4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B3D533F" w14:textId="77777777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4D9DB132" w14:textId="6F6867B2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166" w:type="dxa"/>
          </w:tcPr>
          <w:p w14:paraId="12384C46" w14:textId="77777777" w:rsidR="00D65E65" w:rsidRDefault="00877D94" w:rsidP="00D65E6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Homework #11</w:t>
            </w:r>
          </w:p>
          <w:p w14:paraId="5DD16D4C" w14:textId="7E712770" w:rsidR="00877D94" w:rsidRDefault="00877D94" w:rsidP="00D65E6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</w:t>
            </w:r>
            <w:r w:rsidR="00E03CE2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 xml:space="preserve"> 43</w:t>
            </w:r>
            <w:r w:rsidR="00E03CE2">
              <w:rPr>
                <w:rFonts w:ascii="Times New Roman" w:hAnsi="Times New Roman"/>
                <w:b/>
                <w:sz w:val="20"/>
              </w:rPr>
              <w:t>-44</w:t>
            </w:r>
            <w:r>
              <w:rPr>
                <w:rFonts w:ascii="Times New Roman" w:hAnsi="Times New Roman"/>
                <w:b/>
                <w:sz w:val="20"/>
              </w:rPr>
              <w:t>: 1-10</w:t>
            </w:r>
          </w:p>
          <w:p w14:paraId="35980970" w14:textId="52B9F05A" w:rsidR="00877D94" w:rsidRDefault="00877D94" w:rsidP="00D65E65">
            <w:pPr>
              <w:rPr>
                <w:rFonts w:ascii="Times New Roman" w:hAnsi="Times New Roman"/>
                <w:b/>
                <w:sz w:val="20"/>
              </w:rPr>
            </w:pPr>
            <w:r w:rsidRPr="00E03CE2">
              <w:rPr>
                <w:rFonts w:ascii="Times New Roman" w:hAnsi="Times New Roman"/>
                <w:b/>
                <w:sz w:val="20"/>
                <w:highlight w:val="green"/>
              </w:rPr>
              <w:t>Odds</w:t>
            </w:r>
          </w:p>
          <w:p w14:paraId="35A3AF7E" w14:textId="5483C2B5" w:rsidR="00877D94" w:rsidRPr="00D65E65" w:rsidRDefault="00877D94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4" w:type="dxa"/>
          </w:tcPr>
          <w:p w14:paraId="639056ED" w14:textId="054C5928" w:rsidR="00D65E65" w:rsidRPr="00D65E65" w:rsidRDefault="00D65E65" w:rsidP="00D65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9" w:type="dxa"/>
          </w:tcPr>
          <w:p w14:paraId="1AE7332D" w14:textId="44D6C226" w:rsidR="00D65E65" w:rsidRPr="00D65E65" w:rsidRDefault="00D65E65" w:rsidP="00D65E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65E65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</w:tc>
      </w:tr>
      <w:tr w:rsidR="00250C7B" w:rsidRPr="00F61FCB" w14:paraId="73B2E0C6" w14:textId="77777777" w:rsidTr="00AF6E9F">
        <w:trPr>
          <w:trHeight w:val="91"/>
        </w:trPr>
        <w:tc>
          <w:tcPr>
            <w:tcW w:w="690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325C09A2" w:rsidR="00250C7B" w:rsidRPr="00F61FCB" w:rsidRDefault="00250C7B" w:rsidP="00250C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F61FCB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21177FA" w14:textId="77777777" w:rsidR="00250C7B" w:rsidRPr="00F61FCB" w:rsidRDefault="00250C7B" w:rsidP="00250C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250C7B" w:rsidRPr="00F61FCB" w:rsidRDefault="00250C7B" w:rsidP="00250C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17" w:type="dxa"/>
          </w:tcPr>
          <w:p w14:paraId="60DE8F05" w14:textId="31AE35F0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 page 39</w:t>
            </w:r>
          </w:p>
          <w:p w14:paraId="3F4669D0" w14:textId="699C3E86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1 and 2</w:t>
            </w:r>
          </w:p>
          <w:p w14:paraId="2A179976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394A11DE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Quiz 4-2</w:t>
            </w:r>
          </w:p>
          <w:p w14:paraId="29959240" w14:textId="6A18771E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4C9DE0E8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4A4640A8" w14:textId="5C58D71E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57417DDA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12CA5977" w14:textId="6D0F81E3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08" w:type="dxa"/>
          </w:tcPr>
          <w:p w14:paraId="46FB9137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 page 39</w:t>
            </w:r>
          </w:p>
          <w:p w14:paraId="3BFEB2FD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1 and 2</w:t>
            </w:r>
          </w:p>
          <w:p w14:paraId="35255CBE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7563ADC7" w14:textId="38EF0974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Quiz 4-2</w:t>
            </w:r>
          </w:p>
          <w:p w14:paraId="454A83C1" w14:textId="6EF4FDFB" w:rsidR="000E14C3" w:rsidRDefault="000E14C3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Page 37 </w:t>
            </w:r>
          </w:p>
          <w:p w14:paraId="0C0E9372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263B4279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4A71EF6D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0FFB0FC7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77D6E499" w14:textId="1ABA9007" w:rsidR="00250C7B" w:rsidRPr="00D65E65" w:rsidRDefault="00250C7B" w:rsidP="00250C7B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825" w:type="dxa"/>
          </w:tcPr>
          <w:p w14:paraId="01440CDB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AADDCD7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6AFDEF2F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 w:rsidRPr="00D65E6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7B171502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6" w:type="dxa"/>
          </w:tcPr>
          <w:p w14:paraId="685F7772" w14:textId="77777777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Homework #11</w:t>
            </w:r>
          </w:p>
          <w:p w14:paraId="3176454E" w14:textId="7738F8C2" w:rsidR="00250C7B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43-44: 1-10</w:t>
            </w:r>
          </w:p>
          <w:p w14:paraId="2702C74D" w14:textId="43B19D4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  <w:r w:rsidRPr="00E03CE2">
              <w:rPr>
                <w:rFonts w:ascii="Times New Roman" w:hAnsi="Times New Roman"/>
                <w:b/>
                <w:sz w:val="20"/>
                <w:highlight w:val="green"/>
              </w:rPr>
              <w:t>Evens</w:t>
            </w:r>
          </w:p>
        </w:tc>
        <w:tc>
          <w:tcPr>
            <w:tcW w:w="1954" w:type="dxa"/>
          </w:tcPr>
          <w:p w14:paraId="764A3165" w14:textId="77777777" w:rsidR="00250C7B" w:rsidRPr="00D65E65" w:rsidRDefault="00250C7B" w:rsidP="00250C7B">
            <w:pPr>
              <w:rPr>
                <w:rFonts w:ascii="Times New Roman" w:hAnsi="Times New Roman"/>
                <w:b/>
                <w:sz w:val="20"/>
              </w:rPr>
            </w:pPr>
          </w:p>
          <w:p w14:paraId="30A4A718" w14:textId="4542D026" w:rsidR="00250C7B" w:rsidRPr="00D65E65" w:rsidRDefault="00250C7B" w:rsidP="00250C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9" w:type="dxa"/>
          </w:tcPr>
          <w:p w14:paraId="58362360" w14:textId="77777777" w:rsidR="00250C7B" w:rsidRPr="00D65E65" w:rsidRDefault="00250C7B" w:rsidP="00250C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65E65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  <w:p w14:paraId="3B0CC373" w14:textId="4E61E76F" w:rsidR="00250C7B" w:rsidRPr="00D65E65" w:rsidRDefault="00250C7B" w:rsidP="00250C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01D13FFF" w:rsidR="00E359C8" w:rsidRPr="00F61FCB" w:rsidRDefault="00812FC8" w:rsidP="00F61FCB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 w:rsidRPr="00F61FCB">
        <w:rPr>
          <w:rFonts w:ascii="Roman 10pt Bold" w:hAnsi="Roman 10pt Bold"/>
          <w:b/>
          <w:spacing w:val="-2"/>
          <w:sz w:val="20"/>
        </w:rPr>
        <w:tab/>
      </w:r>
    </w:p>
    <w:p w14:paraId="566DA034" w14:textId="67EF8994" w:rsidR="00812FC8" w:rsidRPr="00F61FCB" w:rsidRDefault="00E54260" w:rsidP="00F61FCB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  <w:sz w:val="20"/>
        </w:rPr>
        <w:t>Accelerated 8</w:t>
      </w:r>
      <w:r w:rsidRPr="00E54260">
        <w:rPr>
          <w:rFonts w:ascii="Times New Roman" w:hAnsi="Times New Roman"/>
          <w:b/>
          <w:i/>
          <w:sz w:val="20"/>
          <w:vertAlign w:val="superscript"/>
        </w:rPr>
        <w:t>th</w:t>
      </w:r>
      <w:r>
        <w:rPr>
          <w:rFonts w:ascii="Times New Roman" w:hAnsi="Times New Roman"/>
          <w:b/>
          <w:i/>
          <w:sz w:val="20"/>
        </w:rPr>
        <w:t xml:space="preserve"> </w:t>
      </w:r>
      <w:r w:rsidR="00812FC8" w:rsidRPr="00F61FCB">
        <w:rPr>
          <w:rFonts w:ascii="Times New Roman" w:hAnsi="Times New Roman"/>
          <w:b/>
          <w:i/>
          <w:sz w:val="20"/>
        </w:rPr>
        <w:t xml:space="preserve"> </w:t>
      </w:r>
      <w:r w:rsidR="00E359C8" w:rsidRPr="00F61FCB">
        <w:rPr>
          <w:rFonts w:ascii="Times New Roman" w:hAnsi="Times New Roman"/>
          <w:b/>
          <w:i/>
          <w:sz w:val="20"/>
        </w:rPr>
        <w:t>Lesson Plans</w:t>
      </w:r>
      <w:r w:rsidR="00375507" w:rsidRPr="00F61FCB">
        <w:rPr>
          <w:rFonts w:ascii="Times New Roman" w:hAnsi="Times New Roman"/>
          <w:b/>
          <w:sz w:val="20"/>
        </w:rPr>
        <w:t xml:space="preserve">: </w:t>
      </w:r>
      <w:r w:rsidR="00812FC8" w:rsidRPr="00F61FCB">
        <w:rPr>
          <w:rFonts w:ascii="Times New Roman" w:hAnsi="Times New Roman"/>
          <w:b/>
          <w:sz w:val="20"/>
        </w:rPr>
        <w:t>Carter</w:t>
      </w:r>
      <w:r>
        <w:rPr>
          <w:rFonts w:ascii="Times New Roman" w:hAnsi="Times New Roman"/>
          <w:b/>
          <w:sz w:val="20"/>
        </w:rPr>
        <w:t>, Zinke</w:t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CE70F8" w:rsidRPr="00F61FCB">
        <w:rPr>
          <w:rFonts w:ascii="Times New Roman" w:hAnsi="Times New Roman"/>
          <w:sz w:val="20"/>
        </w:rPr>
        <w:tab/>
      </w:r>
      <w:r w:rsidR="009D7884" w:rsidRPr="00F61FCB">
        <w:rPr>
          <w:rFonts w:ascii="Times New Roman" w:hAnsi="Times New Roman"/>
          <w:sz w:val="20"/>
        </w:rPr>
        <w:t xml:space="preserve">   </w:t>
      </w:r>
      <w:r w:rsidR="009D7884" w:rsidRPr="00F61FCB">
        <w:rPr>
          <w:rFonts w:ascii="Times New Roman" w:hAnsi="Times New Roman"/>
          <w:b/>
          <w:sz w:val="20"/>
        </w:rPr>
        <w:t xml:space="preserve">Week of: </w:t>
      </w:r>
      <w:r w:rsidR="0091001A" w:rsidRPr="00F61FCB">
        <w:rPr>
          <w:rFonts w:ascii="Times New Roman" w:hAnsi="Times New Roman"/>
          <w:b/>
          <w:sz w:val="20"/>
        </w:rPr>
        <w:t xml:space="preserve"> </w:t>
      </w:r>
      <w:r w:rsidR="009D7884" w:rsidRPr="00F61FCB">
        <w:rPr>
          <w:rFonts w:ascii="Times New Roman" w:hAnsi="Times New Roman"/>
          <w:b/>
          <w:sz w:val="20"/>
        </w:rPr>
        <w:t xml:space="preserve"> </w:t>
      </w:r>
      <w:r w:rsidR="00D65E65">
        <w:rPr>
          <w:rFonts w:ascii="Times New Roman" w:hAnsi="Times New Roman"/>
          <w:b/>
          <w:sz w:val="20"/>
        </w:rPr>
        <w:t>11-4</w:t>
      </w:r>
      <w:r w:rsidR="0029367B">
        <w:rPr>
          <w:rFonts w:ascii="Times New Roman" w:hAnsi="Times New Roman"/>
          <w:b/>
          <w:sz w:val="20"/>
        </w:rPr>
        <w:t>-202</w:t>
      </w:r>
      <w:r w:rsidR="00D65E65">
        <w:rPr>
          <w:rFonts w:ascii="Times New Roman" w:hAnsi="Times New Roman"/>
          <w:b/>
          <w:sz w:val="20"/>
        </w:rPr>
        <w:t>4</w:t>
      </w:r>
    </w:p>
    <w:p w14:paraId="46A7CAA6" w14:textId="227B85CD" w:rsidR="00E03CE2" w:rsidRDefault="00E03CE2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5BEAE28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73593E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37BDDC6D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5EA238AD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317AEF3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02952A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4BE620AC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3CE43B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21CD5478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51D43AEA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4F5FC48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93362E1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D340845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31BB024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BF6A82A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0498ABC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17A502E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2986B8F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BCC760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A4CAEB1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128E457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3A2FFAF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9BF36C4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55CC665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F39B5B5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39493AF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571A6EF5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5134364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15ABA3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CC05C45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9E1F94F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0587755A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9FFBBD3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3753896D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1A794060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080A1C77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26C0C44D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07FF23D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4AD81E54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1122D18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2AB62E62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64FEC906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593EE87E" w14:textId="77777777" w:rsidR="00E03CE2" w:rsidRPr="00E03CE2" w:rsidRDefault="00E03CE2" w:rsidP="00E03CE2">
      <w:pPr>
        <w:rPr>
          <w:rFonts w:ascii="Times New Roman" w:hAnsi="Times New Roman"/>
          <w:sz w:val="20"/>
        </w:rPr>
      </w:pPr>
    </w:p>
    <w:p w14:paraId="77C8C137" w14:textId="1D72D415" w:rsidR="00812FC8" w:rsidRPr="00E03CE2" w:rsidRDefault="00812FC8" w:rsidP="00E03CE2">
      <w:pPr>
        <w:rPr>
          <w:rFonts w:ascii="Times New Roman" w:hAnsi="Times New Roman"/>
          <w:sz w:val="20"/>
        </w:rPr>
      </w:pPr>
    </w:p>
    <w:sectPr w:rsidR="00812FC8" w:rsidRPr="00E03CE2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DBA8" w14:textId="77777777" w:rsidR="00056196" w:rsidRDefault="00056196">
      <w:pPr>
        <w:spacing w:line="20" w:lineRule="exact"/>
      </w:pPr>
    </w:p>
  </w:endnote>
  <w:endnote w:type="continuationSeparator" w:id="0">
    <w:p w14:paraId="266D96E4" w14:textId="77777777" w:rsidR="00056196" w:rsidRDefault="00056196">
      <w:r>
        <w:t xml:space="preserve"> </w:t>
      </w:r>
    </w:p>
  </w:endnote>
  <w:endnote w:type="continuationNotice" w:id="1">
    <w:p w14:paraId="6F9979F6" w14:textId="77777777" w:rsidR="00056196" w:rsidRDefault="0005619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33DFA" w14:textId="77777777" w:rsidR="00056196" w:rsidRDefault="00056196">
      <w:r>
        <w:separator/>
      </w:r>
    </w:p>
  </w:footnote>
  <w:footnote w:type="continuationSeparator" w:id="0">
    <w:p w14:paraId="379886C2" w14:textId="77777777" w:rsidR="00056196" w:rsidRDefault="0005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19816C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180"/>
    <w:rsid w:val="0005068E"/>
    <w:rsid w:val="00056196"/>
    <w:rsid w:val="000A6617"/>
    <w:rsid w:val="000B492C"/>
    <w:rsid w:val="000C54B3"/>
    <w:rsid w:val="000D79CC"/>
    <w:rsid w:val="000E14C3"/>
    <w:rsid w:val="000F0B7F"/>
    <w:rsid w:val="00101B95"/>
    <w:rsid w:val="00104A56"/>
    <w:rsid w:val="00137D9E"/>
    <w:rsid w:val="001579B0"/>
    <w:rsid w:val="001610C7"/>
    <w:rsid w:val="001766DD"/>
    <w:rsid w:val="001A0E3A"/>
    <w:rsid w:val="001B2921"/>
    <w:rsid w:val="001D34CD"/>
    <w:rsid w:val="001F3935"/>
    <w:rsid w:val="00214F16"/>
    <w:rsid w:val="00231C16"/>
    <w:rsid w:val="00250C7B"/>
    <w:rsid w:val="00272EFE"/>
    <w:rsid w:val="002751A9"/>
    <w:rsid w:val="00280C4E"/>
    <w:rsid w:val="0028190C"/>
    <w:rsid w:val="00293389"/>
    <w:rsid w:val="0029367B"/>
    <w:rsid w:val="0029537C"/>
    <w:rsid w:val="002A5765"/>
    <w:rsid w:val="002B7884"/>
    <w:rsid w:val="002C26C7"/>
    <w:rsid w:val="002D4327"/>
    <w:rsid w:val="002F5E61"/>
    <w:rsid w:val="003068E0"/>
    <w:rsid w:val="00336068"/>
    <w:rsid w:val="00344587"/>
    <w:rsid w:val="0035726E"/>
    <w:rsid w:val="003744D2"/>
    <w:rsid w:val="00375507"/>
    <w:rsid w:val="00380323"/>
    <w:rsid w:val="003A05B8"/>
    <w:rsid w:val="003C48E1"/>
    <w:rsid w:val="003D13FD"/>
    <w:rsid w:val="003F6066"/>
    <w:rsid w:val="003F6257"/>
    <w:rsid w:val="0046388B"/>
    <w:rsid w:val="0048027E"/>
    <w:rsid w:val="004A1563"/>
    <w:rsid w:val="004A25B6"/>
    <w:rsid w:val="004C7FEE"/>
    <w:rsid w:val="004E447A"/>
    <w:rsid w:val="00503A34"/>
    <w:rsid w:val="00537727"/>
    <w:rsid w:val="00570703"/>
    <w:rsid w:val="005A3396"/>
    <w:rsid w:val="005B0395"/>
    <w:rsid w:val="005B1B5A"/>
    <w:rsid w:val="005F3892"/>
    <w:rsid w:val="005F7472"/>
    <w:rsid w:val="00621450"/>
    <w:rsid w:val="00622A06"/>
    <w:rsid w:val="00641ECE"/>
    <w:rsid w:val="00643D9F"/>
    <w:rsid w:val="006466AE"/>
    <w:rsid w:val="006703FC"/>
    <w:rsid w:val="0069261B"/>
    <w:rsid w:val="006D6F14"/>
    <w:rsid w:val="006D72C1"/>
    <w:rsid w:val="006D7A42"/>
    <w:rsid w:val="00703B78"/>
    <w:rsid w:val="0070651B"/>
    <w:rsid w:val="0073654D"/>
    <w:rsid w:val="00747A77"/>
    <w:rsid w:val="0075109D"/>
    <w:rsid w:val="0077442F"/>
    <w:rsid w:val="00782BFC"/>
    <w:rsid w:val="007B6677"/>
    <w:rsid w:val="007C6492"/>
    <w:rsid w:val="00806B92"/>
    <w:rsid w:val="00812FC8"/>
    <w:rsid w:val="00844E26"/>
    <w:rsid w:val="00847FAE"/>
    <w:rsid w:val="00861CBB"/>
    <w:rsid w:val="00866B1B"/>
    <w:rsid w:val="00877D94"/>
    <w:rsid w:val="0088325B"/>
    <w:rsid w:val="00892725"/>
    <w:rsid w:val="008B108D"/>
    <w:rsid w:val="008B1118"/>
    <w:rsid w:val="008B3D68"/>
    <w:rsid w:val="008C7546"/>
    <w:rsid w:val="0091001A"/>
    <w:rsid w:val="00924E52"/>
    <w:rsid w:val="009279ED"/>
    <w:rsid w:val="00933162"/>
    <w:rsid w:val="009432DA"/>
    <w:rsid w:val="00945FF8"/>
    <w:rsid w:val="009610C1"/>
    <w:rsid w:val="009853B4"/>
    <w:rsid w:val="009A59A8"/>
    <w:rsid w:val="009B6D72"/>
    <w:rsid w:val="009C1390"/>
    <w:rsid w:val="009D6A99"/>
    <w:rsid w:val="009D7884"/>
    <w:rsid w:val="009E12EA"/>
    <w:rsid w:val="009E1A38"/>
    <w:rsid w:val="009F6239"/>
    <w:rsid w:val="009F6C77"/>
    <w:rsid w:val="009F7F5B"/>
    <w:rsid w:val="00A30428"/>
    <w:rsid w:val="00A6746C"/>
    <w:rsid w:val="00A724C3"/>
    <w:rsid w:val="00A97084"/>
    <w:rsid w:val="00AA3C7E"/>
    <w:rsid w:val="00AB4689"/>
    <w:rsid w:val="00AF21A4"/>
    <w:rsid w:val="00B234DC"/>
    <w:rsid w:val="00B55625"/>
    <w:rsid w:val="00B5795E"/>
    <w:rsid w:val="00B72B76"/>
    <w:rsid w:val="00B8549B"/>
    <w:rsid w:val="00B857EC"/>
    <w:rsid w:val="00B86EBC"/>
    <w:rsid w:val="00B911B4"/>
    <w:rsid w:val="00BC0D1F"/>
    <w:rsid w:val="00C1179B"/>
    <w:rsid w:val="00C15F17"/>
    <w:rsid w:val="00C32EF3"/>
    <w:rsid w:val="00C358B0"/>
    <w:rsid w:val="00C36E5A"/>
    <w:rsid w:val="00C50102"/>
    <w:rsid w:val="00C645DE"/>
    <w:rsid w:val="00C656B6"/>
    <w:rsid w:val="00C662E1"/>
    <w:rsid w:val="00CC4B0B"/>
    <w:rsid w:val="00CE70F8"/>
    <w:rsid w:val="00CF1FD1"/>
    <w:rsid w:val="00CF47BF"/>
    <w:rsid w:val="00D00CB0"/>
    <w:rsid w:val="00D03DEB"/>
    <w:rsid w:val="00D04D67"/>
    <w:rsid w:val="00D06EDC"/>
    <w:rsid w:val="00D11236"/>
    <w:rsid w:val="00D279F8"/>
    <w:rsid w:val="00D41D3B"/>
    <w:rsid w:val="00D474EC"/>
    <w:rsid w:val="00D65E65"/>
    <w:rsid w:val="00D865C6"/>
    <w:rsid w:val="00D903AF"/>
    <w:rsid w:val="00DA1EB6"/>
    <w:rsid w:val="00DC34C8"/>
    <w:rsid w:val="00DC5E4F"/>
    <w:rsid w:val="00DD02B0"/>
    <w:rsid w:val="00DE1EF3"/>
    <w:rsid w:val="00DE4325"/>
    <w:rsid w:val="00E03CE2"/>
    <w:rsid w:val="00E04824"/>
    <w:rsid w:val="00E21B95"/>
    <w:rsid w:val="00E359C8"/>
    <w:rsid w:val="00E4113F"/>
    <w:rsid w:val="00E44C20"/>
    <w:rsid w:val="00E54260"/>
    <w:rsid w:val="00E83DE3"/>
    <w:rsid w:val="00E842E2"/>
    <w:rsid w:val="00E87F70"/>
    <w:rsid w:val="00EB00CA"/>
    <w:rsid w:val="00EB3FDE"/>
    <w:rsid w:val="00EB4937"/>
    <w:rsid w:val="00EC6F73"/>
    <w:rsid w:val="00ED5CB9"/>
    <w:rsid w:val="00F3659D"/>
    <w:rsid w:val="00F4622A"/>
    <w:rsid w:val="00F54390"/>
    <w:rsid w:val="00F54D3E"/>
    <w:rsid w:val="00F61FCB"/>
    <w:rsid w:val="00F65BD2"/>
    <w:rsid w:val="00F70AF9"/>
    <w:rsid w:val="00F741D9"/>
    <w:rsid w:val="00F76D8E"/>
    <w:rsid w:val="00FB39DD"/>
    <w:rsid w:val="00FF427F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F0A1FA1-C24A-464A-8DF6-F47584D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2024-10-30T21:43:00Z</cp:lastPrinted>
  <dcterms:created xsi:type="dcterms:W3CDTF">2024-11-01T15:55:00Z</dcterms:created>
  <dcterms:modified xsi:type="dcterms:W3CDTF">2024-11-01T15:55:00Z</dcterms:modified>
</cp:coreProperties>
</file>