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02081753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33726084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777AB">
        <w:rPr>
          <w:rFonts w:ascii="Times New Roman" w:hAnsi="Times New Roman"/>
          <w:sz w:val="20"/>
        </w:rPr>
        <w:t xml:space="preserve"> </w:t>
      </w:r>
      <w:r w:rsidR="00105308">
        <w:rPr>
          <w:rFonts w:ascii="Times New Roman" w:hAnsi="Times New Roman"/>
          <w:noProof/>
          <w:sz w:val="20"/>
        </w:rPr>
        <w:t>ROBINSON/HALL</w:t>
      </w:r>
      <w:r w:rsidR="00105308"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sz w:val="20"/>
        </w:rPr>
        <w:t xml:space="preserve">    </w:t>
      </w:r>
      <w:r w:rsidR="00105308">
        <w:rPr>
          <w:rFonts w:ascii="Times New Roman" w:hAnsi="Times New Roman"/>
          <w:sz w:val="20"/>
        </w:rPr>
        <w:t>DATE: 11/4-8/2024</w:t>
      </w:r>
      <w:r w:rsidR="00105308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D613CA">
        <w:rPr>
          <w:rFonts w:ascii="Times New Roman" w:hAnsi="Times New Roman"/>
          <w:noProof/>
          <w:sz w:val="20"/>
        </w:rPr>
        <w:t>SOCIAL STUDIES</w:t>
      </w:r>
      <w:r>
        <w:rPr>
          <w:rFonts w:ascii="Times New Roman" w:hAnsi="Times New Roman"/>
          <w:sz w:val="20"/>
        </w:rPr>
        <w:t xml:space="preserve">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264A7E">
        <w:rPr>
          <w:rFonts w:ascii="Times New Roman" w:hAnsi="Times New Roman"/>
          <w:noProof/>
          <w:sz w:val="20"/>
        </w:rPr>
        <w:t>4</w:t>
      </w:r>
      <w:r w:rsidR="00264A7E" w:rsidRPr="00264A7E">
        <w:rPr>
          <w:rFonts w:ascii="Times New Roman" w:hAnsi="Times New Roman"/>
          <w:noProof/>
          <w:sz w:val="20"/>
          <w:vertAlign w:val="superscript"/>
        </w:rPr>
        <w:t>TH</w:t>
      </w:r>
      <w:r w:rsidR="00264A7E">
        <w:rPr>
          <w:rFonts w:ascii="Times New Roman" w:hAnsi="Times New Roman"/>
          <w:noProof/>
          <w:sz w:val="20"/>
        </w:rPr>
        <w:t>/5TH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37EF25B8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C935A49" w14:textId="11FEE392" w:rsidR="00664D89" w:rsidRDefault="00937F10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  <w:r w:rsidRPr="005D3507">
              <w:rPr>
                <w:rFonts w:ascii="Times New Roman" w:hAnsi="Times New Roman"/>
                <w:sz w:val="20"/>
                <w:szCs w:val="20"/>
              </w:rPr>
              <w:t>TSW EXPLAIN THE EVENTS LEADING UP TO THE REMOVAL OF THE CHEROKEE NATION AND THE IMPACT OF THE TRAIL OF TEARS ON ALABAMA. (3.1, 4,4.1,6,6.1)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BE2D22">
        <w:trPr>
          <w:trHeight w:val="1142"/>
        </w:trPr>
        <w:tc>
          <w:tcPr>
            <w:tcW w:w="14509" w:type="dxa"/>
          </w:tcPr>
          <w:p w14:paraId="3EE09882" w14:textId="3891E606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  <w:r w:rsidR="00937F10">
              <w:rPr>
                <w:rFonts w:ascii="Times New Roman" w:hAnsi="Times New Roman"/>
                <w:b/>
                <w:sz w:val="20"/>
                <w:szCs w:val="20"/>
              </w:rPr>
              <w:t>IDENTIFY WHAT HAPPENED DURING THE TRAIL OF TEARS.</w:t>
            </w:r>
          </w:p>
          <w:p w14:paraId="741A0715" w14:textId="77777777" w:rsidR="00CC1461" w:rsidRDefault="00CC1461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240C800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1FDB27A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FE13776" w14:textId="2F42046E" w:rsidR="00BE2D22" w:rsidRDefault="00937F10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TRAIL OF TEARS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1FDB27A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FE13776" w14:textId="2F42046E" w:rsidR="00BE2D22" w:rsidRDefault="00937F10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TRAIL OF TEARS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937F10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937F10" w:rsidRDefault="00937F10" w:rsidP="00937F10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937F10" w:rsidRDefault="00937F10" w:rsidP="00937F10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4DF49FBE" w:rsidR="00937F10" w:rsidRPr="00FC3CC3" w:rsidRDefault="00937F10" w:rsidP="00937F10"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TRAIL OF TEARS IN ALABAMA?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2C5CCA8C" w:rsidR="00937F10" w:rsidRPr="0024359F" w:rsidRDefault="00937F10" w:rsidP="00937F10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WHAT HAPPENDED DURING THE TRAIL OF TEARS IN ALABAMA?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50663CF" w:rsidR="00937F10" w:rsidRPr="0024359F" w:rsidRDefault="00937F10" w:rsidP="00937F10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WHAT HAPPENDED DURING THE TRAIL OF TEARS IN ALABAMA?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0047B0EF" w:rsidR="00937F10" w:rsidRPr="0024359F" w:rsidRDefault="00937F10" w:rsidP="00937F10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WHAT HAPPENDED DURING THE TRAIL OF TEARS IN ALABAMA?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2410C514" w:rsidR="00937F10" w:rsidRPr="005016AE" w:rsidRDefault="00937F10" w:rsidP="00937F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TRAIL OF TEARS IN ALABAMA?</w:t>
            </w:r>
          </w:p>
        </w:tc>
      </w:tr>
      <w:tr w:rsidR="00937F10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937F10" w:rsidRDefault="00937F10" w:rsidP="00937F1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937F10" w:rsidRDefault="00937F10" w:rsidP="00937F10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937F10" w:rsidRPr="005F4763" w:rsidRDefault="00937F10" w:rsidP="00937F10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8D24377" w:rsidR="00937F10" w:rsidRDefault="00937F10" w:rsidP="00937F1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DESCRIBE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TRAIL OF TEARS IN ALABAMA?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7ED32383" w:rsidR="00937F10" w:rsidRDefault="00937F10" w:rsidP="00937F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DESCRIBE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TRAIL OF TEARS IN ALABAMA?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612FC28E" w:rsidR="00937F10" w:rsidRDefault="00937F10" w:rsidP="00937F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DESCRIBE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TRAIL OF TEARS IN ALABAMA?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595B7127" w:rsidR="00937F10" w:rsidRDefault="00937F10" w:rsidP="00937F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DESCRIBE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TRAIL OF TEARS IN ALABAMA?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3265654F" w:rsidR="00937F10" w:rsidRDefault="00937F10" w:rsidP="00937F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DESCRIBE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WHAT HAPPENDED DURING THE TRAIL OF TEARS IN ALABAMA?</w:t>
            </w:r>
          </w:p>
        </w:tc>
      </w:tr>
      <w:tr w:rsidR="00BE2D22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422F9F9F" w:rsidR="00BE2D22" w:rsidRPr="00DE7741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9CA81EE" w14:textId="1EA1F01C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2B5B8511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39A321EE" w:rsidR="00BE2D22" w:rsidRPr="00745F85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BE2D22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BE2D22" w:rsidRDefault="00BE2D22" w:rsidP="00BE2D22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BE2D2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BE2D2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BE2D2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51EF4E1E" w:rsidR="00BE2D22" w:rsidRPr="00142E1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58E87ACB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12E0B00D" w:rsidR="00BE2D22" w:rsidRPr="008D050D" w:rsidRDefault="00BE2D22" w:rsidP="00BE2D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A349941" w14:textId="56C5C202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3BC29404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15D3AC70" w14:textId="71F3E3EB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748B09D8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5D938130" w14:textId="4C7FF636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TIMELINE</w:t>
            </w:r>
          </w:p>
          <w:p w14:paraId="0EE7B579" w14:textId="31F6A13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QUICK WRITE</w:t>
            </w:r>
          </w:p>
          <w:p w14:paraId="1F683E49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2B26E58B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6886FD90" w:rsidR="00BE2D22" w:rsidRPr="00745F85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CHECK</w:t>
            </w:r>
          </w:p>
        </w:tc>
      </w:tr>
      <w:tr w:rsidR="00BE2D22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BE2D22" w:rsidRDefault="00BE2D22" w:rsidP="00BE2D22">
            <w:pPr>
              <w:rPr>
                <w:rFonts w:ascii="Times New Roman" w:hAnsi="Times New Roman"/>
                <w:sz w:val="20"/>
              </w:rPr>
            </w:pPr>
          </w:p>
          <w:p w14:paraId="398679E0" w14:textId="4CD88B3A" w:rsidR="00BE2D22" w:rsidRPr="00CC1461" w:rsidRDefault="00BE2D22" w:rsidP="00BE2D22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 xml:space="preserve">Small </w:t>
            </w:r>
            <w:proofErr w:type="spellStart"/>
            <w:r>
              <w:rPr>
                <w:rFonts w:ascii="Times New Roman" w:hAnsi="Times New Roman"/>
                <w:sz w:val="20"/>
              </w:rPr>
              <w:t>GroupS</w:t>
            </w:r>
            <w:proofErr w:type="spellEnd"/>
          </w:p>
        </w:tc>
        <w:tc>
          <w:tcPr>
            <w:tcW w:w="2576" w:type="dxa"/>
          </w:tcPr>
          <w:p w14:paraId="76FE5FE9" w14:textId="128AE0B6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0AEBE653" w14:textId="13D59508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BE2D22" w:rsidRPr="00745F85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E2D22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6494C2AB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Ater/Homework</w:t>
            </w:r>
          </w:p>
        </w:tc>
        <w:tc>
          <w:tcPr>
            <w:tcW w:w="2576" w:type="dxa"/>
          </w:tcPr>
          <w:p w14:paraId="2439E568" w14:textId="6CDA6B86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6591E56" w14:textId="624F3BC9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56BEC051" w14:textId="0A7182AE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74ED40F7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3DA70F9F" w14:textId="63F28540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1DC81A2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EE4BA91" w14:textId="616871BD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EED7E3B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32305719" w14:textId="2EEA0ACC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71C0B02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57D63008" w14:textId="602326FB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8105256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0C42DDBA" w14:textId="4D07FF2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6A5EA628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642D736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KAHOOT</w:t>
            </w:r>
          </w:p>
          <w:p w14:paraId="453369DC" w14:textId="214E5B34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BOOKLET</w:t>
            </w:r>
          </w:p>
        </w:tc>
        <w:tc>
          <w:tcPr>
            <w:tcW w:w="2790" w:type="dxa"/>
            <w:gridSpan w:val="2"/>
          </w:tcPr>
          <w:p w14:paraId="4EFD775A" w14:textId="3C666F52" w:rsidR="00BE2D22" w:rsidRPr="00CC1461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E90DD45" w14:textId="07C51F42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BE2D22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BE2D22" w:rsidRDefault="00BE2D22" w:rsidP="00BE2D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BE2D22" w:rsidRDefault="00BE2D22" w:rsidP="00BE2D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543C985F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="00CC1461"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C146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CC1461">
        <w:rPr>
          <w:rFonts w:ascii="Times New Roman" w:hAnsi="Times New Roman"/>
          <w:b/>
          <w:sz w:val="18"/>
          <w:szCs w:val="18"/>
        </w:rPr>
      </w:r>
      <w:r w:rsidR="00CC1461">
        <w:rPr>
          <w:rFonts w:ascii="Times New Roman" w:hAnsi="Times New Roman"/>
          <w:b/>
          <w:sz w:val="18"/>
          <w:szCs w:val="18"/>
        </w:rPr>
        <w:fldChar w:fldCharType="separate"/>
      </w:r>
      <w:r w:rsidR="00CC146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106271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bookmarkEnd w:id="24"/>
      <w:r w:rsidR="00CC1461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C1461">
        <w:rPr>
          <w:rFonts w:ascii="Times New Roman" w:hAnsi="Times New Roman"/>
          <w:sz w:val="20"/>
        </w:rPr>
        <w:instrText xml:space="preserve"> FORMCHECKBOX </w:instrText>
      </w:r>
      <w:r w:rsidR="00CC1461">
        <w:rPr>
          <w:rFonts w:ascii="Times New Roman" w:hAnsi="Times New Roman"/>
          <w:sz w:val="20"/>
        </w:rPr>
      </w:r>
      <w:r w:rsidR="00CC1461">
        <w:rPr>
          <w:rFonts w:ascii="Times New Roman" w:hAnsi="Times New Roman"/>
          <w:sz w:val="20"/>
        </w:rPr>
        <w:fldChar w:fldCharType="separate"/>
      </w:r>
      <w:r w:rsidR="00CC1461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CC1461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1461">
        <w:rPr>
          <w:rFonts w:ascii="Times New Roman" w:hAnsi="Times New Roman"/>
          <w:sz w:val="20"/>
        </w:rPr>
        <w:instrText xml:space="preserve"> FORMCHECKBOX </w:instrText>
      </w:r>
      <w:r w:rsidR="00CC1461">
        <w:rPr>
          <w:rFonts w:ascii="Times New Roman" w:hAnsi="Times New Roman"/>
          <w:sz w:val="20"/>
        </w:rPr>
      </w:r>
      <w:r w:rsidR="00CC1461">
        <w:rPr>
          <w:rFonts w:ascii="Times New Roman" w:hAnsi="Times New Roman"/>
          <w:sz w:val="20"/>
        </w:rPr>
        <w:fldChar w:fldCharType="separate"/>
      </w:r>
      <w:r w:rsidR="00CC1461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84E04" w14:textId="77777777" w:rsidR="008F2C93" w:rsidRDefault="008F2C93" w:rsidP="00857076">
      <w:r>
        <w:separator/>
      </w:r>
    </w:p>
  </w:endnote>
  <w:endnote w:type="continuationSeparator" w:id="0">
    <w:p w14:paraId="799E1E73" w14:textId="77777777" w:rsidR="008F2C93" w:rsidRDefault="008F2C93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7C611" w14:textId="77777777" w:rsidR="008F2C93" w:rsidRDefault="008F2C93" w:rsidP="00857076">
      <w:r>
        <w:separator/>
      </w:r>
    </w:p>
  </w:footnote>
  <w:footnote w:type="continuationSeparator" w:id="0">
    <w:p w14:paraId="5B40E5D0" w14:textId="77777777" w:rsidR="008F2C93" w:rsidRDefault="008F2C93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009084">
    <w:abstractNumId w:val="0"/>
  </w:num>
  <w:num w:numId="2" w16cid:durableId="476185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2344B"/>
    <w:rsid w:val="00054134"/>
    <w:rsid w:val="00056628"/>
    <w:rsid w:val="00080D0A"/>
    <w:rsid w:val="000810C0"/>
    <w:rsid w:val="000A30DF"/>
    <w:rsid w:val="000C51F0"/>
    <w:rsid w:val="000D31D8"/>
    <w:rsid w:val="00105308"/>
    <w:rsid w:val="00142E12"/>
    <w:rsid w:val="00145E4F"/>
    <w:rsid w:val="00151017"/>
    <w:rsid w:val="00153B06"/>
    <w:rsid w:val="00156411"/>
    <w:rsid w:val="0016259A"/>
    <w:rsid w:val="001858B4"/>
    <w:rsid w:val="00187435"/>
    <w:rsid w:val="00197D4C"/>
    <w:rsid w:val="001B38BB"/>
    <w:rsid w:val="001B3D6B"/>
    <w:rsid w:val="001D22B4"/>
    <w:rsid w:val="001D553E"/>
    <w:rsid w:val="001D56AE"/>
    <w:rsid w:val="001F0436"/>
    <w:rsid w:val="001F04FF"/>
    <w:rsid w:val="00224D8D"/>
    <w:rsid w:val="0024359F"/>
    <w:rsid w:val="00253E9E"/>
    <w:rsid w:val="00256095"/>
    <w:rsid w:val="002611BA"/>
    <w:rsid w:val="00261A88"/>
    <w:rsid w:val="00264A7E"/>
    <w:rsid w:val="00280737"/>
    <w:rsid w:val="002823B5"/>
    <w:rsid w:val="0028794B"/>
    <w:rsid w:val="00293B64"/>
    <w:rsid w:val="002B01B0"/>
    <w:rsid w:val="00316412"/>
    <w:rsid w:val="00334848"/>
    <w:rsid w:val="00374FB7"/>
    <w:rsid w:val="00380F50"/>
    <w:rsid w:val="003B3EA8"/>
    <w:rsid w:val="003C2778"/>
    <w:rsid w:val="003D3C19"/>
    <w:rsid w:val="003E188A"/>
    <w:rsid w:val="00403D71"/>
    <w:rsid w:val="004041B4"/>
    <w:rsid w:val="00441228"/>
    <w:rsid w:val="00451D26"/>
    <w:rsid w:val="004849DA"/>
    <w:rsid w:val="00492181"/>
    <w:rsid w:val="004A2FB0"/>
    <w:rsid w:val="004B0DB2"/>
    <w:rsid w:val="004B1079"/>
    <w:rsid w:val="004C0508"/>
    <w:rsid w:val="004C2FC8"/>
    <w:rsid w:val="005016AE"/>
    <w:rsid w:val="00530A91"/>
    <w:rsid w:val="00541B6E"/>
    <w:rsid w:val="00553220"/>
    <w:rsid w:val="00584961"/>
    <w:rsid w:val="00587177"/>
    <w:rsid w:val="005935FC"/>
    <w:rsid w:val="005A763F"/>
    <w:rsid w:val="005B5848"/>
    <w:rsid w:val="005F3E1A"/>
    <w:rsid w:val="005F4763"/>
    <w:rsid w:val="00604FA1"/>
    <w:rsid w:val="006530C2"/>
    <w:rsid w:val="00664D89"/>
    <w:rsid w:val="00665CD5"/>
    <w:rsid w:val="00680FDC"/>
    <w:rsid w:val="006A59F7"/>
    <w:rsid w:val="006A5A97"/>
    <w:rsid w:val="006C1845"/>
    <w:rsid w:val="006D2A56"/>
    <w:rsid w:val="006F5939"/>
    <w:rsid w:val="007239D6"/>
    <w:rsid w:val="00727144"/>
    <w:rsid w:val="00732B08"/>
    <w:rsid w:val="007357D6"/>
    <w:rsid w:val="00745F85"/>
    <w:rsid w:val="0075183C"/>
    <w:rsid w:val="007524AF"/>
    <w:rsid w:val="00760A81"/>
    <w:rsid w:val="00761A26"/>
    <w:rsid w:val="00764259"/>
    <w:rsid w:val="00781978"/>
    <w:rsid w:val="00784593"/>
    <w:rsid w:val="007917BC"/>
    <w:rsid w:val="00795446"/>
    <w:rsid w:val="00797C5E"/>
    <w:rsid w:val="007A1762"/>
    <w:rsid w:val="007C3148"/>
    <w:rsid w:val="007D40F8"/>
    <w:rsid w:val="007F1C3E"/>
    <w:rsid w:val="00813AE3"/>
    <w:rsid w:val="00814C77"/>
    <w:rsid w:val="00822179"/>
    <w:rsid w:val="00843D7E"/>
    <w:rsid w:val="00857076"/>
    <w:rsid w:val="00871E71"/>
    <w:rsid w:val="0088266C"/>
    <w:rsid w:val="0089327E"/>
    <w:rsid w:val="00894FF0"/>
    <w:rsid w:val="008D050D"/>
    <w:rsid w:val="008E7E95"/>
    <w:rsid w:val="008F0A91"/>
    <w:rsid w:val="008F2C93"/>
    <w:rsid w:val="009007B8"/>
    <w:rsid w:val="009026BA"/>
    <w:rsid w:val="00910FB8"/>
    <w:rsid w:val="00925D15"/>
    <w:rsid w:val="00937F10"/>
    <w:rsid w:val="0094442D"/>
    <w:rsid w:val="009605B5"/>
    <w:rsid w:val="009B2222"/>
    <w:rsid w:val="009B228C"/>
    <w:rsid w:val="009E2A4F"/>
    <w:rsid w:val="00A04738"/>
    <w:rsid w:val="00A85694"/>
    <w:rsid w:val="00A905B9"/>
    <w:rsid w:val="00AA5AF9"/>
    <w:rsid w:val="00AB6196"/>
    <w:rsid w:val="00AB7DC6"/>
    <w:rsid w:val="00AC235F"/>
    <w:rsid w:val="00AE54A0"/>
    <w:rsid w:val="00AE79B4"/>
    <w:rsid w:val="00B04F38"/>
    <w:rsid w:val="00B11F9F"/>
    <w:rsid w:val="00B16DD0"/>
    <w:rsid w:val="00B44E0C"/>
    <w:rsid w:val="00B53E14"/>
    <w:rsid w:val="00B640F4"/>
    <w:rsid w:val="00B76E66"/>
    <w:rsid w:val="00B82C94"/>
    <w:rsid w:val="00B90ABD"/>
    <w:rsid w:val="00BA58C4"/>
    <w:rsid w:val="00BA6E66"/>
    <w:rsid w:val="00BE2D22"/>
    <w:rsid w:val="00C06FEF"/>
    <w:rsid w:val="00C110C3"/>
    <w:rsid w:val="00C3070A"/>
    <w:rsid w:val="00C61774"/>
    <w:rsid w:val="00C70745"/>
    <w:rsid w:val="00C90FF6"/>
    <w:rsid w:val="00C931D3"/>
    <w:rsid w:val="00CA27FE"/>
    <w:rsid w:val="00CC1461"/>
    <w:rsid w:val="00CC398D"/>
    <w:rsid w:val="00CC7542"/>
    <w:rsid w:val="00D0321F"/>
    <w:rsid w:val="00D05090"/>
    <w:rsid w:val="00D14AF7"/>
    <w:rsid w:val="00D15574"/>
    <w:rsid w:val="00D1655A"/>
    <w:rsid w:val="00D20990"/>
    <w:rsid w:val="00D44703"/>
    <w:rsid w:val="00D45CCD"/>
    <w:rsid w:val="00D46E6E"/>
    <w:rsid w:val="00D613CA"/>
    <w:rsid w:val="00D62281"/>
    <w:rsid w:val="00D71EF4"/>
    <w:rsid w:val="00D93DAC"/>
    <w:rsid w:val="00D96845"/>
    <w:rsid w:val="00DB5372"/>
    <w:rsid w:val="00DE7741"/>
    <w:rsid w:val="00E036DE"/>
    <w:rsid w:val="00E148F3"/>
    <w:rsid w:val="00E20ABC"/>
    <w:rsid w:val="00E55C96"/>
    <w:rsid w:val="00E72EDB"/>
    <w:rsid w:val="00E83965"/>
    <w:rsid w:val="00EB783C"/>
    <w:rsid w:val="00EC11E0"/>
    <w:rsid w:val="00ED36B5"/>
    <w:rsid w:val="00EE0AD6"/>
    <w:rsid w:val="00EE27B7"/>
    <w:rsid w:val="00EE3ABF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493943B0-9702-4F3C-B2F2-16EAD3BC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C03654-30A0-4F88-B980-4E2AE9B87F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FF134-517A-4CD1-8E11-AC51B3CB1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7359D8-CF28-41DA-B6EF-9FD4246D44DE}">
  <ds:schemaRefs>
    <ds:schemaRef ds:uri="http://schemas.microsoft.com/office/2006/metadata/properties"/>
    <ds:schemaRef ds:uri="http://schemas.microsoft.com/office/infopath/2007/PartnerControls"/>
    <ds:schemaRef ds:uri="a0f2bddb-c330-4d44-a866-d047185ba33c"/>
    <ds:schemaRef ds:uri="35d7d848-d93b-464c-b537-a49461f64a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Angela Nicholson</cp:lastModifiedBy>
  <cp:revision>2</cp:revision>
  <cp:lastPrinted>2024-10-25T19:43:00Z</cp:lastPrinted>
  <dcterms:created xsi:type="dcterms:W3CDTF">2024-11-04T14:57:00Z</dcterms:created>
  <dcterms:modified xsi:type="dcterms:W3CDTF">2024-11-04T14:57:00Z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0x010100283F9D05541A4542B7D231ABEDF59A34</vt:lpwstr>
  </property>
</Properties>
</file>