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0650A" w14:textId="54F0343A" w:rsidR="00EB4937" w:rsidRPr="00AA59AE" w:rsidRDefault="008B108D">
      <w:pPr>
        <w:suppressAutoHyphens/>
        <w:jc w:val="both"/>
        <w:rPr>
          <w:rFonts w:ascii="Times New Roman" w:hAnsi="Times New Roman"/>
          <w:spacing w:val="-3"/>
          <w:sz w:val="20"/>
        </w:rPr>
      </w:pPr>
      <w:r w:rsidRPr="00AA59AE">
        <w:rPr>
          <w:rFonts w:ascii="Times New Roman" w:hAnsi="Times New Roman"/>
          <w:spacing w:val="-3"/>
          <w:sz w:val="20"/>
        </w:rPr>
        <w:t>Teacher:</w:t>
      </w:r>
      <w:r w:rsidR="00AA59AE" w:rsidRPr="00AA59AE">
        <w:rPr>
          <w:rFonts w:ascii="Times New Roman" w:hAnsi="Times New Roman"/>
          <w:spacing w:val="-3"/>
          <w:sz w:val="20"/>
        </w:rPr>
        <w:t xml:space="preserve"> D. Guin</w:t>
      </w:r>
      <w:r w:rsidR="000B1EF9" w:rsidRPr="00AA59AE">
        <w:rPr>
          <w:rFonts w:ascii="Times New Roman" w:hAnsi="Times New Roman"/>
          <w:spacing w:val="-3"/>
          <w:sz w:val="20"/>
        </w:rPr>
        <w:t xml:space="preserve">  </w:t>
      </w:r>
      <w:r w:rsidR="00AA59AE">
        <w:rPr>
          <w:rFonts w:ascii="Times New Roman" w:hAnsi="Times New Roman"/>
          <w:spacing w:val="-3"/>
          <w:sz w:val="20"/>
        </w:rPr>
        <w:t xml:space="preserve">  </w:t>
      </w:r>
      <w:r w:rsidR="00137D9E" w:rsidRPr="00AA59AE">
        <w:rPr>
          <w:rFonts w:ascii="Times New Roman" w:hAnsi="Times New Roman"/>
          <w:spacing w:val="-3"/>
          <w:sz w:val="20"/>
        </w:rPr>
        <w:tab/>
      </w:r>
      <w:r w:rsidR="00327EC0">
        <w:rPr>
          <w:rFonts w:ascii="Times New Roman" w:hAnsi="Times New Roman"/>
          <w:spacing w:val="-3"/>
          <w:sz w:val="20"/>
        </w:rPr>
        <w:t xml:space="preserve">                     </w:t>
      </w:r>
      <w:r w:rsidR="00137D9E" w:rsidRPr="00AA59AE">
        <w:rPr>
          <w:rFonts w:ascii="Times New Roman" w:hAnsi="Times New Roman"/>
          <w:spacing w:val="-3"/>
          <w:sz w:val="20"/>
        </w:rPr>
        <w:t>We</w:t>
      </w:r>
      <w:r w:rsidR="005F7472" w:rsidRPr="00AA59AE">
        <w:rPr>
          <w:rFonts w:ascii="Times New Roman" w:hAnsi="Times New Roman"/>
          <w:spacing w:val="-3"/>
          <w:sz w:val="20"/>
        </w:rPr>
        <w:t xml:space="preserve">ek of:  </w:t>
      </w:r>
      <w:r w:rsidR="00254850">
        <w:rPr>
          <w:rFonts w:ascii="Times New Roman" w:hAnsi="Times New Roman"/>
          <w:spacing w:val="-3"/>
          <w:sz w:val="20"/>
        </w:rPr>
        <w:t>Apr._28- May_02_</w:t>
      </w:r>
      <w:r w:rsidR="00C11BF9">
        <w:rPr>
          <w:rFonts w:ascii="Times New Roman" w:hAnsi="Times New Roman"/>
          <w:spacing w:val="-3"/>
          <w:sz w:val="20"/>
        </w:rPr>
        <w:t>202</w:t>
      </w:r>
      <w:r w:rsidR="00254850">
        <w:rPr>
          <w:rFonts w:ascii="Times New Roman" w:hAnsi="Times New Roman"/>
          <w:spacing w:val="-3"/>
          <w:sz w:val="20"/>
        </w:rPr>
        <w:t>5</w:t>
      </w:r>
      <w:r w:rsidRPr="00AA59AE">
        <w:rPr>
          <w:rFonts w:ascii="Times New Roman" w:hAnsi="Times New Roman"/>
          <w:spacing w:val="-3"/>
          <w:sz w:val="20"/>
        </w:rPr>
        <w:tab/>
      </w:r>
      <w:r w:rsidR="00327EC0">
        <w:rPr>
          <w:rFonts w:ascii="Times New Roman" w:hAnsi="Times New Roman"/>
          <w:spacing w:val="-3"/>
          <w:sz w:val="20"/>
        </w:rPr>
        <w:t xml:space="preserve">        </w:t>
      </w:r>
      <w:r w:rsidRPr="00AA59AE">
        <w:rPr>
          <w:rFonts w:ascii="Times New Roman" w:hAnsi="Times New Roman"/>
          <w:spacing w:val="-3"/>
          <w:sz w:val="20"/>
        </w:rPr>
        <w:t>Subject:</w:t>
      </w:r>
      <w:r w:rsidR="005F7472" w:rsidRPr="00AA59AE">
        <w:rPr>
          <w:rFonts w:ascii="Times New Roman" w:hAnsi="Times New Roman"/>
          <w:spacing w:val="-3"/>
          <w:sz w:val="20"/>
        </w:rPr>
        <w:t xml:space="preserve">  </w:t>
      </w:r>
      <w:r w:rsidR="000B1EF9" w:rsidRPr="00AA59AE">
        <w:rPr>
          <w:rFonts w:ascii="Times New Roman" w:hAnsi="Times New Roman"/>
          <w:spacing w:val="-3"/>
          <w:sz w:val="20"/>
        </w:rPr>
        <w:t>7</w:t>
      </w:r>
      <w:r w:rsidR="000B1EF9" w:rsidRPr="00AA59AE">
        <w:rPr>
          <w:rFonts w:ascii="Times New Roman" w:hAnsi="Times New Roman"/>
          <w:spacing w:val="-3"/>
          <w:sz w:val="20"/>
          <w:vertAlign w:val="superscript"/>
        </w:rPr>
        <w:t>th</w:t>
      </w:r>
      <w:r w:rsidR="000B1EF9" w:rsidRPr="00AA59AE">
        <w:rPr>
          <w:rFonts w:ascii="Times New Roman" w:hAnsi="Times New Roman"/>
          <w:spacing w:val="-3"/>
          <w:sz w:val="20"/>
        </w:rPr>
        <w:t xml:space="preserve"> </w:t>
      </w:r>
      <w:r w:rsidR="00AA59AE" w:rsidRPr="00AA59AE">
        <w:rPr>
          <w:rFonts w:ascii="Times New Roman" w:hAnsi="Times New Roman"/>
          <w:spacing w:val="-3"/>
          <w:sz w:val="20"/>
        </w:rPr>
        <w:t xml:space="preserve">Math </w:t>
      </w:r>
      <w:r w:rsidR="005F7472" w:rsidRPr="00AA59AE">
        <w:rPr>
          <w:rFonts w:ascii="Times New Roman" w:hAnsi="Times New Roman"/>
          <w:spacing w:val="-3"/>
          <w:sz w:val="20"/>
        </w:rPr>
        <w:tab/>
      </w:r>
      <w:r w:rsidR="005F7472" w:rsidRPr="00AA59AE">
        <w:rPr>
          <w:rFonts w:ascii="Times New Roman" w:hAnsi="Times New Roman"/>
          <w:spacing w:val="-3"/>
          <w:sz w:val="20"/>
        </w:rPr>
        <w:tab/>
        <w:t xml:space="preserve">Period:  </w:t>
      </w:r>
      <w:r w:rsidR="00C11BF9">
        <w:rPr>
          <w:rFonts w:ascii="Times New Roman" w:hAnsi="Times New Roman"/>
          <w:spacing w:val="-3"/>
          <w:sz w:val="20"/>
        </w:rPr>
        <w:t>2</w:t>
      </w:r>
      <w:r w:rsidR="00327EC0">
        <w:rPr>
          <w:rFonts w:ascii="Times New Roman" w:hAnsi="Times New Roman"/>
          <w:spacing w:val="-3"/>
          <w:sz w:val="20"/>
        </w:rPr>
        <w:t>-6</w:t>
      </w:r>
    </w:p>
    <w:tbl>
      <w:tblPr>
        <w:tblW w:w="15300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970"/>
        <w:gridCol w:w="2340"/>
        <w:gridCol w:w="2250"/>
        <w:gridCol w:w="1800"/>
        <w:gridCol w:w="2970"/>
      </w:tblGrid>
      <w:tr w:rsidR="00EB4937" w14:paraId="0BD845BE" w14:textId="77777777" w:rsidTr="00735791">
        <w:tc>
          <w:tcPr>
            <w:tcW w:w="490" w:type="dxa"/>
            <w:shd w:val="pct15" w:color="auto" w:fill="auto"/>
          </w:tcPr>
          <w:p w14:paraId="0E610228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3A9C83FC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shd w:val="clear" w:color="auto" w:fill="E0E0E0"/>
          </w:tcPr>
          <w:p w14:paraId="21803104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340" w:type="dxa"/>
            <w:shd w:val="clear" w:color="auto" w:fill="E0E0E0"/>
          </w:tcPr>
          <w:p w14:paraId="4DE53175" w14:textId="77777777" w:rsidR="00EB4937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250" w:type="dxa"/>
            <w:shd w:val="clear" w:color="auto" w:fill="E0E0E0"/>
          </w:tcPr>
          <w:p w14:paraId="6CA72886" w14:textId="77777777" w:rsidR="00EB4937" w:rsidRPr="0075109D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800" w:type="dxa"/>
            <w:shd w:val="clear" w:color="auto" w:fill="E0E0E0"/>
          </w:tcPr>
          <w:p w14:paraId="63CA8068" w14:textId="77777777" w:rsidR="00EB4937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970" w:type="dxa"/>
            <w:shd w:val="clear" w:color="auto" w:fill="E0E0E0"/>
          </w:tcPr>
          <w:p w14:paraId="6AAD0CFD" w14:textId="77777777" w:rsidR="00EB4937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</w:t>
            </w:r>
            <w:r w:rsidR="0075109D">
              <w:rPr>
                <w:rFonts w:ascii="Times New Roman" w:hAnsi="Times New Roman"/>
                <w:spacing w:val="-2"/>
                <w:sz w:val="20"/>
              </w:rPr>
              <w:t>STANDARDS</w:t>
            </w:r>
          </w:p>
        </w:tc>
      </w:tr>
      <w:tr w:rsidR="00C11BF9" w14:paraId="6F4C232F" w14:textId="77777777" w:rsidTr="00735791">
        <w:tc>
          <w:tcPr>
            <w:tcW w:w="490" w:type="dxa"/>
            <w:shd w:val="pct15" w:color="auto" w:fill="auto"/>
          </w:tcPr>
          <w:p w14:paraId="02F838DC" w14:textId="77777777" w:rsidR="00C11BF9" w:rsidRDefault="00C11BF9" w:rsidP="00C11BF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07A9F132" w14:textId="77777777" w:rsidR="00C11BF9" w:rsidRDefault="00C11BF9" w:rsidP="00C11BF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MON</w:t>
            </w:r>
          </w:p>
          <w:p w14:paraId="1D96B128" w14:textId="77777777" w:rsidR="00C11BF9" w:rsidRDefault="00C11BF9" w:rsidP="00C11BF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39171986" w14:textId="77777777" w:rsidR="00C11BF9" w:rsidRDefault="00C11BF9" w:rsidP="00C11BF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11BF9">
              <w:rPr>
                <w:rFonts w:ascii="Times New Roman" w:hAnsi="Times New Roman"/>
                <w:spacing w:val="-2"/>
                <w:sz w:val="20"/>
              </w:rPr>
              <w:t>Slope/Slope intercept form</w:t>
            </w:r>
          </w:p>
          <w:p w14:paraId="463AF7A4" w14:textId="77777777" w:rsidR="00C11BF9" w:rsidRPr="00754676" w:rsidRDefault="00C11BF9" w:rsidP="00C11BF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Graphing Linear equations</w:t>
            </w:r>
          </w:p>
          <w:p w14:paraId="5F3B3B86" w14:textId="77777777" w:rsidR="00C11BF9" w:rsidRPr="00C11BF9" w:rsidRDefault="00C11BF9" w:rsidP="00C11BF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7E676190" w14:textId="1537DC79" w:rsidR="00C11BF9" w:rsidRDefault="00C11BF9" w:rsidP="00C11BF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Students will work quiz on </w:t>
            </w:r>
            <w:r w:rsidR="00EB59AB">
              <w:rPr>
                <w:rFonts w:ascii="Times New Roman" w:hAnsi="Times New Roman"/>
                <w:spacing w:val="-2"/>
                <w:sz w:val="20"/>
              </w:rPr>
              <w:t>functions and graphing</w:t>
            </w:r>
          </w:p>
          <w:p w14:paraId="5F16C201" w14:textId="77777777" w:rsidR="00C11BF9" w:rsidRDefault="00C11BF9" w:rsidP="00C11BF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practice problems from workbooks and text practice problems.</w:t>
            </w:r>
          </w:p>
          <w:p w14:paraId="071D8166" w14:textId="77777777" w:rsidR="00C11BF9" w:rsidRDefault="00C11BF9" w:rsidP="00C11BF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340" w:type="dxa"/>
          </w:tcPr>
          <w:p w14:paraId="11F9E226" w14:textId="77777777" w:rsidR="00C11BF9" w:rsidRDefault="00C11BF9" w:rsidP="00C11BF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3A659935" w14:textId="77777777" w:rsidR="00C11BF9" w:rsidRDefault="00C11BF9" w:rsidP="00C11BF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Online lesson</w:t>
            </w:r>
          </w:p>
          <w:p w14:paraId="66B35214" w14:textId="77777777" w:rsidR="00C11BF9" w:rsidRDefault="00C11BF9" w:rsidP="00C11BF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Workbooks</w:t>
            </w:r>
          </w:p>
          <w:p w14:paraId="0860C294" w14:textId="77777777" w:rsidR="00C11BF9" w:rsidRDefault="00C11BF9" w:rsidP="00C11BF9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Elmo, Smart board</w:t>
            </w:r>
          </w:p>
        </w:tc>
        <w:tc>
          <w:tcPr>
            <w:tcW w:w="2250" w:type="dxa"/>
          </w:tcPr>
          <w:p w14:paraId="03155E2B" w14:textId="77777777" w:rsidR="00C11BF9" w:rsidRDefault="00C11BF9" w:rsidP="00C11BF9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</w:tc>
        <w:tc>
          <w:tcPr>
            <w:tcW w:w="1800" w:type="dxa"/>
          </w:tcPr>
          <w:p w14:paraId="65CA4626" w14:textId="77777777" w:rsidR="00C11BF9" w:rsidRDefault="00C11BF9" w:rsidP="00C11BF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Homework check</w:t>
            </w:r>
          </w:p>
          <w:p w14:paraId="1BF2184B" w14:textId="77777777" w:rsidR="00C11BF9" w:rsidRDefault="00C11BF9" w:rsidP="00C11BF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Quiz</w:t>
            </w:r>
          </w:p>
        </w:tc>
        <w:tc>
          <w:tcPr>
            <w:tcW w:w="2970" w:type="dxa"/>
          </w:tcPr>
          <w:p w14:paraId="319AC2B9" w14:textId="77777777" w:rsidR="00C11BF9" w:rsidRDefault="00C11BF9" w:rsidP="00C11BF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Identify the constant of proportionality in tables, graphs, equations, etc. Recognize and represent proportional relationships with equations</w:t>
            </w:r>
          </w:p>
          <w:p w14:paraId="192D0601" w14:textId="77777777" w:rsidR="00C11BF9" w:rsidRDefault="00C11BF9" w:rsidP="00C11BF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</w:p>
        </w:tc>
      </w:tr>
      <w:tr w:rsidR="00EB59AB" w14:paraId="2CD5071B" w14:textId="77777777" w:rsidTr="00735791">
        <w:tc>
          <w:tcPr>
            <w:tcW w:w="490" w:type="dxa"/>
            <w:shd w:val="pct15" w:color="auto" w:fill="auto"/>
          </w:tcPr>
          <w:p w14:paraId="56EEC593" w14:textId="77777777" w:rsidR="00EB59AB" w:rsidRDefault="00EB59AB" w:rsidP="00EB59A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211E69DA" w14:textId="77777777" w:rsidR="00EB59AB" w:rsidRDefault="00EB59AB" w:rsidP="00EB59A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1B2F3B7" w14:textId="77777777" w:rsidR="00EB59AB" w:rsidRDefault="00EB59AB" w:rsidP="00EB59A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11BF9">
              <w:rPr>
                <w:rFonts w:ascii="Times New Roman" w:hAnsi="Times New Roman"/>
                <w:spacing w:val="-2"/>
                <w:sz w:val="20"/>
              </w:rPr>
              <w:t>Slope/Slope intercept form</w:t>
            </w:r>
          </w:p>
          <w:p w14:paraId="293C9BB5" w14:textId="77777777" w:rsidR="00EB59AB" w:rsidRPr="00754676" w:rsidRDefault="00EB59AB" w:rsidP="00EB59A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Graphing Linear equations</w:t>
            </w:r>
          </w:p>
          <w:p w14:paraId="26CF94AE" w14:textId="4582EB1B" w:rsidR="00EB59AB" w:rsidRPr="00754676" w:rsidRDefault="00EB59AB" w:rsidP="00EB59A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29B27744" w14:textId="77777777" w:rsidR="00EB59AB" w:rsidRDefault="00EB59AB" w:rsidP="00EB59A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practice problems from workbooks and text practice problems.</w:t>
            </w:r>
          </w:p>
          <w:p w14:paraId="0487B1CE" w14:textId="5EFDB12D" w:rsidR="00EB59AB" w:rsidRDefault="00EB59AB" w:rsidP="00EB59A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340" w:type="dxa"/>
          </w:tcPr>
          <w:p w14:paraId="3E963522" w14:textId="77777777" w:rsidR="00EB59AB" w:rsidRDefault="00EB59AB" w:rsidP="00EB59A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2381337E" w14:textId="77777777" w:rsidR="00EB59AB" w:rsidRDefault="00EB59AB" w:rsidP="00EB59A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Online lesson</w:t>
            </w:r>
          </w:p>
          <w:p w14:paraId="2EA12FF5" w14:textId="77777777" w:rsidR="00EB59AB" w:rsidRDefault="00EB59AB" w:rsidP="00EB59A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Workbooks</w:t>
            </w:r>
          </w:p>
          <w:p w14:paraId="64BCD019" w14:textId="78B992E8" w:rsidR="00EB59AB" w:rsidRDefault="00EB59AB" w:rsidP="00EB59AB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Elmo, Smart board</w:t>
            </w:r>
          </w:p>
        </w:tc>
        <w:tc>
          <w:tcPr>
            <w:tcW w:w="2250" w:type="dxa"/>
          </w:tcPr>
          <w:p w14:paraId="3A884BFD" w14:textId="0245C45F" w:rsidR="00EB59AB" w:rsidRDefault="00EB59AB" w:rsidP="00EB59AB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</w:tc>
        <w:tc>
          <w:tcPr>
            <w:tcW w:w="1800" w:type="dxa"/>
          </w:tcPr>
          <w:p w14:paraId="498B2E2D" w14:textId="77777777" w:rsidR="00EB59AB" w:rsidRDefault="00EB59AB" w:rsidP="00EB59A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Homework check</w:t>
            </w:r>
          </w:p>
          <w:p w14:paraId="19D7FAE2" w14:textId="07DF15D2" w:rsidR="00EB59AB" w:rsidRDefault="00EB59AB" w:rsidP="00EB59A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2DD0EFA7" w14:textId="77777777" w:rsidR="00EB59AB" w:rsidRDefault="00EB59AB" w:rsidP="00EB59A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Identify the constant of proportionality in tables, graphs, equations, etc. Recognize and represent proportional relationships with equations</w:t>
            </w:r>
          </w:p>
          <w:p w14:paraId="0DC07F01" w14:textId="4386AB6A" w:rsidR="00EB59AB" w:rsidRDefault="00EB59AB" w:rsidP="00EB59A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</w:p>
        </w:tc>
      </w:tr>
      <w:tr w:rsidR="00EB59AB" w14:paraId="1C332470" w14:textId="77777777" w:rsidTr="00735791">
        <w:tc>
          <w:tcPr>
            <w:tcW w:w="490" w:type="dxa"/>
            <w:shd w:val="pct15" w:color="auto" w:fill="auto"/>
          </w:tcPr>
          <w:p w14:paraId="037E6410" w14:textId="77777777" w:rsidR="00EB59AB" w:rsidRDefault="00EB59AB" w:rsidP="00EB59A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22D177B5" w14:textId="77777777" w:rsidR="00EB59AB" w:rsidRDefault="00EB59AB" w:rsidP="00EB59A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58EA0F94" w14:textId="77777777" w:rsidR="00EB59AB" w:rsidRDefault="00EB59AB" w:rsidP="00EB59A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5AA0C905" w14:textId="77777777" w:rsidR="00EB59AB" w:rsidRDefault="00EB59AB" w:rsidP="00EB59A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Use the distance formula to find the distance between two points.</w:t>
            </w:r>
          </w:p>
          <w:p w14:paraId="26647CC8" w14:textId="654CAA31" w:rsidR="00EB59AB" w:rsidRPr="00C11BF9" w:rsidRDefault="00EB59AB" w:rsidP="00EB59A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7.RP.2</w:t>
            </w:r>
          </w:p>
        </w:tc>
        <w:tc>
          <w:tcPr>
            <w:tcW w:w="2970" w:type="dxa"/>
          </w:tcPr>
          <w:p w14:paraId="492A10C9" w14:textId="77777777" w:rsidR="00EB59AB" w:rsidRDefault="00EB59AB" w:rsidP="00EB59A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Students work on DMR </w:t>
            </w:r>
          </w:p>
          <w:p w14:paraId="7813BA3A" w14:textId="6DD2D9F1" w:rsidR="00EB59AB" w:rsidRPr="0041513A" w:rsidRDefault="00EB59AB" w:rsidP="00EB59A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practice problems from textbook and workbook.</w:t>
            </w:r>
          </w:p>
        </w:tc>
        <w:tc>
          <w:tcPr>
            <w:tcW w:w="2340" w:type="dxa"/>
          </w:tcPr>
          <w:p w14:paraId="4CFFD41B" w14:textId="77777777" w:rsidR="00EB59AB" w:rsidRDefault="00EB59AB" w:rsidP="00EB59A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0D78FCD5" w14:textId="77777777" w:rsidR="00EB59AB" w:rsidRDefault="00EB59AB" w:rsidP="00EB59A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Online lesson</w:t>
            </w:r>
          </w:p>
          <w:p w14:paraId="758835DE" w14:textId="77777777" w:rsidR="00EB59AB" w:rsidRDefault="00EB59AB" w:rsidP="00EB59A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Workbooks</w:t>
            </w:r>
          </w:p>
          <w:p w14:paraId="72E7B291" w14:textId="05877239" w:rsidR="00EB59AB" w:rsidRDefault="00EB59AB" w:rsidP="00EB59AB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Elmo, Smart board</w:t>
            </w:r>
          </w:p>
        </w:tc>
        <w:tc>
          <w:tcPr>
            <w:tcW w:w="2250" w:type="dxa"/>
          </w:tcPr>
          <w:p w14:paraId="3DBA5644" w14:textId="3835AFD4" w:rsidR="00EB59AB" w:rsidRDefault="00EB59AB" w:rsidP="00EB59AB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</w:tc>
        <w:tc>
          <w:tcPr>
            <w:tcW w:w="1800" w:type="dxa"/>
          </w:tcPr>
          <w:p w14:paraId="308C56A1" w14:textId="7EA7178D" w:rsidR="00EB59AB" w:rsidRDefault="00EB59AB" w:rsidP="00EB59A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Homework check</w:t>
            </w:r>
          </w:p>
        </w:tc>
        <w:tc>
          <w:tcPr>
            <w:tcW w:w="2970" w:type="dxa"/>
          </w:tcPr>
          <w:p w14:paraId="57F2E474" w14:textId="6B3F7D9F" w:rsidR="00EB59AB" w:rsidRDefault="00EB59AB" w:rsidP="00EB59A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7.RP.2.c   Recognize and represent proportional relationships with equations.    </w:t>
            </w:r>
          </w:p>
        </w:tc>
      </w:tr>
      <w:tr w:rsidR="00EB59AB" w14:paraId="0721CF56" w14:textId="77777777" w:rsidTr="00735791">
        <w:tc>
          <w:tcPr>
            <w:tcW w:w="490" w:type="dxa"/>
            <w:shd w:val="pct15" w:color="auto" w:fill="auto"/>
          </w:tcPr>
          <w:p w14:paraId="71099E8C" w14:textId="77777777" w:rsidR="00EB59AB" w:rsidRDefault="00EB59AB" w:rsidP="00EB59A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1914541A" w14:textId="77777777" w:rsidR="00EB59AB" w:rsidRDefault="00EB59AB" w:rsidP="00EB59A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2271513B" w14:textId="158377A9" w:rsidR="00EB59AB" w:rsidRPr="000C0067" w:rsidRDefault="00EB59AB" w:rsidP="00EB59A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C0067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Review </w:t>
            </w:r>
            <w:r>
              <w:rPr>
                <w:rFonts w:ascii="Times New Roman" w:hAnsi="Times New Roman"/>
                <w:spacing w:val="-2"/>
                <w:sz w:val="21"/>
                <w:szCs w:val="21"/>
              </w:rPr>
              <w:t>slope, slope formula, distance formula, linear functions</w:t>
            </w:r>
          </w:p>
          <w:p w14:paraId="3BEB2B02" w14:textId="70461488" w:rsidR="00EB59AB" w:rsidRPr="00D7079E" w:rsidRDefault="00EB59AB" w:rsidP="00EB59A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0C0067">
              <w:rPr>
                <w:spacing w:val="-2"/>
                <w:sz w:val="21"/>
                <w:szCs w:val="21"/>
              </w:rPr>
              <w:t xml:space="preserve"> </w:t>
            </w:r>
          </w:p>
        </w:tc>
        <w:tc>
          <w:tcPr>
            <w:tcW w:w="2970" w:type="dxa"/>
          </w:tcPr>
          <w:p w14:paraId="47DDC318" w14:textId="4B8E85EA" w:rsidR="00EB59AB" w:rsidRPr="0041513A" w:rsidRDefault="00EB59AB" w:rsidP="00EB59A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0C0067">
              <w:rPr>
                <w:rFonts w:ascii="Times New Roman" w:hAnsi="Times New Roman"/>
                <w:spacing w:val="-2"/>
                <w:sz w:val="22"/>
                <w:szCs w:val="22"/>
              </w:rPr>
              <w:t>Student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s will complete practice problems</w:t>
            </w:r>
          </w:p>
        </w:tc>
        <w:tc>
          <w:tcPr>
            <w:tcW w:w="2340" w:type="dxa"/>
          </w:tcPr>
          <w:p w14:paraId="35B43A0D" w14:textId="77777777" w:rsidR="00EB59AB" w:rsidRPr="000C0067" w:rsidRDefault="00EB59AB" w:rsidP="00EB59A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C0067">
              <w:rPr>
                <w:rFonts w:ascii="Times New Roman" w:hAnsi="Times New Roman"/>
                <w:spacing w:val="-2"/>
                <w:sz w:val="21"/>
                <w:szCs w:val="21"/>
              </w:rPr>
              <w:t>Textbook Resources:</w:t>
            </w:r>
          </w:p>
          <w:p w14:paraId="5E23C89B" w14:textId="77777777" w:rsidR="00EB59AB" w:rsidRPr="000C0067" w:rsidRDefault="00EB59AB" w:rsidP="00EB59A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C0067">
              <w:rPr>
                <w:rFonts w:ascii="Times New Roman" w:hAnsi="Times New Roman"/>
                <w:spacing w:val="-2"/>
                <w:sz w:val="21"/>
                <w:szCs w:val="21"/>
              </w:rPr>
              <w:t>Online lesson</w:t>
            </w:r>
          </w:p>
          <w:p w14:paraId="1DD3D1E1" w14:textId="77777777" w:rsidR="00EB59AB" w:rsidRPr="000C0067" w:rsidRDefault="00EB59AB" w:rsidP="00EB59A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C0067">
              <w:rPr>
                <w:rFonts w:ascii="Times New Roman" w:hAnsi="Times New Roman"/>
                <w:spacing w:val="-2"/>
                <w:sz w:val="21"/>
                <w:szCs w:val="21"/>
              </w:rPr>
              <w:t>Workbooks</w:t>
            </w:r>
          </w:p>
          <w:p w14:paraId="2192419E" w14:textId="622769F8" w:rsidR="00EB59AB" w:rsidRDefault="00EB59AB" w:rsidP="00EB59AB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0C0067">
              <w:rPr>
                <w:rFonts w:ascii="Times New Roman" w:hAnsi="Times New Roman"/>
                <w:spacing w:val="-2"/>
                <w:sz w:val="21"/>
                <w:szCs w:val="21"/>
              </w:rPr>
              <w:t>Elmo, Smart board</w:t>
            </w:r>
          </w:p>
        </w:tc>
        <w:tc>
          <w:tcPr>
            <w:tcW w:w="2250" w:type="dxa"/>
          </w:tcPr>
          <w:p w14:paraId="02EC1255" w14:textId="1D194901" w:rsidR="00EB59AB" w:rsidRDefault="00EB59AB" w:rsidP="00EB59AB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0C0067">
              <w:rPr>
                <w:rFonts w:ascii="Times New Roman" w:hAnsi="Times New Roman"/>
                <w:spacing w:val="-2"/>
                <w:sz w:val="21"/>
                <w:szCs w:val="21"/>
              </w:rPr>
              <w:t>Review for test</w:t>
            </w:r>
          </w:p>
        </w:tc>
        <w:tc>
          <w:tcPr>
            <w:tcW w:w="1800" w:type="dxa"/>
          </w:tcPr>
          <w:p w14:paraId="358808BE" w14:textId="6E127324" w:rsidR="00EB59AB" w:rsidRDefault="00EB59AB" w:rsidP="00EB59A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0C0067">
              <w:rPr>
                <w:rFonts w:ascii="Times New Roman" w:hAnsi="Times New Roman"/>
                <w:spacing w:val="-2"/>
                <w:sz w:val="21"/>
                <w:szCs w:val="21"/>
              </w:rPr>
              <w:t>Study for Test</w:t>
            </w:r>
          </w:p>
        </w:tc>
        <w:tc>
          <w:tcPr>
            <w:tcW w:w="2970" w:type="dxa"/>
          </w:tcPr>
          <w:p w14:paraId="238DB8D1" w14:textId="77777777" w:rsidR="00EB59AB" w:rsidRDefault="00EB59AB" w:rsidP="00EB59A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Identify the constant of proportionality in tables, graphs, equations, etc. Recognize and represent proportional relationships with equations</w:t>
            </w:r>
          </w:p>
          <w:p w14:paraId="3EC42DE7" w14:textId="34888A73" w:rsidR="00EB59AB" w:rsidRDefault="00EB59AB" w:rsidP="00EB59A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EB59AB" w14:paraId="7856093E" w14:textId="77777777" w:rsidTr="00735791">
        <w:tc>
          <w:tcPr>
            <w:tcW w:w="490" w:type="dxa"/>
            <w:shd w:val="pct15" w:color="auto" w:fill="auto"/>
          </w:tcPr>
          <w:p w14:paraId="371BD69B" w14:textId="77777777" w:rsidR="00EB59AB" w:rsidRDefault="00EB59AB" w:rsidP="00EB59A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4204D346" w14:textId="77777777" w:rsidR="00EB59AB" w:rsidRDefault="00EB59AB" w:rsidP="00EB59A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F</w:t>
            </w:r>
          </w:p>
          <w:p w14:paraId="4E29EB89" w14:textId="77777777" w:rsidR="00EB59AB" w:rsidRDefault="00EB59AB" w:rsidP="00EB59A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R</w:t>
            </w:r>
          </w:p>
          <w:p w14:paraId="393DCF12" w14:textId="77777777" w:rsidR="00EB59AB" w:rsidRDefault="00EB59AB" w:rsidP="00EB59A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I</w:t>
            </w:r>
          </w:p>
          <w:p w14:paraId="133DB963" w14:textId="77777777" w:rsidR="00EB59AB" w:rsidRDefault="00EB59AB" w:rsidP="00EB59A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0FBE4F8D" w14:textId="77777777" w:rsidR="00EB59AB" w:rsidRPr="000C0067" w:rsidRDefault="00EB59AB" w:rsidP="00EB59A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C0067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Test – </w:t>
            </w:r>
            <w:r>
              <w:rPr>
                <w:rFonts w:ascii="Times New Roman" w:hAnsi="Times New Roman"/>
                <w:spacing w:val="-2"/>
                <w:sz w:val="21"/>
                <w:szCs w:val="21"/>
              </w:rPr>
              <w:t>slope, slope formula, distance formula, linear functions</w:t>
            </w:r>
          </w:p>
          <w:p w14:paraId="0438D722" w14:textId="12FE9051" w:rsidR="00EB59AB" w:rsidRPr="000C0067" w:rsidRDefault="00EB59AB" w:rsidP="00EB59A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  <w:p w14:paraId="3FF855C8" w14:textId="5774B7FC" w:rsidR="00EB59AB" w:rsidRPr="00DC0CC1" w:rsidRDefault="00EB59AB" w:rsidP="00EB59A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34FFB046" w14:textId="13A1D49F" w:rsidR="00EB59AB" w:rsidRPr="0041513A" w:rsidRDefault="00EB59AB" w:rsidP="00EB59A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0C0067">
              <w:rPr>
                <w:rFonts w:ascii="Times New Roman" w:hAnsi="Times New Roman"/>
                <w:spacing w:val="-2"/>
                <w:sz w:val="21"/>
                <w:szCs w:val="21"/>
              </w:rPr>
              <w:t>Students will complete test</w:t>
            </w:r>
          </w:p>
        </w:tc>
        <w:tc>
          <w:tcPr>
            <w:tcW w:w="2340" w:type="dxa"/>
          </w:tcPr>
          <w:p w14:paraId="4266A41D" w14:textId="77777777" w:rsidR="00EB59AB" w:rsidRPr="000C0067" w:rsidRDefault="00EB59AB" w:rsidP="00EB59A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C0067">
              <w:rPr>
                <w:rFonts w:ascii="Times New Roman" w:hAnsi="Times New Roman"/>
                <w:spacing w:val="-2"/>
                <w:sz w:val="21"/>
                <w:szCs w:val="21"/>
              </w:rPr>
              <w:t>Textbook Resources</w:t>
            </w:r>
          </w:p>
          <w:p w14:paraId="76B2C9E5" w14:textId="77777777" w:rsidR="00EB59AB" w:rsidRPr="000C0067" w:rsidRDefault="00EB59AB" w:rsidP="00EB59A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C0067">
              <w:rPr>
                <w:rFonts w:ascii="Times New Roman" w:hAnsi="Times New Roman"/>
                <w:spacing w:val="-2"/>
                <w:sz w:val="21"/>
                <w:szCs w:val="21"/>
              </w:rPr>
              <w:t>Online lesson</w:t>
            </w:r>
          </w:p>
          <w:p w14:paraId="43F83C78" w14:textId="77777777" w:rsidR="00EB59AB" w:rsidRPr="000C0067" w:rsidRDefault="00EB59AB" w:rsidP="00EB59A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C0067">
              <w:rPr>
                <w:rFonts w:ascii="Times New Roman" w:hAnsi="Times New Roman"/>
                <w:spacing w:val="-2"/>
                <w:sz w:val="21"/>
                <w:szCs w:val="21"/>
              </w:rPr>
              <w:t>Workbooks</w:t>
            </w:r>
          </w:p>
          <w:p w14:paraId="40A9C584" w14:textId="25349F30" w:rsidR="00EB59AB" w:rsidRDefault="00EB59AB" w:rsidP="00EB59AB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0C0067">
              <w:rPr>
                <w:rFonts w:ascii="Times New Roman" w:hAnsi="Times New Roman"/>
                <w:spacing w:val="-2"/>
                <w:sz w:val="21"/>
                <w:szCs w:val="21"/>
              </w:rPr>
              <w:t>Elmo, Smart board</w:t>
            </w:r>
          </w:p>
        </w:tc>
        <w:tc>
          <w:tcPr>
            <w:tcW w:w="2250" w:type="dxa"/>
          </w:tcPr>
          <w:p w14:paraId="4C0B289A" w14:textId="6ECBB4E0" w:rsidR="00EB59AB" w:rsidRDefault="00EB59AB" w:rsidP="00EB59AB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0C0067">
              <w:rPr>
                <w:rFonts w:ascii="Times New Roman" w:hAnsi="Times New Roman"/>
                <w:spacing w:val="-2"/>
                <w:sz w:val="21"/>
                <w:szCs w:val="21"/>
              </w:rPr>
              <w:t>None</w:t>
            </w:r>
          </w:p>
        </w:tc>
        <w:tc>
          <w:tcPr>
            <w:tcW w:w="1800" w:type="dxa"/>
          </w:tcPr>
          <w:p w14:paraId="63217901" w14:textId="17E6D74F" w:rsidR="00EB59AB" w:rsidRDefault="00EB59AB" w:rsidP="00EB59A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0C0067">
              <w:rPr>
                <w:rFonts w:ascii="Times New Roman" w:hAnsi="Times New Roman"/>
                <w:spacing w:val="-2"/>
                <w:sz w:val="21"/>
                <w:szCs w:val="21"/>
              </w:rPr>
              <w:t>Test</w:t>
            </w:r>
          </w:p>
        </w:tc>
        <w:tc>
          <w:tcPr>
            <w:tcW w:w="2970" w:type="dxa"/>
          </w:tcPr>
          <w:p w14:paraId="0EF7DD68" w14:textId="77777777" w:rsidR="00EB59AB" w:rsidRDefault="00EB59AB" w:rsidP="00EB59A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Identify the constant of proportionality in tables, graphs, equations, etc. Recognize and represent proportional relationships with equations</w:t>
            </w:r>
          </w:p>
          <w:p w14:paraId="32DA35FD" w14:textId="7534361D" w:rsidR="00EB59AB" w:rsidRDefault="00EB59AB" w:rsidP="00EB59A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</w:tr>
    </w:tbl>
    <w:p w14:paraId="17AD83AA" w14:textId="77777777"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76A0D936" w14:textId="77777777" w:rsidR="00EB4937" w:rsidRDefault="00EB4937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E0CE6" w14:textId="77777777" w:rsidR="00635634" w:rsidRDefault="00635634">
      <w:pPr>
        <w:spacing w:line="20" w:lineRule="exact"/>
      </w:pPr>
    </w:p>
  </w:endnote>
  <w:endnote w:type="continuationSeparator" w:id="0">
    <w:p w14:paraId="3B5CF7D7" w14:textId="77777777" w:rsidR="00635634" w:rsidRDefault="00635634">
      <w:r>
        <w:t xml:space="preserve"> </w:t>
      </w:r>
    </w:p>
  </w:endnote>
  <w:endnote w:type="continuationNotice" w:id="1">
    <w:p w14:paraId="30A62626" w14:textId="77777777" w:rsidR="00635634" w:rsidRDefault="0063563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B165E" w14:textId="77777777" w:rsidR="00635634" w:rsidRDefault="00635634">
      <w:r>
        <w:separator/>
      </w:r>
    </w:p>
  </w:footnote>
  <w:footnote w:type="continuationSeparator" w:id="0">
    <w:p w14:paraId="6B7BFE14" w14:textId="77777777" w:rsidR="00635634" w:rsidRDefault="00635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1668"/>
    <w:rsid w:val="00002D77"/>
    <w:rsid w:val="000255B7"/>
    <w:rsid w:val="000262DA"/>
    <w:rsid w:val="00054219"/>
    <w:rsid w:val="00060B82"/>
    <w:rsid w:val="00067BFF"/>
    <w:rsid w:val="000A2468"/>
    <w:rsid w:val="000A484A"/>
    <w:rsid w:val="000B1EF9"/>
    <w:rsid w:val="000B3F34"/>
    <w:rsid w:val="0011085E"/>
    <w:rsid w:val="00137D9E"/>
    <w:rsid w:val="0015203C"/>
    <w:rsid w:val="001771FB"/>
    <w:rsid w:val="001B32F5"/>
    <w:rsid w:val="001C2523"/>
    <w:rsid w:val="001E3C78"/>
    <w:rsid w:val="00214BEB"/>
    <w:rsid w:val="00244B9F"/>
    <w:rsid w:val="00254850"/>
    <w:rsid w:val="0029582E"/>
    <w:rsid w:val="003237FF"/>
    <w:rsid w:val="00327EC0"/>
    <w:rsid w:val="00340735"/>
    <w:rsid w:val="00364B6F"/>
    <w:rsid w:val="003B0BE8"/>
    <w:rsid w:val="003B525F"/>
    <w:rsid w:val="003D0680"/>
    <w:rsid w:val="00400F53"/>
    <w:rsid w:val="004408B2"/>
    <w:rsid w:val="004523AC"/>
    <w:rsid w:val="004D1E7D"/>
    <w:rsid w:val="0051753D"/>
    <w:rsid w:val="005246ED"/>
    <w:rsid w:val="005728D9"/>
    <w:rsid w:val="0057612D"/>
    <w:rsid w:val="0057798F"/>
    <w:rsid w:val="00582A00"/>
    <w:rsid w:val="005E076D"/>
    <w:rsid w:val="005E3FDD"/>
    <w:rsid w:val="005F7472"/>
    <w:rsid w:val="00635634"/>
    <w:rsid w:val="006646AD"/>
    <w:rsid w:val="00684AE6"/>
    <w:rsid w:val="006F5462"/>
    <w:rsid w:val="00735791"/>
    <w:rsid w:val="00736212"/>
    <w:rsid w:val="00746AEA"/>
    <w:rsid w:val="0075109D"/>
    <w:rsid w:val="0075253F"/>
    <w:rsid w:val="00754676"/>
    <w:rsid w:val="007A2AC7"/>
    <w:rsid w:val="007B2B64"/>
    <w:rsid w:val="007C6492"/>
    <w:rsid w:val="00862213"/>
    <w:rsid w:val="0087162D"/>
    <w:rsid w:val="00886A5D"/>
    <w:rsid w:val="00892725"/>
    <w:rsid w:val="008B108D"/>
    <w:rsid w:val="008B3AB0"/>
    <w:rsid w:val="008E42A1"/>
    <w:rsid w:val="00901F60"/>
    <w:rsid w:val="009171D4"/>
    <w:rsid w:val="009279ED"/>
    <w:rsid w:val="0094768C"/>
    <w:rsid w:val="00963CD4"/>
    <w:rsid w:val="00964E05"/>
    <w:rsid w:val="00965083"/>
    <w:rsid w:val="00980DBE"/>
    <w:rsid w:val="009B0219"/>
    <w:rsid w:val="009C1390"/>
    <w:rsid w:val="00A076A1"/>
    <w:rsid w:val="00A228D5"/>
    <w:rsid w:val="00A30428"/>
    <w:rsid w:val="00A3081D"/>
    <w:rsid w:val="00A60F9B"/>
    <w:rsid w:val="00AA59AE"/>
    <w:rsid w:val="00AA6966"/>
    <w:rsid w:val="00AB02EE"/>
    <w:rsid w:val="00AE3F1C"/>
    <w:rsid w:val="00B35BF4"/>
    <w:rsid w:val="00B8549B"/>
    <w:rsid w:val="00C1179B"/>
    <w:rsid w:val="00C11BF9"/>
    <w:rsid w:val="00C13E64"/>
    <w:rsid w:val="00C2675A"/>
    <w:rsid w:val="00C306D4"/>
    <w:rsid w:val="00C3585A"/>
    <w:rsid w:val="00C462DF"/>
    <w:rsid w:val="00CA7B2A"/>
    <w:rsid w:val="00CC6D64"/>
    <w:rsid w:val="00CF59BF"/>
    <w:rsid w:val="00D00342"/>
    <w:rsid w:val="00D06EDC"/>
    <w:rsid w:val="00D7079E"/>
    <w:rsid w:val="00D76E2E"/>
    <w:rsid w:val="00DD536E"/>
    <w:rsid w:val="00DD57F8"/>
    <w:rsid w:val="00DE1EF3"/>
    <w:rsid w:val="00DE4325"/>
    <w:rsid w:val="00DF4A9D"/>
    <w:rsid w:val="00E33325"/>
    <w:rsid w:val="00EB0220"/>
    <w:rsid w:val="00EB4937"/>
    <w:rsid w:val="00EB59AB"/>
    <w:rsid w:val="00ED2395"/>
    <w:rsid w:val="00F15DBE"/>
    <w:rsid w:val="00F4622A"/>
    <w:rsid w:val="00F65BD2"/>
    <w:rsid w:val="00F73B4F"/>
    <w:rsid w:val="00F87EE1"/>
    <w:rsid w:val="00F93507"/>
    <w:rsid w:val="00FB1668"/>
    <w:rsid w:val="00FC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642A98"/>
  <w15:docId w15:val="{DF65BEC3-7AC9-4B99-A65B-03AF31C5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7472"/>
    <w:rPr>
      <w:rFonts w:ascii="Roman 12pt" w:hAnsi="Roman 12p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1657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Don Guin</cp:lastModifiedBy>
  <cp:revision>48</cp:revision>
  <cp:lastPrinted>2017-11-06T14:35:00Z</cp:lastPrinted>
  <dcterms:created xsi:type="dcterms:W3CDTF">2014-10-24T17:23:00Z</dcterms:created>
  <dcterms:modified xsi:type="dcterms:W3CDTF">2025-04-18T17:30:00Z</dcterms:modified>
</cp:coreProperties>
</file>