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33B2870" w:rsidR="00664D89" w:rsidRDefault="00664D89" w:rsidP="0A0724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A072434">
        <w:rPr>
          <w:rFonts w:ascii="Times New Roman" w:hAnsi="Times New Roman"/>
          <w:sz w:val="20"/>
          <w:szCs w:val="20"/>
        </w:rPr>
        <w:t>Teacher:</w:t>
      </w:r>
      <w:r w:rsidR="003401E8" w:rsidRPr="0A072434">
        <w:rPr>
          <w:rFonts w:ascii="Times New Roman" w:hAnsi="Times New Roman"/>
          <w:noProof/>
          <w:sz w:val="20"/>
          <w:szCs w:val="20"/>
        </w:rPr>
        <w:t xml:space="preserve"> </w:t>
      </w:r>
      <w:bookmarkStart w:id="0" w:name="_Hlk180350455"/>
      <w:r w:rsidR="00A5029E">
        <w:rPr>
          <w:rFonts w:ascii="Times New Roman" w:hAnsi="Times New Roman"/>
          <w:noProof/>
          <w:sz w:val="20"/>
          <w:szCs w:val="20"/>
        </w:rPr>
        <w:t>Robinson, Hall</w:t>
      </w:r>
      <w:r w:rsidRPr="0A072434">
        <w:rPr>
          <w:rFonts w:ascii="Times New Roman" w:hAnsi="Times New Roman"/>
          <w:sz w:val="20"/>
          <w:szCs w:val="20"/>
        </w:rPr>
        <w:t xml:space="preserve">    </w:t>
      </w:r>
      <w:bookmarkEnd w:id="0"/>
      <w:r>
        <w:tab/>
      </w:r>
      <w:r w:rsidRPr="0A072434">
        <w:rPr>
          <w:rFonts w:ascii="Times New Roman" w:hAnsi="Times New Roman"/>
          <w:sz w:val="20"/>
          <w:szCs w:val="20"/>
        </w:rPr>
        <w:t>Date:</w:t>
      </w:r>
      <w:r w:rsidR="604246A8" w:rsidRPr="0A072434">
        <w:rPr>
          <w:rFonts w:ascii="Times New Roman" w:hAnsi="Times New Roman"/>
          <w:sz w:val="20"/>
          <w:szCs w:val="20"/>
        </w:rPr>
        <w:t xml:space="preserve">10/ </w:t>
      </w:r>
      <w:r w:rsidR="00FC7B41">
        <w:rPr>
          <w:rFonts w:ascii="Times New Roman" w:hAnsi="Times New Roman"/>
          <w:sz w:val="20"/>
          <w:szCs w:val="20"/>
        </w:rPr>
        <w:t>21</w:t>
      </w:r>
      <w:r w:rsidR="006D0189">
        <w:rPr>
          <w:rFonts w:ascii="Times New Roman" w:hAnsi="Times New Roman"/>
          <w:sz w:val="20"/>
          <w:szCs w:val="20"/>
        </w:rPr>
        <w:t>-</w:t>
      </w:r>
      <w:r w:rsidR="00FC7B41">
        <w:rPr>
          <w:rFonts w:ascii="Times New Roman" w:hAnsi="Times New Roman"/>
          <w:sz w:val="20"/>
          <w:szCs w:val="20"/>
        </w:rPr>
        <w:t>25</w:t>
      </w:r>
      <w:r w:rsidR="0BE16BA8" w:rsidRPr="0A072434">
        <w:rPr>
          <w:rFonts w:ascii="Times New Roman" w:hAnsi="Times New Roman"/>
          <w:sz w:val="20"/>
          <w:szCs w:val="20"/>
        </w:rPr>
        <w:t xml:space="preserve"> </w:t>
      </w:r>
      <w:r w:rsidR="00A5029E" w:rsidRPr="0A072434">
        <w:rPr>
          <w:rFonts w:ascii="Times New Roman" w:hAnsi="Times New Roman"/>
          <w:sz w:val="20"/>
          <w:szCs w:val="20"/>
        </w:rPr>
        <w:t>2024 Subject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="003401E8" w:rsidRPr="0A072434">
        <w:rPr>
          <w:rFonts w:ascii="Times New Roman" w:hAnsi="Times New Roman"/>
          <w:noProof/>
          <w:sz w:val="20"/>
          <w:szCs w:val="20"/>
        </w:rPr>
        <w:t>Math</w:t>
      </w:r>
      <w:r w:rsidRPr="0A072434">
        <w:rPr>
          <w:rFonts w:ascii="Times New Roman" w:hAnsi="Times New Roman"/>
          <w:sz w:val="20"/>
          <w:szCs w:val="20"/>
        </w:rPr>
        <w:t xml:space="preserve">       </w:t>
      </w:r>
      <w:r w:rsidR="00764259" w:rsidRPr="0A072434">
        <w:rPr>
          <w:rFonts w:ascii="Times New Roman" w:hAnsi="Times New Roman"/>
          <w:sz w:val="20"/>
          <w:szCs w:val="20"/>
        </w:rPr>
        <w:t>Period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Pr="0A072434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26495A" w14:textId="77777777" w:rsidR="005E4151" w:rsidRDefault="00C0771F" w:rsidP="005E41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bookmarkStart w:id="1" w:name="_Hlk155960986"/>
          </w:p>
          <w:p w14:paraId="3D652209" w14:textId="4FF5F9C4" w:rsidR="004066AF" w:rsidRDefault="005E4151" w:rsidP="005E41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141F">
              <w:rPr>
                <w:rFonts w:ascii="Times New Roman" w:hAnsi="Times New Roman"/>
                <w:sz w:val="16"/>
                <w:szCs w:val="16"/>
              </w:rPr>
              <w:t>4.20. A.B INTERPRET DATA IN GRAPHS.</w:t>
            </w:r>
          </w:p>
          <w:p w14:paraId="1F5748DD" w14:textId="6CB1B1BD" w:rsidR="003F141F" w:rsidRPr="005E4151" w:rsidRDefault="003F141F" w:rsidP="003F141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bookmarkEnd w:id="1"/>
          <w:p w14:paraId="13136F65" w14:textId="77777777" w:rsidR="00AF5B12" w:rsidRDefault="003F141F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4.21A.B SELECT AND USE AN APPROPRIATE UNIT OF MEASUREMENT FOR A GIVEN ATTRIBUTE.</w:t>
            </w:r>
          </w:p>
          <w:p w14:paraId="30E9DA7B" w14:textId="77777777" w:rsidR="003F141F" w:rsidRDefault="003F141F" w:rsidP="003F141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WITHIN ONE SYSTEM OF UNITS, EXPRESS MEASUREMENTS OF A LARGER UNIT IN TERMS OF A SIMILAR UNIT RECORD MEASUREMENT EQUIVALENTS IN A TWO-COLUMN TABLE.</w:t>
            </w:r>
          </w:p>
          <w:p w14:paraId="4AB9DB03" w14:textId="739AC485" w:rsidR="00EE49DF" w:rsidRDefault="00EE49DF" w:rsidP="00EE49D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22.a.b.c. Use the four operations to solve measurement word problems with distance, intervals of time, liquid volume, mass of objects, and money.</w:t>
            </w:r>
          </w:p>
          <w:p w14:paraId="0C9C5A57" w14:textId="77777777" w:rsidR="00EE49DF" w:rsidRDefault="00EE49DF" w:rsidP="00EE49D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measurement problems involving sim</w:t>
            </w:r>
            <w:r w:rsidRPr="00EE49DF">
              <w:rPr>
                <w:rFonts w:ascii="Times New Roman" w:hAnsi="Times New Roman"/>
                <w:sz w:val="20"/>
              </w:rPr>
              <w:t>ple fractions or decimals.</w:t>
            </w:r>
          </w:p>
          <w:p w14:paraId="5902535D" w14:textId="77777777" w:rsidR="00EE49DF" w:rsidRDefault="00EE49DF" w:rsidP="00EE49D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measurement problems that require expressing measurements given in a larger unit in terms of a smaller unit.</w:t>
            </w:r>
          </w:p>
          <w:p w14:paraId="00F13144" w14:textId="77777777" w:rsidR="0077463B" w:rsidRDefault="00530275" w:rsidP="0077463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Represent measurement quantities using diagrams such as number line diagrams that feature a measurement scale.</w:t>
            </w:r>
          </w:p>
          <w:p w14:paraId="4E4461D7" w14:textId="77777777" w:rsidR="0077463B" w:rsidRDefault="0077463B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Apply area and perimeter formulas for rectangles in real-word and mathematical situations.</w:t>
            </w:r>
          </w:p>
          <w:p w14:paraId="79BC8793" w14:textId="77777777" w:rsidR="00FC7B41" w:rsidRDefault="00FC7B41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C935A49" w14:textId="46E46E5A" w:rsidR="00FC7B41" w:rsidRPr="0077463B" w:rsidRDefault="00FC7B41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75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05A7BA30" w14:textId="77777777" w:rsidR="003C6C26" w:rsidRDefault="003C6C26" w:rsidP="003C6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  <w:r>
              <w:t>4.MD.B.4 4.NF.A.1</w:t>
            </w:r>
          </w:p>
          <w:p w14:paraId="0E9E7CC3" w14:textId="77777777" w:rsidR="003C6C26" w:rsidRDefault="003C6C26" w:rsidP="003C6C26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7124F697" w14:textId="77777777" w:rsidR="003C6C26" w:rsidRDefault="003C6C26" w:rsidP="003C6C26">
            <w:r>
              <w:t>● Read line plots ● Make line plots ● Use line plots to solve problems</w:t>
            </w:r>
          </w:p>
          <w:p w14:paraId="02458390" w14:textId="77777777" w:rsidR="003C6C26" w:rsidRDefault="003C6C26" w:rsidP="003C6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  <w:r>
              <w:t>4.MD.A.1 4.MD.A.2 4.MD.A.3 4.NF.B.3d 4.NF.B.4 4.NF.B.4c 4.NTB.B.5</w:t>
            </w:r>
          </w:p>
          <w:p w14:paraId="3FD4E65B" w14:textId="77777777" w:rsidR="003C6C26" w:rsidRDefault="003C6C26" w:rsidP="003C6C26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5EDDE921" w14:textId="75C77BCE" w:rsidR="003C6C26" w:rsidRDefault="003C6C26" w:rsidP="003C6C26">
            <w:r>
              <w:t>Equivalence with customary units of length ● Equivalence with customary units of capacity ● Equivalence with customary units of weight ● Equivalence with metric units of length ● Equivalence with metric units of capacity and mass ● Solve area and perimeter problems</w:t>
            </w:r>
            <w:r w:rsidR="0077463B">
              <w:t>.</w:t>
            </w:r>
          </w:p>
          <w:p w14:paraId="0283DC01" w14:textId="77777777" w:rsidR="0077463B" w:rsidRDefault="0077463B" w:rsidP="003C6C26"/>
          <w:p w14:paraId="240C8004" w14:textId="713B0670" w:rsidR="009D2011" w:rsidRPr="009D2011" w:rsidRDefault="009D2011" w:rsidP="003C6C26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7B662B88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19A0FB84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20a. Create a line plot to display a data set of measurements in fractions of a unit (1/2,1/4,1/8).</w:t>
            </w:r>
          </w:p>
          <w:p w14:paraId="4FDDBB36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0863F2AB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20b. Solve problems involving addition and subtraction of fractions using information presented in line plots.</w:t>
            </w:r>
          </w:p>
          <w:p w14:paraId="7D613ABF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6EAD9470" w14:textId="77777777" w:rsidR="009D2011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22c. Represent measurement quantities using diagrams such as number line diagrams that feature a measurement scale.</w:t>
            </w:r>
          </w:p>
          <w:p w14:paraId="14247FC8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Determine and justify solutions for multi-step word problems, including problems where remainders must be interpreted.</w:t>
            </w:r>
          </w:p>
          <w:p w14:paraId="5746CF22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3a. Write equations to show solutions for multi-step word problems with a letter standing for the unknown quantity.</w:t>
            </w:r>
          </w:p>
          <w:p w14:paraId="52851D06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57B74891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15c Solve word problems involving addition and subtraction of fractions and mixed numbers having like denominators, using drawings, visual fraction models, and equations to represent the problem.</w:t>
            </w:r>
          </w:p>
          <w:p w14:paraId="2D67D744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03BA1776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16c Solve word problems involving multiplying a whole number times a fraction using visual fraction models and equations to represent the problem.</w:t>
            </w:r>
          </w:p>
          <w:p w14:paraId="1522AF7C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6EB2E290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Select and use an appropriate unit of measurement for a given attribute (length, mass, liquid volume, time) within one system of units: metric - km, m, cm; kg, g, l, ml; customary - lb, oz; time - hr, min, sec.</w:t>
            </w:r>
          </w:p>
          <w:p w14:paraId="5FAAA931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21a Within one system of units, express measurements of a larger unit in terms of a smaller unit. Record measurement equivalents in a two-column table.</w:t>
            </w:r>
          </w:p>
          <w:p w14:paraId="4C60D907" w14:textId="4B9B08B2" w:rsidR="0077463B" w:rsidRDefault="0077463B" w:rsidP="003C6C26">
            <w:pPr>
              <w:rPr>
                <w:sz w:val="18"/>
                <w:szCs w:val="18"/>
              </w:rPr>
            </w:pPr>
          </w:p>
          <w:p w14:paraId="1FAAE06B" w14:textId="184AF1FE" w:rsidR="00581343" w:rsidRDefault="00581343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>
              <w:rPr>
                <w:rFonts w:ascii="Times New Roman" w:hAnsi="Times New Roman"/>
                <w:sz w:val="20"/>
              </w:rPr>
              <w:t xml:space="preserve"> Apply area and perimeter formulas for rectangles in real-word and mathematical situations.</w:t>
            </w:r>
          </w:p>
          <w:p w14:paraId="6089A95B" w14:textId="77777777" w:rsidR="0077463B" w:rsidRDefault="0077463B" w:rsidP="003C6C26">
            <w:pPr>
              <w:rPr>
                <w:sz w:val="18"/>
                <w:szCs w:val="18"/>
              </w:rPr>
            </w:pPr>
          </w:p>
          <w:p w14:paraId="3129B8CF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28A3A847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297B85C9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Use the four operations to solve measurement word problems with distance, intervals of time, liquid volume, mass of objects, and money.</w:t>
            </w:r>
          </w:p>
          <w:p w14:paraId="02C82945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22a. Solve measurement problems involving simple fractions or decimals.</w:t>
            </w:r>
          </w:p>
          <w:p w14:paraId="53E3E6D9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22b. Solve measurement problems that require expressing measurements given in a larger unit in terms of a smaller unit.</w:t>
            </w:r>
          </w:p>
          <w:p w14:paraId="691C082B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22c. Represent measurement quantities using diagrams such as number line diagrams that feature a measurement scale.</w:t>
            </w:r>
          </w:p>
          <w:p w14:paraId="2CC4DFAF" w14:textId="17C60688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Apply area and perimeter formulas for rectangles in real-world and mathematical situations.</w:t>
            </w:r>
          </w:p>
          <w:p w14:paraId="73725BB2" w14:textId="71253E3E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E8202" wp14:editId="550E0BA5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179070</wp:posOffset>
                      </wp:positionV>
                      <wp:extent cx="9103995" cy="5143500"/>
                      <wp:effectExtent l="0" t="0" r="20955" b="19050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3995" cy="514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31D0" w14:textId="50D2BF40" w:rsidR="003C6C26" w:rsidRPr="00581343" w:rsidRDefault="00FC3CC3" w:rsidP="00581343">
                                  <w:pPr>
                                    <w:spacing w:line="238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This Week’s Vocabulary:  </w:t>
                                  </w:r>
                                </w:p>
                                <w:p w14:paraId="5C778548" w14:textId="1663DD1E" w:rsidR="00BC559E" w:rsidRPr="003C6C26" w:rsidRDefault="003C6C26" w:rsidP="003C6C2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 w:rsidRPr="003C6C26">
                                    <w:rPr>
                                      <w:sz w:val="20"/>
                                      <w:szCs w:val="20"/>
                                    </w:rPr>
                                    <w:t>Scale</w:t>
                                  </w:r>
                                </w:p>
                                <w:p w14:paraId="7D1A80EB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Capacity</w:t>
                                  </w:r>
                                </w:p>
                                <w:p w14:paraId="7CD0C355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Quart</w:t>
                                  </w:r>
                                </w:p>
                                <w:p w14:paraId="6FE29FC4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Gallon</w:t>
                                  </w:r>
                                </w:p>
                                <w:p w14:paraId="64182733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Cup</w:t>
                                  </w:r>
                                </w:p>
                                <w:p w14:paraId="0DA4B941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Pint</w:t>
                                  </w:r>
                                </w:p>
                                <w:p w14:paraId="0363B168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Fluid ounce</w:t>
                                  </w:r>
                                </w:p>
                                <w:p w14:paraId="22999E80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Weight</w:t>
                                  </w:r>
                                </w:p>
                                <w:p w14:paraId="7A62656B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Ounce</w:t>
                                  </w:r>
                                </w:p>
                                <w:p w14:paraId="2BD9C0AB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Pound</w:t>
                                  </w:r>
                                </w:p>
                                <w:p w14:paraId="5BC13144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Ton</w:t>
                                  </w:r>
                                </w:p>
                                <w:p w14:paraId="1D8BF30B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Millimeter</w:t>
                                  </w:r>
                                </w:p>
                                <w:p w14:paraId="1CF7B1B5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Centimeter</w:t>
                                  </w:r>
                                </w:p>
                                <w:p w14:paraId="656935E2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Meter</w:t>
                                  </w:r>
                                </w:p>
                                <w:p w14:paraId="104503BC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Kilometer</w:t>
                                  </w:r>
                                </w:p>
                                <w:p w14:paraId="42ACF49A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Mas</w:t>
                                  </w:r>
                                </w:p>
                                <w:p w14:paraId="00307F5B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Milliliter</w:t>
                                  </w:r>
                                </w:p>
                                <w:p w14:paraId="5F927D81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Liter</w:t>
                                  </w:r>
                                </w:p>
                                <w:p w14:paraId="11E5A797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Gram</w:t>
                                  </w:r>
                                </w:p>
                                <w:p w14:paraId="325B1908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Milligram</w:t>
                                  </w:r>
                                </w:p>
                                <w:p w14:paraId="6BDC2531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Kilogram</w:t>
                                  </w:r>
                                </w:p>
                                <w:p w14:paraId="778BA81B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Perimeter</w:t>
                                  </w:r>
                                </w:p>
                                <w:p w14:paraId="43BD15CF" w14:textId="77777777" w:rsidR="003C6C26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Area</w:t>
                                  </w:r>
                                </w:p>
                                <w:p w14:paraId="52576069" w14:textId="47FA85BC" w:rsidR="003C6C26" w:rsidRPr="00581343" w:rsidRDefault="003C6C26" w:rsidP="003C6C2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Formula</w:t>
                                  </w:r>
                                </w:p>
                                <w:p w14:paraId="569A6F74" w14:textId="032063D5" w:rsidR="00581343" w:rsidRPr="00581343" w:rsidRDefault="00581343" w:rsidP="003C6C2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Area</w:t>
                                  </w:r>
                                </w:p>
                                <w:p w14:paraId="55BA8B73" w14:textId="61E8A41D" w:rsidR="00581343" w:rsidRDefault="00581343" w:rsidP="003C6C2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Perimeter</w:t>
                                  </w:r>
                                </w:p>
                                <w:p w14:paraId="3FBBCADB" w14:textId="08667E0A" w:rsidR="00BC559E" w:rsidRDefault="00BC559E" w:rsidP="00BC559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37C0A59">
                    <v:shapetype id="_x0000_t202" coordsize="21600,21600" o:spt="202" path="m,l,21600r21600,l21600,xe" w14:anchorId="482E8202">
                      <v:stroke joinstyle="miter"/>
                      <v:path gradientshapeok="t" o:connecttype="rect"/>
                    </v:shapetype>
                    <v:shape id="Text Box 10" style="position:absolute;margin-left:-5.15pt;margin-top:14.1pt;width:716.85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">
                      <v:textbox>
                        <w:txbxContent>
                          <w:p w:rsidRPr="00581343" w:rsidR="003C6C26" w:rsidP="00581343" w:rsidRDefault="00FC3CC3" w14:paraId="28823B24" w14:textId="50D2BF40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:rsidRPr="003C6C26" w:rsidR="00BC559E" w:rsidP="003C6C26" w:rsidRDefault="003C6C26" w14:paraId="1001D074" w14:textId="1663DD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3C6C26">
                              <w:rPr>
                                <w:sz w:val="20"/>
                                <w:szCs w:val="20"/>
                              </w:rPr>
                              <w:t>Scale</w:t>
                            </w:r>
                          </w:p>
                          <w:p w:rsidR="003C6C26" w:rsidP="003C6C26" w:rsidRDefault="003C6C26" w14:paraId="66C2292F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Capacity</w:t>
                            </w:r>
                          </w:p>
                          <w:p w:rsidR="003C6C26" w:rsidP="003C6C26" w:rsidRDefault="003C6C26" w14:paraId="7BBFCCDC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Quart</w:t>
                            </w:r>
                          </w:p>
                          <w:p w:rsidR="003C6C26" w:rsidP="003C6C26" w:rsidRDefault="003C6C26" w14:paraId="366A702E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Gallon</w:t>
                            </w:r>
                          </w:p>
                          <w:p w:rsidR="003C6C26" w:rsidP="003C6C26" w:rsidRDefault="003C6C26" w14:paraId="207FD65C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Cup</w:t>
                            </w:r>
                          </w:p>
                          <w:p w:rsidR="003C6C26" w:rsidP="003C6C26" w:rsidRDefault="003C6C26" w14:paraId="2941D062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Pint</w:t>
                            </w:r>
                          </w:p>
                          <w:p w:rsidR="003C6C26" w:rsidP="003C6C26" w:rsidRDefault="003C6C26" w14:paraId="6E4D8085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Fluid ounce</w:t>
                            </w:r>
                          </w:p>
                          <w:p w:rsidR="003C6C26" w:rsidP="003C6C26" w:rsidRDefault="003C6C26" w14:paraId="65A7799B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Weight</w:t>
                            </w:r>
                          </w:p>
                          <w:p w:rsidR="003C6C26" w:rsidP="003C6C26" w:rsidRDefault="003C6C26" w14:paraId="04E5B343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Ounce</w:t>
                            </w:r>
                          </w:p>
                          <w:p w:rsidR="003C6C26" w:rsidP="003C6C26" w:rsidRDefault="003C6C26" w14:paraId="75FA8904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Pound</w:t>
                            </w:r>
                          </w:p>
                          <w:p w:rsidR="003C6C26" w:rsidP="003C6C26" w:rsidRDefault="003C6C26" w14:paraId="7EF81845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Ton</w:t>
                            </w:r>
                          </w:p>
                          <w:p w:rsidR="003C6C26" w:rsidP="003C6C26" w:rsidRDefault="003C6C26" w14:paraId="52E0B445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Millimeter</w:t>
                            </w:r>
                          </w:p>
                          <w:p w:rsidR="003C6C26" w:rsidP="003C6C26" w:rsidRDefault="003C6C26" w14:paraId="0A478FF4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Centimeter</w:t>
                            </w:r>
                          </w:p>
                          <w:p w:rsidR="003C6C26" w:rsidP="003C6C26" w:rsidRDefault="003C6C26" w14:paraId="042F1326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Meter</w:t>
                            </w:r>
                          </w:p>
                          <w:p w:rsidR="003C6C26" w:rsidP="003C6C26" w:rsidRDefault="003C6C26" w14:paraId="28E63926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Kilometer</w:t>
                            </w:r>
                          </w:p>
                          <w:p w:rsidR="003C6C26" w:rsidP="003C6C26" w:rsidRDefault="003C6C26" w14:paraId="0106925D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Mas</w:t>
                            </w:r>
                          </w:p>
                          <w:p w:rsidR="003C6C26" w:rsidP="003C6C26" w:rsidRDefault="003C6C26" w14:paraId="38FA11D0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Milliliter</w:t>
                            </w:r>
                          </w:p>
                          <w:p w:rsidR="003C6C26" w:rsidP="003C6C26" w:rsidRDefault="003C6C26" w14:paraId="7147CAEA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Liter</w:t>
                            </w:r>
                          </w:p>
                          <w:p w:rsidR="003C6C26" w:rsidP="003C6C26" w:rsidRDefault="003C6C26" w14:paraId="4A98500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Gram</w:t>
                            </w:r>
                          </w:p>
                          <w:p w:rsidR="003C6C26" w:rsidP="003C6C26" w:rsidRDefault="003C6C26" w14:paraId="4C9F2ABA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Milligram</w:t>
                            </w:r>
                          </w:p>
                          <w:p w:rsidR="003C6C26" w:rsidP="003C6C26" w:rsidRDefault="003C6C26" w14:paraId="4790292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Kilogram</w:t>
                            </w:r>
                          </w:p>
                          <w:p w:rsidR="003C6C26" w:rsidP="003C6C26" w:rsidRDefault="003C6C26" w14:paraId="70B7288A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Perimeter</w:t>
                            </w:r>
                          </w:p>
                          <w:p w:rsidR="003C6C26" w:rsidP="003C6C26" w:rsidRDefault="003C6C26" w14:paraId="636423D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  <w:p w:rsidRPr="00581343" w:rsidR="003C6C26" w:rsidP="003C6C26" w:rsidRDefault="003C6C26" w14:paraId="59F876EE" w14:textId="47FA85B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Formula</w:t>
                            </w:r>
                          </w:p>
                          <w:p w:rsidRPr="00581343" w:rsidR="00581343" w:rsidP="003C6C26" w:rsidRDefault="00581343" w14:paraId="7F4378A6" w14:textId="032063D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  <w:p w:rsidR="00581343" w:rsidP="003C6C26" w:rsidRDefault="00581343" w14:paraId="4ED0EFEE" w14:textId="61E8A41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Perimeter</w:t>
                            </w:r>
                          </w:p>
                          <w:p w:rsidR="00BC559E" w:rsidP="00BC559E" w:rsidRDefault="00BC559E" w14:paraId="672A6659" w14:textId="08667E0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DC29F58" w14:textId="07C97884" w:rsidR="003C6C26" w:rsidRDefault="003C6C26" w:rsidP="003C6C26">
            <w:pPr>
              <w:rPr>
                <w:b/>
                <w:sz w:val="20"/>
                <w:szCs w:val="20"/>
              </w:rPr>
            </w:pPr>
          </w:p>
        </w:tc>
      </w:tr>
    </w:tbl>
    <w:p w14:paraId="74664C8C" w14:textId="2B313DF5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0E80756B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4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6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7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8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9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1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3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5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8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9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20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1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2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5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4C9245AA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81343" w14:paraId="0B547A7A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81343" w:rsidRDefault="00581343" w:rsidP="0058134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81343" w:rsidRDefault="00581343" w:rsidP="0058134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63F1B12" w:rsidR="00581343" w:rsidRPr="005857CA" w:rsidRDefault="00581343" w:rsidP="00581343">
            <w:r>
              <w:t>How can you convert from one unit to another? How can you be precise when solving math problems?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DFE70CE" w:rsidR="00581343" w:rsidRPr="00E262FB" w:rsidRDefault="00581343" w:rsidP="00581343">
            <w:pPr>
              <w:pStyle w:val="Heading3"/>
              <w:jc w:val="left"/>
            </w:pPr>
            <w:r>
              <w:rPr>
                <w:sz w:val="24"/>
              </w:rPr>
              <w:t>How can you convert from one unit to another? How can you be precise when solving math problems?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53A84FF" w:rsidR="00581343" w:rsidRPr="0024359F" w:rsidRDefault="00581343" w:rsidP="00581343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you convert from one unit to another? How can you be precise when solving math problems?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8B4B512" w:rsidR="00581343" w:rsidRPr="0024359F" w:rsidRDefault="00581343" w:rsidP="00581343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How can I compute the area and perimeter of an object?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DFB2A5F" w:rsidR="00581343" w:rsidRPr="005016AE" w:rsidRDefault="00581343" w:rsidP="00581343">
            <w:pPr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How can I compute the area and perimeter of an object?</w:t>
            </w:r>
          </w:p>
        </w:tc>
      </w:tr>
      <w:tr w:rsidR="00581343" w14:paraId="243C26FC" w14:textId="77777777" w:rsidTr="0A07243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581343" w:rsidRPr="00240A8C" w:rsidRDefault="00581343" w:rsidP="0058134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10D15B6" w:rsidR="00581343" w:rsidRPr="00B70F06" w:rsidRDefault="00581343" w:rsidP="005813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CONVERT FROM ONE UNIT TO ANOTHER AND BE ACCURATE IN SOLVING MATH PROBLEM.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E06B040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CONVERT FROM ONE UNIT TO ANOTHER AND BE ACCURATE IN SOLVING MATH PROBLEM.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1A44584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CONVERT FROM ONE UNIT TO ANOTHER AND BE ACCURATE IN SOLVING MATH PROBLEM.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F56F40F" w:rsidR="00581343" w:rsidRPr="005857CA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can compute the area and perimeter of an object.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79561CA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can compute the area and perimeter of an object.</w:t>
            </w:r>
          </w:p>
        </w:tc>
      </w:tr>
      <w:tr w:rsidR="00581343" w14:paraId="632169B7" w14:textId="77777777" w:rsidTr="0A072434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581343" w:rsidRPr="00D511C5" w:rsidRDefault="00581343" w:rsidP="005813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43" w14:paraId="17A62CD1" w14:textId="77777777" w:rsidTr="0A072434">
        <w:trPr>
          <w:trHeight w:val="273"/>
        </w:trPr>
        <w:tc>
          <w:tcPr>
            <w:tcW w:w="1557" w:type="dxa"/>
            <w:gridSpan w:val="2"/>
          </w:tcPr>
          <w:p w14:paraId="4F487C20" w14:textId="462E55C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581343" w:rsidRDefault="00581343" w:rsidP="0058134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       (During)</w:t>
            </w:r>
          </w:p>
          <w:p w14:paraId="243C5DFC" w14:textId="05242947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4C3DBED5" w14:textId="377CF02D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Envision 4</w:t>
            </w:r>
            <w:r w:rsidR="4617CC48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87</w:t>
            </w:r>
          </w:p>
          <w:p w14:paraId="294223F8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191F95BD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3DC71D8C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</w:tc>
        <w:tc>
          <w:tcPr>
            <w:tcW w:w="2638" w:type="dxa"/>
          </w:tcPr>
          <w:p w14:paraId="7B316476" w14:textId="53DAC55F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Envision 4</w:t>
            </w:r>
            <w:r w:rsidR="208AD670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87</w:t>
            </w:r>
          </w:p>
          <w:p w14:paraId="39191BA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40F14566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4B6DFF1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  <w:p w14:paraId="1AC568DE" w14:textId="5EBA458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82585B" w14:textId="42E631CD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Envision 4</w:t>
            </w:r>
            <w:r w:rsidR="1222384D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87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7276BCC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911772C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55919BE7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  <w:p w14:paraId="2254BA6F" w14:textId="2F289A79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2AEA49" w14:textId="146F7A0B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Envision 4</w:t>
            </w:r>
            <w:r w:rsidR="1F3F5579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87</w:t>
            </w:r>
          </w:p>
          <w:p w14:paraId="2F14B84C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BFC2C51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F6017CE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  <w:p w14:paraId="2780E721" w14:textId="0EF926C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72F9650" w14:textId="516A2DFF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Assess the students</w:t>
            </w:r>
          </w:p>
        </w:tc>
      </w:tr>
      <w:tr w:rsidR="00581343" w14:paraId="62C11F8D" w14:textId="77777777" w:rsidTr="0A07243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1736AE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73D8DC8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1914BA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106EC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E500B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76C71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A58CBBC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2BFE44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B8CDD09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6A4DFB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81343" w14:paraId="6869CC00" w14:textId="77777777" w:rsidTr="0A072434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81343" w14:paraId="008F3191" w14:textId="77777777" w:rsidTr="0A07243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B1D0D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8C6E" w14:textId="77777777" w:rsidR="006238B0" w:rsidRDefault="006238B0" w:rsidP="00857076">
      <w:r>
        <w:separator/>
      </w:r>
    </w:p>
  </w:endnote>
  <w:endnote w:type="continuationSeparator" w:id="0">
    <w:p w14:paraId="04FB4038" w14:textId="77777777" w:rsidR="006238B0" w:rsidRDefault="006238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61E5" w14:textId="77777777" w:rsidR="006238B0" w:rsidRDefault="006238B0" w:rsidP="00857076">
      <w:r>
        <w:separator/>
      </w:r>
    </w:p>
  </w:footnote>
  <w:footnote w:type="continuationSeparator" w:id="0">
    <w:p w14:paraId="7BA240E2" w14:textId="77777777" w:rsidR="006238B0" w:rsidRDefault="006238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2D8E"/>
    <w:multiLevelType w:val="multilevel"/>
    <w:tmpl w:val="D00CE1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A45"/>
    <w:multiLevelType w:val="hybridMultilevel"/>
    <w:tmpl w:val="38F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0737CF"/>
    <w:multiLevelType w:val="hybridMultilevel"/>
    <w:tmpl w:val="A3E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C14A1"/>
    <w:multiLevelType w:val="hybridMultilevel"/>
    <w:tmpl w:val="8E1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1"/>
  </w:num>
  <w:num w:numId="2" w16cid:durableId="1570186786">
    <w:abstractNumId w:val="6"/>
  </w:num>
  <w:num w:numId="3" w16cid:durableId="1971013333">
    <w:abstractNumId w:val="10"/>
  </w:num>
  <w:num w:numId="4" w16cid:durableId="394472530">
    <w:abstractNumId w:val="3"/>
  </w:num>
  <w:num w:numId="5" w16cid:durableId="360206398">
    <w:abstractNumId w:val="8"/>
  </w:num>
  <w:num w:numId="6" w16cid:durableId="723286353">
    <w:abstractNumId w:val="12"/>
  </w:num>
  <w:num w:numId="7" w16cid:durableId="1084033480">
    <w:abstractNumId w:val="9"/>
  </w:num>
  <w:num w:numId="8" w16cid:durableId="1012489748">
    <w:abstractNumId w:val="11"/>
  </w:num>
  <w:num w:numId="9" w16cid:durableId="15278666">
    <w:abstractNumId w:val="15"/>
  </w:num>
  <w:num w:numId="10" w16cid:durableId="1851720658">
    <w:abstractNumId w:val="14"/>
  </w:num>
  <w:num w:numId="11" w16cid:durableId="1108893857">
    <w:abstractNumId w:val="13"/>
  </w:num>
  <w:num w:numId="12" w16cid:durableId="1663854764">
    <w:abstractNumId w:val="4"/>
  </w:num>
  <w:num w:numId="13" w16cid:durableId="1143348837">
    <w:abstractNumId w:val="7"/>
  </w:num>
  <w:num w:numId="14" w16cid:durableId="1384598020">
    <w:abstractNumId w:val="5"/>
  </w:num>
  <w:num w:numId="15" w16cid:durableId="775829874">
    <w:abstractNumId w:val="2"/>
  </w:num>
  <w:num w:numId="16" w16cid:durableId="194329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125D89"/>
    <w:rsid w:val="00131D2F"/>
    <w:rsid w:val="0014280F"/>
    <w:rsid w:val="00151017"/>
    <w:rsid w:val="00153520"/>
    <w:rsid w:val="00156411"/>
    <w:rsid w:val="001727FE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7653"/>
    <w:rsid w:val="002C1474"/>
    <w:rsid w:val="00316412"/>
    <w:rsid w:val="00325170"/>
    <w:rsid w:val="003401E8"/>
    <w:rsid w:val="00380F50"/>
    <w:rsid w:val="0038561A"/>
    <w:rsid w:val="003B3EA8"/>
    <w:rsid w:val="003C6C26"/>
    <w:rsid w:val="003D426E"/>
    <w:rsid w:val="003E188A"/>
    <w:rsid w:val="003E6F06"/>
    <w:rsid w:val="003F141F"/>
    <w:rsid w:val="00403D71"/>
    <w:rsid w:val="004066AF"/>
    <w:rsid w:val="00451700"/>
    <w:rsid w:val="00451D26"/>
    <w:rsid w:val="004849DA"/>
    <w:rsid w:val="00492181"/>
    <w:rsid w:val="004A2FB0"/>
    <w:rsid w:val="004B1079"/>
    <w:rsid w:val="004B158E"/>
    <w:rsid w:val="004B7E59"/>
    <w:rsid w:val="004C0508"/>
    <w:rsid w:val="004C0E9C"/>
    <w:rsid w:val="004C2FC8"/>
    <w:rsid w:val="004C4196"/>
    <w:rsid w:val="004D1211"/>
    <w:rsid w:val="004D4575"/>
    <w:rsid w:val="005016AE"/>
    <w:rsid w:val="00530275"/>
    <w:rsid w:val="00530A91"/>
    <w:rsid w:val="00541B6E"/>
    <w:rsid w:val="00553220"/>
    <w:rsid w:val="00581343"/>
    <w:rsid w:val="005857CA"/>
    <w:rsid w:val="00587177"/>
    <w:rsid w:val="005935FC"/>
    <w:rsid w:val="005A0674"/>
    <w:rsid w:val="005A509F"/>
    <w:rsid w:val="005A763F"/>
    <w:rsid w:val="005B5848"/>
    <w:rsid w:val="005C4BCA"/>
    <w:rsid w:val="005E4151"/>
    <w:rsid w:val="005F3E1A"/>
    <w:rsid w:val="005F4763"/>
    <w:rsid w:val="00604FA1"/>
    <w:rsid w:val="00612D85"/>
    <w:rsid w:val="006238B0"/>
    <w:rsid w:val="00634001"/>
    <w:rsid w:val="00652B20"/>
    <w:rsid w:val="00664D89"/>
    <w:rsid w:val="00665CD5"/>
    <w:rsid w:val="00675D43"/>
    <w:rsid w:val="00680FDC"/>
    <w:rsid w:val="0068241A"/>
    <w:rsid w:val="00683A91"/>
    <w:rsid w:val="006A5A97"/>
    <w:rsid w:val="006B51F1"/>
    <w:rsid w:val="006D0189"/>
    <w:rsid w:val="006D2A56"/>
    <w:rsid w:val="007239D6"/>
    <w:rsid w:val="00727144"/>
    <w:rsid w:val="00732EF4"/>
    <w:rsid w:val="007330B9"/>
    <w:rsid w:val="00745F85"/>
    <w:rsid w:val="007524AF"/>
    <w:rsid w:val="00760A81"/>
    <w:rsid w:val="00764259"/>
    <w:rsid w:val="00767A70"/>
    <w:rsid w:val="0077463B"/>
    <w:rsid w:val="00781978"/>
    <w:rsid w:val="00795446"/>
    <w:rsid w:val="007A1762"/>
    <w:rsid w:val="007C3148"/>
    <w:rsid w:val="007D40F8"/>
    <w:rsid w:val="007F1C3E"/>
    <w:rsid w:val="007F6D2E"/>
    <w:rsid w:val="008153EB"/>
    <w:rsid w:val="00822179"/>
    <w:rsid w:val="00841B1C"/>
    <w:rsid w:val="00843D7E"/>
    <w:rsid w:val="00850B57"/>
    <w:rsid w:val="00857076"/>
    <w:rsid w:val="0088266C"/>
    <w:rsid w:val="00895D02"/>
    <w:rsid w:val="008C0434"/>
    <w:rsid w:val="008D050D"/>
    <w:rsid w:val="008D52CD"/>
    <w:rsid w:val="008F0A91"/>
    <w:rsid w:val="009007B8"/>
    <w:rsid w:val="009026BA"/>
    <w:rsid w:val="009109DF"/>
    <w:rsid w:val="00910FB8"/>
    <w:rsid w:val="0091362B"/>
    <w:rsid w:val="009173DA"/>
    <w:rsid w:val="00922EA6"/>
    <w:rsid w:val="00925D15"/>
    <w:rsid w:val="0094442D"/>
    <w:rsid w:val="009520AD"/>
    <w:rsid w:val="009605B5"/>
    <w:rsid w:val="00974670"/>
    <w:rsid w:val="0099047A"/>
    <w:rsid w:val="009A6695"/>
    <w:rsid w:val="009D2011"/>
    <w:rsid w:val="009D24EA"/>
    <w:rsid w:val="009E2A4F"/>
    <w:rsid w:val="00A04738"/>
    <w:rsid w:val="00A0740D"/>
    <w:rsid w:val="00A07E53"/>
    <w:rsid w:val="00A20AC7"/>
    <w:rsid w:val="00A254FB"/>
    <w:rsid w:val="00A33948"/>
    <w:rsid w:val="00A5029E"/>
    <w:rsid w:val="00A662BE"/>
    <w:rsid w:val="00A74478"/>
    <w:rsid w:val="00A74E55"/>
    <w:rsid w:val="00A85694"/>
    <w:rsid w:val="00A905B9"/>
    <w:rsid w:val="00AA5AF9"/>
    <w:rsid w:val="00AB1D0D"/>
    <w:rsid w:val="00AB6196"/>
    <w:rsid w:val="00AD085F"/>
    <w:rsid w:val="00AE54A0"/>
    <w:rsid w:val="00AE79B4"/>
    <w:rsid w:val="00AF4FBA"/>
    <w:rsid w:val="00AF5B12"/>
    <w:rsid w:val="00B04F38"/>
    <w:rsid w:val="00B16DD0"/>
    <w:rsid w:val="00B3547A"/>
    <w:rsid w:val="00B41437"/>
    <w:rsid w:val="00B53E14"/>
    <w:rsid w:val="00B640F4"/>
    <w:rsid w:val="00B70F06"/>
    <w:rsid w:val="00B76E66"/>
    <w:rsid w:val="00B82C94"/>
    <w:rsid w:val="00B94B95"/>
    <w:rsid w:val="00BA58C4"/>
    <w:rsid w:val="00BA5A09"/>
    <w:rsid w:val="00BB4BF5"/>
    <w:rsid w:val="00BC4E47"/>
    <w:rsid w:val="00BC559E"/>
    <w:rsid w:val="00BE35EE"/>
    <w:rsid w:val="00BF0E73"/>
    <w:rsid w:val="00C04344"/>
    <w:rsid w:val="00C0771F"/>
    <w:rsid w:val="00C26C61"/>
    <w:rsid w:val="00C3070A"/>
    <w:rsid w:val="00C359E7"/>
    <w:rsid w:val="00C61774"/>
    <w:rsid w:val="00C70745"/>
    <w:rsid w:val="00C90FF6"/>
    <w:rsid w:val="00CA27FE"/>
    <w:rsid w:val="00CF68D3"/>
    <w:rsid w:val="00D0321F"/>
    <w:rsid w:val="00D15574"/>
    <w:rsid w:val="00D1655A"/>
    <w:rsid w:val="00D20990"/>
    <w:rsid w:val="00D20AAA"/>
    <w:rsid w:val="00D41BE0"/>
    <w:rsid w:val="00D45CCD"/>
    <w:rsid w:val="00D45D79"/>
    <w:rsid w:val="00D511C5"/>
    <w:rsid w:val="00D62281"/>
    <w:rsid w:val="00D96845"/>
    <w:rsid w:val="00DC5E2C"/>
    <w:rsid w:val="00DE5B3C"/>
    <w:rsid w:val="00DF3867"/>
    <w:rsid w:val="00E036DE"/>
    <w:rsid w:val="00E148F3"/>
    <w:rsid w:val="00E262FB"/>
    <w:rsid w:val="00E31E06"/>
    <w:rsid w:val="00E407F5"/>
    <w:rsid w:val="00E4624A"/>
    <w:rsid w:val="00E55C96"/>
    <w:rsid w:val="00EA71EB"/>
    <w:rsid w:val="00EB5090"/>
    <w:rsid w:val="00EB783C"/>
    <w:rsid w:val="00ED36B5"/>
    <w:rsid w:val="00EE0AD6"/>
    <w:rsid w:val="00EE27B7"/>
    <w:rsid w:val="00EE49DF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64F29"/>
    <w:rsid w:val="00F8664E"/>
    <w:rsid w:val="00F978BF"/>
    <w:rsid w:val="00FA6B11"/>
    <w:rsid w:val="00FB7779"/>
    <w:rsid w:val="00FC3CC3"/>
    <w:rsid w:val="00FC7B41"/>
    <w:rsid w:val="00FF536E"/>
    <w:rsid w:val="00FF6802"/>
    <w:rsid w:val="0A072434"/>
    <w:rsid w:val="0BE16BA8"/>
    <w:rsid w:val="11D50B8D"/>
    <w:rsid w:val="1222384D"/>
    <w:rsid w:val="19F15AE2"/>
    <w:rsid w:val="1CD34DFA"/>
    <w:rsid w:val="1F3F5579"/>
    <w:rsid w:val="208AD670"/>
    <w:rsid w:val="2BB3AD62"/>
    <w:rsid w:val="30F6F654"/>
    <w:rsid w:val="4617CC48"/>
    <w:rsid w:val="4B7C51EC"/>
    <w:rsid w:val="57CBF523"/>
    <w:rsid w:val="604246A8"/>
    <w:rsid w:val="6331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4</Pages>
  <Words>1269</Words>
  <Characters>8111</Characters>
  <Application>Microsoft Office Word</Application>
  <DocSecurity>0</DocSecurity>
  <Lines>675</Lines>
  <Paragraphs>390</Paragraphs>
  <ScaleCrop>false</ScaleCrop>
  <Company>Information Transport Solutions, Inc.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2024-01-12T19:09:00Z</cp:lastPrinted>
  <dcterms:created xsi:type="dcterms:W3CDTF">2024-10-21T02:07:00Z</dcterms:created>
  <dcterms:modified xsi:type="dcterms:W3CDTF">2024-10-21T02:07:00Z</dcterms:modified>
</cp:coreProperties>
</file>