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2A7AEF3D" w:rsidR="00FC3CC3" w:rsidRDefault="00315807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938D0B3" w:rsidR="00664D89" w:rsidRPr="005775D0" w:rsidRDefault="00664D89" w:rsidP="00292A7A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b/>
          <w:bCs/>
          <w:sz w:val="20"/>
        </w:rPr>
      </w:pPr>
      <w:r w:rsidRPr="005775D0">
        <w:rPr>
          <w:rFonts w:ascii="Times New Roman" w:hAnsi="Times New Roman"/>
          <w:b/>
          <w:bCs/>
          <w:sz w:val="20"/>
        </w:rPr>
        <w:t>Teacher: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A31C76">
        <w:rPr>
          <w:rFonts w:ascii="Times New Roman" w:hAnsi="Times New Roman"/>
          <w:noProof/>
          <w:sz w:val="20"/>
          <w:u w:val="single"/>
        </w:rPr>
        <w:t>Yolanda Randolph</w:t>
      </w:r>
      <w:r w:rsidRPr="005775D0">
        <w:rPr>
          <w:rFonts w:ascii="Times New Roman" w:hAnsi="Times New Roman"/>
          <w:b/>
          <w:bCs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ab/>
      </w:r>
      <w:r w:rsidR="00315807">
        <w:rPr>
          <w:rFonts w:ascii="Times New Roman" w:hAnsi="Times New Roman"/>
          <w:b/>
          <w:bCs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Date: </w:t>
      </w:r>
      <w:r w:rsidR="005775D0" w:rsidRPr="00055259">
        <w:rPr>
          <w:rFonts w:ascii="Times New Roman" w:hAnsi="Times New Roman"/>
          <w:noProof/>
          <w:sz w:val="20"/>
          <w:u w:val="single"/>
        </w:rPr>
        <w:t xml:space="preserve">October </w:t>
      </w:r>
      <w:r w:rsidR="00055259">
        <w:rPr>
          <w:rFonts w:ascii="Times New Roman" w:hAnsi="Times New Roman"/>
          <w:noProof/>
          <w:sz w:val="20"/>
          <w:u w:val="single"/>
        </w:rPr>
        <w:t>0</w:t>
      </w:r>
      <w:r w:rsidR="00AF6D8E" w:rsidRPr="00055259">
        <w:rPr>
          <w:rFonts w:ascii="Times New Roman" w:hAnsi="Times New Roman"/>
          <w:noProof/>
          <w:sz w:val="20"/>
          <w:u w:val="single"/>
        </w:rPr>
        <w:t>7-11</w:t>
      </w:r>
      <w:r w:rsidR="00184AB5" w:rsidRPr="00055259">
        <w:rPr>
          <w:rFonts w:ascii="Times New Roman" w:hAnsi="Times New Roman"/>
          <w:noProof/>
          <w:sz w:val="20"/>
          <w:u w:val="single"/>
        </w:rPr>
        <w:t xml:space="preserve">, </w:t>
      </w:r>
      <w:r w:rsidR="00F661E0" w:rsidRPr="00055259">
        <w:rPr>
          <w:rFonts w:ascii="Times New Roman" w:hAnsi="Times New Roman"/>
          <w:noProof/>
          <w:sz w:val="20"/>
          <w:u w:val="single"/>
        </w:rPr>
        <w:t>202</w:t>
      </w:r>
      <w:r w:rsidR="005775D0" w:rsidRPr="00055259">
        <w:rPr>
          <w:rFonts w:ascii="Times New Roman" w:hAnsi="Times New Roman"/>
          <w:noProof/>
          <w:sz w:val="20"/>
          <w:u w:val="single"/>
        </w:rPr>
        <w:t>4</w:t>
      </w:r>
      <w:r w:rsidR="00055259" w:rsidRPr="00055259">
        <w:rPr>
          <w:rFonts w:ascii="Times New Roman" w:hAnsi="Times New Roman"/>
          <w:noProof/>
          <w:sz w:val="20"/>
        </w:rPr>
        <w:tab/>
      </w:r>
      <w:r w:rsidR="00315807">
        <w:rPr>
          <w:rFonts w:ascii="Times New Roman" w:hAnsi="Times New Roman"/>
          <w:noProof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Subject: 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F7E97" w:rsidRPr="00315807">
        <w:rPr>
          <w:rFonts w:ascii="Times New Roman" w:hAnsi="Times New Roman"/>
          <w:noProof/>
          <w:sz w:val="20"/>
          <w:szCs w:val="20"/>
          <w:u w:val="single"/>
        </w:rPr>
        <w:t>Science</w:t>
      </w:r>
      <w:r w:rsidRPr="005775D0">
        <w:rPr>
          <w:rFonts w:ascii="Times New Roman" w:hAnsi="Times New Roman"/>
          <w:b/>
          <w:bCs/>
          <w:sz w:val="20"/>
        </w:rPr>
        <w:t xml:space="preserve">    </w:t>
      </w:r>
      <w:r w:rsidR="00F661E0" w:rsidRPr="005775D0">
        <w:rPr>
          <w:rFonts w:ascii="Times New Roman" w:hAnsi="Times New Roman"/>
          <w:b/>
          <w:bCs/>
          <w:sz w:val="20"/>
        </w:rPr>
        <w:tab/>
      </w:r>
      <w:r w:rsidR="00315807">
        <w:rPr>
          <w:rFonts w:ascii="Times New Roman" w:hAnsi="Times New Roman"/>
          <w:b/>
          <w:bCs/>
          <w:sz w:val="20"/>
        </w:rPr>
        <w:tab/>
      </w:r>
      <w:r w:rsidR="0077238F">
        <w:rPr>
          <w:rFonts w:ascii="Times New Roman" w:hAnsi="Times New Roman"/>
          <w:b/>
          <w:bCs/>
          <w:sz w:val="20"/>
        </w:rPr>
        <w:t xml:space="preserve">Period:  </w:t>
      </w:r>
      <w:r w:rsidR="0077238F">
        <w:rPr>
          <w:rFonts w:ascii="Times New Roman" w:hAnsi="Times New Roman"/>
          <w:sz w:val="20"/>
          <w:u w:val="single"/>
        </w:rPr>
        <w:t>Sixth</w:t>
      </w:r>
      <w:r w:rsidRPr="005775D0">
        <w:rPr>
          <w:rFonts w:ascii="Times New Roman" w:hAnsi="Times New Roman"/>
          <w:b/>
          <w:bCs/>
          <w:sz w:val="20"/>
        </w:rPr>
        <w:t xml:space="preserve">  </w:t>
      </w:r>
      <w:r w:rsidRPr="005775D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4BE66D3B" w:rsidR="00664D89" w:rsidRPr="00670114" w:rsidRDefault="00DD2A3F" w:rsidP="005775D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2FB2F606" w:rsidR="00DD2A3F" w:rsidRPr="00670114" w:rsidRDefault="00DD2A3F" w:rsidP="00DD2A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02F6DD6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F75B14">
              <w:rPr>
                <w:b/>
                <w:bCs/>
                <w:sz w:val="20"/>
                <w:szCs w:val="20"/>
              </w:rPr>
              <w:t>the 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57D07459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</w:t>
            </w:r>
            <w:r w:rsidR="00F75B14">
              <w:rPr>
                <w:b/>
                <w:bCs/>
                <w:sz w:val="20"/>
                <w:szCs w:val="20"/>
              </w:rPr>
              <w:t>will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75B14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4C2BAD0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</w:t>
            </w:r>
            <w:r w:rsidR="005775D0">
              <w:rPr>
                <w:b/>
                <w:bCs/>
                <w:sz w:val="20"/>
                <w:szCs w:val="20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  <w:r w:rsidR="00F75B14">
              <w:rPr>
                <w:b/>
                <w:sz w:val="18"/>
                <w:szCs w:val="18"/>
              </w:rPr>
              <w:t> 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(Seasons of Change/Fire Safety)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7B2147" w14:textId="027AFA76" w:rsidR="006D0437" w:rsidRPr="006D0437" w:rsidRDefault="00AF6D8E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dissipates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  <w:t>firefighters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         </w:t>
                            </w:r>
                            <w:r w:rsidR="0011127C"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41458ED2" w14:textId="6A424CB7" w:rsidR="00272079" w:rsidRPr="00703818" w:rsidRDefault="00AF6D8E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crisp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9F38C2">
                              <w:rPr>
                                <w:rFonts w:ascii="Amasis MT Pro Black" w:hAnsi="Amasis MT Pro Black"/>
                              </w:rPr>
                              <w:t>extinguisher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C7459C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84F013" w14:textId="1B94F821" w:rsidR="00272079" w:rsidRPr="00703818" w:rsidRDefault="00AF6D8E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droughts</w:t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36D2659F" w:rsidR="00272079" w:rsidRPr="00703818" w:rsidRDefault="00AF6D8E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precipitation</w:t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463899B4" w:rsidR="007C022D" w:rsidRDefault="0011127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t>Rocks</w:t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forecast</w:t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7B2147" w14:textId="027AFA76" w:rsidR="006D0437" w:rsidRPr="006D0437" w:rsidRDefault="00AF6D8E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dissipates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  <w:t>firefighters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         </w:t>
                      </w:r>
                      <w:r w:rsidR="0011127C"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41458ED2" w14:textId="6A424CB7" w:rsidR="00272079" w:rsidRPr="00703818" w:rsidRDefault="00AF6D8E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crisp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 w:rsidR="009F38C2">
                        <w:rPr>
                          <w:rFonts w:ascii="Amasis MT Pro Black" w:hAnsi="Amasis MT Pro Black"/>
                        </w:rPr>
                        <w:t>extinguisher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C7459C">
                        <w:rPr>
                          <w:rFonts w:ascii="Amasis MT Pro Black" w:hAnsi="Amasis MT Pro Black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484F013" w14:textId="1B94F821" w:rsidR="00272079" w:rsidRPr="00703818" w:rsidRDefault="00AF6D8E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droughts</w:t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36D2659F" w:rsidR="00272079" w:rsidRPr="00703818" w:rsidRDefault="00AF6D8E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precipitation</w:t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463899B4" w:rsidR="007C022D" w:rsidRDefault="0011127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t>Rocks</w:t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>forecast</w:t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52EF235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5E86B2" w14:textId="77777777" w:rsidR="00121D57" w:rsidRDefault="00121D57" w:rsidP="00121D57"/>
          <w:p w14:paraId="7D1CE126" w14:textId="77777777" w:rsidR="00121D57" w:rsidRPr="00FC3CC3" w:rsidRDefault="00121D57" w:rsidP="00121D57"/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9F6F5E2" w:rsidR="00121D57" w:rsidRPr="00D956D0" w:rsidRDefault="006B5BC9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CCABD7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F023DE4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203B2E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3E3502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59DABA1" w14:textId="445BB78C" w:rsidR="00FC3CC3" w:rsidRDefault="00E60AE0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95D8F25" w14:textId="742BC6CD" w:rsidR="00E60AE0" w:rsidRDefault="006B5BC9" w:rsidP="00E6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>eacher and students will discuss prior knowledge about</w:t>
            </w:r>
            <w:r w:rsidR="00C7459C">
              <w:rPr>
                <w:sz w:val="16"/>
                <w:szCs w:val="16"/>
              </w:rPr>
              <w:t xml:space="preserve"> storms</w:t>
            </w:r>
            <w:r w:rsidR="00E60AE0">
              <w:rPr>
                <w:sz w:val="16"/>
                <w:szCs w:val="16"/>
              </w:rPr>
              <w:t xml:space="preserve"> from previous </w:t>
            </w:r>
            <w:r w:rsidR="0021354E">
              <w:rPr>
                <w:sz w:val="16"/>
                <w:szCs w:val="16"/>
              </w:rPr>
              <w:t xml:space="preserve">reading </w:t>
            </w:r>
            <w:r w:rsidR="00E60AE0">
              <w:rPr>
                <w:sz w:val="16"/>
                <w:szCs w:val="16"/>
              </w:rPr>
              <w:t>lesson</w:t>
            </w:r>
            <w:r w:rsidR="009F38C2">
              <w:rPr>
                <w:sz w:val="16"/>
                <w:szCs w:val="16"/>
              </w:rPr>
              <w:t>s</w:t>
            </w:r>
            <w:r w:rsidR="006D0437">
              <w:rPr>
                <w:sz w:val="16"/>
                <w:szCs w:val="16"/>
              </w:rPr>
              <w:t xml:space="preserve"> and introduce students to </w:t>
            </w:r>
            <w:r w:rsidR="0021354E">
              <w:rPr>
                <w:sz w:val="16"/>
                <w:szCs w:val="16"/>
              </w:rPr>
              <w:t>S</w:t>
            </w:r>
            <w:r w:rsidR="009F38C2">
              <w:rPr>
                <w:sz w:val="16"/>
                <w:szCs w:val="16"/>
              </w:rPr>
              <w:t>easons of Change</w:t>
            </w:r>
            <w:r w:rsidR="00DD2A3F">
              <w:rPr>
                <w:sz w:val="16"/>
                <w:szCs w:val="16"/>
              </w:rPr>
              <w:t>.</w:t>
            </w:r>
          </w:p>
          <w:p w14:paraId="3DC71D8C" w14:textId="71040B3F" w:rsidR="000C3D8C" w:rsidRPr="006D0437" w:rsidRDefault="006D0437" w:rsidP="00E60AE0">
            <w:pPr>
              <w:rPr>
                <w:rFonts w:ascii="Times New Roman" w:hAnsi="Times New Roman"/>
                <w:b/>
                <w:bCs/>
              </w:rPr>
            </w:pPr>
            <w:r w:rsidRPr="006D0437">
              <w:rPr>
                <w:b/>
                <w:bCs/>
              </w:rPr>
              <w:t xml:space="preserve">   K-W-L</w:t>
            </w:r>
          </w:p>
        </w:tc>
        <w:tc>
          <w:tcPr>
            <w:tcW w:w="2638" w:type="dxa"/>
          </w:tcPr>
          <w:p w14:paraId="1AC568DE" w14:textId="59028A18" w:rsidR="00F25CD6" w:rsidRPr="00F25CD6" w:rsidRDefault="00E60AE0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21354E">
              <w:rPr>
                <w:sz w:val="16"/>
                <w:szCs w:val="16"/>
              </w:rPr>
              <w:t>storms</w:t>
            </w:r>
            <w:r>
              <w:rPr>
                <w:sz w:val="16"/>
                <w:szCs w:val="16"/>
              </w:rPr>
              <w:t xml:space="preserve">. Students will read and discuss </w:t>
            </w:r>
            <w:r w:rsidR="007C022D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</w:t>
            </w:r>
            <w:r w:rsidR="009F38C2">
              <w:rPr>
                <w:sz w:val="16"/>
                <w:szCs w:val="16"/>
              </w:rPr>
              <w:t>easons of Change</w:t>
            </w:r>
            <w:r w:rsidR="007C022D">
              <w:rPr>
                <w:sz w:val="16"/>
                <w:szCs w:val="16"/>
              </w:rPr>
              <w:t>”</w:t>
            </w:r>
            <w:r w:rsidR="0021354E">
              <w:rPr>
                <w:sz w:val="16"/>
                <w:szCs w:val="16"/>
              </w:rPr>
              <w:t xml:space="preserve"> from Open Court Anthology.</w:t>
            </w:r>
          </w:p>
        </w:tc>
        <w:tc>
          <w:tcPr>
            <w:tcW w:w="2614" w:type="dxa"/>
          </w:tcPr>
          <w:p w14:paraId="2254BA6F" w14:textId="36C43CC8" w:rsidR="00FC3CC3" w:rsidRPr="006D2A56" w:rsidRDefault="0039668F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21354E">
              <w:rPr>
                <w:sz w:val="16"/>
                <w:szCs w:val="16"/>
              </w:rPr>
              <w:t>storms</w:t>
            </w:r>
            <w:r>
              <w:rPr>
                <w:sz w:val="16"/>
                <w:szCs w:val="16"/>
              </w:rPr>
              <w:t xml:space="preserve">. Students will reread and discuss.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</w:t>
            </w:r>
            <w:r w:rsidR="009F38C2">
              <w:rPr>
                <w:sz w:val="16"/>
                <w:szCs w:val="16"/>
              </w:rPr>
              <w:t>easons of Change</w:t>
            </w:r>
            <w:r w:rsidR="003C12C8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The students will complete a 3-2-1</w:t>
            </w:r>
          </w:p>
        </w:tc>
        <w:tc>
          <w:tcPr>
            <w:tcW w:w="2612" w:type="dxa"/>
          </w:tcPr>
          <w:p w14:paraId="64D7DE76" w14:textId="7819CCBD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Pr="0016538C">
              <w:rPr>
                <w:sz w:val="16"/>
                <w:szCs w:val="16"/>
              </w:rPr>
              <w:t xml:space="preserve">identify the </w:t>
            </w:r>
            <w:r w:rsidR="009F38C2" w:rsidRPr="0016538C">
              <w:rPr>
                <w:sz w:val="16"/>
                <w:szCs w:val="16"/>
              </w:rPr>
              <w:t>focus</w:t>
            </w:r>
            <w:r w:rsidRPr="0016538C">
              <w:rPr>
                <w:sz w:val="16"/>
                <w:szCs w:val="16"/>
              </w:rPr>
              <w:t xml:space="preserve"> of a paragraph within a text.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91D1A42" w14:textId="22F7B069" w:rsidR="000C3D8C" w:rsidRDefault="000C3D8C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60AE0">
              <w:rPr>
                <w:b/>
                <w:bCs/>
                <w:sz w:val="16"/>
                <w:szCs w:val="16"/>
              </w:rPr>
              <w:t>complete</w:t>
            </w:r>
            <w:r w:rsidR="003C1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9F38C2">
              <w:rPr>
                <w:sz w:val="16"/>
                <w:szCs w:val="16"/>
              </w:rPr>
              <w:t>Fire Safety</w:t>
            </w:r>
            <w:r w:rsidR="003C12C8">
              <w:rPr>
                <w:sz w:val="16"/>
                <w:szCs w:val="16"/>
              </w:rPr>
              <w:t>”</w:t>
            </w:r>
          </w:p>
          <w:p w14:paraId="2780E721" w14:textId="5AD4D3FC" w:rsidR="0039668F" w:rsidRPr="00D11B7A" w:rsidRDefault="0039668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Fill-in-Blanks Questions</w:t>
            </w:r>
          </w:p>
        </w:tc>
        <w:tc>
          <w:tcPr>
            <w:tcW w:w="2790" w:type="dxa"/>
            <w:gridSpan w:val="2"/>
          </w:tcPr>
          <w:p w14:paraId="172F9650" w14:textId="3647B380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</w:t>
            </w:r>
            <w:r w:rsidR="00F75B14">
              <w:rPr>
                <w:sz w:val="16"/>
                <w:szCs w:val="16"/>
              </w:rPr>
              <w:t>easons of Change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8D813CA" w14:textId="460EA6E1" w:rsidR="007D2D5C" w:rsidRPr="00F07E5A" w:rsidRDefault="007B08F6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</w:t>
            </w:r>
            <w:r w:rsidR="001E48C8">
              <w:rPr>
                <w:rFonts w:ascii="Times New Roman" w:hAnsi="Times New Roman"/>
                <w:bCs/>
                <w:iCs/>
                <w:sz w:val="16"/>
                <w:szCs w:val="16"/>
              </w:rPr>
              <w:t>cloud cover v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ocabulary</w:t>
            </w:r>
            <w:r w:rsidR="000C3D8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complete </w:t>
            </w:r>
            <w:r w:rsidR="00E60AE0">
              <w:rPr>
                <w:rFonts w:ascii="Times New Roman" w:hAnsi="Times New Roman"/>
                <w:bCs/>
                <w:iCs/>
                <w:sz w:val="16"/>
                <w:szCs w:val="16"/>
              </w:rPr>
              <w:t>unfinished work from previous lessons.</w:t>
            </w:r>
          </w:p>
          <w:p w14:paraId="2B2072E8" w14:textId="77777777" w:rsidR="007D2D5C" w:rsidRPr="006D2A56" w:rsidRDefault="007D2D5C" w:rsidP="007B08F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1DE5E12A" w:rsidR="007D2D5C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Complete Close Read Activity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51C53747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>the</w:t>
            </w:r>
            <w:r w:rsidR="005775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16BD8F1B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>Re</w:t>
            </w:r>
            <w:r w:rsidR="007B08F6">
              <w:rPr>
                <w:rFonts w:ascii="Times New Roman" w:hAnsi="Times New Roman"/>
                <w:sz w:val="16"/>
                <w:szCs w:val="16"/>
              </w:rPr>
              <w:t>view voc</w:t>
            </w:r>
            <w:r w:rsidR="000C3D8C">
              <w:rPr>
                <w:rFonts w:ascii="Times New Roman" w:hAnsi="Times New Roman"/>
                <w:sz w:val="16"/>
                <w:szCs w:val="16"/>
              </w:rPr>
              <w:t xml:space="preserve">abulary associated with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“S</w:t>
            </w:r>
            <w:r w:rsidR="009F38C2">
              <w:rPr>
                <w:rFonts w:ascii="Times New Roman" w:hAnsi="Times New Roman"/>
                <w:sz w:val="16"/>
                <w:szCs w:val="16"/>
              </w:rPr>
              <w:t>easons of Change</w:t>
            </w:r>
            <w:r w:rsidR="0021354E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14:paraId="1AC0E3B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2DD5E5C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</w:t>
            </w:r>
            <w:r w:rsidR="009F38C2">
              <w:rPr>
                <w:sz w:val="16"/>
                <w:szCs w:val="16"/>
              </w:rPr>
              <w:t>easons of Change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7C8EFC2C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</w:t>
            </w:r>
            <w:r w:rsidR="009F38C2">
              <w:rPr>
                <w:sz w:val="16"/>
                <w:szCs w:val="16"/>
              </w:rPr>
              <w:t>easons of Change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2521A580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proofErr w:type="gramStart"/>
            <w:r w:rsidR="00F75B14">
              <w:rPr>
                <w:rFonts w:ascii="Times New Roman" w:hAnsi="Times New Roman"/>
                <w:sz w:val="16"/>
                <w:szCs w:val="16"/>
              </w:rPr>
              <w:t>selection ”</w:t>
            </w:r>
            <w:r w:rsidR="009F38C2">
              <w:rPr>
                <w:sz w:val="16"/>
                <w:szCs w:val="16"/>
              </w:rPr>
              <w:t>Fire</w:t>
            </w:r>
            <w:proofErr w:type="gramEnd"/>
            <w:r w:rsidR="009F38C2">
              <w:rPr>
                <w:sz w:val="16"/>
                <w:szCs w:val="16"/>
              </w:rPr>
              <w:t xml:space="preserve"> Safety</w:t>
            </w:r>
            <w:r w:rsidR="0021354E">
              <w:rPr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53BA1F66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5775D0">
              <w:rPr>
                <w:rFonts w:ascii="Times New Roman" w:hAnsi="Times New Roman"/>
                <w:sz w:val="16"/>
                <w:szCs w:val="16"/>
              </w:rPr>
              <w:t>selections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5775D0">
              <w:rPr>
                <w:sz w:val="16"/>
                <w:szCs w:val="16"/>
              </w:rPr>
              <w:t>S</w:t>
            </w:r>
            <w:r w:rsidR="00F75B14">
              <w:rPr>
                <w:sz w:val="16"/>
                <w:szCs w:val="16"/>
              </w:rPr>
              <w:t>easons of Change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E1619F8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7B60" w14:textId="77777777" w:rsidR="00D11911" w:rsidRDefault="00D11911" w:rsidP="00857076">
      <w:r>
        <w:separator/>
      </w:r>
    </w:p>
  </w:endnote>
  <w:endnote w:type="continuationSeparator" w:id="0">
    <w:p w14:paraId="2D5A1565" w14:textId="77777777" w:rsidR="00D11911" w:rsidRDefault="00D1191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4239" w14:textId="77777777" w:rsidR="00D11911" w:rsidRDefault="00D11911" w:rsidP="00857076">
      <w:r>
        <w:separator/>
      </w:r>
    </w:p>
  </w:footnote>
  <w:footnote w:type="continuationSeparator" w:id="0">
    <w:p w14:paraId="62AF6DE0" w14:textId="77777777" w:rsidR="00D11911" w:rsidRDefault="00D1191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74511"/>
    <w:multiLevelType w:val="hybridMultilevel"/>
    <w:tmpl w:val="9C18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184"/>
    <w:multiLevelType w:val="hybridMultilevel"/>
    <w:tmpl w:val="2DC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0"/>
  </w:num>
  <w:num w:numId="3" w16cid:durableId="534465382">
    <w:abstractNumId w:val="9"/>
  </w:num>
  <w:num w:numId="4" w16cid:durableId="1389954442">
    <w:abstractNumId w:val="7"/>
  </w:num>
  <w:num w:numId="5" w16cid:durableId="434595013">
    <w:abstractNumId w:val="3"/>
  </w:num>
  <w:num w:numId="6" w16cid:durableId="1648590179">
    <w:abstractNumId w:val="0"/>
  </w:num>
  <w:num w:numId="7" w16cid:durableId="134227207">
    <w:abstractNumId w:val="6"/>
  </w:num>
  <w:num w:numId="8" w16cid:durableId="2061585571">
    <w:abstractNumId w:val="8"/>
  </w:num>
  <w:num w:numId="9" w16cid:durableId="646250651">
    <w:abstractNumId w:val="5"/>
  </w:num>
  <w:num w:numId="10" w16cid:durableId="184682053">
    <w:abstractNumId w:val="4"/>
  </w:num>
  <w:num w:numId="11" w16cid:durableId="1345127269">
    <w:abstractNumId w:val="1"/>
  </w:num>
  <w:num w:numId="12" w16cid:durableId="898785581">
    <w:abstractNumId w:val="11"/>
  </w:num>
  <w:num w:numId="13" w16cid:durableId="62993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54134"/>
    <w:rsid w:val="00055259"/>
    <w:rsid w:val="00056628"/>
    <w:rsid w:val="00080D0A"/>
    <w:rsid w:val="000810C0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D56AE"/>
    <w:rsid w:val="001E48C8"/>
    <w:rsid w:val="001F0436"/>
    <w:rsid w:val="0021354E"/>
    <w:rsid w:val="0024359F"/>
    <w:rsid w:val="00255FC9"/>
    <w:rsid w:val="00256095"/>
    <w:rsid w:val="002611BA"/>
    <w:rsid w:val="00261A88"/>
    <w:rsid w:val="00272079"/>
    <w:rsid w:val="002823B5"/>
    <w:rsid w:val="0028794B"/>
    <w:rsid w:val="00292A7A"/>
    <w:rsid w:val="00293B64"/>
    <w:rsid w:val="002B01B0"/>
    <w:rsid w:val="002C4ECF"/>
    <w:rsid w:val="002C7BBC"/>
    <w:rsid w:val="00301CD1"/>
    <w:rsid w:val="00315807"/>
    <w:rsid w:val="00316412"/>
    <w:rsid w:val="00316FFB"/>
    <w:rsid w:val="00380F50"/>
    <w:rsid w:val="0039668F"/>
    <w:rsid w:val="003B3EA8"/>
    <w:rsid w:val="003C12C8"/>
    <w:rsid w:val="003E188A"/>
    <w:rsid w:val="00403D71"/>
    <w:rsid w:val="00407584"/>
    <w:rsid w:val="00444CEB"/>
    <w:rsid w:val="00451D26"/>
    <w:rsid w:val="004849DA"/>
    <w:rsid w:val="00492181"/>
    <w:rsid w:val="004B1079"/>
    <w:rsid w:val="004C0508"/>
    <w:rsid w:val="004C248F"/>
    <w:rsid w:val="004C2FC8"/>
    <w:rsid w:val="005016AE"/>
    <w:rsid w:val="00530A91"/>
    <w:rsid w:val="00541B6E"/>
    <w:rsid w:val="00553220"/>
    <w:rsid w:val="005775D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604FA1"/>
    <w:rsid w:val="00655767"/>
    <w:rsid w:val="00664D89"/>
    <w:rsid w:val="00665CD5"/>
    <w:rsid w:val="00670114"/>
    <w:rsid w:val="00680F80"/>
    <w:rsid w:val="00680FDC"/>
    <w:rsid w:val="00691DA0"/>
    <w:rsid w:val="006A5A97"/>
    <w:rsid w:val="006B5BC9"/>
    <w:rsid w:val="006B6D62"/>
    <w:rsid w:val="006D0437"/>
    <w:rsid w:val="006D2A56"/>
    <w:rsid w:val="00703818"/>
    <w:rsid w:val="00704D09"/>
    <w:rsid w:val="007239D6"/>
    <w:rsid w:val="00727144"/>
    <w:rsid w:val="00745F85"/>
    <w:rsid w:val="007524AF"/>
    <w:rsid w:val="00760A81"/>
    <w:rsid w:val="00764259"/>
    <w:rsid w:val="0077238F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F1C3E"/>
    <w:rsid w:val="00807FEE"/>
    <w:rsid w:val="00822179"/>
    <w:rsid w:val="00843D7E"/>
    <w:rsid w:val="00857076"/>
    <w:rsid w:val="0088266C"/>
    <w:rsid w:val="00897B24"/>
    <w:rsid w:val="008D050D"/>
    <w:rsid w:val="008F0A91"/>
    <w:rsid w:val="009007B8"/>
    <w:rsid w:val="009026BA"/>
    <w:rsid w:val="0090567A"/>
    <w:rsid w:val="00910FB8"/>
    <w:rsid w:val="00925D15"/>
    <w:rsid w:val="0094442D"/>
    <w:rsid w:val="0095060D"/>
    <w:rsid w:val="00953585"/>
    <w:rsid w:val="009605B5"/>
    <w:rsid w:val="0099744B"/>
    <w:rsid w:val="009A5994"/>
    <w:rsid w:val="009E2A4F"/>
    <w:rsid w:val="009F38C2"/>
    <w:rsid w:val="009F7E97"/>
    <w:rsid w:val="00A04738"/>
    <w:rsid w:val="00A23D16"/>
    <w:rsid w:val="00A31C76"/>
    <w:rsid w:val="00A85694"/>
    <w:rsid w:val="00A905B9"/>
    <w:rsid w:val="00A95452"/>
    <w:rsid w:val="00AA5AF9"/>
    <w:rsid w:val="00AB6196"/>
    <w:rsid w:val="00AC3F29"/>
    <w:rsid w:val="00AE54A0"/>
    <w:rsid w:val="00AE79B4"/>
    <w:rsid w:val="00AF6D8E"/>
    <w:rsid w:val="00B04F38"/>
    <w:rsid w:val="00B0583E"/>
    <w:rsid w:val="00B16DD0"/>
    <w:rsid w:val="00B53E14"/>
    <w:rsid w:val="00B640F4"/>
    <w:rsid w:val="00B76205"/>
    <w:rsid w:val="00B76E66"/>
    <w:rsid w:val="00B82C94"/>
    <w:rsid w:val="00BA58C4"/>
    <w:rsid w:val="00BE6EA8"/>
    <w:rsid w:val="00BE7E58"/>
    <w:rsid w:val="00C22D6D"/>
    <w:rsid w:val="00C3070A"/>
    <w:rsid w:val="00C34424"/>
    <w:rsid w:val="00C42C21"/>
    <w:rsid w:val="00C61774"/>
    <w:rsid w:val="00C70745"/>
    <w:rsid w:val="00C7459C"/>
    <w:rsid w:val="00C90FF6"/>
    <w:rsid w:val="00CA27FE"/>
    <w:rsid w:val="00CE4F5E"/>
    <w:rsid w:val="00CF14FB"/>
    <w:rsid w:val="00CF46F4"/>
    <w:rsid w:val="00D0321F"/>
    <w:rsid w:val="00D11911"/>
    <w:rsid w:val="00D11B7A"/>
    <w:rsid w:val="00D15574"/>
    <w:rsid w:val="00D1655A"/>
    <w:rsid w:val="00D20990"/>
    <w:rsid w:val="00D45CCD"/>
    <w:rsid w:val="00D53733"/>
    <w:rsid w:val="00D6061A"/>
    <w:rsid w:val="00D62281"/>
    <w:rsid w:val="00D956D0"/>
    <w:rsid w:val="00D96845"/>
    <w:rsid w:val="00DD2A3F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75B14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6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2</Pages>
  <Words>969</Words>
  <Characters>5471</Characters>
  <Application>Microsoft Office Word</Application>
  <DocSecurity>0</DocSecurity>
  <Lines>420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</cp:revision>
  <cp:lastPrinted>2023-09-18T13:08:00Z</cp:lastPrinted>
  <dcterms:created xsi:type="dcterms:W3CDTF">2024-10-06T19:10:00Z</dcterms:created>
  <dcterms:modified xsi:type="dcterms:W3CDTF">2024-10-07T01:31:00Z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