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7EEFAF18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Robinson/Hall</w:t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3861DE84" w:rsidRPr="3861DE84">
        <w:rPr>
          <w:rFonts w:ascii="Poppins" w:hAnsi="Poppins" w:cs="Poppins"/>
          <w:sz w:val="20"/>
          <w:szCs w:val="20"/>
        </w:rPr>
        <w:t xml:space="preserve">Date: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 xml:space="preserve">December </w:t>
      </w:r>
      <w:r w:rsidRPr="00105A41">
        <w:rPr>
          <w:rFonts w:ascii="Poppins" w:hAnsi="Poppins" w:cs="Poppins"/>
          <w:noProof/>
          <w:sz w:val="20"/>
          <w:szCs w:val="20"/>
          <w:u w:val="single"/>
        </w:rPr>
        <w:t>0</w:t>
      </w:r>
      <w:r w:rsidR="00444E0C">
        <w:rPr>
          <w:rFonts w:ascii="Poppins" w:hAnsi="Poppins" w:cs="Poppins"/>
          <w:noProof/>
          <w:sz w:val="20"/>
          <w:szCs w:val="20"/>
          <w:u w:val="single"/>
        </w:rPr>
        <w:t>9-13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, 2024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CD83BFE" w14:textId="77777777" w:rsidR="009F5CF0" w:rsidRDefault="009F5CF0" w:rsidP="009F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5E8241E2" w:rsidR="00664D89" w:rsidRPr="00477DBE" w:rsidRDefault="009F5CF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172EC9ED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9F5CF0" w:rsidRPr="009F5CF0">
              <w:rPr>
                <w:rFonts w:ascii="Times New Roman" w:hAnsi="Times New Roman"/>
                <w:sz w:val="20"/>
                <w:szCs w:val="20"/>
              </w:rPr>
              <w:t>IDENTIFY WHA</w:t>
            </w:r>
            <w:r w:rsidR="009F5CF0">
              <w:rPr>
                <w:rFonts w:ascii="Times New Roman" w:hAnsi="Times New Roman"/>
                <w:sz w:val="20"/>
                <w:szCs w:val="20"/>
              </w:rPr>
              <w:t xml:space="preserve">T HAPPENED DURING THE CREEK WAR AND </w:t>
            </w:r>
            <w:r w:rsidR="009F5CF0" w:rsidRPr="009F5CF0">
              <w:rPr>
                <w:rFonts w:ascii="Times New Roman" w:hAnsi="Times New Roman"/>
                <w:sz w:val="20"/>
              </w:rPr>
              <w:t>STATE FACTS ABOUT THE FIGHT FOR INTERDEPENDENCE OF THE AMERICAN REVOLUTIONARY WAR IN ALABAMA.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7777777" w:rsidR="009F5CF0" w:rsidRDefault="009F5CF0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 WAR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7777777" w:rsidR="009F5CF0" w:rsidRDefault="009F5CF0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 WAR</w:t>
                      </w: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2E298B60" w:rsidR="32F7F243" w:rsidRDefault="009F5CF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8C113CD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3EB638A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6CDFA55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005EF2" w:rsidR="0005371A" w:rsidRPr="008D1A49" w:rsidRDefault="009F5CF0" w:rsidP="00F664AB">
            <w:pPr>
              <w:rPr>
                <w:rFonts w:ascii="Poppins" w:hAnsi="Poppins" w:cs="Poppins"/>
                <w:bCs/>
              </w:rPr>
            </w:pPr>
            <w:r>
              <w:t>WHAT HAPPENED DURING THE REVOLUTIONARY WAR?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497513ED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15E37A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28D0B01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DBDB0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05C1BF42" w:rsidR="0005371A" w:rsidRPr="001D4C83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  <w:r w:rsidR="0005371A">
              <w:rPr>
                <w:rFonts w:ascii="Poppins" w:hAnsi="Poppins" w:cs="Poppins"/>
                <w:bCs/>
                <w:color w:val="282828"/>
                <w:spacing w:val="2"/>
              </w:rPr>
              <w:t>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740968">
    <w:abstractNumId w:val="2"/>
  </w:num>
  <w:num w:numId="2" w16cid:durableId="1853569575">
    <w:abstractNumId w:val="10"/>
  </w:num>
  <w:num w:numId="3" w16cid:durableId="715155703">
    <w:abstractNumId w:val="9"/>
  </w:num>
  <w:num w:numId="4" w16cid:durableId="1888955672">
    <w:abstractNumId w:val="7"/>
  </w:num>
  <w:num w:numId="5" w16cid:durableId="1951203944">
    <w:abstractNumId w:val="3"/>
  </w:num>
  <w:num w:numId="6" w16cid:durableId="741567533">
    <w:abstractNumId w:val="1"/>
  </w:num>
  <w:num w:numId="7" w16cid:durableId="768888287">
    <w:abstractNumId w:val="5"/>
  </w:num>
  <w:num w:numId="8" w16cid:durableId="929237736">
    <w:abstractNumId w:val="8"/>
  </w:num>
  <w:num w:numId="9" w16cid:durableId="1826702718">
    <w:abstractNumId w:val="6"/>
  </w:num>
  <w:num w:numId="10" w16cid:durableId="955410623">
    <w:abstractNumId w:val="0"/>
  </w:num>
  <w:num w:numId="11" w16cid:durableId="1744066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6673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1474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1FEF"/>
    <w:rsid w:val="00D875E5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292EF91C-6612-4AC5-A0FB-00EF7E0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elements/1.1/"/>
    <ds:schemaRef ds:uri="http://schemas.microsoft.com/office/2006/metadata/properties"/>
    <ds:schemaRef ds:uri="d12583d4-1395-4c33-a5d7-aae8df77e84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f08c3aa-a46e-4f65-bf78-96950fc43145"/>
    <ds:schemaRef ds:uri="http://www.w3.org/XML/1998/namespace"/>
    <ds:schemaRef ds:uri="a0f2bddb-c330-4d44-a866-d047185ba33c"/>
    <ds:schemaRef ds:uri="35d7d848-d93b-464c-b537-a49461f64af6"/>
  </ds:schemaRefs>
</ds:datastoreItem>
</file>

<file path=customXml/itemProps3.xml><?xml version="1.0" encoding="utf-8"?>
<ds:datastoreItem xmlns:ds="http://schemas.openxmlformats.org/officeDocument/2006/customXml" ds:itemID="{9806C0B0-BFCC-4948-83CB-573FB419E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2025-03-10T06:55:00Z</dcterms:created>
  <dcterms:modified xsi:type="dcterms:W3CDTF">2025-03-10T06:55:00Z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