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792D05A5">
                <wp:simplePos x="0" y="0"/>
                <wp:positionH relativeFrom="margin">
                  <wp:posOffset>3200400</wp:posOffset>
                </wp:positionH>
                <wp:positionV relativeFrom="paragraph">
                  <wp:posOffset>-68580</wp:posOffset>
                </wp:positionV>
                <wp:extent cx="2724150" cy="274320"/>
                <wp:effectExtent l="0" t="0" r="1905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5A92AC47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66344B">
                              <w:rPr>
                                <w:rFonts w:ascii="Aharoni" w:hAnsi="Aharoni" w:cs="Aharoni"/>
                                <w:b/>
                              </w:rPr>
                              <w:t xml:space="preserve">Reading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>Lesson Plan</w:t>
                            </w:r>
                            <w:r w:rsidR="00604FA1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5.4pt;width:214.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">
                <v:textbox>
                  <w:txbxContent>
                    <w:p w14:paraId="6EA96869" w14:textId="5A92AC47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66344B">
                        <w:rPr>
                          <w:rFonts w:ascii="Aharoni" w:hAnsi="Aharoni" w:cs="Aharoni"/>
                          <w:b/>
                        </w:rPr>
                        <w:t xml:space="preserve">Reading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>Lesson Plan</w:t>
                      </w:r>
                      <w:r w:rsidR="00604FA1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71F10ECE" w14:textId="360A58D4" w:rsidR="003A36E9" w:rsidRDefault="00664D89" w:rsidP="0006291C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886E67">
        <w:rPr>
          <w:rFonts w:ascii="Times New Roman" w:hAnsi="Times New Roman"/>
          <w:noProof/>
          <w:sz w:val="20"/>
          <w:u w:val="single"/>
        </w:rPr>
        <w:t>Yolanda Randolph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3844E3">
        <w:rPr>
          <w:rFonts w:ascii="Times New Roman" w:hAnsi="Times New Roman"/>
          <w:noProof/>
          <w:sz w:val="20"/>
          <w:u w:val="single"/>
        </w:rPr>
        <w:t>Octo</w:t>
      </w:r>
      <w:r w:rsidR="00886E67" w:rsidRPr="00886E67">
        <w:rPr>
          <w:rFonts w:ascii="Times New Roman" w:hAnsi="Times New Roman"/>
          <w:sz w:val="20"/>
          <w:u w:val="single"/>
        </w:rPr>
        <w:t xml:space="preserve">ber </w:t>
      </w:r>
      <w:r w:rsidR="00B6065A">
        <w:rPr>
          <w:rFonts w:ascii="Times New Roman" w:hAnsi="Times New Roman"/>
          <w:sz w:val="20"/>
          <w:u w:val="single"/>
        </w:rPr>
        <w:t>28</w:t>
      </w:r>
      <w:r w:rsidR="007608E0">
        <w:rPr>
          <w:rFonts w:ascii="Times New Roman" w:hAnsi="Times New Roman"/>
          <w:sz w:val="20"/>
          <w:u w:val="single"/>
        </w:rPr>
        <w:t xml:space="preserve"> </w:t>
      </w:r>
      <w:r w:rsidR="0006291C">
        <w:rPr>
          <w:rFonts w:ascii="Times New Roman" w:hAnsi="Times New Roman"/>
          <w:sz w:val="20"/>
          <w:u w:val="single"/>
        </w:rPr>
        <w:t>-</w:t>
      </w:r>
      <w:r w:rsidR="007608E0">
        <w:rPr>
          <w:rFonts w:ascii="Times New Roman" w:hAnsi="Times New Roman"/>
          <w:sz w:val="20"/>
          <w:u w:val="single"/>
        </w:rPr>
        <w:t xml:space="preserve"> November 0</w:t>
      </w:r>
      <w:r w:rsidR="00B6065A">
        <w:rPr>
          <w:rFonts w:ascii="Times New Roman" w:hAnsi="Times New Roman"/>
          <w:sz w:val="20"/>
          <w:u w:val="single"/>
        </w:rPr>
        <w:t>1</w:t>
      </w:r>
      <w:r w:rsidR="00886E67" w:rsidRPr="00886E67">
        <w:rPr>
          <w:rFonts w:ascii="Times New Roman" w:hAnsi="Times New Roman"/>
          <w:sz w:val="20"/>
          <w:u w:val="single"/>
        </w:rPr>
        <w:t>, 202</w:t>
      </w:r>
      <w:r w:rsidR="00B6065A">
        <w:rPr>
          <w:rFonts w:ascii="Times New Roman" w:hAnsi="Times New Roman"/>
          <w:sz w:val="20"/>
          <w:u w:val="single"/>
        </w:rPr>
        <w:t>4</w:t>
      </w:r>
      <w:r>
        <w:rPr>
          <w:rFonts w:ascii="Times New Roman" w:hAnsi="Times New Roman"/>
          <w:sz w:val="20"/>
        </w:rPr>
        <w:tab/>
        <w:t xml:space="preserve">Subject: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 w:rsidRPr="0006291C">
        <w:rPr>
          <w:rFonts w:ascii="Times New Roman" w:hAnsi="Times New Roman"/>
          <w:noProof/>
          <w:sz w:val="20"/>
          <w:u w:val="single"/>
        </w:rPr>
        <w:t>First-Third</w:t>
      </w:r>
      <w:r>
        <w:rPr>
          <w:rFonts w:ascii="Times New Roman" w:hAnsi="Times New Roman"/>
          <w:noProof/>
          <w:sz w:val="20"/>
        </w:rPr>
        <w:t xml:space="preserve">       </w:t>
      </w:r>
    </w:p>
    <w:p w14:paraId="14C9B193" w14:textId="351140D6" w:rsidR="00664D89" w:rsidRDefault="00664D89" w:rsidP="0006291C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 xml:space="preserve">                                                    </w:t>
      </w:r>
    </w:p>
    <w:p w14:paraId="18AE0675" w14:textId="4A1EDC1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723C7DE0" w14:textId="292D721D" w:rsidR="00655482" w:rsidRPr="00F92D1C" w:rsidRDefault="00655482" w:rsidP="00D63F0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Style w:val="std-btn"/>
                <w:rFonts w:ascii="Times New Roman" w:hAnsi="Times New Roman"/>
                <w:color w:val="00B050"/>
                <w:sz w:val="16"/>
                <w:szCs w:val="16"/>
              </w:rPr>
            </w:pPr>
            <w:r w:rsidRPr="00F92D1C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R2, LF.PH.</w:t>
            </w:r>
            <w:proofErr w:type="gramStart"/>
            <w:r w:rsidRPr="00F92D1C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8.a</w:t>
            </w:r>
            <w:proofErr w:type="gramEnd"/>
            <w:r w:rsidRPr="00F92D1C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LF.PH.8.b, LF.PH.8.c, LF.FL.9, LF.FL.12, LF.PH.8.j, LF.WR.32.a, LF.WR.32.b, LF.WR.32.c, </w:t>
            </w:r>
            <w:r w:rsidR="00345CE1" w:rsidRPr="00F92D1C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LF.PH.8.j, LF.FL.10, </w:t>
            </w:r>
            <w:r w:rsidR="00345CE1" w:rsidRPr="00F92D1C">
              <w:rPr>
                <w:rFonts w:ascii="Roboto" w:hAnsi="Roboto"/>
                <w:color w:val="00B050"/>
                <w:sz w:val="21"/>
                <w:szCs w:val="21"/>
                <w:shd w:val="clear" w:color="auto" w:fill="FFFFFF"/>
              </w:rPr>
              <w:t> </w:t>
            </w:r>
            <w:r w:rsidR="00345CE1" w:rsidRPr="00F92D1C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LF.VO.13.a, LF.VO.14.c, LF.PH.8.e, LF.VO.14.f, </w:t>
            </w:r>
          </w:p>
          <w:p w14:paraId="27982C44" w14:textId="5281CAA9" w:rsidR="00AE6358" w:rsidRPr="00F92D1C" w:rsidRDefault="00655482" w:rsidP="00AE635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Style w:val="std-btn"/>
                <w:rFonts w:ascii="Times New Roman" w:hAnsi="Times New Roman"/>
                <w:color w:val="FF0000"/>
                <w:sz w:val="16"/>
                <w:szCs w:val="16"/>
              </w:rPr>
            </w:pPr>
            <w:r w:rsidRPr="00F92D1C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R3, LF.CO.20, R1, LF.OL.1.a, LF.OL.2.a, LF.OL.S.4, LF.OL.S.5, LF.CO.19.b, LF.OL.3, LF.VO.R.16</w:t>
            </w:r>
            <w:r w:rsidR="00D56B66" w:rsidRPr="00F92D1C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Pr="00F92D1C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LF.FL.10</w:t>
            </w:r>
            <w:r w:rsidR="00345CE1" w:rsidRPr="00F92D1C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LF.PH.8.b, LF.FL.10, LF.CO.R.25.b, </w:t>
            </w:r>
            <w:r w:rsidR="00AE6358" w:rsidRPr="00F92D1C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LF.VO.14.e, LF.CO.R.27, LF.CO.R.22.c, LF.CO.R.26.a, LF.CO.R.23.c, R4</w:t>
            </w:r>
          </w:p>
          <w:p w14:paraId="3C935A49" w14:textId="01D35706" w:rsidR="00664D89" w:rsidRPr="00345CE1" w:rsidRDefault="00AE6358" w:rsidP="00AE635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92D1C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LF.CO.R.22.d</w:t>
            </w:r>
            <w:proofErr w:type="gramEnd"/>
            <w:r w:rsidRPr="00F92D1C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, LF.FL.11, LF.CO.R.26.a,</w:t>
            </w:r>
            <w:r w:rsidR="00345CE1" w:rsidRPr="00F92D1C">
              <w:rPr>
                <w:rFonts w:ascii="Roboto" w:hAnsi="Roboto"/>
                <w:color w:val="0070C0"/>
                <w:sz w:val="21"/>
                <w:szCs w:val="21"/>
                <w:shd w:val="clear" w:color="auto" w:fill="FFFFFF"/>
              </w:rPr>
              <w:t> </w:t>
            </w:r>
            <w:r w:rsidR="00345CE1" w:rsidRPr="00F92D1C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 xml:space="preserve">R5, LF.VO.W.17, LF.WR.W.40.b, LF.WR.32.a, LF.WR.32.b, LF.WR.32.c, LF.WR.31, </w:t>
            </w:r>
            <w:r w:rsidRPr="00F92D1C">
              <w:rPr>
                <w:rFonts w:ascii="Roboto" w:hAnsi="Roboto"/>
                <w:color w:val="0070C0"/>
                <w:sz w:val="21"/>
                <w:szCs w:val="21"/>
                <w:shd w:val="clear" w:color="auto" w:fill="FFFFFF"/>
              </w:rPr>
              <w:t> </w:t>
            </w:r>
            <w:r w:rsidRPr="00F92D1C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LF.VO.14.d, R5, R3, LF.OL.3, LF.CO.L.29, LF.WR.W.38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66344B">
        <w:trPr>
          <w:trHeight w:val="80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2327B4B6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spacing w:before="0" w:beforeAutospacing="0"/>
              <w:rPr>
                <w:color w:val="00B050"/>
                <w:sz w:val="16"/>
                <w:szCs w:val="16"/>
              </w:rPr>
            </w:pPr>
            <w:r w:rsidRPr="008774A6">
              <w:rPr>
                <w:color w:val="00B050"/>
                <w:sz w:val="16"/>
                <w:szCs w:val="16"/>
              </w:rPr>
              <w:t>read words with /</w:t>
            </w:r>
            <w:proofErr w:type="spellStart"/>
            <w:r w:rsidRPr="008774A6">
              <w:rPr>
                <w:rStyle w:val="macron"/>
                <w:color w:val="00B050"/>
                <w:sz w:val="16"/>
                <w:szCs w:val="16"/>
              </w:rPr>
              <w:t>o͞o</w:t>
            </w:r>
            <w:proofErr w:type="spellEnd"/>
            <w:r w:rsidRPr="008774A6">
              <w:rPr>
                <w:color w:val="00B050"/>
                <w:sz w:val="16"/>
                <w:szCs w:val="16"/>
              </w:rPr>
              <w:t>/ spelled </w:t>
            </w:r>
            <w:proofErr w:type="spellStart"/>
            <w:r w:rsidRPr="008774A6">
              <w:rPr>
                <w:rStyle w:val="Emphasis"/>
                <w:color w:val="00B050"/>
                <w:sz w:val="16"/>
                <w:szCs w:val="16"/>
              </w:rPr>
              <w:t>oo</w:t>
            </w:r>
            <w:proofErr w:type="spellEnd"/>
            <w:r w:rsidRPr="008774A6">
              <w:rPr>
                <w:rStyle w:val="Emphasis"/>
                <w:color w:val="00B050"/>
                <w:sz w:val="16"/>
                <w:szCs w:val="16"/>
              </w:rPr>
              <w:t>, u, _</w:t>
            </w:r>
            <w:proofErr w:type="spellStart"/>
            <w:r w:rsidRPr="008774A6">
              <w:rPr>
                <w:rStyle w:val="Emphasis"/>
                <w:color w:val="00B050"/>
                <w:sz w:val="16"/>
                <w:szCs w:val="16"/>
              </w:rPr>
              <w:t>ue</w:t>
            </w:r>
            <w:proofErr w:type="spellEnd"/>
            <w:r w:rsidRPr="008774A6">
              <w:rPr>
                <w:rStyle w:val="Emphasis"/>
                <w:color w:val="00B050"/>
                <w:sz w:val="16"/>
                <w:szCs w:val="16"/>
              </w:rPr>
              <w:t xml:space="preserve">, </w:t>
            </w:r>
            <w:proofErr w:type="spellStart"/>
            <w:r w:rsidRPr="008774A6">
              <w:rPr>
                <w:rStyle w:val="Emphasis"/>
                <w:color w:val="00B050"/>
                <w:sz w:val="16"/>
                <w:szCs w:val="16"/>
              </w:rPr>
              <w:t>u_e</w:t>
            </w:r>
            <w:proofErr w:type="spellEnd"/>
            <w:r w:rsidRPr="008774A6">
              <w:rPr>
                <w:rStyle w:val="Emphasis"/>
                <w:color w:val="00B050"/>
                <w:sz w:val="16"/>
                <w:szCs w:val="16"/>
              </w:rPr>
              <w:t>,</w:t>
            </w:r>
            <w:r w:rsidRPr="008774A6">
              <w:rPr>
                <w:color w:val="00B050"/>
                <w:sz w:val="16"/>
                <w:szCs w:val="16"/>
              </w:rPr>
              <w:t> and </w:t>
            </w:r>
            <w:r w:rsidRPr="008774A6">
              <w:rPr>
                <w:rStyle w:val="Emphasis"/>
                <w:color w:val="00B050"/>
                <w:sz w:val="16"/>
                <w:szCs w:val="16"/>
              </w:rPr>
              <w:t>_</w:t>
            </w:r>
            <w:proofErr w:type="spellStart"/>
            <w:r w:rsidRPr="008774A6">
              <w:rPr>
                <w:rStyle w:val="Emphasis"/>
                <w:color w:val="00B050"/>
                <w:sz w:val="16"/>
                <w:szCs w:val="16"/>
              </w:rPr>
              <w:t>ew</w:t>
            </w:r>
            <w:proofErr w:type="spellEnd"/>
            <w:r w:rsidRPr="008774A6">
              <w:rPr>
                <w:rStyle w:val="Emphasis"/>
                <w:color w:val="00B050"/>
                <w:sz w:val="16"/>
                <w:szCs w:val="16"/>
              </w:rPr>
              <w:t>.</w:t>
            </w:r>
          </w:p>
          <w:p w14:paraId="454C6250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spacing w:before="0" w:beforeAutospacing="0"/>
              <w:rPr>
                <w:color w:val="00B050"/>
                <w:sz w:val="16"/>
                <w:szCs w:val="16"/>
              </w:rPr>
            </w:pPr>
            <w:r w:rsidRPr="008774A6">
              <w:rPr>
                <w:color w:val="00B050"/>
                <w:sz w:val="16"/>
                <w:szCs w:val="16"/>
              </w:rPr>
              <w:t>spell dictated words with /</w:t>
            </w:r>
            <w:proofErr w:type="spellStart"/>
            <w:r w:rsidRPr="008774A6">
              <w:rPr>
                <w:rStyle w:val="macron"/>
                <w:color w:val="00B050"/>
                <w:sz w:val="16"/>
                <w:szCs w:val="16"/>
              </w:rPr>
              <w:t>o͞o</w:t>
            </w:r>
            <w:proofErr w:type="spellEnd"/>
            <w:r w:rsidRPr="008774A6">
              <w:rPr>
                <w:color w:val="00B050"/>
                <w:sz w:val="16"/>
                <w:szCs w:val="16"/>
              </w:rPr>
              <w:t>/ correctly.</w:t>
            </w:r>
          </w:p>
          <w:p w14:paraId="1E6479BF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spacing w:before="0" w:beforeAutospacing="0"/>
              <w:rPr>
                <w:color w:val="00B050"/>
                <w:sz w:val="16"/>
                <w:szCs w:val="16"/>
              </w:rPr>
            </w:pPr>
            <w:r w:rsidRPr="008774A6">
              <w:rPr>
                <w:color w:val="00B050"/>
                <w:sz w:val="16"/>
                <w:szCs w:val="16"/>
              </w:rPr>
              <w:t>build oral language skills.</w:t>
            </w:r>
          </w:p>
          <w:p w14:paraId="3CD7D74B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00B050"/>
                <w:sz w:val="16"/>
                <w:szCs w:val="16"/>
              </w:rPr>
            </w:pPr>
            <w:r w:rsidRPr="008774A6">
              <w:rPr>
                <w:color w:val="00B050"/>
                <w:sz w:val="16"/>
                <w:szCs w:val="16"/>
              </w:rPr>
              <w:t>build oral language skills.</w:t>
            </w:r>
          </w:p>
          <w:p w14:paraId="3F6B31A3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00B050"/>
                <w:sz w:val="16"/>
                <w:szCs w:val="16"/>
              </w:rPr>
            </w:pPr>
            <w:r w:rsidRPr="008774A6">
              <w:rPr>
                <w:color w:val="00B050"/>
                <w:sz w:val="16"/>
                <w:szCs w:val="16"/>
              </w:rPr>
              <w:t>practice spelling words with /</w:t>
            </w:r>
            <w:proofErr w:type="spellStart"/>
            <w:r w:rsidRPr="008774A6">
              <w:rPr>
                <w:rStyle w:val="macron"/>
                <w:color w:val="00B050"/>
                <w:sz w:val="16"/>
                <w:szCs w:val="16"/>
              </w:rPr>
              <w:t>o͞o</w:t>
            </w:r>
            <w:proofErr w:type="spellEnd"/>
            <w:r w:rsidRPr="008774A6">
              <w:rPr>
                <w:color w:val="00B050"/>
                <w:sz w:val="16"/>
                <w:szCs w:val="16"/>
              </w:rPr>
              <w:t>/ spelled </w:t>
            </w:r>
            <w:proofErr w:type="spellStart"/>
            <w:r w:rsidRPr="008774A6">
              <w:rPr>
                <w:rStyle w:val="Emphasis"/>
                <w:color w:val="00B050"/>
                <w:sz w:val="16"/>
                <w:szCs w:val="16"/>
              </w:rPr>
              <w:t>oo</w:t>
            </w:r>
            <w:proofErr w:type="spellEnd"/>
            <w:r w:rsidRPr="008774A6">
              <w:rPr>
                <w:rStyle w:val="Emphasis"/>
                <w:color w:val="00B050"/>
                <w:sz w:val="16"/>
                <w:szCs w:val="16"/>
              </w:rPr>
              <w:t>, u, _</w:t>
            </w:r>
            <w:proofErr w:type="spellStart"/>
            <w:r w:rsidRPr="008774A6">
              <w:rPr>
                <w:rStyle w:val="Emphasis"/>
                <w:color w:val="00B050"/>
                <w:sz w:val="16"/>
                <w:szCs w:val="16"/>
              </w:rPr>
              <w:t>ue</w:t>
            </w:r>
            <w:proofErr w:type="spellEnd"/>
            <w:r w:rsidRPr="008774A6">
              <w:rPr>
                <w:rStyle w:val="Emphasis"/>
                <w:color w:val="00B050"/>
                <w:sz w:val="16"/>
                <w:szCs w:val="16"/>
              </w:rPr>
              <w:t xml:space="preserve">, </w:t>
            </w:r>
            <w:proofErr w:type="spellStart"/>
            <w:r w:rsidRPr="008774A6">
              <w:rPr>
                <w:rStyle w:val="Emphasis"/>
                <w:color w:val="00B050"/>
                <w:sz w:val="16"/>
                <w:szCs w:val="16"/>
              </w:rPr>
              <w:t>u_e</w:t>
            </w:r>
            <w:proofErr w:type="spellEnd"/>
            <w:r w:rsidRPr="008774A6">
              <w:rPr>
                <w:rStyle w:val="Emphasis"/>
                <w:color w:val="00B050"/>
                <w:sz w:val="16"/>
                <w:szCs w:val="16"/>
              </w:rPr>
              <w:t>,</w:t>
            </w:r>
            <w:r w:rsidRPr="008774A6">
              <w:rPr>
                <w:color w:val="00B050"/>
                <w:sz w:val="16"/>
                <w:szCs w:val="16"/>
              </w:rPr>
              <w:t> and </w:t>
            </w:r>
            <w:r w:rsidRPr="008774A6">
              <w:rPr>
                <w:rStyle w:val="Emphasis"/>
                <w:color w:val="00B050"/>
                <w:sz w:val="16"/>
                <w:szCs w:val="16"/>
              </w:rPr>
              <w:t>_</w:t>
            </w:r>
            <w:proofErr w:type="spellStart"/>
            <w:r w:rsidRPr="008774A6">
              <w:rPr>
                <w:rStyle w:val="Emphasis"/>
                <w:color w:val="00B050"/>
                <w:sz w:val="16"/>
                <w:szCs w:val="16"/>
              </w:rPr>
              <w:t>ew</w:t>
            </w:r>
            <w:proofErr w:type="spellEnd"/>
            <w:r w:rsidRPr="008774A6">
              <w:rPr>
                <w:rStyle w:val="Emphasis"/>
                <w:color w:val="00B050"/>
                <w:sz w:val="16"/>
                <w:szCs w:val="16"/>
              </w:rPr>
              <w:t>.</w:t>
            </w:r>
          </w:p>
          <w:p w14:paraId="0E5C0871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00B050"/>
                <w:sz w:val="16"/>
                <w:szCs w:val="16"/>
              </w:rPr>
            </w:pPr>
            <w:r w:rsidRPr="008774A6">
              <w:rPr>
                <w:color w:val="00B050"/>
                <w:sz w:val="16"/>
                <w:szCs w:val="16"/>
              </w:rPr>
              <w:t>learn new high-frequency words.</w:t>
            </w:r>
          </w:p>
          <w:p w14:paraId="7BBCA2CD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00B050"/>
                <w:sz w:val="16"/>
                <w:szCs w:val="16"/>
              </w:rPr>
            </w:pPr>
            <w:r w:rsidRPr="008774A6">
              <w:rPr>
                <w:color w:val="00B050"/>
                <w:sz w:val="16"/>
                <w:szCs w:val="16"/>
              </w:rPr>
              <w:t>read a </w:t>
            </w:r>
            <w:r w:rsidRPr="008774A6">
              <w:rPr>
                <w:rStyle w:val="Emphasis"/>
                <w:b/>
                <w:bCs/>
                <w:color w:val="00B050"/>
                <w:sz w:val="16"/>
                <w:szCs w:val="16"/>
              </w:rPr>
              <w:t>Decodable Story</w:t>
            </w:r>
            <w:r w:rsidRPr="008774A6">
              <w:rPr>
                <w:color w:val="00B050"/>
                <w:sz w:val="16"/>
                <w:szCs w:val="16"/>
              </w:rPr>
              <w:t>.</w:t>
            </w:r>
          </w:p>
          <w:p w14:paraId="0EBE84D1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00B050"/>
                <w:sz w:val="16"/>
                <w:szCs w:val="16"/>
              </w:rPr>
            </w:pPr>
            <w:r w:rsidRPr="008774A6">
              <w:rPr>
                <w:color w:val="00B050"/>
                <w:sz w:val="16"/>
                <w:szCs w:val="16"/>
              </w:rPr>
              <w:t>build fluency.</w:t>
            </w:r>
          </w:p>
          <w:p w14:paraId="4201B24C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00B050"/>
                <w:sz w:val="16"/>
                <w:szCs w:val="16"/>
              </w:rPr>
            </w:pPr>
            <w:r w:rsidRPr="008774A6">
              <w:rPr>
                <w:color w:val="00B050"/>
                <w:sz w:val="16"/>
                <w:szCs w:val="16"/>
              </w:rPr>
              <w:t>understand homographs and multiple-meaning words.</w:t>
            </w:r>
          </w:p>
          <w:p w14:paraId="5621DCBC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00B050"/>
                <w:sz w:val="16"/>
                <w:szCs w:val="16"/>
              </w:rPr>
            </w:pPr>
            <w:r w:rsidRPr="008774A6">
              <w:rPr>
                <w:color w:val="00B050"/>
                <w:sz w:val="16"/>
                <w:szCs w:val="16"/>
              </w:rPr>
              <w:t>build oral language skills.</w:t>
            </w:r>
          </w:p>
          <w:p w14:paraId="0F3A5881" w14:textId="3C003238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00B050"/>
                <w:sz w:val="16"/>
                <w:szCs w:val="16"/>
              </w:rPr>
            </w:pPr>
            <w:r w:rsidRPr="008774A6">
              <w:rPr>
                <w:color w:val="00B050"/>
                <w:sz w:val="16"/>
                <w:szCs w:val="16"/>
              </w:rPr>
              <w:t>build oral language skills.</w:t>
            </w:r>
          </w:p>
          <w:p w14:paraId="5D056B72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00B050"/>
                <w:sz w:val="16"/>
                <w:szCs w:val="16"/>
              </w:rPr>
            </w:pPr>
            <w:r w:rsidRPr="008774A6">
              <w:rPr>
                <w:color w:val="00B050"/>
                <w:sz w:val="16"/>
                <w:szCs w:val="16"/>
              </w:rPr>
              <w:t>read words with /</w:t>
            </w:r>
            <w:proofErr w:type="spellStart"/>
            <w:r w:rsidRPr="008774A6">
              <w:rPr>
                <w:rStyle w:val="macron"/>
                <w:color w:val="00B050"/>
                <w:sz w:val="16"/>
                <w:szCs w:val="16"/>
              </w:rPr>
              <w:t>o͞o</w:t>
            </w:r>
            <w:proofErr w:type="spellEnd"/>
            <w:r w:rsidRPr="008774A6">
              <w:rPr>
                <w:color w:val="00B050"/>
                <w:sz w:val="16"/>
                <w:szCs w:val="16"/>
              </w:rPr>
              <w:t>/ spelled </w:t>
            </w:r>
            <w:proofErr w:type="spellStart"/>
            <w:r w:rsidRPr="008774A6">
              <w:rPr>
                <w:rStyle w:val="Emphasis"/>
                <w:color w:val="00B050"/>
                <w:sz w:val="16"/>
                <w:szCs w:val="16"/>
              </w:rPr>
              <w:t>oo</w:t>
            </w:r>
            <w:proofErr w:type="spellEnd"/>
            <w:r w:rsidRPr="008774A6">
              <w:rPr>
                <w:rStyle w:val="Emphasis"/>
                <w:color w:val="00B050"/>
                <w:sz w:val="16"/>
                <w:szCs w:val="16"/>
              </w:rPr>
              <w:t xml:space="preserve">, u, </w:t>
            </w:r>
            <w:proofErr w:type="spellStart"/>
            <w:r w:rsidRPr="008774A6">
              <w:rPr>
                <w:rStyle w:val="Emphasis"/>
                <w:color w:val="00B050"/>
                <w:sz w:val="16"/>
                <w:szCs w:val="16"/>
              </w:rPr>
              <w:t>u_e</w:t>
            </w:r>
            <w:proofErr w:type="spellEnd"/>
            <w:r w:rsidRPr="008774A6">
              <w:rPr>
                <w:rStyle w:val="Emphasis"/>
                <w:color w:val="00B050"/>
                <w:sz w:val="16"/>
                <w:szCs w:val="16"/>
              </w:rPr>
              <w:t>, _</w:t>
            </w:r>
            <w:proofErr w:type="spellStart"/>
            <w:r w:rsidRPr="008774A6">
              <w:rPr>
                <w:rStyle w:val="Emphasis"/>
                <w:color w:val="00B050"/>
                <w:sz w:val="16"/>
                <w:szCs w:val="16"/>
              </w:rPr>
              <w:t>ew</w:t>
            </w:r>
            <w:proofErr w:type="spellEnd"/>
            <w:r w:rsidRPr="008774A6">
              <w:rPr>
                <w:rStyle w:val="Emphasis"/>
                <w:color w:val="00B050"/>
                <w:sz w:val="16"/>
                <w:szCs w:val="16"/>
              </w:rPr>
              <w:t>,</w:t>
            </w:r>
            <w:r w:rsidRPr="008774A6">
              <w:rPr>
                <w:color w:val="00B050"/>
                <w:sz w:val="16"/>
                <w:szCs w:val="16"/>
              </w:rPr>
              <w:t> and </w:t>
            </w:r>
            <w:r w:rsidRPr="008774A6">
              <w:rPr>
                <w:rStyle w:val="Emphasis"/>
                <w:color w:val="00B050"/>
                <w:sz w:val="16"/>
                <w:szCs w:val="16"/>
              </w:rPr>
              <w:t>_</w:t>
            </w:r>
            <w:proofErr w:type="spellStart"/>
            <w:r w:rsidRPr="008774A6">
              <w:rPr>
                <w:rStyle w:val="Emphasis"/>
                <w:color w:val="00B050"/>
                <w:sz w:val="16"/>
                <w:szCs w:val="16"/>
              </w:rPr>
              <w:t>ue</w:t>
            </w:r>
            <w:proofErr w:type="spellEnd"/>
            <w:r w:rsidRPr="008774A6">
              <w:rPr>
                <w:color w:val="00B050"/>
                <w:sz w:val="16"/>
                <w:szCs w:val="16"/>
              </w:rPr>
              <w:t>.</w:t>
            </w:r>
          </w:p>
          <w:p w14:paraId="33F7D90B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00B050"/>
                <w:sz w:val="16"/>
                <w:szCs w:val="16"/>
              </w:rPr>
            </w:pPr>
            <w:r w:rsidRPr="008774A6">
              <w:rPr>
                <w:color w:val="00B050"/>
                <w:sz w:val="16"/>
                <w:szCs w:val="16"/>
              </w:rPr>
              <w:t>understand homographs and multiple-meaning words.</w:t>
            </w:r>
          </w:p>
          <w:p w14:paraId="464E52AA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00B050"/>
                <w:sz w:val="16"/>
                <w:szCs w:val="16"/>
              </w:rPr>
            </w:pPr>
            <w:r w:rsidRPr="008774A6">
              <w:rPr>
                <w:color w:val="00B050"/>
                <w:sz w:val="16"/>
                <w:szCs w:val="16"/>
              </w:rPr>
              <w:t>build oral language skills.</w:t>
            </w:r>
          </w:p>
          <w:p w14:paraId="5EAC40DA" w14:textId="61C129EE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00B050"/>
                <w:sz w:val="16"/>
                <w:szCs w:val="16"/>
              </w:rPr>
            </w:pPr>
            <w:r w:rsidRPr="008774A6">
              <w:rPr>
                <w:color w:val="00B050"/>
                <w:sz w:val="16"/>
                <w:szCs w:val="16"/>
              </w:rPr>
              <w:t>build fluency.</w:t>
            </w:r>
          </w:p>
          <w:p w14:paraId="1AA1D67B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8774A6">
              <w:rPr>
                <w:color w:val="FF0000"/>
                <w:sz w:val="16"/>
                <w:szCs w:val="16"/>
              </w:rPr>
              <w:t>learn and apply the comprehension strategies Summarizing, Visualizing, and Asking and Answering Questions.</w:t>
            </w:r>
          </w:p>
          <w:p w14:paraId="4DADFF1B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8774A6">
              <w:rPr>
                <w:color w:val="FF0000"/>
                <w:sz w:val="16"/>
                <w:szCs w:val="16"/>
              </w:rPr>
              <w:t>read the entire selection.</w:t>
            </w:r>
          </w:p>
          <w:p w14:paraId="27208128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8774A6">
              <w:rPr>
                <w:color w:val="FF0000"/>
                <w:sz w:val="16"/>
                <w:szCs w:val="16"/>
              </w:rPr>
              <w:t>learn new vocabulary words.</w:t>
            </w:r>
          </w:p>
          <w:p w14:paraId="2507A6E9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8774A6">
              <w:rPr>
                <w:color w:val="FF0000"/>
                <w:sz w:val="16"/>
                <w:szCs w:val="16"/>
              </w:rPr>
              <w:t>focus on reading with automaticity.</w:t>
            </w:r>
          </w:p>
          <w:p w14:paraId="1D8C90DA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8774A6">
              <w:rPr>
                <w:color w:val="FF0000"/>
                <w:sz w:val="16"/>
                <w:szCs w:val="16"/>
              </w:rPr>
              <w:t>reread “Hot Enough to Fry an Egg” while digging deeper into the text.</w:t>
            </w:r>
          </w:p>
          <w:p w14:paraId="349DC886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8774A6">
              <w:rPr>
                <w:color w:val="FF0000"/>
                <w:sz w:val="16"/>
                <w:szCs w:val="16"/>
              </w:rPr>
              <w:t>build fluency.</w:t>
            </w:r>
          </w:p>
          <w:p w14:paraId="24228FED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8774A6">
              <w:rPr>
                <w:color w:val="FF0000"/>
                <w:sz w:val="16"/>
                <w:szCs w:val="16"/>
              </w:rPr>
              <w:t>review the selection vocabulary words.</w:t>
            </w:r>
          </w:p>
          <w:p w14:paraId="231C5D42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8774A6">
              <w:rPr>
                <w:color w:val="FF0000"/>
                <w:sz w:val="16"/>
                <w:szCs w:val="16"/>
              </w:rPr>
              <w:t>finish reading “Hot Enough to Fry an Egg.”</w:t>
            </w:r>
          </w:p>
          <w:p w14:paraId="12327FB3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8774A6">
              <w:rPr>
                <w:color w:val="FF0000"/>
                <w:sz w:val="16"/>
                <w:szCs w:val="16"/>
              </w:rPr>
              <w:t>review the selection vocabulary words.</w:t>
            </w:r>
          </w:p>
          <w:p w14:paraId="3659BDE2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8774A6">
              <w:rPr>
                <w:color w:val="FF0000"/>
                <w:sz w:val="16"/>
                <w:szCs w:val="16"/>
              </w:rPr>
              <w:t>focus on reading with prosody.</w:t>
            </w:r>
          </w:p>
          <w:p w14:paraId="2BD6685C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8774A6">
              <w:rPr>
                <w:color w:val="FF0000"/>
                <w:sz w:val="16"/>
                <w:szCs w:val="16"/>
              </w:rPr>
              <w:t>finalize their presentation plans for Inquiry.</w:t>
            </w:r>
          </w:p>
          <w:p w14:paraId="66E3FE95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8774A6">
              <w:rPr>
                <w:color w:val="FF0000"/>
                <w:sz w:val="16"/>
                <w:szCs w:val="16"/>
              </w:rPr>
              <w:t>read excerpts from “Hot Enough to Fry an Egg” to focus on writer’s craft.</w:t>
            </w:r>
          </w:p>
          <w:p w14:paraId="53AA759E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8774A6">
              <w:rPr>
                <w:color w:val="FF0000"/>
                <w:sz w:val="16"/>
                <w:szCs w:val="16"/>
              </w:rPr>
              <w:t>answer questions to better understand the selection.</w:t>
            </w:r>
          </w:p>
          <w:p w14:paraId="4D6EFFEC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8774A6">
              <w:rPr>
                <w:color w:val="FF0000"/>
                <w:sz w:val="16"/>
                <w:szCs w:val="16"/>
              </w:rPr>
              <w:t>build on the vocabulary they have learned this week.</w:t>
            </w:r>
          </w:p>
          <w:p w14:paraId="365CCC30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8774A6">
              <w:rPr>
                <w:color w:val="FF0000"/>
                <w:sz w:val="16"/>
                <w:szCs w:val="16"/>
              </w:rPr>
              <w:t>build fluency.</w:t>
            </w:r>
          </w:p>
          <w:p w14:paraId="211223E8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8774A6">
              <w:rPr>
                <w:color w:val="FF0000"/>
                <w:sz w:val="16"/>
                <w:szCs w:val="16"/>
              </w:rPr>
              <w:t>read the science link.</w:t>
            </w:r>
          </w:p>
          <w:p w14:paraId="4BBFE721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8774A6">
              <w:rPr>
                <w:color w:val="FF0000"/>
                <w:sz w:val="16"/>
                <w:szCs w:val="16"/>
              </w:rPr>
              <w:t>review the selection vocabulary words.</w:t>
            </w:r>
          </w:p>
          <w:p w14:paraId="1C12B6FB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8774A6">
              <w:rPr>
                <w:color w:val="FF0000"/>
                <w:sz w:val="16"/>
                <w:szCs w:val="16"/>
              </w:rPr>
              <w:t>review the comprehension strategies.</w:t>
            </w:r>
          </w:p>
          <w:p w14:paraId="1502746F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8774A6">
              <w:rPr>
                <w:color w:val="FF0000"/>
                <w:sz w:val="16"/>
                <w:szCs w:val="16"/>
              </w:rPr>
              <w:t>review elements of accessing complex text.</w:t>
            </w:r>
          </w:p>
          <w:p w14:paraId="1A39711C" w14:textId="77777777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8774A6">
              <w:rPr>
                <w:color w:val="FF0000"/>
                <w:sz w:val="16"/>
                <w:szCs w:val="16"/>
              </w:rPr>
              <w:t>review writer's craft elements.</w:t>
            </w:r>
          </w:p>
          <w:p w14:paraId="5AC6B1F4" w14:textId="66366AE8" w:rsidR="008774A6" w:rsidRPr="008774A6" w:rsidRDefault="008774A6" w:rsidP="0098015C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8774A6">
              <w:rPr>
                <w:color w:val="FF0000"/>
                <w:sz w:val="16"/>
                <w:szCs w:val="16"/>
              </w:rPr>
              <w:t>build fluency.</w:t>
            </w:r>
          </w:p>
          <w:p w14:paraId="134CA923" w14:textId="77777777" w:rsidR="0098015C" w:rsidRPr="0098015C" w:rsidRDefault="0098015C" w:rsidP="0098015C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98015C">
              <w:rPr>
                <w:color w:val="0070C0"/>
                <w:sz w:val="16"/>
                <w:szCs w:val="16"/>
              </w:rPr>
              <w:t>evaluate their writing plans with partners and receive feedback.</w:t>
            </w:r>
          </w:p>
          <w:p w14:paraId="7F0160C7" w14:textId="77777777" w:rsidR="0098015C" w:rsidRPr="0098015C" w:rsidRDefault="0098015C" w:rsidP="0098015C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98015C">
              <w:rPr>
                <w:color w:val="0070C0"/>
                <w:sz w:val="16"/>
                <w:szCs w:val="16"/>
              </w:rPr>
              <w:t>set writer’s goals for the informative/explanatory text.</w:t>
            </w:r>
          </w:p>
          <w:p w14:paraId="72EAB3EB" w14:textId="77777777" w:rsidR="0098015C" w:rsidRPr="0098015C" w:rsidRDefault="0098015C" w:rsidP="0098015C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98015C">
              <w:rPr>
                <w:color w:val="0070C0"/>
                <w:sz w:val="16"/>
                <w:szCs w:val="16"/>
              </w:rPr>
              <w:t>learn about formal and informal language.</w:t>
            </w:r>
          </w:p>
          <w:p w14:paraId="31052181" w14:textId="77777777" w:rsidR="0098015C" w:rsidRPr="0098015C" w:rsidRDefault="0098015C" w:rsidP="0098015C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98015C">
              <w:rPr>
                <w:color w:val="0070C0"/>
                <w:sz w:val="16"/>
                <w:szCs w:val="16"/>
              </w:rPr>
              <w:lastRenderedPageBreak/>
              <w:t>begin drafting their informative/explanatory texts.</w:t>
            </w:r>
          </w:p>
          <w:p w14:paraId="2CE31154" w14:textId="77777777" w:rsidR="0098015C" w:rsidRPr="0098015C" w:rsidRDefault="0098015C" w:rsidP="0098015C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98015C">
              <w:rPr>
                <w:color w:val="0070C0"/>
                <w:sz w:val="16"/>
                <w:szCs w:val="16"/>
              </w:rPr>
              <w:t>learn about /</w:t>
            </w:r>
            <w:proofErr w:type="spellStart"/>
            <w:r w:rsidRPr="0098015C">
              <w:rPr>
                <w:rStyle w:val="macron"/>
                <w:color w:val="0070C0"/>
                <w:sz w:val="16"/>
                <w:szCs w:val="16"/>
              </w:rPr>
              <w:t>o͞o</w:t>
            </w:r>
            <w:proofErr w:type="spellEnd"/>
            <w:r w:rsidRPr="0098015C">
              <w:rPr>
                <w:color w:val="0070C0"/>
                <w:sz w:val="16"/>
                <w:szCs w:val="16"/>
              </w:rPr>
              <w:t>/ spelling patterns and homographs/multiple-meaning words.</w:t>
            </w:r>
          </w:p>
          <w:p w14:paraId="54D52613" w14:textId="77777777" w:rsidR="0098015C" w:rsidRPr="0098015C" w:rsidRDefault="0098015C" w:rsidP="0098015C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98015C">
              <w:rPr>
                <w:color w:val="0070C0"/>
                <w:sz w:val="16"/>
                <w:szCs w:val="16"/>
              </w:rPr>
              <w:t>review their drafts in writers’ conferences and receive feedback.</w:t>
            </w:r>
          </w:p>
          <w:p w14:paraId="10227F8C" w14:textId="77777777" w:rsidR="0098015C" w:rsidRPr="0098015C" w:rsidRDefault="0098015C" w:rsidP="0098015C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98015C">
              <w:rPr>
                <w:color w:val="0070C0"/>
                <w:sz w:val="16"/>
                <w:szCs w:val="16"/>
              </w:rPr>
              <w:t>learn about revising to use formal language.</w:t>
            </w:r>
          </w:p>
          <w:p w14:paraId="1683CCC4" w14:textId="77777777" w:rsidR="0098015C" w:rsidRPr="0098015C" w:rsidRDefault="0098015C" w:rsidP="0098015C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98015C">
              <w:rPr>
                <w:color w:val="0070C0"/>
                <w:sz w:val="16"/>
                <w:szCs w:val="16"/>
              </w:rPr>
              <w:t>revise their informative/explanatory texts.</w:t>
            </w:r>
          </w:p>
          <w:p w14:paraId="595349CD" w14:textId="77777777" w:rsidR="0098015C" w:rsidRPr="0098015C" w:rsidRDefault="0098015C" w:rsidP="0098015C">
            <w:pPr>
              <w:pStyle w:val="ng-binding"/>
              <w:numPr>
                <w:ilvl w:val="0"/>
                <w:numId w:val="1"/>
              </w:numPr>
              <w:rPr>
                <w:rFonts w:ascii="MHEelemsansCondensed" w:hAnsi="MHEelemsansCondensed"/>
                <w:color w:val="0070C0"/>
                <w:sz w:val="20"/>
                <w:szCs w:val="20"/>
              </w:rPr>
            </w:pPr>
            <w:r w:rsidRPr="0098015C">
              <w:rPr>
                <w:color w:val="0070C0"/>
                <w:sz w:val="16"/>
                <w:szCs w:val="16"/>
              </w:rPr>
              <w:t>develop handwriting skills by practicing formation of cursive letters </w:t>
            </w:r>
            <w:r w:rsidRPr="0098015C">
              <w:rPr>
                <w:rStyle w:val="Emphasis"/>
                <w:color w:val="0070C0"/>
                <w:sz w:val="16"/>
                <w:szCs w:val="16"/>
              </w:rPr>
              <w:t>p</w:t>
            </w:r>
            <w:r w:rsidRPr="0098015C">
              <w:rPr>
                <w:color w:val="0070C0"/>
                <w:sz w:val="16"/>
                <w:szCs w:val="16"/>
              </w:rPr>
              <w:t> and </w:t>
            </w:r>
            <w:r w:rsidRPr="0098015C">
              <w:rPr>
                <w:rStyle w:val="Emphasis"/>
                <w:color w:val="0070C0"/>
                <w:sz w:val="16"/>
                <w:szCs w:val="16"/>
              </w:rPr>
              <w:t>j</w:t>
            </w:r>
            <w:r w:rsidRPr="0098015C">
              <w:rPr>
                <w:color w:val="0070C0"/>
                <w:sz w:val="16"/>
                <w:szCs w:val="16"/>
              </w:rPr>
              <w:t>.</w:t>
            </w:r>
          </w:p>
          <w:p w14:paraId="597BB714" w14:textId="77777777" w:rsidR="0098015C" w:rsidRPr="0098015C" w:rsidRDefault="0098015C" w:rsidP="0098015C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98015C">
              <w:rPr>
                <w:color w:val="0070C0"/>
                <w:sz w:val="16"/>
                <w:szCs w:val="16"/>
              </w:rPr>
              <w:t>learn about correcting verb tenses.</w:t>
            </w:r>
          </w:p>
          <w:p w14:paraId="7A2B5E97" w14:textId="77777777" w:rsidR="0098015C" w:rsidRPr="0098015C" w:rsidRDefault="0098015C" w:rsidP="0098015C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98015C">
              <w:rPr>
                <w:color w:val="0070C0"/>
                <w:sz w:val="16"/>
                <w:szCs w:val="16"/>
              </w:rPr>
              <w:t>use proofreading marks and a checklist to edit their informative/explanatory texts.</w:t>
            </w:r>
          </w:p>
          <w:p w14:paraId="6CD8CF5F" w14:textId="77777777" w:rsidR="0098015C" w:rsidRPr="0098015C" w:rsidRDefault="0098015C" w:rsidP="0098015C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98015C">
              <w:rPr>
                <w:color w:val="0070C0"/>
                <w:sz w:val="16"/>
                <w:szCs w:val="16"/>
              </w:rPr>
              <w:t>learn about pronouns.</w:t>
            </w:r>
          </w:p>
          <w:p w14:paraId="54986DEA" w14:textId="77777777" w:rsidR="0098015C" w:rsidRPr="0098015C" w:rsidRDefault="0098015C" w:rsidP="0098015C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98015C">
              <w:rPr>
                <w:color w:val="0070C0"/>
                <w:sz w:val="16"/>
                <w:szCs w:val="16"/>
              </w:rPr>
              <w:t>review spelling words.</w:t>
            </w:r>
          </w:p>
          <w:p w14:paraId="6BE586E3" w14:textId="77777777" w:rsidR="0098015C" w:rsidRPr="0098015C" w:rsidRDefault="0098015C" w:rsidP="0098015C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98015C">
              <w:rPr>
                <w:color w:val="0070C0"/>
                <w:sz w:val="16"/>
                <w:szCs w:val="16"/>
              </w:rPr>
              <w:t>publish their informative/explanatory text.</w:t>
            </w:r>
          </w:p>
          <w:p w14:paraId="5F7494EB" w14:textId="77777777" w:rsidR="0098015C" w:rsidRPr="0098015C" w:rsidRDefault="0098015C" w:rsidP="0098015C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98015C">
              <w:rPr>
                <w:color w:val="0070C0"/>
                <w:sz w:val="16"/>
                <w:szCs w:val="16"/>
              </w:rPr>
              <w:t>evaluate their informative/explanatory texts based on writer’s goals.</w:t>
            </w:r>
          </w:p>
          <w:p w14:paraId="1681EF4A" w14:textId="77777777" w:rsidR="0098015C" w:rsidRPr="0098015C" w:rsidRDefault="0098015C" w:rsidP="0098015C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98015C">
              <w:rPr>
                <w:color w:val="0070C0"/>
                <w:sz w:val="16"/>
                <w:szCs w:val="16"/>
              </w:rPr>
              <w:t>review pronouns.</w:t>
            </w:r>
          </w:p>
          <w:p w14:paraId="325B510C" w14:textId="77777777" w:rsidR="0098015C" w:rsidRPr="0098015C" w:rsidRDefault="0098015C" w:rsidP="0098015C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98015C">
              <w:rPr>
                <w:color w:val="0070C0"/>
                <w:sz w:val="16"/>
                <w:szCs w:val="16"/>
              </w:rPr>
              <w:t>review using a graphic organizer to help plan and organize writing.</w:t>
            </w:r>
          </w:p>
          <w:p w14:paraId="7441033C" w14:textId="77777777" w:rsidR="0098015C" w:rsidRPr="0098015C" w:rsidRDefault="0098015C" w:rsidP="0098015C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98015C">
              <w:rPr>
                <w:color w:val="0070C0"/>
                <w:sz w:val="16"/>
                <w:szCs w:val="16"/>
              </w:rPr>
              <w:t>identify the audience and purpose of their writing.</w:t>
            </w:r>
          </w:p>
          <w:p w14:paraId="7D2618BE" w14:textId="77777777" w:rsidR="0098015C" w:rsidRPr="0098015C" w:rsidRDefault="0098015C" w:rsidP="0098015C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98015C">
              <w:rPr>
                <w:color w:val="0070C0"/>
                <w:sz w:val="16"/>
                <w:szCs w:val="16"/>
              </w:rPr>
              <w:t>learn about using visual elements to enhance a written text.</w:t>
            </w:r>
          </w:p>
          <w:p w14:paraId="39902C48" w14:textId="77777777" w:rsidR="0098015C" w:rsidRPr="0098015C" w:rsidRDefault="0098015C" w:rsidP="0098015C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98015C">
              <w:rPr>
                <w:color w:val="0070C0"/>
                <w:sz w:val="16"/>
                <w:szCs w:val="16"/>
              </w:rPr>
              <w:t>choose a topic and begin gathering facts from a source.</w:t>
            </w:r>
          </w:p>
          <w:p w14:paraId="6AFF985A" w14:textId="77777777" w:rsidR="0098015C" w:rsidRPr="0098015C" w:rsidRDefault="0098015C" w:rsidP="0098015C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98015C">
              <w:rPr>
                <w:color w:val="0070C0"/>
                <w:sz w:val="16"/>
                <w:szCs w:val="16"/>
              </w:rPr>
              <w:t>plan informative/explanatory texts using a graphic organizer.</w:t>
            </w:r>
          </w:p>
          <w:p w14:paraId="6A84987F" w14:textId="77777777" w:rsidR="0098015C" w:rsidRPr="0098015C" w:rsidRDefault="0098015C" w:rsidP="0098015C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98015C">
              <w:rPr>
                <w:color w:val="0070C0"/>
                <w:sz w:val="16"/>
                <w:szCs w:val="16"/>
              </w:rPr>
              <w:t>take the spelling assessment.</w:t>
            </w:r>
          </w:p>
          <w:p w14:paraId="69AB10B6" w14:textId="77777777" w:rsidR="0098015C" w:rsidRDefault="0098015C" w:rsidP="0098015C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98015C">
              <w:rPr>
                <w:color w:val="0070C0"/>
                <w:sz w:val="16"/>
                <w:szCs w:val="16"/>
              </w:rPr>
              <w:t>review pronouns.</w:t>
            </w:r>
          </w:p>
          <w:p w14:paraId="240C8004" w14:textId="4B507BD2" w:rsidR="00056628" w:rsidRPr="0098015C" w:rsidRDefault="0098015C" w:rsidP="003A36E9">
            <w:pPr>
              <w:pStyle w:val="ng-binding"/>
              <w:numPr>
                <w:ilvl w:val="0"/>
                <w:numId w:val="1"/>
              </w:numPr>
              <w:spacing w:after="0" w:afterAutospacing="0"/>
              <w:rPr>
                <w:color w:val="0070C0"/>
                <w:sz w:val="16"/>
                <w:szCs w:val="16"/>
              </w:rPr>
            </w:pPr>
            <w:r w:rsidRPr="0098015C">
              <w:rPr>
                <w:color w:val="0070C0"/>
                <w:sz w:val="16"/>
                <w:szCs w:val="16"/>
              </w:rPr>
              <w:t>review formation of cursive letters </w:t>
            </w:r>
            <w:r w:rsidRPr="0098015C">
              <w:rPr>
                <w:rStyle w:val="Emphasis"/>
                <w:color w:val="0070C0"/>
                <w:sz w:val="16"/>
                <w:szCs w:val="16"/>
              </w:rPr>
              <w:t>p</w:t>
            </w:r>
            <w:r w:rsidRPr="0098015C">
              <w:rPr>
                <w:color w:val="0070C0"/>
                <w:sz w:val="16"/>
                <w:szCs w:val="16"/>
              </w:rPr>
              <w:t> and </w:t>
            </w:r>
            <w:r w:rsidRPr="0098015C">
              <w:rPr>
                <w:rStyle w:val="Emphasis"/>
                <w:color w:val="0070C0"/>
                <w:sz w:val="16"/>
                <w:szCs w:val="16"/>
              </w:rPr>
              <w:t>j</w:t>
            </w:r>
            <w:r w:rsidRPr="0098015C">
              <w:rPr>
                <w:color w:val="0070C0"/>
                <w:sz w:val="16"/>
                <w:szCs w:val="16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0830">
              <w:rPr>
                <w:rFonts w:ascii="Arial" w:hAnsi="Arial" w:cs="Arial"/>
                <w:sz w:val="20"/>
                <w:szCs w:val="20"/>
              </w:rPr>
            </w:r>
            <w:r w:rsidR="00AE08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4E7B7861" w:rsidR="00664D89" w:rsidRDefault="009064B7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0830">
              <w:rPr>
                <w:rFonts w:ascii="Arial" w:hAnsi="Arial" w:cs="Arial"/>
                <w:sz w:val="20"/>
                <w:szCs w:val="20"/>
              </w:rPr>
            </w:r>
            <w:r w:rsidR="00AE08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0830">
              <w:rPr>
                <w:rFonts w:ascii="Arial" w:hAnsi="Arial" w:cs="Arial"/>
                <w:sz w:val="20"/>
                <w:szCs w:val="20"/>
              </w:rPr>
            </w:r>
            <w:r w:rsidR="00AE08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0830">
              <w:rPr>
                <w:rFonts w:ascii="Arial" w:hAnsi="Arial" w:cs="Arial"/>
                <w:sz w:val="20"/>
                <w:szCs w:val="20"/>
              </w:rPr>
            </w:r>
            <w:r w:rsidR="00AE08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4748BD24" w:rsidR="00664D89" w:rsidRDefault="00664D89" w:rsidP="0094442D">
            <w:pPr>
              <w:rPr>
                <w:sz w:val="16"/>
                <w:szCs w:val="20"/>
              </w:rPr>
            </w:pP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4D508A48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7D608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D608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D608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7D608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08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D608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2031E454">
                <wp:simplePos x="0" y="0"/>
                <wp:positionH relativeFrom="margin">
                  <wp:posOffset>-141605</wp:posOffset>
                </wp:positionH>
                <wp:positionV relativeFrom="paragraph">
                  <wp:posOffset>214630</wp:posOffset>
                </wp:positionV>
                <wp:extent cx="9103995" cy="1088390"/>
                <wp:effectExtent l="0" t="0" r="20955" b="1651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034CEDCC" w14:textId="77777777" w:rsidR="00263695" w:rsidRDefault="00263695" w:rsidP="00263695">
                            <w:pPr>
                              <w:pStyle w:val="ListParagraph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20AD039" w14:textId="601382AA" w:rsidR="00263695" w:rsidRDefault="009064B7" w:rsidP="00263695">
                            <w:pPr>
                              <w:pStyle w:val="ListParagraph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Climate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sandwiched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extinct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vapor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evaporate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elevation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polar</w:t>
                            </w:r>
                          </w:p>
                          <w:p w14:paraId="09AFA820" w14:textId="32D19902" w:rsidR="009064B7" w:rsidRDefault="009064B7" w:rsidP="00263695">
                            <w:pPr>
                              <w:pStyle w:val="ListParagraph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2F38AE28" w14:textId="25121FA3" w:rsidR="009064B7" w:rsidRPr="00845B61" w:rsidRDefault="009064B7" w:rsidP="00263695">
                            <w:pPr>
                              <w:pStyle w:val="ListParagraph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Antarctic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tundra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plateaus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severe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mirage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continent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15pt;margin-top:16.9pt;width:716.85pt;height:85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034CEDCC" w14:textId="77777777" w:rsidR="00263695" w:rsidRDefault="00263695" w:rsidP="00263695">
                      <w:pPr>
                        <w:pStyle w:val="ListParagraph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020AD039" w14:textId="601382AA" w:rsidR="00263695" w:rsidRDefault="009064B7" w:rsidP="00263695">
                      <w:pPr>
                        <w:pStyle w:val="ListParagraph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Climate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sandwiched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extinct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vapor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evaporate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elevation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polar</w:t>
                      </w:r>
                    </w:p>
                    <w:p w14:paraId="09AFA820" w14:textId="32D19902" w:rsidR="009064B7" w:rsidRDefault="009064B7" w:rsidP="00263695">
                      <w:pPr>
                        <w:pStyle w:val="ListParagraph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,</w:t>
                      </w:r>
                    </w:p>
                    <w:p w14:paraId="2F38AE28" w14:textId="25121FA3" w:rsidR="009064B7" w:rsidRPr="00845B61" w:rsidRDefault="009064B7" w:rsidP="00263695">
                      <w:pPr>
                        <w:pStyle w:val="ListParagraph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Antarctic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tundra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plateaus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severe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mirage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continent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9FF821" w14:textId="77777777" w:rsidR="003A36E9" w:rsidRDefault="003A36E9" w:rsidP="00F37E70">
      <w:pPr>
        <w:jc w:val="center"/>
        <w:rPr>
          <w:rFonts w:ascii="Times New Roman" w:hAnsi="Times New Roman"/>
          <w:b/>
          <w:bCs/>
        </w:rPr>
      </w:pPr>
    </w:p>
    <w:p w14:paraId="05600EBA" w14:textId="77777777" w:rsidR="003A36E9" w:rsidRDefault="003A36E9" w:rsidP="00F37E70">
      <w:pPr>
        <w:jc w:val="center"/>
        <w:rPr>
          <w:rFonts w:ascii="Times New Roman" w:hAnsi="Times New Roman"/>
          <w:b/>
          <w:bCs/>
        </w:rPr>
      </w:pPr>
    </w:p>
    <w:p w14:paraId="56D04FE8" w14:textId="258FDFD3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0D0D8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B85E8C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619026A4" w14:textId="47C1E236" w:rsidR="00B85E8C" w:rsidRPr="000D0D82" w:rsidRDefault="00B85E8C" w:rsidP="000D0D82">
            <w:pPr>
              <w:pStyle w:val="Heading3"/>
              <w:rPr>
                <w:i/>
                <w:iCs/>
                <w:sz w:val="20"/>
              </w:rPr>
            </w:pPr>
            <w:r w:rsidRPr="000D0D82">
              <w:rPr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152A1165" w14:textId="77777777" w:rsidR="00B85E8C" w:rsidRPr="000F29B6" w:rsidRDefault="00B85E8C" w:rsidP="00B85E8C">
            <w:pPr>
              <w:pStyle w:val="Heading3"/>
              <w:numPr>
                <w:ilvl w:val="0"/>
                <w:numId w:val="3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t>How can weather affect large areas of the country?</w:t>
            </w:r>
          </w:p>
          <w:p w14:paraId="7D1CE126" w14:textId="5168B306" w:rsidR="00B85E8C" w:rsidRPr="000D0D82" w:rsidRDefault="00B85E8C" w:rsidP="00B85E8C">
            <w:pPr>
              <w:pStyle w:val="Heading3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What are the usual weather conditions where you live</w:t>
            </w:r>
            <w:r>
              <w:rPr>
                <w:sz w:val="16"/>
                <w:szCs w:val="16"/>
              </w:rPr>
              <w:t>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02F69CF" w14:textId="77777777" w:rsidR="00B85E8C" w:rsidRPr="000F29B6" w:rsidRDefault="00B85E8C" w:rsidP="00B85E8C">
            <w:pPr>
              <w:pStyle w:val="Heading3"/>
              <w:numPr>
                <w:ilvl w:val="0"/>
                <w:numId w:val="3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t>How can weather affect large areas of the country?</w:t>
            </w:r>
          </w:p>
          <w:p w14:paraId="65FB25C1" w14:textId="77777777" w:rsidR="00B85E8C" w:rsidRPr="006766B5" w:rsidRDefault="00B85E8C" w:rsidP="00B85E8C">
            <w:pPr>
              <w:pStyle w:val="Heading3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What are the usual weather conditions where you live</w:t>
            </w:r>
            <w:r>
              <w:rPr>
                <w:sz w:val="16"/>
                <w:szCs w:val="16"/>
              </w:rPr>
              <w:t>?</w:t>
            </w:r>
          </w:p>
          <w:p w14:paraId="57F6602C" w14:textId="77777777" w:rsidR="00B85E8C" w:rsidRPr="0024359F" w:rsidRDefault="00B85E8C" w:rsidP="00B85E8C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EE44B2E" w14:textId="77777777" w:rsidR="00B85E8C" w:rsidRPr="000F29B6" w:rsidRDefault="00B85E8C" w:rsidP="00B85E8C">
            <w:pPr>
              <w:pStyle w:val="Heading3"/>
              <w:numPr>
                <w:ilvl w:val="0"/>
                <w:numId w:val="3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t>How can weather affect large areas of the country?</w:t>
            </w:r>
          </w:p>
          <w:p w14:paraId="47251D65" w14:textId="77777777" w:rsidR="00B85E8C" w:rsidRPr="006766B5" w:rsidRDefault="00B85E8C" w:rsidP="00B85E8C">
            <w:pPr>
              <w:pStyle w:val="Heading3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What are the usual weather conditions where you live</w:t>
            </w:r>
            <w:r>
              <w:rPr>
                <w:sz w:val="16"/>
                <w:szCs w:val="16"/>
              </w:rPr>
              <w:t>?</w:t>
            </w:r>
          </w:p>
          <w:p w14:paraId="21D44B15" w14:textId="77777777" w:rsidR="00B85E8C" w:rsidRPr="0024359F" w:rsidRDefault="00B85E8C" w:rsidP="00B85E8C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5E584EE" w14:textId="77777777" w:rsidR="00B85E8C" w:rsidRPr="000F29B6" w:rsidRDefault="00B85E8C" w:rsidP="00B85E8C">
            <w:pPr>
              <w:pStyle w:val="Heading3"/>
              <w:numPr>
                <w:ilvl w:val="0"/>
                <w:numId w:val="3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t>How can weather affect large areas of the country?</w:t>
            </w:r>
          </w:p>
          <w:p w14:paraId="0129851E" w14:textId="77777777" w:rsidR="00B85E8C" w:rsidRPr="006766B5" w:rsidRDefault="00B85E8C" w:rsidP="00B85E8C">
            <w:pPr>
              <w:pStyle w:val="Heading3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What are the usual weather conditions where you live</w:t>
            </w:r>
            <w:r>
              <w:rPr>
                <w:sz w:val="16"/>
                <w:szCs w:val="16"/>
              </w:rPr>
              <w:t>?</w:t>
            </w:r>
          </w:p>
          <w:p w14:paraId="685128F6" w14:textId="77777777" w:rsidR="00B85E8C" w:rsidRPr="0024359F" w:rsidRDefault="00B85E8C" w:rsidP="00B85E8C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0E47DAE" w14:textId="77777777" w:rsidR="00B85E8C" w:rsidRPr="000F29B6" w:rsidRDefault="00B85E8C" w:rsidP="00B85E8C">
            <w:pPr>
              <w:pStyle w:val="Heading3"/>
              <w:numPr>
                <w:ilvl w:val="0"/>
                <w:numId w:val="3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t>How can weather affect large areas of the country?</w:t>
            </w:r>
          </w:p>
          <w:p w14:paraId="48B65560" w14:textId="77777777" w:rsidR="00B85E8C" w:rsidRPr="006766B5" w:rsidRDefault="00B85E8C" w:rsidP="00B85E8C">
            <w:pPr>
              <w:pStyle w:val="Heading3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What are the usual weather conditions where you live</w:t>
            </w:r>
            <w:r>
              <w:rPr>
                <w:sz w:val="16"/>
                <w:szCs w:val="16"/>
              </w:rPr>
              <w:t>?</w:t>
            </w:r>
          </w:p>
          <w:p w14:paraId="0C9D5863" w14:textId="77777777" w:rsidR="00B85E8C" w:rsidRPr="005016AE" w:rsidRDefault="00B85E8C" w:rsidP="00B85E8C">
            <w:pPr>
              <w:rPr>
                <w:rFonts w:ascii="Times New Roman" w:hAnsi="Times New Roman"/>
              </w:rPr>
            </w:pP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65215020" w:rsidR="00FC3CC3" w:rsidRPr="000D0D82" w:rsidRDefault="00FC3CC3" w:rsidP="000D0D8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170F584" w14:textId="5A93FA2C" w:rsidR="008D050D" w:rsidRPr="000D0D82" w:rsidRDefault="008D050D" w:rsidP="000D0D82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0D0D82">
              <w:rPr>
                <w:rFonts w:ascii="Times New Roman" w:hAnsi="Times New Roman"/>
                <w:b/>
                <w:i/>
                <w:sz w:val="20"/>
              </w:rPr>
              <w:t xml:space="preserve">Daily </w:t>
            </w:r>
            <w:r w:rsidR="00664D89" w:rsidRPr="000D0D82">
              <w:rPr>
                <w:rFonts w:ascii="Times New Roman" w:hAnsi="Times New Roman"/>
                <w:b/>
                <w:i/>
                <w:sz w:val="20"/>
              </w:rPr>
              <w:t>Objective</w:t>
            </w:r>
            <w:r w:rsidR="00FC3CC3" w:rsidRPr="000D0D82">
              <w:rPr>
                <w:rFonts w:ascii="Times New Roman" w:hAnsi="Times New Roman"/>
                <w:b/>
                <w:i/>
                <w:sz w:val="20"/>
              </w:rPr>
              <w:t>(s</w:t>
            </w:r>
            <w:r w:rsidRPr="000D0D82">
              <w:rPr>
                <w:rFonts w:ascii="Times New Roman" w:hAnsi="Times New Roman"/>
                <w:b/>
                <w:i/>
                <w:sz w:val="20"/>
              </w:rPr>
              <w:t>)</w:t>
            </w:r>
          </w:p>
          <w:p w14:paraId="577923C4" w14:textId="4A0BBADC" w:rsidR="00664D89" w:rsidRPr="000D0D82" w:rsidRDefault="008D050D" w:rsidP="000D0D82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0D0D82">
              <w:rPr>
                <w:rFonts w:ascii="Times New Roman" w:hAnsi="Times New Roman"/>
                <w:b/>
                <w:i/>
                <w:sz w:val="20"/>
              </w:rPr>
              <w:t>I Can Statement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2EBB38DA" w:rsidR="00FC3CC3" w:rsidRDefault="00B6065A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4E5CB343" w14:textId="77777777" w:rsidR="00264FBA" w:rsidRPr="00D718CF" w:rsidRDefault="00264FBA" w:rsidP="00264F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DF7798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3F0C5E97" w:rsidR="00DF7798" w:rsidRPr="000D0D82" w:rsidRDefault="00DF7798" w:rsidP="000D0D82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</w:rPr>
            </w:pPr>
            <w:r w:rsidRPr="000D0D82">
              <w:rPr>
                <w:rFonts w:ascii="Times New Roman" w:hAnsi="Times New Roman"/>
                <w:b/>
                <w:i/>
                <w:iCs/>
                <w:sz w:val="20"/>
              </w:rPr>
              <w:t>Preview</w:t>
            </w:r>
          </w:p>
          <w:p w14:paraId="0676E80D" w14:textId="2E7A21F8" w:rsidR="00DF7798" w:rsidRPr="000D0D82" w:rsidRDefault="00DF7798" w:rsidP="000D0D82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</w:rPr>
            </w:pPr>
            <w:r w:rsidRPr="000D0D82">
              <w:rPr>
                <w:rFonts w:ascii="Times New Roman" w:hAnsi="Times New Roman"/>
                <w:b/>
                <w:i/>
                <w:iCs/>
                <w:sz w:val="20"/>
              </w:rPr>
              <w:t>(Before)</w:t>
            </w:r>
          </w:p>
          <w:p w14:paraId="77F3509B" w14:textId="5B8A88E8" w:rsidR="00DF7798" w:rsidRPr="000D0D82" w:rsidRDefault="00DF7798" w:rsidP="000D0D82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</w:rPr>
            </w:pPr>
            <w:r w:rsidRPr="000D0D82">
              <w:rPr>
                <w:rFonts w:ascii="Times New Roman" w:hAnsi="Times New Roman"/>
                <w:b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BC3AAA8" w14:textId="473A7F4E" w:rsidR="00DF7798" w:rsidRDefault="00DF7798" w:rsidP="00DF779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1</w:t>
            </w:r>
            <w:r w:rsidR="00E85673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  <w:p w14:paraId="6C76AAAC" w14:textId="77777777" w:rsidR="00DF7798" w:rsidRPr="00844203" w:rsidRDefault="00DF7798" w:rsidP="00DF779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534DC6A5" w14:textId="77777777" w:rsidR="00DF7798" w:rsidRPr="006D2A56" w:rsidRDefault="00DF7798" w:rsidP="00DF7798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623B3C9" w14:textId="76721A46" w:rsidR="00DF7798" w:rsidRDefault="00DF7798" w:rsidP="00DF779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1</w:t>
            </w:r>
            <w:r w:rsidR="00E85673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  <w:p w14:paraId="32B51A4F" w14:textId="77777777" w:rsidR="00DF7798" w:rsidRPr="00844203" w:rsidRDefault="00DF7798" w:rsidP="00DF779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69CA81EE" w14:textId="50216622" w:rsidR="00DF7798" w:rsidRPr="00844203" w:rsidRDefault="00DF7798" w:rsidP="00DF779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4" w:type="dxa"/>
          </w:tcPr>
          <w:p w14:paraId="535CA5A6" w14:textId="10887CAC" w:rsidR="00DF7798" w:rsidRDefault="00DF7798" w:rsidP="00DF779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1</w:t>
            </w:r>
            <w:r w:rsidR="00E85673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  <w:p w14:paraId="244BBB41" w14:textId="77777777" w:rsidR="00DF7798" w:rsidRPr="00844203" w:rsidRDefault="00DF7798" w:rsidP="00DF779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18E76712" w14:textId="6706B231" w:rsidR="00DF7798" w:rsidRPr="00844203" w:rsidRDefault="00DF7798" w:rsidP="00DF779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0F20C326" w14:textId="72D988E3" w:rsidR="00DF7798" w:rsidRDefault="00DF7798" w:rsidP="00DF779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1</w:t>
            </w:r>
            <w:r w:rsidR="00E85673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  <w:p w14:paraId="76EB3010" w14:textId="77777777" w:rsidR="00DF7798" w:rsidRPr="00844203" w:rsidRDefault="00DF7798" w:rsidP="00DF779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0069EEB1" w14:textId="3BAEABF4" w:rsidR="00DF7798" w:rsidRPr="006D2A56" w:rsidRDefault="00DF7798" w:rsidP="00DF779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0875A1D" w14:textId="32A51DB3" w:rsidR="00DF7798" w:rsidRDefault="00DF7798" w:rsidP="00DF779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1</w:t>
            </w:r>
            <w:r w:rsidR="00E85673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  <w:p w14:paraId="4398E978" w14:textId="77777777" w:rsidR="00DF7798" w:rsidRPr="00844203" w:rsidRDefault="00DF7798" w:rsidP="00DF779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7AF6A4E9" w14:textId="77777777" w:rsidR="00DF7798" w:rsidRPr="00745F85" w:rsidRDefault="00DF7798" w:rsidP="00DF779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30C7C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5895AA6F" w:rsidR="00530C7C" w:rsidRPr="000D0D82" w:rsidRDefault="00530C7C" w:rsidP="000D0D82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</w:rPr>
            </w:pPr>
          </w:p>
          <w:p w14:paraId="4F487C20" w14:textId="77777777" w:rsidR="00530C7C" w:rsidRPr="000D0D82" w:rsidRDefault="00530C7C" w:rsidP="000D0D82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</w:rPr>
            </w:pPr>
            <w:r w:rsidRPr="000D0D82">
              <w:rPr>
                <w:rFonts w:ascii="Times New Roman" w:hAnsi="Times New Roman"/>
                <w:b/>
                <w:i/>
                <w:iCs/>
                <w:sz w:val="20"/>
              </w:rPr>
              <w:t>Instruction</w:t>
            </w:r>
          </w:p>
          <w:p w14:paraId="2ACEB98F" w14:textId="00B84D87" w:rsidR="00530C7C" w:rsidRPr="000D0D82" w:rsidRDefault="00530C7C" w:rsidP="000D0D82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</w:rPr>
            </w:pPr>
            <w:r w:rsidRPr="000D0D82">
              <w:rPr>
                <w:rFonts w:ascii="Times New Roman" w:hAnsi="Times New Roman"/>
                <w:b/>
                <w:i/>
                <w:iCs/>
                <w:sz w:val="20"/>
              </w:rPr>
              <w:t>(During)</w:t>
            </w:r>
          </w:p>
          <w:p w14:paraId="243C5DFC" w14:textId="05242947" w:rsidR="00530C7C" w:rsidRPr="000D0D82" w:rsidRDefault="00530C7C" w:rsidP="000D0D8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0D82">
              <w:rPr>
                <w:rFonts w:ascii="Times New Roman" w:hAnsi="Times New Roman"/>
                <w:b/>
                <w:sz w:val="20"/>
              </w:rPr>
              <w:t>I Do-</w:t>
            </w:r>
          </w:p>
          <w:p w14:paraId="57503A2B" w14:textId="3FE78038" w:rsidR="00530C7C" w:rsidRPr="000D0D82" w:rsidRDefault="00530C7C" w:rsidP="000D0D8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0D82">
              <w:rPr>
                <w:rFonts w:ascii="Times New Roman" w:hAnsi="Times New Roman"/>
                <w:b/>
                <w:sz w:val="20"/>
              </w:rPr>
              <w:t>We Do-</w:t>
            </w:r>
          </w:p>
          <w:p w14:paraId="2F2EC17B" w14:textId="2502AF8D" w:rsidR="00530C7C" w:rsidRPr="000D0D82" w:rsidRDefault="00530C7C" w:rsidP="000D0D8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0D82">
              <w:rPr>
                <w:rFonts w:ascii="Times New Roman" w:hAnsi="Times New Roman"/>
                <w:b/>
                <w:sz w:val="20"/>
              </w:rPr>
              <w:t>Y’all Do-</w:t>
            </w:r>
          </w:p>
          <w:p w14:paraId="73158B36" w14:textId="653819A3" w:rsidR="00530C7C" w:rsidRPr="000D0D82" w:rsidRDefault="00530C7C" w:rsidP="000D0D8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0D82">
              <w:rPr>
                <w:rFonts w:ascii="Times New Roman" w:hAnsi="Times New Roman"/>
                <w:b/>
                <w:sz w:val="20"/>
              </w:rPr>
              <w:t>You Do-</w:t>
            </w:r>
          </w:p>
          <w:p w14:paraId="611AF7DA" w14:textId="77777777" w:rsidR="00530C7C" w:rsidRPr="000D0D82" w:rsidRDefault="00530C7C" w:rsidP="000D0D82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</w:rPr>
            </w:pPr>
          </w:p>
          <w:p w14:paraId="6D05A28F" w14:textId="77777777" w:rsidR="00530C7C" w:rsidRPr="000D0D82" w:rsidRDefault="00530C7C" w:rsidP="000D0D82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</w:rPr>
            </w:pPr>
          </w:p>
          <w:p w14:paraId="737F917E" w14:textId="77777777" w:rsidR="00530C7C" w:rsidRPr="000D0D82" w:rsidRDefault="00530C7C" w:rsidP="000D0D82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</w:rPr>
            </w:pPr>
          </w:p>
          <w:p w14:paraId="57B165EF" w14:textId="7FFEF811" w:rsidR="00530C7C" w:rsidRPr="000D0D82" w:rsidRDefault="00530C7C" w:rsidP="000D0D82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BEDDEBA" w14:textId="787DE6BE" w:rsidR="00B046AD" w:rsidRDefault="0058502A" w:rsidP="00B046A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2 Lesson </w:t>
            </w:r>
            <w:r w:rsidR="00E85673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1</w:t>
            </w:r>
          </w:p>
          <w:p w14:paraId="37895B9B" w14:textId="77777777" w:rsidR="00DF7798" w:rsidRPr="00530C7C" w:rsidRDefault="00DF7798" w:rsidP="00DF7798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Phonics and Decoding</w:t>
            </w:r>
          </w:p>
          <w:p w14:paraId="2B8C209A" w14:textId="6C113A5B" w:rsidR="00DF7798" w:rsidRPr="00B046AD" w:rsidRDefault="00DF7798" w:rsidP="00E8567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B046AD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/</w:t>
            </w:r>
            <w:proofErr w:type="spellStart"/>
            <w:r w:rsidR="00E85673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ōō</w:t>
            </w:r>
            <w:proofErr w:type="spellEnd"/>
            <w:r w:rsidRPr="00B046AD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/ spelled </w:t>
            </w:r>
            <w:proofErr w:type="spellStart"/>
            <w:r w:rsidR="00E85673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oo</w:t>
            </w:r>
            <w:proofErr w:type="spellEnd"/>
            <w:r w:rsidR="00E85673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, u, _</w:t>
            </w:r>
            <w:proofErr w:type="spellStart"/>
            <w:r w:rsidR="00E85673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ue</w:t>
            </w:r>
            <w:proofErr w:type="spellEnd"/>
            <w:r w:rsidR="00E85673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, </w:t>
            </w:r>
            <w:proofErr w:type="spellStart"/>
            <w:r w:rsidR="00E85673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u_e</w:t>
            </w:r>
            <w:proofErr w:type="spellEnd"/>
            <w:r w:rsidR="00E85673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, and _</w:t>
            </w:r>
            <w:proofErr w:type="spellStart"/>
            <w:r w:rsidR="00E85673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ew</w:t>
            </w:r>
            <w:proofErr w:type="spellEnd"/>
          </w:p>
          <w:p w14:paraId="39CB7EE0" w14:textId="77777777" w:rsidR="00DF7798" w:rsidRPr="00530C7C" w:rsidRDefault="00DF7798" w:rsidP="00DF7798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Build Background</w:t>
            </w:r>
          </w:p>
          <w:p w14:paraId="4ECF236D" w14:textId="77777777" w:rsidR="00DF7798" w:rsidRPr="00530C7C" w:rsidRDefault="00DF7798" w:rsidP="00DF7798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Preview the Selection</w:t>
            </w:r>
          </w:p>
          <w:p w14:paraId="7B8EF472" w14:textId="77777777" w:rsidR="00DF7798" w:rsidRPr="00530C7C" w:rsidRDefault="00DF7798" w:rsidP="00DF7798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Read the Selection</w:t>
            </w:r>
          </w:p>
          <w:p w14:paraId="04278472" w14:textId="77777777" w:rsidR="00DF7798" w:rsidRDefault="00DF7798" w:rsidP="00DF7798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Comprehension Strategies</w:t>
            </w:r>
          </w:p>
          <w:p w14:paraId="7B10B193" w14:textId="1C70AF23" w:rsidR="00DF7798" w:rsidRDefault="00E85673" w:rsidP="00E8567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Asking Questions</w:t>
            </w:r>
          </w:p>
          <w:p w14:paraId="1A7509F2" w14:textId="4073CF32" w:rsidR="00C50B4F" w:rsidRDefault="00E85673" w:rsidP="00E8567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Summarizing</w:t>
            </w:r>
          </w:p>
          <w:p w14:paraId="02279834" w14:textId="4E19E62F" w:rsidR="00E85673" w:rsidRPr="0052791B" w:rsidRDefault="00E85673" w:rsidP="00E8567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Visualizing</w:t>
            </w:r>
          </w:p>
          <w:p w14:paraId="2800BA7A" w14:textId="77777777" w:rsidR="00DF7798" w:rsidRDefault="00DF7798" w:rsidP="00DF7798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Discuss the Selection</w:t>
            </w:r>
          </w:p>
          <w:p w14:paraId="3EFE9D4E" w14:textId="77777777" w:rsidR="00DF7798" w:rsidRDefault="00DF7798" w:rsidP="00DF7798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Develop Vocabulary</w:t>
            </w:r>
          </w:p>
          <w:p w14:paraId="48E5A203" w14:textId="77777777" w:rsidR="00DF7798" w:rsidRDefault="00DF7798" w:rsidP="00DF7798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2C851D6A" w14:textId="77777777" w:rsidR="00DF7798" w:rsidRPr="00333534" w:rsidRDefault="00DF7798" w:rsidP="00DF7798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09C63A90" w14:textId="77777777" w:rsidR="00DF7798" w:rsidRPr="00530C7C" w:rsidRDefault="00DF7798" w:rsidP="00E8567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Writing to Inform</w:t>
            </w:r>
          </w:p>
          <w:p w14:paraId="296271C6" w14:textId="77777777" w:rsidR="00E85673" w:rsidRDefault="00DF7798" w:rsidP="00E85673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Spelling</w:t>
            </w:r>
          </w:p>
          <w:p w14:paraId="484340E9" w14:textId="01C62412" w:rsidR="00B046AD" w:rsidRPr="00E85673" w:rsidRDefault="00E85673" w:rsidP="00E8567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/</w:t>
            </w:r>
            <w:proofErr w:type="spellStart"/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ōō</w:t>
            </w:r>
            <w:proofErr w:type="spellEnd"/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/ spelled </w:t>
            </w:r>
            <w:proofErr w:type="spellStart"/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oo</w:t>
            </w:r>
            <w:proofErr w:type="spellEnd"/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, u, _</w:t>
            </w:r>
            <w:proofErr w:type="spellStart"/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ue</w:t>
            </w:r>
            <w:proofErr w:type="spellEnd"/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u_e</w:t>
            </w:r>
            <w:proofErr w:type="spellEnd"/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, and _</w:t>
            </w:r>
            <w:proofErr w:type="spellStart"/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ew</w:t>
            </w:r>
            <w:proofErr w:type="spellEnd"/>
            <w:r w:rsidR="00C50B4F"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; Homo</w:t>
            </w:r>
            <w:r w:rsidR="001C7916"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graph</w:t>
            </w:r>
            <w:r w:rsidR="00C50B4F"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s</w:t>
            </w:r>
            <w:r w:rsidR="001C7916"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 and Multiple-Meaning Words</w:t>
            </w:r>
          </w:p>
          <w:p w14:paraId="33F28DFD" w14:textId="77777777" w:rsidR="00B046AD" w:rsidRDefault="00B046AD" w:rsidP="00B046A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</w:p>
          <w:p w14:paraId="140D83D0" w14:textId="77777777" w:rsidR="00B046AD" w:rsidRDefault="00B046AD" w:rsidP="00B046A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</w:p>
          <w:p w14:paraId="3DC71D8C" w14:textId="1E8E0E2B" w:rsidR="00530C7C" w:rsidRPr="00B046AD" w:rsidRDefault="00530C7C" w:rsidP="00B046A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7960A878" w14:textId="4690A72A" w:rsidR="005D348D" w:rsidRDefault="005D348D" w:rsidP="005D348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2 Lesson </w:t>
            </w:r>
            <w:r w:rsidR="00E85673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2</w:t>
            </w:r>
          </w:p>
          <w:p w14:paraId="4653F60E" w14:textId="77777777" w:rsidR="0052791B" w:rsidRPr="00530C7C" w:rsidRDefault="0052791B" w:rsidP="0052791B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Phonics and Decoding</w:t>
            </w:r>
          </w:p>
          <w:p w14:paraId="20A0A1BB" w14:textId="77777777" w:rsidR="00E85673" w:rsidRPr="00B046AD" w:rsidRDefault="00E85673" w:rsidP="00E856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B046AD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ōō</w:t>
            </w:r>
            <w:proofErr w:type="spellEnd"/>
            <w:r w:rsidRPr="00B046AD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oo</w:t>
            </w:r>
            <w:proofErr w:type="spellEnd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, u, _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ue</w:t>
            </w:r>
            <w:proofErr w:type="spellEnd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u_e</w:t>
            </w:r>
            <w:proofErr w:type="spellEnd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, and _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ew</w:t>
            </w:r>
            <w:proofErr w:type="spellEnd"/>
          </w:p>
          <w:p w14:paraId="1C88A5E0" w14:textId="77777777" w:rsidR="0052791B" w:rsidRDefault="0052791B" w:rsidP="0052791B">
            <w:pPr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Read Decodable Story</w:t>
            </w:r>
          </w:p>
          <w:p w14:paraId="1E135905" w14:textId="22CB1E82" w:rsidR="0052791B" w:rsidRPr="0052791B" w:rsidRDefault="0052791B" w:rsidP="00D63F0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Book 3, Story 1</w:t>
            </w:r>
            <w:r w:rsidR="00E85673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:</w:t>
            </w:r>
            <w:r w:rsidR="005B71FC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 xml:space="preserve"> </w:t>
            </w:r>
            <w:r w:rsidR="00E85673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A Visit</w:t>
            </w:r>
          </w:p>
          <w:p w14:paraId="48C0BD0E" w14:textId="0DCF8079" w:rsidR="00165729" w:rsidRDefault="0052791B" w:rsidP="00165729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Close Reading</w:t>
            </w:r>
          </w:p>
          <w:p w14:paraId="6DC287AF" w14:textId="07C0B416" w:rsidR="00165729" w:rsidRPr="00530C7C" w:rsidRDefault="0052791B" w:rsidP="00165729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Access Complex Text</w:t>
            </w:r>
          </w:p>
          <w:p w14:paraId="4C5639EC" w14:textId="5A0C7645" w:rsidR="00165729" w:rsidRDefault="00E85673" w:rsidP="00D63F0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Cause and Effect</w:t>
            </w:r>
          </w:p>
          <w:p w14:paraId="51832C6F" w14:textId="3F528ACA" w:rsidR="005B71FC" w:rsidRDefault="00E85673" w:rsidP="00D63F0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Main Idea and Details</w:t>
            </w:r>
          </w:p>
          <w:p w14:paraId="0D70A33D" w14:textId="77777777" w:rsidR="005B71FC" w:rsidRDefault="005B71FC" w:rsidP="0052791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Writing</w:t>
            </w:r>
          </w:p>
          <w:p w14:paraId="2F8ED2AC" w14:textId="24312BF9" w:rsidR="0052791B" w:rsidRDefault="0006469F" w:rsidP="0052791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06469F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752EFF81" w14:textId="6E8FF0C2" w:rsidR="0006469F" w:rsidRDefault="0006469F" w:rsidP="0052791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Practice Vocabulary</w:t>
            </w:r>
          </w:p>
          <w:p w14:paraId="592F9779" w14:textId="6598EB74" w:rsidR="0006469F" w:rsidRPr="0006469F" w:rsidRDefault="0006469F" w:rsidP="0052791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3E6E6BA6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087EA935" w14:textId="029A4ACC" w:rsidR="00333534" w:rsidRDefault="00333534" w:rsidP="00D63F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Writing</w:t>
            </w:r>
            <w:r w:rsidR="00165729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to Inform</w:t>
            </w:r>
          </w:p>
          <w:p w14:paraId="6FF6C470" w14:textId="68DAF9BE" w:rsidR="00333534" w:rsidRDefault="00333534" w:rsidP="0033353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Penmanship</w:t>
            </w:r>
          </w:p>
          <w:p w14:paraId="1AC568DE" w14:textId="5AEB1D41" w:rsidR="00333534" w:rsidRPr="003F069B" w:rsidRDefault="00333534" w:rsidP="00D63F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Cursive L</w:t>
            </w:r>
            <w:r w:rsid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owercase</w:t>
            </w:r>
            <w:r w:rsidRP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="00E85673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p</w:t>
            </w:r>
            <w:r w:rsidRP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and </w:t>
            </w:r>
            <w:r w:rsidR="00E85673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j</w:t>
            </w:r>
          </w:p>
        </w:tc>
        <w:tc>
          <w:tcPr>
            <w:tcW w:w="2614" w:type="dxa"/>
          </w:tcPr>
          <w:p w14:paraId="3226A867" w14:textId="15ABB1E2" w:rsidR="005D348D" w:rsidRDefault="005D348D" w:rsidP="005D348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2 Lesson </w:t>
            </w:r>
            <w:r w:rsidR="00E85673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3</w:t>
            </w:r>
          </w:p>
          <w:p w14:paraId="77F71802" w14:textId="77777777" w:rsidR="00333534" w:rsidRDefault="00530C7C" w:rsidP="00333534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17AC274E" w14:textId="31CE9F62" w:rsidR="00530C7C" w:rsidRPr="00333534" w:rsidRDefault="00837190" w:rsidP="00D63F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Homo</w:t>
            </w:r>
            <w:r w:rsidR="00F36990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graph</w:t>
            </w: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s</w:t>
            </w:r>
            <w:r w:rsidR="00F36990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 and Multiple-Meaning Words</w:t>
            </w:r>
          </w:p>
          <w:p w14:paraId="2483CA72" w14:textId="4331FEDD" w:rsidR="00333534" w:rsidRDefault="0033353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Access Complex Text</w:t>
            </w:r>
          </w:p>
          <w:p w14:paraId="2C08FDEE" w14:textId="77777777" w:rsidR="009D43B2" w:rsidRDefault="009D43B2" w:rsidP="009D43B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Cause and Effect</w:t>
            </w:r>
          </w:p>
          <w:p w14:paraId="700253D2" w14:textId="77777777" w:rsidR="009D43B2" w:rsidRDefault="009D43B2" w:rsidP="009D43B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Main Idea and Details</w:t>
            </w:r>
          </w:p>
          <w:p w14:paraId="41A22D3B" w14:textId="77777777" w:rsidR="0056153F" w:rsidRDefault="0056153F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Build Background</w:t>
            </w:r>
          </w:p>
          <w:p w14:paraId="4CFEC736" w14:textId="77777777" w:rsidR="0056153F" w:rsidRDefault="0056153F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Read the Poems</w:t>
            </w:r>
          </w:p>
          <w:p w14:paraId="3FDD7335" w14:textId="5CCD59E6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Text Connections</w:t>
            </w:r>
          </w:p>
          <w:p w14:paraId="0C59F15E" w14:textId="4E1BBC02" w:rsidR="005F3B60" w:rsidRDefault="005F3B60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0A7ADD09" w14:textId="0AC94678" w:rsidR="00E97E21" w:rsidRDefault="005F3B60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Apply</w:t>
            </w:r>
            <w:r w:rsidR="00E97E21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Vocabulary</w:t>
            </w:r>
          </w:p>
          <w:p w14:paraId="784FB224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Practice Comprehension</w:t>
            </w:r>
          </w:p>
          <w:p w14:paraId="62C38191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5314F408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633C5883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5581DD22" w14:textId="24A5DF21" w:rsidR="00E97E21" w:rsidRPr="00E97E21" w:rsidRDefault="00E97E21" w:rsidP="00D63F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Writing</w:t>
            </w:r>
            <w:r w:rsid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to Inform</w:t>
            </w:r>
          </w:p>
          <w:p w14:paraId="2934358C" w14:textId="77777777" w:rsidR="00E97E21" w:rsidRDefault="00E97E21" w:rsidP="00E97E21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09E1F44B" w14:textId="1776337C" w:rsidR="00E97E21" w:rsidRDefault="009D43B2" w:rsidP="00D63F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Pronouns</w:t>
            </w:r>
          </w:p>
          <w:p w14:paraId="473B0A79" w14:textId="77777777" w:rsidR="00837190" w:rsidRDefault="00837190" w:rsidP="00837190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Spelling</w:t>
            </w:r>
          </w:p>
          <w:p w14:paraId="67424844" w14:textId="77777777" w:rsidR="00E85673" w:rsidRPr="00E85673" w:rsidRDefault="00E85673" w:rsidP="00E8567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/</w:t>
            </w:r>
            <w:proofErr w:type="spellStart"/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ōō</w:t>
            </w:r>
            <w:proofErr w:type="spellEnd"/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/ spelled </w:t>
            </w:r>
            <w:proofErr w:type="spellStart"/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oo</w:t>
            </w:r>
            <w:proofErr w:type="spellEnd"/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, u, _</w:t>
            </w:r>
            <w:proofErr w:type="spellStart"/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ue</w:t>
            </w:r>
            <w:proofErr w:type="spellEnd"/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u_e</w:t>
            </w:r>
            <w:proofErr w:type="spellEnd"/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, and _</w:t>
            </w:r>
            <w:proofErr w:type="spellStart"/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ew</w:t>
            </w:r>
            <w:proofErr w:type="spellEnd"/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; Homographs and Multiple-Meaning Words</w:t>
            </w:r>
          </w:p>
          <w:p w14:paraId="2254BA6F" w14:textId="66D29DFB" w:rsidR="006D4595" w:rsidRPr="00837190" w:rsidRDefault="006D4595" w:rsidP="00837190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5A5285BA" w14:textId="3CB4DB68" w:rsidR="005D348D" w:rsidRDefault="005D348D" w:rsidP="005D348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2 Lesson </w:t>
            </w:r>
            <w:r w:rsidR="00E85673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4</w:t>
            </w:r>
          </w:p>
          <w:p w14:paraId="7E01CDF6" w14:textId="77777777" w:rsidR="00B70D90" w:rsidRDefault="00530C7C" w:rsidP="00B70D90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B70D90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000E7251" w14:textId="7557541C" w:rsidR="005F3B60" w:rsidRPr="00F36990" w:rsidRDefault="00F36990" w:rsidP="00D63F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Homographs and Multiple-Meaning Words</w:t>
            </w:r>
          </w:p>
          <w:p w14:paraId="17A7A796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Close Reading</w:t>
            </w:r>
          </w:p>
          <w:p w14:paraId="79C3D113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Writer’s Craft</w:t>
            </w:r>
          </w:p>
          <w:p w14:paraId="6AA188C2" w14:textId="606088D3" w:rsidR="003F069B" w:rsidRDefault="0056153F" w:rsidP="00D63F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Genre Knowledge</w:t>
            </w:r>
          </w:p>
          <w:p w14:paraId="233C60F4" w14:textId="1BAB2164" w:rsidR="00B70D90" w:rsidRDefault="009D43B2" w:rsidP="00D63F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Text Features</w:t>
            </w:r>
            <w:r w:rsidR="00B70D90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Diagrams</w:t>
            </w:r>
          </w:p>
          <w:p w14:paraId="395C05BE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Look Closer</w:t>
            </w:r>
          </w:p>
          <w:p w14:paraId="13D78DC5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6F9ED6EE" w14:textId="741A028D" w:rsidR="00B70D90" w:rsidRDefault="009D43B2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Science</w:t>
            </w:r>
            <w:r w:rsidR="00B70D90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Connection</w:t>
            </w:r>
          </w:p>
          <w:p w14:paraId="6A4E609D" w14:textId="7B4E9FAC" w:rsidR="00B70D90" w:rsidRDefault="005F3B6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Extend</w:t>
            </w:r>
            <w:r w:rsidR="00B70D90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Vocabulary</w:t>
            </w:r>
          </w:p>
          <w:p w14:paraId="1FADBAF6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6B30CB9C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4A0014DC" w14:textId="61203B41" w:rsidR="002F4C6A" w:rsidRPr="00E97E21" w:rsidRDefault="002F4C6A" w:rsidP="00D63F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Writing</w:t>
            </w:r>
            <w:r w:rsid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to Inform</w:t>
            </w:r>
          </w:p>
          <w:p w14:paraId="1E60B83D" w14:textId="77777777" w:rsidR="005F3B60" w:rsidRDefault="002F4C6A" w:rsidP="005F3B60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5B342C7F" w14:textId="4DE021C0" w:rsidR="001C7916" w:rsidRDefault="009D43B2" w:rsidP="00D63F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Pronouns</w:t>
            </w:r>
          </w:p>
          <w:p w14:paraId="2780E721" w14:textId="77FDB5CB" w:rsidR="00B70D90" w:rsidRPr="001C7916" w:rsidRDefault="00B70D90" w:rsidP="001C7916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76AB5B6B" w14:textId="4214E643" w:rsidR="005D348D" w:rsidRDefault="005D348D" w:rsidP="005D348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2 Lesson </w:t>
            </w:r>
            <w:r w:rsidR="00E85673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5</w:t>
            </w:r>
          </w:p>
          <w:p w14:paraId="4F30DC88" w14:textId="77777777" w:rsidR="00530C7C" w:rsidRPr="002F4C6A" w:rsidRDefault="00530C7C" w:rsidP="00530C7C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Phonics and Decoding</w:t>
            </w:r>
          </w:p>
          <w:p w14:paraId="4D6934C3" w14:textId="77777777" w:rsidR="00E85673" w:rsidRPr="00B046AD" w:rsidRDefault="00E85673" w:rsidP="00E856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B046AD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ōō</w:t>
            </w:r>
            <w:proofErr w:type="spellEnd"/>
            <w:r w:rsidRPr="00B046AD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oo</w:t>
            </w:r>
            <w:proofErr w:type="spellEnd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, u, _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ue</w:t>
            </w:r>
            <w:proofErr w:type="spellEnd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u_e</w:t>
            </w:r>
            <w:proofErr w:type="spellEnd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, and _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ew</w:t>
            </w:r>
            <w:proofErr w:type="spellEnd"/>
          </w:p>
          <w:p w14:paraId="30AC7277" w14:textId="77777777" w:rsidR="005F3B60" w:rsidRDefault="005F3B60" w:rsidP="005F3B60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B70D90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3242BEC4" w14:textId="77777777" w:rsidR="00F36990" w:rsidRPr="00333534" w:rsidRDefault="00F36990" w:rsidP="00D63F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Homographs and Multiple-Meaning Words</w:t>
            </w:r>
          </w:p>
          <w:p w14:paraId="1E4237EB" w14:textId="77777777" w:rsidR="00530C7C" w:rsidRP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Review Vocabulary</w:t>
            </w:r>
          </w:p>
          <w:p w14:paraId="6693836D" w14:textId="77777777" w:rsidR="002F4C6A" w:rsidRP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Comprehension Strategy</w:t>
            </w:r>
          </w:p>
          <w:p w14:paraId="7C5C29BD" w14:textId="77777777" w:rsidR="002F4C6A" w:rsidRP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Access Complex Text</w:t>
            </w:r>
          </w:p>
          <w:p w14:paraId="564A8729" w14:textId="77777777" w:rsidR="002F4C6A" w:rsidRP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Writer’s Craft</w:t>
            </w:r>
          </w:p>
          <w:p w14:paraId="6AE2654C" w14:textId="77777777" w:rsid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036DA97B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210B867D" w14:textId="38905016" w:rsidR="002F4C6A" w:rsidRPr="00E97E21" w:rsidRDefault="002F4C6A" w:rsidP="00D63F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Writing</w:t>
            </w:r>
            <w:r w:rsid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to Inform</w:t>
            </w:r>
          </w:p>
          <w:p w14:paraId="76FC6713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Spelling</w:t>
            </w:r>
          </w:p>
          <w:p w14:paraId="74DB45B9" w14:textId="77777777" w:rsidR="00E85673" w:rsidRPr="00E85673" w:rsidRDefault="00E85673" w:rsidP="00E8567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/</w:t>
            </w:r>
            <w:proofErr w:type="spellStart"/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ōō</w:t>
            </w:r>
            <w:proofErr w:type="spellEnd"/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/ spelled </w:t>
            </w:r>
            <w:proofErr w:type="spellStart"/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oo</w:t>
            </w:r>
            <w:proofErr w:type="spellEnd"/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, u, _</w:t>
            </w:r>
            <w:proofErr w:type="spellStart"/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ue</w:t>
            </w:r>
            <w:proofErr w:type="spellEnd"/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u_e</w:t>
            </w:r>
            <w:proofErr w:type="spellEnd"/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, and _</w:t>
            </w:r>
            <w:proofErr w:type="spellStart"/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ew</w:t>
            </w:r>
            <w:proofErr w:type="spellEnd"/>
            <w:r w:rsidRPr="00E85673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; Homographs and Multiple-Meaning Words</w:t>
            </w:r>
          </w:p>
          <w:p w14:paraId="523322BB" w14:textId="7DA6F883" w:rsidR="002F4C6A" w:rsidRPr="003F069B" w:rsidRDefault="002F4C6A" w:rsidP="003F069B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F069B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5C999DF4" w14:textId="5C81993B" w:rsidR="001C7916" w:rsidRDefault="009D43B2" w:rsidP="00D63F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Pronouns</w:t>
            </w:r>
          </w:p>
          <w:p w14:paraId="3315276A" w14:textId="77777777" w:rsidR="005F3B60" w:rsidRDefault="002F4C6A" w:rsidP="005F3B60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Penmanship</w:t>
            </w:r>
          </w:p>
          <w:p w14:paraId="130AA4CB" w14:textId="57994846" w:rsidR="001C7916" w:rsidRPr="001C7916" w:rsidRDefault="001C7916" w:rsidP="00D63F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1C7916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Cursive Lowercase </w:t>
            </w:r>
            <w:r w:rsidR="009D43B2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p</w:t>
            </w:r>
            <w:r w:rsidRPr="001C7916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and </w:t>
            </w:r>
            <w:r w:rsidR="009D43B2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j</w:t>
            </w:r>
          </w:p>
          <w:p w14:paraId="172F9650" w14:textId="547E7991" w:rsidR="002F4C6A" w:rsidRPr="001C7916" w:rsidRDefault="001C7916" w:rsidP="001C7916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1C7916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</w:t>
            </w:r>
            <w:r w:rsidR="00EA02B0" w:rsidRPr="001C7916">
              <w:rPr>
                <w:rFonts w:ascii="Times New Roman" w:hAnsi="Times New Roman"/>
                <w:b/>
                <w:iCs/>
                <w:sz w:val="16"/>
                <w:szCs w:val="16"/>
              </w:rPr>
              <w:t>Weekly Assessments</w:t>
            </w:r>
          </w:p>
        </w:tc>
      </w:tr>
      <w:tr w:rsidR="00530C7C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530C7C" w:rsidRPr="000D0D82" w:rsidRDefault="00530C7C" w:rsidP="000D0D8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A4D75BE" w14:textId="3982E86B" w:rsidR="00530C7C" w:rsidRPr="000D0D82" w:rsidRDefault="00530C7C" w:rsidP="000D0D82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</w:rPr>
            </w:pPr>
            <w:r w:rsidRPr="000D0D82">
              <w:rPr>
                <w:rFonts w:ascii="Times New Roman" w:hAnsi="Times New Roman"/>
                <w:b/>
                <w:i/>
                <w:iCs/>
                <w:sz w:val="20"/>
              </w:rPr>
              <w:t>Small Groups</w:t>
            </w:r>
          </w:p>
          <w:p w14:paraId="2B3119DB" w14:textId="15B9AE0B" w:rsidR="00530C7C" w:rsidRPr="000D0D82" w:rsidRDefault="00530C7C" w:rsidP="000D0D82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</w:rPr>
            </w:pPr>
          </w:p>
          <w:p w14:paraId="0F569A6A" w14:textId="086E93C0" w:rsidR="00530C7C" w:rsidRPr="000D0D82" w:rsidRDefault="00530C7C" w:rsidP="000D0D8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526EBEB" w14:textId="11354E92" w:rsidR="00530C7C" w:rsidRPr="000D0D82" w:rsidRDefault="00530C7C" w:rsidP="000D0D8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98679E0" w14:textId="77777777" w:rsidR="00530C7C" w:rsidRPr="000D0D82" w:rsidRDefault="00530C7C" w:rsidP="000D0D82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2576" w:type="dxa"/>
          </w:tcPr>
          <w:p w14:paraId="45B4B22E" w14:textId="1AE4A620" w:rsidR="0058502A" w:rsidRDefault="0058502A" w:rsidP="0058502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Unit </w:t>
            </w:r>
            <w:r w:rsidR="0056153F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Lesson </w:t>
            </w:r>
            <w:r w:rsidR="007644AA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  <w:p w14:paraId="40246AF3" w14:textId="77777777" w:rsidR="0058502A" w:rsidRDefault="0058502A" w:rsidP="0058502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Day 2 Assignment</w:t>
            </w:r>
          </w:p>
          <w:p w14:paraId="2B2072E8" w14:textId="6360F16F" w:rsidR="00530C7C" w:rsidRPr="006D2A56" w:rsidRDefault="0058502A" w:rsidP="0058502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Page </w:t>
            </w:r>
            <w:r w:rsidR="007644AA">
              <w:rPr>
                <w:rFonts w:ascii="Times New Roman" w:hAnsi="Times New Roman"/>
                <w:bCs/>
                <w:iCs/>
                <w:sz w:val="20"/>
                <w:szCs w:val="20"/>
              </w:rPr>
              <w:t>61</w:t>
            </w:r>
          </w:p>
        </w:tc>
        <w:tc>
          <w:tcPr>
            <w:tcW w:w="2638" w:type="dxa"/>
          </w:tcPr>
          <w:p w14:paraId="6E9B6D6D" w14:textId="510F1C75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</w:t>
            </w:r>
            <w:r w:rsidR="003F069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Intervention Unit </w:t>
            </w:r>
            <w:r w:rsidR="0056153F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 w:rsidR="009F157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3F069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Lesson </w:t>
            </w:r>
            <w:r w:rsidR="007644AA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  <w:p w14:paraId="5BC1E8CE" w14:textId="2296DAC5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390D0A91" w14:textId="63234B4E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Page </w:t>
            </w:r>
            <w:r w:rsidR="007644AA">
              <w:rPr>
                <w:rFonts w:ascii="Times New Roman" w:hAnsi="Times New Roman"/>
                <w:bCs/>
                <w:iCs/>
                <w:sz w:val="20"/>
                <w:szCs w:val="20"/>
              </w:rPr>
              <w:t>62</w:t>
            </w:r>
          </w:p>
          <w:p w14:paraId="16E500B5" w14:textId="77777777" w:rsidR="00530C7C" w:rsidRPr="006D2A56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79E5C1BE" w14:textId="2C042BEE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</w:t>
            </w:r>
            <w:r w:rsidR="003F069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Intervention Unit </w:t>
            </w:r>
            <w:r w:rsidR="0056153F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 w:rsidR="003F069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Lesson </w:t>
            </w:r>
            <w:r w:rsidR="007644AA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  <w:p w14:paraId="7E4683A4" w14:textId="2B7F4A51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723520E3" w14:textId="4CB151EE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Page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7644AA">
              <w:rPr>
                <w:rFonts w:ascii="Times New Roman" w:hAnsi="Times New Roman"/>
                <w:bCs/>
                <w:iCs/>
                <w:sz w:val="20"/>
                <w:szCs w:val="20"/>
              </w:rPr>
              <w:t>63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  <w:r w:rsidR="007644AA">
              <w:rPr>
                <w:rFonts w:ascii="Times New Roman" w:hAnsi="Times New Roman"/>
                <w:bCs/>
                <w:iCs/>
                <w:sz w:val="20"/>
                <w:szCs w:val="20"/>
              </w:rPr>
              <w:t>64</w:t>
            </w:r>
          </w:p>
          <w:p w14:paraId="6A58CBBC" w14:textId="77777777" w:rsidR="00530C7C" w:rsidRPr="006D2A56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86B4093" w14:textId="657DA7DA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</w:t>
            </w:r>
            <w:r w:rsidR="003F069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Intervention Unit </w:t>
            </w:r>
            <w:r w:rsidR="0056153F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 w:rsidR="003F069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Lesson </w:t>
            </w:r>
            <w:r w:rsidR="007644AA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  <w:p w14:paraId="4599413C" w14:textId="69306FFB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23688220" w14:textId="6369B29F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Page </w:t>
            </w:r>
            <w:r w:rsidR="007644AA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  <w:p w14:paraId="6B8CDD09" w14:textId="77777777" w:rsidR="00530C7C" w:rsidRPr="006D2A56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A583F5B" w14:textId="4CC3B2DA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</w:t>
            </w:r>
            <w:r w:rsidR="003F069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Intervention Unit </w:t>
            </w:r>
            <w:r w:rsidR="0056153F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 w:rsidR="003F069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Lesson </w:t>
            </w:r>
            <w:r w:rsidR="007644AA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  <w:p w14:paraId="66836B23" w14:textId="2478CF1D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5AB1F8D4" w14:textId="5287C732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Page </w:t>
            </w:r>
            <w:r w:rsidR="0056153F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  <w:r w:rsidR="007644AA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  <w:p w14:paraId="16089822" w14:textId="77777777" w:rsidR="00530C7C" w:rsidRPr="00745F85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30C7C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530C7C" w:rsidRPr="000D0D82" w:rsidRDefault="00530C7C" w:rsidP="000D0D82">
            <w:pPr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0D0D82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530C7C" w:rsidRPr="001042F7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77777777" w:rsidR="00530C7C" w:rsidRPr="001042F7" w:rsidRDefault="00530C7C" w:rsidP="007E2DD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77777777" w:rsidR="00530C7C" w:rsidRPr="001042F7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7EEBCEED" w:rsidR="00530C7C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77777777" w:rsidR="00530C7C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30C7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530C7C" w:rsidRDefault="00530C7C" w:rsidP="00530C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64F1B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 w:rsidR="00C64F1B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 w:rsidR="00C64F1B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E0830">
              <w:rPr>
                <w:rFonts w:ascii="Times New Roman" w:hAnsi="Times New Roman"/>
                <w:sz w:val="18"/>
                <w:szCs w:val="18"/>
              </w:rPr>
            </w:r>
            <w:r w:rsidR="00AE083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AE0830">
        <w:rPr>
          <w:rFonts w:ascii="Times New Roman" w:hAnsi="Times New Roman"/>
          <w:sz w:val="18"/>
          <w:szCs w:val="18"/>
        </w:rPr>
      </w:r>
      <w:r w:rsidR="00AE083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AE0830">
        <w:rPr>
          <w:rFonts w:ascii="Times New Roman" w:hAnsi="Times New Roman"/>
          <w:sz w:val="18"/>
          <w:szCs w:val="18"/>
        </w:rPr>
      </w:r>
      <w:r w:rsidR="00AE0830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AE0830">
        <w:rPr>
          <w:rFonts w:ascii="Times New Roman" w:hAnsi="Times New Roman"/>
          <w:sz w:val="18"/>
          <w:szCs w:val="18"/>
        </w:rPr>
      </w:r>
      <w:r w:rsidR="00AE083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AE0830">
        <w:rPr>
          <w:rFonts w:ascii="Times New Roman" w:hAnsi="Times New Roman"/>
          <w:b/>
          <w:sz w:val="18"/>
          <w:szCs w:val="18"/>
        </w:rPr>
      </w:r>
      <w:r w:rsidR="00AE083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AE0830">
        <w:rPr>
          <w:rFonts w:ascii="Times New Roman" w:hAnsi="Times New Roman"/>
          <w:b/>
          <w:sz w:val="18"/>
          <w:szCs w:val="18"/>
        </w:rPr>
      </w:r>
      <w:r w:rsidR="00AE083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88DFBFF" w:rsidR="00664D89" w:rsidRPr="00F37102" w:rsidRDefault="00664D89" w:rsidP="00F3710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AE0830">
        <w:rPr>
          <w:rFonts w:ascii="Times New Roman" w:hAnsi="Times New Roman"/>
          <w:sz w:val="20"/>
        </w:rPr>
      </w:r>
      <w:r w:rsidR="00AE083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AE0830">
        <w:rPr>
          <w:rFonts w:ascii="Times New Roman" w:hAnsi="Times New Roman"/>
          <w:sz w:val="20"/>
        </w:rPr>
      </w:r>
      <w:r w:rsidR="00AE083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AE0830">
        <w:rPr>
          <w:rFonts w:ascii="Times New Roman" w:hAnsi="Times New Roman"/>
          <w:sz w:val="20"/>
        </w:rPr>
      </w:r>
      <w:r w:rsidR="00AE083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AE0830">
        <w:rPr>
          <w:rFonts w:ascii="Times New Roman" w:hAnsi="Times New Roman"/>
          <w:sz w:val="20"/>
        </w:rPr>
      </w:r>
      <w:r w:rsidR="00AE083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AE0830">
        <w:rPr>
          <w:rFonts w:ascii="Times New Roman" w:hAnsi="Times New Roman"/>
          <w:sz w:val="20"/>
        </w:rPr>
      </w:r>
      <w:r w:rsidR="00AE0830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55A5E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55A5E">
        <w:rPr>
          <w:rFonts w:ascii="Times New Roman" w:hAnsi="Times New Roman"/>
          <w:sz w:val="20"/>
        </w:rPr>
        <w:instrText xml:space="preserve"> FORMCHECKBOX </w:instrText>
      </w:r>
      <w:r w:rsidR="00AE0830">
        <w:rPr>
          <w:rFonts w:ascii="Times New Roman" w:hAnsi="Times New Roman"/>
          <w:sz w:val="20"/>
        </w:rPr>
      </w:r>
      <w:r w:rsidR="00AE0830">
        <w:rPr>
          <w:rFonts w:ascii="Times New Roman" w:hAnsi="Times New Roman"/>
          <w:sz w:val="20"/>
        </w:rPr>
        <w:fldChar w:fldCharType="separate"/>
      </w:r>
      <w:r w:rsidR="00255A5E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AE0830">
        <w:rPr>
          <w:rFonts w:ascii="Times New Roman" w:hAnsi="Times New Roman"/>
          <w:sz w:val="20"/>
        </w:rPr>
      </w:r>
      <w:r w:rsidR="00AE083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37102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6AB5B" w14:textId="77777777" w:rsidR="00F17F4C" w:rsidRDefault="00F17F4C" w:rsidP="00857076">
      <w:r>
        <w:separator/>
      </w:r>
    </w:p>
  </w:endnote>
  <w:endnote w:type="continuationSeparator" w:id="0">
    <w:p w14:paraId="522EE3DD" w14:textId="77777777" w:rsidR="00F17F4C" w:rsidRDefault="00F17F4C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C800F" w14:textId="77777777" w:rsidR="00F17F4C" w:rsidRDefault="00F17F4C" w:rsidP="00857076">
      <w:r>
        <w:separator/>
      </w:r>
    </w:p>
  </w:footnote>
  <w:footnote w:type="continuationSeparator" w:id="0">
    <w:p w14:paraId="56AB29B2" w14:textId="77777777" w:rsidR="00F17F4C" w:rsidRDefault="00F17F4C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97925"/>
    <w:multiLevelType w:val="multilevel"/>
    <w:tmpl w:val="82FE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D0094"/>
    <w:multiLevelType w:val="multilevel"/>
    <w:tmpl w:val="A5EE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C1448"/>
    <w:multiLevelType w:val="hybridMultilevel"/>
    <w:tmpl w:val="CE64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5A375B"/>
    <w:multiLevelType w:val="hybridMultilevel"/>
    <w:tmpl w:val="637E5276"/>
    <w:lvl w:ilvl="0" w:tplc="D0E46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7618D"/>
    <w:multiLevelType w:val="multilevel"/>
    <w:tmpl w:val="6D12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786FCA"/>
    <w:multiLevelType w:val="multilevel"/>
    <w:tmpl w:val="E8EA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6122E3"/>
    <w:multiLevelType w:val="hybridMultilevel"/>
    <w:tmpl w:val="0E4E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35B32"/>
    <w:multiLevelType w:val="hybridMultilevel"/>
    <w:tmpl w:val="04F2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A3979"/>
    <w:multiLevelType w:val="hybridMultilevel"/>
    <w:tmpl w:val="1D74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47B30"/>
    <w:multiLevelType w:val="multilevel"/>
    <w:tmpl w:val="64B4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08328E"/>
    <w:multiLevelType w:val="multilevel"/>
    <w:tmpl w:val="8258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2351AF"/>
    <w:multiLevelType w:val="multilevel"/>
    <w:tmpl w:val="F534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002462"/>
    <w:multiLevelType w:val="multilevel"/>
    <w:tmpl w:val="FC8A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7C0821"/>
    <w:multiLevelType w:val="hybridMultilevel"/>
    <w:tmpl w:val="FB5A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F5877"/>
    <w:multiLevelType w:val="multilevel"/>
    <w:tmpl w:val="509A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567CC4"/>
    <w:multiLevelType w:val="multilevel"/>
    <w:tmpl w:val="89EE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EE3B5D"/>
    <w:multiLevelType w:val="multilevel"/>
    <w:tmpl w:val="4CDE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954CDF"/>
    <w:multiLevelType w:val="hybridMultilevel"/>
    <w:tmpl w:val="8422A96E"/>
    <w:lvl w:ilvl="0" w:tplc="7BD8A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83EB5"/>
    <w:multiLevelType w:val="multilevel"/>
    <w:tmpl w:val="C034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B22A97"/>
    <w:multiLevelType w:val="multilevel"/>
    <w:tmpl w:val="54BE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EC6AEB"/>
    <w:multiLevelType w:val="multilevel"/>
    <w:tmpl w:val="080A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5821D5"/>
    <w:multiLevelType w:val="multilevel"/>
    <w:tmpl w:val="50A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273872">
    <w:abstractNumId w:val="6"/>
  </w:num>
  <w:num w:numId="2" w16cid:durableId="311713815">
    <w:abstractNumId w:val="2"/>
  </w:num>
  <w:num w:numId="3" w16cid:durableId="1400635474">
    <w:abstractNumId w:val="17"/>
  </w:num>
  <w:num w:numId="4" w16cid:durableId="2097360002">
    <w:abstractNumId w:val="8"/>
  </w:num>
  <w:num w:numId="5" w16cid:durableId="602303679">
    <w:abstractNumId w:val="7"/>
  </w:num>
  <w:num w:numId="6" w16cid:durableId="1391728875">
    <w:abstractNumId w:val="3"/>
  </w:num>
  <w:num w:numId="7" w16cid:durableId="936207328">
    <w:abstractNumId w:val="13"/>
  </w:num>
  <w:num w:numId="8" w16cid:durableId="1156605550">
    <w:abstractNumId w:val="20"/>
  </w:num>
  <w:num w:numId="9" w16cid:durableId="144980879">
    <w:abstractNumId w:val="5"/>
  </w:num>
  <w:num w:numId="10" w16cid:durableId="1163350794">
    <w:abstractNumId w:val="12"/>
  </w:num>
  <w:num w:numId="11" w16cid:durableId="1904026955">
    <w:abstractNumId w:val="0"/>
  </w:num>
  <w:num w:numId="12" w16cid:durableId="1494301107">
    <w:abstractNumId w:val="14"/>
  </w:num>
  <w:num w:numId="13" w16cid:durableId="2048136842">
    <w:abstractNumId w:val="4"/>
  </w:num>
  <w:num w:numId="14" w16cid:durableId="1119300622">
    <w:abstractNumId w:val="9"/>
  </w:num>
  <w:num w:numId="15" w16cid:durableId="483283000">
    <w:abstractNumId w:val="16"/>
  </w:num>
  <w:num w:numId="16" w16cid:durableId="1299720289">
    <w:abstractNumId w:val="19"/>
  </w:num>
  <w:num w:numId="17" w16cid:durableId="217129941">
    <w:abstractNumId w:val="11"/>
  </w:num>
  <w:num w:numId="18" w16cid:durableId="1934043613">
    <w:abstractNumId w:val="10"/>
  </w:num>
  <w:num w:numId="19" w16cid:durableId="1708291078">
    <w:abstractNumId w:val="21"/>
  </w:num>
  <w:num w:numId="20" w16cid:durableId="499545484">
    <w:abstractNumId w:val="18"/>
  </w:num>
  <w:num w:numId="21" w16cid:durableId="1678924636">
    <w:abstractNumId w:val="15"/>
  </w:num>
  <w:num w:numId="22" w16cid:durableId="85662330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0356B"/>
    <w:rsid w:val="0002344B"/>
    <w:rsid w:val="000315DD"/>
    <w:rsid w:val="00054134"/>
    <w:rsid w:val="00056628"/>
    <w:rsid w:val="0006291C"/>
    <w:rsid w:val="0006469F"/>
    <w:rsid w:val="00080D0A"/>
    <w:rsid w:val="000810C0"/>
    <w:rsid w:val="000A2229"/>
    <w:rsid w:val="000A377F"/>
    <w:rsid w:val="000C51F0"/>
    <w:rsid w:val="000D0D82"/>
    <w:rsid w:val="000D67B3"/>
    <w:rsid w:val="000F29B6"/>
    <w:rsid w:val="001042F7"/>
    <w:rsid w:val="00134AB3"/>
    <w:rsid w:val="00151017"/>
    <w:rsid w:val="00156411"/>
    <w:rsid w:val="00165729"/>
    <w:rsid w:val="00187435"/>
    <w:rsid w:val="00197D4C"/>
    <w:rsid w:val="001B38BB"/>
    <w:rsid w:val="001C7916"/>
    <w:rsid w:val="001D56AE"/>
    <w:rsid w:val="001E5723"/>
    <w:rsid w:val="001F0436"/>
    <w:rsid w:val="0024359F"/>
    <w:rsid w:val="00255A5E"/>
    <w:rsid w:val="00256095"/>
    <w:rsid w:val="002576E4"/>
    <w:rsid w:val="002611BA"/>
    <w:rsid w:val="00261A88"/>
    <w:rsid w:val="00263695"/>
    <w:rsid w:val="00264FBA"/>
    <w:rsid w:val="002823B5"/>
    <w:rsid w:val="002854CC"/>
    <w:rsid w:val="0028794B"/>
    <w:rsid w:val="00293B64"/>
    <w:rsid w:val="002A58DA"/>
    <w:rsid w:val="002B01B0"/>
    <w:rsid w:val="002D5462"/>
    <w:rsid w:val="002F4C6A"/>
    <w:rsid w:val="002F695C"/>
    <w:rsid w:val="00316412"/>
    <w:rsid w:val="00333534"/>
    <w:rsid w:val="00345CE1"/>
    <w:rsid w:val="00380F50"/>
    <w:rsid w:val="003844E3"/>
    <w:rsid w:val="003922F5"/>
    <w:rsid w:val="003A36E9"/>
    <w:rsid w:val="003B3EA8"/>
    <w:rsid w:val="003C7647"/>
    <w:rsid w:val="003D13D1"/>
    <w:rsid w:val="003E188A"/>
    <w:rsid w:val="003F069B"/>
    <w:rsid w:val="00400747"/>
    <w:rsid w:val="00403D71"/>
    <w:rsid w:val="00413C32"/>
    <w:rsid w:val="00417179"/>
    <w:rsid w:val="00451D26"/>
    <w:rsid w:val="00477F37"/>
    <w:rsid w:val="004849DA"/>
    <w:rsid w:val="00492181"/>
    <w:rsid w:val="00493AAC"/>
    <w:rsid w:val="004B1079"/>
    <w:rsid w:val="004C0508"/>
    <w:rsid w:val="004C2FC8"/>
    <w:rsid w:val="005016AE"/>
    <w:rsid w:val="00523B0A"/>
    <w:rsid w:val="0052791B"/>
    <w:rsid w:val="00530A91"/>
    <w:rsid w:val="00530C7C"/>
    <w:rsid w:val="00541B6E"/>
    <w:rsid w:val="00543708"/>
    <w:rsid w:val="005505EC"/>
    <w:rsid w:val="00553220"/>
    <w:rsid w:val="0056153F"/>
    <w:rsid w:val="00564726"/>
    <w:rsid w:val="00577683"/>
    <w:rsid w:val="0058502A"/>
    <w:rsid w:val="00587177"/>
    <w:rsid w:val="005935FC"/>
    <w:rsid w:val="005A7616"/>
    <w:rsid w:val="005A763F"/>
    <w:rsid w:val="005B5848"/>
    <w:rsid w:val="005B71FC"/>
    <w:rsid w:val="005C65C7"/>
    <w:rsid w:val="005D348D"/>
    <w:rsid w:val="005E5822"/>
    <w:rsid w:val="005F3B60"/>
    <w:rsid w:val="005F3E1A"/>
    <w:rsid w:val="005F4763"/>
    <w:rsid w:val="00604FA1"/>
    <w:rsid w:val="00623345"/>
    <w:rsid w:val="006313E6"/>
    <w:rsid w:val="00635740"/>
    <w:rsid w:val="00655482"/>
    <w:rsid w:val="00663056"/>
    <w:rsid w:val="0066344B"/>
    <w:rsid w:val="00664D89"/>
    <w:rsid w:val="00665CD5"/>
    <w:rsid w:val="006766B5"/>
    <w:rsid w:val="00680FDC"/>
    <w:rsid w:val="006A5A97"/>
    <w:rsid w:val="006D2A56"/>
    <w:rsid w:val="006D4595"/>
    <w:rsid w:val="006F47A2"/>
    <w:rsid w:val="006F6C08"/>
    <w:rsid w:val="007239D6"/>
    <w:rsid w:val="007253B3"/>
    <w:rsid w:val="00726993"/>
    <w:rsid w:val="00727144"/>
    <w:rsid w:val="007354F0"/>
    <w:rsid w:val="00735B04"/>
    <w:rsid w:val="00742C8F"/>
    <w:rsid w:val="00743807"/>
    <w:rsid w:val="00745F85"/>
    <w:rsid w:val="00751F82"/>
    <w:rsid w:val="007524AF"/>
    <w:rsid w:val="00760039"/>
    <w:rsid w:val="007608E0"/>
    <w:rsid w:val="00760A81"/>
    <w:rsid w:val="00764259"/>
    <w:rsid w:val="007644AA"/>
    <w:rsid w:val="00781173"/>
    <w:rsid w:val="00781978"/>
    <w:rsid w:val="00795446"/>
    <w:rsid w:val="007A1762"/>
    <w:rsid w:val="007C2ACC"/>
    <w:rsid w:val="007C3148"/>
    <w:rsid w:val="007C4AD4"/>
    <w:rsid w:val="007D40F8"/>
    <w:rsid w:val="007D6086"/>
    <w:rsid w:val="007E2DD7"/>
    <w:rsid w:val="007F1C3E"/>
    <w:rsid w:val="00804FB6"/>
    <w:rsid w:val="00822179"/>
    <w:rsid w:val="00832781"/>
    <w:rsid w:val="00837190"/>
    <w:rsid w:val="00843D7E"/>
    <w:rsid w:val="00844203"/>
    <w:rsid w:val="00845B61"/>
    <w:rsid w:val="0085309D"/>
    <w:rsid w:val="008549AE"/>
    <w:rsid w:val="00857076"/>
    <w:rsid w:val="008774A6"/>
    <w:rsid w:val="0088266C"/>
    <w:rsid w:val="00886E67"/>
    <w:rsid w:val="008B78A1"/>
    <w:rsid w:val="008D050D"/>
    <w:rsid w:val="008E1E5B"/>
    <w:rsid w:val="008F0A91"/>
    <w:rsid w:val="009007B8"/>
    <w:rsid w:val="009026BA"/>
    <w:rsid w:val="009064B7"/>
    <w:rsid w:val="00910FB8"/>
    <w:rsid w:val="00925D15"/>
    <w:rsid w:val="0094442D"/>
    <w:rsid w:val="009605B5"/>
    <w:rsid w:val="00962F6C"/>
    <w:rsid w:val="0097691D"/>
    <w:rsid w:val="0098015C"/>
    <w:rsid w:val="00996487"/>
    <w:rsid w:val="009A10B2"/>
    <w:rsid w:val="009B329C"/>
    <w:rsid w:val="009D43B2"/>
    <w:rsid w:val="009E2A4F"/>
    <w:rsid w:val="009F1577"/>
    <w:rsid w:val="009F47A3"/>
    <w:rsid w:val="00A04738"/>
    <w:rsid w:val="00A1444A"/>
    <w:rsid w:val="00A22311"/>
    <w:rsid w:val="00A85694"/>
    <w:rsid w:val="00A905B9"/>
    <w:rsid w:val="00A96AAD"/>
    <w:rsid w:val="00AA5AF9"/>
    <w:rsid w:val="00AB0026"/>
    <w:rsid w:val="00AB1334"/>
    <w:rsid w:val="00AB6196"/>
    <w:rsid w:val="00AE54A0"/>
    <w:rsid w:val="00AE6358"/>
    <w:rsid w:val="00AE79B4"/>
    <w:rsid w:val="00AF2389"/>
    <w:rsid w:val="00AF2F1E"/>
    <w:rsid w:val="00B046AD"/>
    <w:rsid w:val="00B04F38"/>
    <w:rsid w:val="00B16DD0"/>
    <w:rsid w:val="00B465A5"/>
    <w:rsid w:val="00B53E14"/>
    <w:rsid w:val="00B6065A"/>
    <w:rsid w:val="00B640F4"/>
    <w:rsid w:val="00B70D90"/>
    <w:rsid w:val="00B76E66"/>
    <w:rsid w:val="00B82C94"/>
    <w:rsid w:val="00B85928"/>
    <w:rsid w:val="00B85E8C"/>
    <w:rsid w:val="00BA37A9"/>
    <w:rsid w:val="00BA58C4"/>
    <w:rsid w:val="00BC05B8"/>
    <w:rsid w:val="00C22E55"/>
    <w:rsid w:val="00C3070A"/>
    <w:rsid w:val="00C436F7"/>
    <w:rsid w:val="00C50B4F"/>
    <w:rsid w:val="00C61774"/>
    <w:rsid w:val="00C64F1B"/>
    <w:rsid w:val="00C70745"/>
    <w:rsid w:val="00C90FF6"/>
    <w:rsid w:val="00C939EA"/>
    <w:rsid w:val="00CA12E6"/>
    <w:rsid w:val="00CA27FE"/>
    <w:rsid w:val="00CE4F5E"/>
    <w:rsid w:val="00D0321F"/>
    <w:rsid w:val="00D12CF8"/>
    <w:rsid w:val="00D15574"/>
    <w:rsid w:val="00D1655A"/>
    <w:rsid w:val="00D20990"/>
    <w:rsid w:val="00D33B77"/>
    <w:rsid w:val="00D45CCD"/>
    <w:rsid w:val="00D56B66"/>
    <w:rsid w:val="00D62281"/>
    <w:rsid w:val="00D63F0A"/>
    <w:rsid w:val="00D718CF"/>
    <w:rsid w:val="00D96845"/>
    <w:rsid w:val="00DF7798"/>
    <w:rsid w:val="00E01710"/>
    <w:rsid w:val="00E036DE"/>
    <w:rsid w:val="00E15255"/>
    <w:rsid w:val="00E55C96"/>
    <w:rsid w:val="00E56F67"/>
    <w:rsid w:val="00E85673"/>
    <w:rsid w:val="00E91462"/>
    <w:rsid w:val="00E97E21"/>
    <w:rsid w:val="00EA02B0"/>
    <w:rsid w:val="00EB783C"/>
    <w:rsid w:val="00ED07AE"/>
    <w:rsid w:val="00ED36B5"/>
    <w:rsid w:val="00EE0AD6"/>
    <w:rsid w:val="00EE27B7"/>
    <w:rsid w:val="00EE59E5"/>
    <w:rsid w:val="00F17F4C"/>
    <w:rsid w:val="00F24AB6"/>
    <w:rsid w:val="00F26699"/>
    <w:rsid w:val="00F35490"/>
    <w:rsid w:val="00F36990"/>
    <w:rsid w:val="00F37102"/>
    <w:rsid w:val="00F37E70"/>
    <w:rsid w:val="00F50637"/>
    <w:rsid w:val="00F571D9"/>
    <w:rsid w:val="00F8664E"/>
    <w:rsid w:val="00F92D1C"/>
    <w:rsid w:val="00F978BF"/>
    <w:rsid w:val="00FA565F"/>
    <w:rsid w:val="00FA6B11"/>
    <w:rsid w:val="00FB7779"/>
    <w:rsid w:val="00FC3CC3"/>
    <w:rsid w:val="00FF536E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0315DD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0315DD"/>
    <w:rPr>
      <w:i/>
      <w:iCs/>
    </w:rPr>
  </w:style>
  <w:style w:type="character" w:customStyle="1" w:styleId="std-btn">
    <w:name w:val="std-btn"/>
    <w:basedOn w:val="DefaultParagraphFont"/>
    <w:rsid w:val="002A58DA"/>
  </w:style>
  <w:style w:type="character" w:customStyle="1" w:styleId="macron">
    <w:name w:val="macron"/>
    <w:basedOn w:val="DefaultParagraphFont"/>
    <w:rsid w:val="00877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1694</TotalTime>
  <Pages>4</Pages>
  <Words>1131</Words>
  <Characters>8830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85</cp:revision>
  <cp:lastPrinted>2022-10-17T04:51:00Z</cp:lastPrinted>
  <dcterms:created xsi:type="dcterms:W3CDTF">2022-09-08T20:46:00Z</dcterms:created>
  <dcterms:modified xsi:type="dcterms:W3CDTF">2024-10-27T19:53:00Z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df4349d9d2d3391f654da3045440add453dffdb6cb5951b6445d26b26bd7fa2e</vt:lpwstr>
  </property>
</Properties>
</file>