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C80D0E" w14:textId="5FADC91E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09508A32" w:rsidR="00FC3CC3" w:rsidRPr="005B23D6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32"/>
          <w:szCs w:val="32"/>
        </w:rPr>
      </w:pPr>
    </w:p>
    <w:p w14:paraId="60B02F1E" w14:textId="49DC72DB" w:rsidR="00245BF2" w:rsidRPr="005B23D6" w:rsidRDefault="00664D89" w:rsidP="00245BF2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32"/>
          <w:szCs w:val="32"/>
        </w:rPr>
      </w:pPr>
      <w:r w:rsidRPr="005B23D6">
        <w:rPr>
          <w:rFonts w:ascii="Times New Roman" w:hAnsi="Times New Roman"/>
          <w:sz w:val="32"/>
          <w:szCs w:val="32"/>
        </w:rPr>
        <w:t>Teacher:</w:t>
      </w:r>
      <w:r w:rsidR="00F777AB" w:rsidRPr="005B23D6">
        <w:rPr>
          <w:rFonts w:ascii="Times New Roman" w:hAnsi="Times New Roman"/>
          <w:sz w:val="32"/>
          <w:szCs w:val="32"/>
        </w:rPr>
        <w:t xml:space="preserve"> </w:t>
      </w:r>
      <w:r w:rsidR="005B23D6">
        <w:rPr>
          <w:rFonts w:ascii="Times New Roman" w:hAnsi="Times New Roman"/>
          <w:noProof/>
          <w:sz w:val="32"/>
          <w:szCs w:val="32"/>
        </w:rPr>
        <w:t>ROBINSON/HALL</w:t>
      </w:r>
      <w:bookmarkStart w:id="0" w:name="_GoBack"/>
      <w:bookmarkEnd w:id="0"/>
      <w:r w:rsidRPr="005B23D6">
        <w:rPr>
          <w:rFonts w:ascii="Times New Roman" w:hAnsi="Times New Roman"/>
          <w:sz w:val="32"/>
          <w:szCs w:val="32"/>
        </w:rPr>
        <w:t xml:space="preserve">     </w:t>
      </w:r>
      <w:r w:rsidRPr="005B23D6">
        <w:rPr>
          <w:rFonts w:ascii="Times New Roman" w:hAnsi="Times New Roman"/>
          <w:sz w:val="32"/>
          <w:szCs w:val="32"/>
        </w:rPr>
        <w:tab/>
        <w:t>Date</w:t>
      </w:r>
      <w:r w:rsidR="00C43059" w:rsidRPr="005B23D6">
        <w:rPr>
          <w:rFonts w:ascii="Times New Roman" w:hAnsi="Times New Roman"/>
          <w:sz w:val="32"/>
          <w:szCs w:val="32"/>
        </w:rPr>
        <w:t xml:space="preserve">: </w:t>
      </w:r>
      <w:r w:rsidR="001921B1" w:rsidRPr="005B23D6">
        <w:rPr>
          <w:rFonts w:ascii="Times New Roman" w:hAnsi="Times New Roman"/>
          <w:sz w:val="32"/>
          <w:szCs w:val="32"/>
        </w:rPr>
        <w:t>09/</w:t>
      </w:r>
      <w:r w:rsidR="007A62B1" w:rsidRPr="005B23D6">
        <w:rPr>
          <w:rFonts w:ascii="Times New Roman" w:hAnsi="Times New Roman"/>
          <w:sz w:val="32"/>
          <w:szCs w:val="32"/>
        </w:rPr>
        <w:t>9-13</w:t>
      </w:r>
      <w:r w:rsidRPr="005B23D6">
        <w:rPr>
          <w:rFonts w:ascii="Times New Roman" w:hAnsi="Times New Roman"/>
          <w:sz w:val="32"/>
          <w:szCs w:val="32"/>
        </w:rPr>
        <w:tab/>
        <w:t>Subject:</w:t>
      </w:r>
      <w:r w:rsidR="00ED6C32" w:rsidRPr="005B23D6">
        <w:rPr>
          <w:rFonts w:ascii="Times New Roman" w:hAnsi="Times New Roman"/>
          <w:sz w:val="32"/>
          <w:szCs w:val="32"/>
        </w:rPr>
        <w:t xml:space="preserve"> </w:t>
      </w:r>
      <w:r w:rsidR="00D613CA" w:rsidRPr="005B23D6">
        <w:rPr>
          <w:rFonts w:ascii="Times New Roman" w:hAnsi="Times New Roman"/>
          <w:noProof/>
          <w:sz w:val="32"/>
          <w:szCs w:val="32"/>
        </w:rPr>
        <w:t>SOCIAL STUDIES</w:t>
      </w:r>
      <w:r w:rsidRPr="005B23D6">
        <w:rPr>
          <w:rFonts w:ascii="Times New Roman" w:hAnsi="Times New Roman"/>
          <w:sz w:val="32"/>
          <w:szCs w:val="32"/>
        </w:rPr>
        <w:t xml:space="preserve">      </w:t>
      </w:r>
      <w:r w:rsidR="00764259" w:rsidRPr="005B23D6">
        <w:rPr>
          <w:rFonts w:ascii="Times New Roman" w:hAnsi="Times New Roman"/>
          <w:sz w:val="32"/>
          <w:szCs w:val="32"/>
        </w:rPr>
        <w:t>Period</w:t>
      </w:r>
      <w:r w:rsidRPr="005B23D6">
        <w:rPr>
          <w:rFonts w:ascii="Times New Roman" w:hAnsi="Times New Roman"/>
          <w:sz w:val="32"/>
          <w:szCs w:val="32"/>
        </w:rPr>
        <w:t xml:space="preserve">: </w:t>
      </w:r>
      <w:r w:rsidRPr="005B23D6">
        <w:rPr>
          <w:rFonts w:ascii="Times New Roman" w:hAnsi="Times New Roman"/>
          <w:noProof/>
          <w:sz w:val="32"/>
          <w:szCs w:val="32"/>
        </w:rPr>
        <w:t xml:space="preserve">         </w:t>
      </w:r>
    </w:p>
    <w:p w14:paraId="14C9B193" w14:textId="620C8031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 xml:space="preserve">                                               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2EDC58F5" w14:textId="77777777" w:rsidR="007A62B1" w:rsidRDefault="00231237" w:rsidP="002D00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  <w:u w:val="single"/>
              </w:rPr>
              <w:t>-</w:t>
            </w:r>
            <w:r w:rsidR="00664D89"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="00664D89"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="00664D89"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="00664D89" w:rsidRPr="003B3EA8">
              <w:rPr>
                <w:rFonts w:ascii="Times New Roman" w:hAnsi="Times New Roman"/>
                <w:b/>
                <w:sz w:val="20"/>
              </w:rPr>
              <w:t xml:space="preserve">  </w:t>
            </w:r>
            <w:r w:rsidR="001921B1">
              <w:rPr>
                <w:rFonts w:ascii="Times New Roman" w:hAnsi="Times New Roman"/>
                <w:b/>
                <w:sz w:val="20"/>
              </w:rPr>
              <w:t>continue teaching maps skills</w:t>
            </w:r>
            <w:r w:rsidR="00664D89" w:rsidRPr="003B3EA8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7A62B1">
              <w:rPr>
                <w:rFonts w:ascii="Times New Roman" w:hAnsi="Times New Roman"/>
                <w:b/>
                <w:sz w:val="20"/>
              </w:rPr>
              <w:t xml:space="preserve">and comprehension </w:t>
            </w:r>
          </w:p>
          <w:p w14:paraId="42D7563D" w14:textId="564D79A2" w:rsidR="002B4D4B" w:rsidRDefault="007A62B1" w:rsidP="002D00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.</w:t>
            </w:r>
            <w:r w:rsidR="00664D89"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</w:t>
            </w:r>
          </w:p>
          <w:p w14:paraId="40122257" w14:textId="77777777" w:rsidR="009B7B06" w:rsidRDefault="009B7B06" w:rsidP="009B7B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TSW IDENTIFY AND EXPLAIN ONE COMMON RESOURCE ACROSS THE STATE IS WATER IN ALABAMA. (4.2)</w:t>
            </w:r>
          </w:p>
          <w:p w14:paraId="3C935A49" w14:textId="12BC2EC3" w:rsidR="009B7B06" w:rsidRPr="009B7B06" w:rsidRDefault="009B7B06" w:rsidP="009B7B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ELD STANDARD 5 ENGLISH LANUGUAGE LEARNERS COMMUNICATE INFORMATION, IDEAS AND CONCEPTS NECESSARY FOR ACADEMIC SUCCESS IN THE CONTENT AREA OF SOCIAL STUDIES.</w:t>
            </w: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2D00DA">
        <w:trPr>
          <w:trHeight w:val="647"/>
        </w:trPr>
        <w:tc>
          <w:tcPr>
            <w:tcW w:w="14509" w:type="dxa"/>
          </w:tcPr>
          <w:p w14:paraId="4AD66A3C" w14:textId="77777777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</w:t>
            </w:r>
            <w:r w:rsidR="00DE7741">
              <w:rPr>
                <w:rFonts w:ascii="Times New Roman" w:hAnsi="Times New Roman"/>
                <w:b/>
                <w:sz w:val="20"/>
                <w:szCs w:val="20"/>
              </w:rPr>
              <w:t xml:space="preserve">STUDENTS WILL BE ABLE TO </w:t>
            </w:r>
          </w:p>
          <w:p w14:paraId="240C8004" w14:textId="215F55A6" w:rsidR="002D00DA" w:rsidRPr="00D94E0C" w:rsidRDefault="002D00DA" w:rsidP="00D94E0C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IDENTIFY </w:t>
            </w:r>
            <w:r w:rsidR="009B7B06">
              <w:rPr>
                <w:rFonts w:ascii="Times New Roman" w:hAnsi="Times New Roman"/>
                <w:sz w:val="20"/>
                <w:szCs w:val="20"/>
              </w:rPr>
              <w:t>COMMON RESOURCE ACROSS THE STATE IS WATER IN ALABAMA.</w:t>
            </w: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3B2F5E63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3EA52AB3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6"/>
            <w:r w:rsidR="00F777A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777AB">
              <w:rPr>
                <w:rFonts w:ascii="Arial" w:hAnsi="Arial" w:cs="Arial"/>
                <w:sz w:val="20"/>
                <w:szCs w:val="20"/>
              </w:rPr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3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58AC748B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1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67B820D7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6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7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8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3BEF3986" w:rsidR="00664D89" w:rsidRDefault="00145E4F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5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017F8615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0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1A8513AE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23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2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3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4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7986D36F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215B3F23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6" w:name="Check20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4460EC63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7" w:name="Check24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8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8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6AD997D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9" w:name="Check9"/>
            <w:r w:rsidR="00F777A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777AB">
              <w:rPr>
                <w:rFonts w:ascii="Arial" w:hAnsi="Arial" w:cs="Arial"/>
                <w:sz w:val="20"/>
                <w:szCs w:val="20"/>
              </w:rPr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20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1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3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2D797401" w:rsidR="00664D89" w:rsidRPr="00530A91" w:rsidRDefault="00F777AB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4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Other:_____________________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4F2EBC9E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 w:rsidRPr="00530A91"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6F0538E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Program:________________________________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2344D056" w:rsidR="00664D89" w:rsidRPr="00530A91" w:rsidRDefault="001A022F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F61BA4" wp14:editId="0BF6F86B">
                <wp:simplePos x="0" y="0"/>
                <wp:positionH relativeFrom="margin">
                  <wp:posOffset>-142875</wp:posOffset>
                </wp:positionH>
                <wp:positionV relativeFrom="paragraph">
                  <wp:posOffset>224790</wp:posOffset>
                </wp:positionV>
                <wp:extent cx="9103995" cy="1085850"/>
                <wp:effectExtent l="0" t="0" r="1905" b="0"/>
                <wp:wrapSquare wrapText="bothSides"/>
                <wp:docPr id="201557713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40224662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This Week’s Vocabulary</w:t>
                            </w:r>
                            <w:r w:rsidR="00AD6AFB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:</w:t>
                            </w:r>
                          </w:p>
                          <w:p w14:paraId="6B11927B" w14:textId="589A815D" w:rsidR="00350B03" w:rsidRDefault="00350B0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CLIMATE</w:t>
                            </w:r>
                          </w:p>
                          <w:p w14:paraId="4F089C62" w14:textId="4CBB8632" w:rsidR="00350B03" w:rsidRDefault="00350B0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RESOURCES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3F61BA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1.25pt;margin-top:17.7pt;width:716.8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">
                <v:textbox>
                  <w:txbxContent>
                    <w:p w14:paraId="29BC866B" w14:textId="40224662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This Week’s Vocabulary</w:t>
                      </w:r>
                      <w:r w:rsidR="00AD6AFB">
                        <w:rPr>
                          <w:rFonts w:ascii="Times New Roman" w:hAnsi="Times New Roman"/>
                          <w:b/>
                          <w:sz w:val="20"/>
                        </w:rPr>
                        <w:t>:</w:t>
                      </w:r>
                    </w:p>
                    <w:p w14:paraId="6B11927B" w14:textId="589A815D" w:rsidR="00350B03" w:rsidRDefault="00350B0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CLIMATE</w:t>
                      </w:r>
                    </w:p>
                    <w:p w14:paraId="4F089C62" w14:textId="4CBB8632" w:rsidR="00350B03" w:rsidRDefault="00350B0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RESOURCES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9B7B06" w14:paraId="0B547A7A" w14:textId="77777777" w:rsidTr="009B7B06">
        <w:trPr>
          <w:trHeight w:val="50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9B7B06" w:rsidRDefault="009B7B06" w:rsidP="009B7B06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9B7B06" w:rsidRDefault="009B7B06" w:rsidP="009B7B06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 xml:space="preserve">Essential 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lastRenderedPageBreak/>
              <w:t>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2DBA8A07" w14:textId="77777777" w:rsidR="009B7B06" w:rsidRDefault="009B7B06" w:rsidP="009B7B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HOW CAN CLIMATE AND RESOURCES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AFFECT HOW PEOPLE LIVE? </w:t>
            </w:r>
          </w:p>
          <w:p w14:paraId="7D1CE126" w14:textId="23F76393" w:rsidR="009B7B06" w:rsidRPr="002D00DA" w:rsidRDefault="009B7B06" w:rsidP="009B7B06">
            <w:pPr>
              <w:rPr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7F885487" w14:textId="77777777" w:rsidR="009B7B06" w:rsidRDefault="009B7B06" w:rsidP="009B7B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HOW CAN CLIMATE AND RESOURCES AFFECT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HOW PEOPLE LIVE? </w:t>
            </w:r>
          </w:p>
          <w:p w14:paraId="57F6602C" w14:textId="66674CBA" w:rsidR="009B7B06" w:rsidRPr="0024359F" w:rsidRDefault="009B7B06" w:rsidP="009B7B06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A71828F" w14:textId="77777777" w:rsidR="009B7B06" w:rsidRDefault="009B7B06" w:rsidP="009B7B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HOW CAN CLIMATE AND RESOURCES AFFECT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HOW PEOPLE LIVE? </w:t>
            </w:r>
          </w:p>
          <w:p w14:paraId="21D44B15" w14:textId="3413606F" w:rsidR="009B7B06" w:rsidRPr="0024359F" w:rsidRDefault="009B7B06" w:rsidP="009B7B06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386A35EE" w14:textId="77777777" w:rsidR="009B7B06" w:rsidRDefault="009B7B06" w:rsidP="009B7B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HOW CAN CLIMATE AND RESOURCES AFFECT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HOW PEOPLE LIVE? </w:t>
            </w:r>
          </w:p>
          <w:p w14:paraId="685128F6" w14:textId="5623BCEB" w:rsidR="009B7B06" w:rsidRPr="0024359F" w:rsidRDefault="009B7B06" w:rsidP="009B7B06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1F1AE775" w14:textId="77777777" w:rsidR="009B7B06" w:rsidRDefault="009B7B06" w:rsidP="009B7B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HOW CAN CLIMATE AND RESOURCES AFFECT HOW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PEOPLE LIVE? </w:t>
            </w:r>
          </w:p>
          <w:p w14:paraId="0C9D5863" w14:textId="406AA409" w:rsidR="009B7B06" w:rsidRPr="002D00DA" w:rsidRDefault="009B7B06" w:rsidP="009B7B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7B06" w14:paraId="243C26FC" w14:textId="77777777" w:rsidTr="009B7B06">
        <w:trPr>
          <w:trHeight w:val="50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9B7B06" w:rsidRDefault="009B7B06" w:rsidP="009B7B06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lastRenderedPageBreak/>
              <w:t xml:space="preserve">         </w:t>
            </w:r>
          </w:p>
          <w:p w14:paraId="6170F584" w14:textId="5A93FA2C" w:rsidR="009B7B06" w:rsidRDefault="009B7B06" w:rsidP="009B7B06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9B7B06" w:rsidRPr="005F4763" w:rsidRDefault="009B7B06" w:rsidP="009B7B06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84E7852" w14:textId="4FBA41DE" w:rsidR="009B7B06" w:rsidRDefault="009B7B06" w:rsidP="009B7B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 CAN DETERMINE HOW CLIMATE AND RESOURCES AFFECT HOW PEOPLE LIVE.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377DCF45" w:rsidR="009B7B06" w:rsidRDefault="009B7B06" w:rsidP="009B7B0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 CAN DETERMINE HOW CLIMATE AND RESOURCES AFFECT HOW PEOPLE LIVE.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708559F0" w:rsidR="009B7B06" w:rsidRDefault="009B7B06" w:rsidP="009B7B0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 CAN DETERMINE HOW CLIMATE AND RESOURCES AFFECT HOW PEOPLE LIVE.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46D83E27" w:rsidR="009B7B06" w:rsidRDefault="009B7B06" w:rsidP="009B7B0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 CAN DETERMINE HOW CLIMATE AND RESOURCES AFFECT HOW PEOPLE LIVE.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D4AA8D8" w14:textId="70D542A5" w:rsidR="009B7B06" w:rsidRDefault="009B7B06" w:rsidP="009B7B0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 CAN DETERMINE HOW CLIMATE AND RESOURCES AFFECT HOW PEOPLE LIVE.</w:t>
            </w:r>
          </w:p>
        </w:tc>
      </w:tr>
      <w:tr w:rsidR="009B7B06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9B7B06" w:rsidRDefault="009B7B06" w:rsidP="009B7B0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9B7B06" w:rsidRDefault="009B7B06" w:rsidP="009B7B0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9B7B06" w:rsidRDefault="009B7B06" w:rsidP="009B7B0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74F2EFED" w14:textId="77777777" w:rsidR="009B7B06" w:rsidRDefault="009B7B06" w:rsidP="009B7B0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REAL WORLD INTRODUCTION</w:t>
            </w:r>
          </w:p>
          <w:p w14:paraId="1122B90A" w14:textId="77777777" w:rsidR="009B7B06" w:rsidRDefault="009B7B06" w:rsidP="009B7B0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SAY SOMETHING</w:t>
            </w:r>
          </w:p>
          <w:p w14:paraId="632ABE66" w14:textId="77777777" w:rsidR="009B7B06" w:rsidRDefault="009B7B06" w:rsidP="009B7B0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VIDEO</w:t>
            </w:r>
          </w:p>
          <w:p w14:paraId="534DC6A5" w14:textId="422F9F9F" w:rsidR="009B7B06" w:rsidRPr="00DE7741" w:rsidRDefault="009B7B06" w:rsidP="009B7B0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38" w:type="dxa"/>
          </w:tcPr>
          <w:p w14:paraId="69CA81EE" w14:textId="1EA1F01C" w:rsidR="009B7B06" w:rsidRPr="006D2A56" w:rsidRDefault="009B7B06" w:rsidP="009B7B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KWL/VIDEO</w:t>
            </w:r>
          </w:p>
        </w:tc>
        <w:tc>
          <w:tcPr>
            <w:tcW w:w="2614" w:type="dxa"/>
          </w:tcPr>
          <w:p w14:paraId="2B5B8511" w14:textId="77777777" w:rsidR="009B7B06" w:rsidRDefault="009B7B06" w:rsidP="009B7B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18E76712" w14:textId="497FFD59" w:rsidR="009B7B06" w:rsidRPr="006D2A56" w:rsidRDefault="009B7B06" w:rsidP="009B7B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612" w:type="dxa"/>
          </w:tcPr>
          <w:p w14:paraId="1060145C" w14:textId="77777777" w:rsidR="009B7B06" w:rsidRDefault="009B7B06" w:rsidP="009B7B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0069EEB1" w14:textId="64BCCDBD" w:rsidR="009B7B06" w:rsidRPr="006D2A56" w:rsidRDefault="009B7B06" w:rsidP="009B7B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790" w:type="dxa"/>
            <w:gridSpan w:val="2"/>
          </w:tcPr>
          <w:p w14:paraId="7AF6A4E9" w14:textId="1D27B633" w:rsidR="009B7B06" w:rsidRPr="00745F85" w:rsidRDefault="009B7B06" w:rsidP="009B7B06">
            <w:pPr>
              <w:tabs>
                <w:tab w:val="right" w:pos="2574"/>
              </w:tabs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ab/>
            </w:r>
          </w:p>
        </w:tc>
      </w:tr>
      <w:tr w:rsidR="009B7B06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9B7B06" w:rsidRDefault="009B7B06" w:rsidP="009B7B0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9B7B06" w:rsidRDefault="009B7B06" w:rsidP="009B7B0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9B7B06" w:rsidRDefault="009B7B06" w:rsidP="009B7B06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9B7B06" w:rsidRDefault="009B7B06" w:rsidP="009B7B0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9B7B06" w:rsidRDefault="009B7B06" w:rsidP="009B7B0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9B7B06" w:rsidRDefault="009B7B06" w:rsidP="009B7B0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57B165EF" w14:textId="51EF4E1E" w:rsidR="009B7B06" w:rsidRPr="00142E12" w:rsidRDefault="009B7B06" w:rsidP="009B7B0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</w:tc>
        <w:tc>
          <w:tcPr>
            <w:tcW w:w="2576" w:type="dxa"/>
          </w:tcPr>
          <w:p w14:paraId="58E87ACB" w14:textId="77777777" w:rsidR="009B7B06" w:rsidRDefault="009B7B06" w:rsidP="009B7B0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VOCABULARY BUILDER</w:t>
            </w:r>
          </w:p>
          <w:p w14:paraId="34E437C8" w14:textId="77777777" w:rsidR="009B7B06" w:rsidRDefault="009B7B06" w:rsidP="009B7B0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QUICK WRITE</w:t>
            </w:r>
          </w:p>
          <w:p w14:paraId="63B5149A" w14:textId="27BB7041" w:rsidR="009B7B06" w:rsidRDefault="009B7B06" w:rsidP="009B7B0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INDEPENDENT PRACTICE</w:t>
            </w:r>
          </w:p>
          <w:p w14:paraId="3DC71D8C" w14:textId="12E0B00D" w:rsidR="009B7B06" w:rsidRPr="008D050D" w:rsidRDefault="009B7B06" w:rsidP="009B7B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2A349941" w14:textId="56C5C202" w:rsidR="009B7B06" w:rsidRDefault="009B7B06" w:rsidP="009B7B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 LESSON</w:t>
            </w:r>
          </w:p>
          <w:p w14:paraId="3DC1CC7B" w14:textId="27D4CFCC" w:rsidR="009B7B06" w:rsidRDefault="009B7B06" w:rsidP="009B7B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POPCORN READ</w:t>
            </w:r>
          </w:p>
          <w:p w14:paraId="12680633" w14:textId="77777777" w:rsidR="009B7B06" w:rsidRDefault="009B7B06" w:rsidP="009B7B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CHUNK READING</w:t>
            </w:r>
          </w:p>
          <w:p w14:paraId="1AC568DE" w14:textId="3BC29404" w:rsidR="009B7B06" w:rsidRPr="006D2A56" w:rsidRDefault="009B7B06" w:rsidP="009B7B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614" w:type="dxa"/>
          </w:tcPr>
          <w:p w14:paraId="00456734" w14:textId="77777777" w:rsidR="009B7B06" w:rsidRDefault="009B7B06" w:rsidP="009B7B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SHARE AND TALK</w:t>
            </w:r>
          </w:p>
          <w:p w14:paraId="15D3AC70" w14:textId="77777777" w:rsidR="009B7B06" w:rsidRDefault="009B7B06" w:rsidP="009B7B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JOURNAL WORK</w:t>
            </w:r>
          </w:p>
          <w:p w14:paraId="2254BA6F" w14:textId="748B09D8" w:rsidR="009B7B06" w:rsidRPr="006D2A56" w:rsidRDefault="009B7B06" w:rsidP="009B7B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612" w:type="dxa"/>
          </w:tcPr>
          <w:p w14:paraId="0EE7B579" w14:textId="77777777" w:rsidR="009B7B06" w:rsidRDefault="009B7B06" w:rsidP="009B7B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QUICK WRITE</w:t>
            </w:r>
          </w:p>
          <w:p w14:paraId="1F683E49" w14:textId="77777777" w:rsidR="009B7B06" w:rsidRDefault="009B7B06" w:rsidP="009B7B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ONE PAGER/ART TALK</w:t>
            </w:r>
          </w:p>
          <w:p w14:paraId="2780E721" w14:textId="2B26E58B" w:rsidR="009B7B06" w:rsidRPr="006D2A56" w:rsidRDefault="009B7B06" w:rsidP="009B7B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790" w:type="dxa"/>
            <w:gridSpan w:val="2"/>
          </w:tcPr>
          <w:p w14:paraId="172F9650" w14:textId="7320F772" w:rsidR="009B7B06" w:rsidRPr="00745F85" w:rsidRDefault="009B7B06" w:rsidP="009B7B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SNB CHECK</w:t>
            </w:r>
          </w:p>
        </w:tc>
      </w:tr>
      <w:tr w:rsidR="009B7B06" w14:paraId="62C11F8D" w14:textId="77777777" w:rsidTr="001A022F">
        <w:trPr>
          <w:trHeight w:val="65"/>
        </w:trPr>
        <w:tc>
          <w:tcPr>
            <w:tcW w:w="1557" w:type="dxa"/>
            <w:gridSpan w:val="2"/>
          </w:tcPr>
          <w:p w14:paraId="5D1218C7" w14:textId="77777777" w:rsidR="009B7B06" w:rsidRDefault="009B7B06" w:rsidP="009B7B06">
            <w:pPr>
              <w:rPr>
                <w:rFonts w:ascii="Times New Roman" w:hAnsi="Times New Roman"/>
                <w:sz w:val="20"/>
              </w:rPr>
            </w:pPr>
          </w:p>
          <w:p w14:paraId="398679E0" w14:textId="558B43B0" w:rsidR="009B7B06" w:rsidRPr="001A022F" w:rsidRDefault="009B7B06" w:rsidP="001A022F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</w:tc>
        <w:tc>
          <w:tcPr>
            <w:tcW w:w="2576" w:type="dxa"/>
          </w:tcPr>
          <w:p w14:paraId="76FE5FE9" w14:textId="128AE0B6" w:rsidR="009B7B06" w:rsidRDefault="009B7B06" w:rsidP="009B7B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2B2072E8" w14:textId="77777777" w:rsidR="009B7B06" w:rsidRPr="006D2A56" w:rsidRDefault="009B7B06" w:rsidP="009B7B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16E500B5" w14:textId="62E8DF14" w:rsidR="009B7B06" w:rsidRPr="006D2A56" w:rsidRDefault="009B7B06" w:rsidP="009B7B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</w:tc>
        <w:tc>
          <w:tcPr>
            <w:tcW w:w="2614" w:type="dxa"/>
          </w:tcPr>
          <w:p w14:paraId="676DCF56" w14:textId="77777777" w:rsidR="009B7B06" w:rsidRDefault="009B7B06" w:rsidP="009B7B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A58CBBC" w14:textId="77777777" w:rsidR="001A022F" w:rsidRPr="001A022F" w:rsidRDefault="001A022F" w:rsidP="001A02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2" w:type="dxa"/>
          </w:tcPr>
          <w:p w14:paraId="7AB803EF" w14:textId="77777777" w:rsidR="009B7B06" w:rsidRDefault="009B7B06" w:rsidP="009B7B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B8CDD09" w14:textId="77777777" w:rsidR="001A022F" w:rsidRPr="001A022F" w:rsidRDefault="001A022F" w:rsidP="001A02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293B9632" w14:textId="77777777" w:rsidR="009B7B06" w:rsidRDefault="009B7B06" w:rsidP="009B7B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3B0558B2" w14:textId="77777777" w:rsidR="001A022F" w:rsidRPr="001A022F" w:rsidRDefault="001A022F" w:rsidP="001A022F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6089822" w14:textId="36B75DF6" w:rsidR="001A022F" w:rsidRPr="001A022F" w:rsidRDefault="001A022F" w:rsidP="001A02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7B06" w14:paraId="6869CC00" w14:textId="77777777" w:rsidTr="001A022F">
        <w:trPr>
          <w:trHeight w:val="345"/>
        </w:trPr>
        <w:tc>
          <w:tcPr>
            <w:tcW w:w="1557" w:type="dxa"/>
            <w:gridSpan w:val="2"/>
          </w:tcPr>
          <w:p w14:paraId="6AF7D9C3" w14:textId="6494C2AB" w:rsidR="009B7B06" w:rsidRDefault="009B7B06" w:rsidP="009B7B0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Ater/Homework</w:t>
            </w:r>
          </w:p>
        </w:tc>
        <w:tc>
          <w:tcPr>
            <w:tcW w:w="2576" w:type="dxa"/>
          </w:tcPr>
          <w:p w14:paraId="416A014E" w14:textId="67BD4457" w:rsidR="009B7B06" w:rsidRDefault="009B7B06" w:rsidP="009B7B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2439E568" w14:textId="08962BF2" w:rsidR="009B7B06" w:rsidRDefault="009B7B06" w:rsidP="009B7B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SNB</w:t>
            </w:r>
          </w:p>
          <w:p w14:paraId="36591E56" w14:textId="624F3BC9" w:rsidR="009B7B06" w:rsidRDefault="009B7B06" w:rsidP="009B7B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4CE2413C" w14:textId="77777777" w:rsidR="009B7B06" w:rsidRDefault="009B7B06" w:rsidP="009B7B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38" w:type="dxa"/>
          </w:tcPr>
          <w:p w14:paraId="679D8AA3" w14:textId="2B6E4DC5" w:rsidR="009B7B06" w:rsidRDefault="009B7B06" w:rsidP="009B7B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3DA70F9F" w14:textId="0A6F2A7C" w:rsidR="009B7B06" w:rsidRDefault="009B7B06" w:rsidP="009B7B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SNB</w:t>
            </w:r>
          </w:p>
          <w:p w14:paraId="1EED7E3B" w14:textId="13089EA9" w:rsidR="001A022F" w:rsidRPr="001A022F" w:rsidRDefault="009B7B06" w:rsidP="001A022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</w:tc>
        <w:tc>
          <w:tcPr>
            <w:tcW w:w="2614" w:type="dxa"/>
          </w:tcPr>
          <w:p w14:paraId="2365E557" w14:textId="77777777" w:rsidR="009B7B06" w:rsidRDefault="009B7B06" w:rsidP="009B7B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32305719" w14:textId="22EE6808" w:rsidR="009B7B06" w:rsidRDefault="009B7B06" w:rsidP="009B7B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SNB</w:t>
            </w:r>
          </w:p>
          <w:p w14:paraId="18105256" w14:textId="215A9B65" w:rsidR="001A022F" w:rsidRPr="001A022F" w:rsidRDefault="009B7B06" w:rsidP="001A022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</w:tc>
        <w:tc>
          <w:tcPr>
            <w:tcW w:w="2612" w:type="dxa"/>
          </w:tcPr>
          <w:p w14:paraId="29DEFB62" w14:textId="77777777" w:rsidR="009B7B06" w:rsidRDefault="009B7B06" w:rsidP="009B7B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0C42DDBA" w14:textId="1C4B79FC" w:rsidR="009B7B06" w:rsidRDefault="009B7B06" w:rsidP="009B7B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SNB</w:t>
            </w:r>
          </w:p>
          <w:p w14:paraId="453369DC" w14:textId="6E1DE5D5" w:rsidR="009B7B06" w:rsidRDefault="009B7B06" w:rsidP="009B7B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</w:tc>
        <w:tc>
          <w:tcPr>
            <w:tcW w:w="2790" w:type="dxa"/>
            <w:gridSpan w:val="2"/>
          </w:tcPr>
          <w:p w14:paraId="4C193847" w14:textId="77777777" w:rsidR="009B7B06" w:rsidRDefault="009B7B06" w:rsidP="009B7B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35471E71" w14:textId="24615CFE" w:rsidR="009B7B06" w:rsidRDefault="009B7B06" w:rsidP="009B7B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SNB</w:t>
            </w:r>
          </w:p>
          <w:p w14:paraId="6070F4BC" w14:textId="77777777" w:rsidR="009B7B06" w:rsidRDefault="009B7B06" w:rsidP="009B7B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9B7B06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9B7B06" w:rsidRDefault="009B7B06" w:rsidP="009B7B0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701C2B3" w:rsidR="009B7B06" w:rsidRDefault="009B7B06" w:rsidP="009B7B0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quizzes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activities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work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4DD58203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activities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based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4DEFE184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5" w:name="Check29"/>
      <w:r>
        <w:rPr>
          <w:rFonts w:ascii="Times New Roman" w:hAnsi="Times New Roman"/>
          <w:b/>
          <w:bCs/>
          <w:sz w:val="20"/>
        </w:rPr>
        <w:t xml:space="preserve">:      </w:t>
      </w:r>
      <w:bookmarkEnd w:id="25"/>
      <w:r w:rsidR="00AF3703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F3703">
        <w:rPr>
          <w:rFonts w:ascii="Times New Roman" w:hAnsi="Times New Roman"/>
          <w:sz w:val="20"/>
        </w:rPr>
        <w:instrText xml:space="preserve"> FORMCHECKBOX </w:instrText>
      </w:r>
      <w:r w:rsidR="00AF3703">
        <w:rPr>
          <w:rFonts w:ascii="Times New Roman" w:hAnsi="Times New Roman"/>
          <w:sz w:val="20"/>
        </w:rPr>
      </w:r>
      <w:r w:rsidR="00AF3703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r w:rsidR="00AF3703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1"/>
            </w:checkBox>
          </w:ffData>
        </w:fldChar>
      </w:r>
      <w:bookmarkStart w:id="26" w:name="Check30"/>
      <w:r w:rsidR="00AF3703">
        <w:rPr>
          <w:rFonts w:ascii="Times New Roman" w:hAnsi="Times New Roman"/>
          <w:sz w:val="20"/>
        </w:rPr>
        <w:instrText xml:space="preserve"> FORMCHECKBOX </w:instrText>
      </w:r>
      <w:r w:rsidR="00AF3703">
        <w:rPr>
          <w:rFonts w:ascii="Times New Roman" w:hAnsi="Times New Roman"/>
          <w:sz w:val="20"/>
        </w:rPr>
      </w:r>
      <w:r w:rsidR="00AF3703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1"/>
            </w:checkBox>
          </w:ffData>
        </w:fldChar>
      </w:r>
      <w:bookmarkStart w:id="27" w:name="Check31"/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8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9" w:name="Check33"/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end"/>
      </w:r>
      <w:bookmarkEnd w:id="29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30" w:name="Check34"/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end"/>
      </w:r>
      <w:bookmarkEnd w:id="30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F777AB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  <w:r w:rsidR="00F777AB">
        <w:rPr>
          <w:rFonts w:ascii="Times New Roman" w:hAnsi="Times New Roman"/>
          <w:sz w:val="20"/>
        </w:rPr>
        <w:t>SNB CHECK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E44F93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AA3720" w14:textId="77777777" w:rsidR="00337214" w:rsidRDefault="00337214" w:rsidP="00857076">
      <w:r>
        <w:separator/>
      </w:r>
    </w:p>
  </w:endnote>
  <w:endnote w:type="continuationSeparator" w:id="0">
    <w:p w14:paraId="1E6BFEC6" w14:textId="77777777" w:rsidR="00337214" w:rsidRDefault="00337214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45E032" w14:textId="77777777" w:rsidR="00337214" w:rsidRDefault="00337214" w:rsidP="00857076">
      <w:r>
        <w:separator/>
      </w:r>
    </w:p>
  </w:footnote>
  <w:footnote w:type="continuationSeparator" w:id="0">
    <w:p w14:paraId="49B86750" w14:textId="77777777" w:rsidR="00337214" w:rsidRDefault="00337214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4AA65B3"/>
    <w:multiLevelType w:val="hybridMultilevel"/>
    <w:tmpl w:val="AD7AB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D9"/>
    <w:rsid w:val="00002483"/>
    <w:rsid w:val="00002C92"/>
    <w:rsid w:val="0002344B"/>
    <w:rsid w:val="00054134"/>
    <w:rsid w:val="00056628"/>
    <w:rsid w:val="00080D0A"/>
    <w:rsid w:val="00080D29"/>
    <w:rsid w:val="000810C0"/>
    <w:rsid w:val="000B2760"/>
    <w:rsid w:val="000C51F0"/>
    <w:rsid w:val="00102335"/>
    <w:rsid w:val="0013721F"/>
    <w:rsid w:val="00142E12"/>
    <w:rsid w:val="00145E4F"/>
    <w:rsid w:val="00151017"/>
    <w:rsid w:val="00153B06"/>
    <w:rsid w:val="00156411"/>
    <w:rsid w:val="00187435"/>
    <w:rsid w:val="001921B1"/>
    <w:rsid w:val="00197D4C"/>
    <w:rsid w:val="001A022F"/>
    <w:rsid w:val="001A17A2"/>
    <w:rsid w:val="001B38BB"/>
    <w:rsid w:val="001D22B4"/>
    <w:rsid w:val="001D410E"/>
    <w:rsid w:val="001D56AE"/>
    <w:rsid w:val="001F0436"/>
    <w:rsid w:val="00203E1A"/>
    <w:rsid w:val="002270DE"/>
    <w:rsid w:val="00231237"/>
    <w:rsid w:val="0024359F"/>
    <w:rsid w:val="00245BF2"/>
    <w:rsid w:val="0024765F"/>
    <w:rsid w:val="00253E9E"/>
    <w:rsid w:val="00256095"/>
    <w:rsid w:val="002611BA"/>
    <w:rsid w:val="00261A88"/>
    <w:rsid w:val="002632D5"/>
    <w:rsid w:val="00264A7E"/>
    <w:rsid w:val="002823B5"/>
    <w:rsid w:val="0028794B"/>
    <w:rsid w:val="00293B64"/>
    <w:rsid w:val="002A34B2"/>
    <w:rsid w:val="002A575F"/>
    <w:rsid w:val="002B01B0"/>
    <w:rsid w:val="002B4D4B"/>
    <w:rsid w:val="002C5BED"/>
    <w:rsid w:val="002D00DA"/>
    <w:rsid w:val="00316412"/>
    <w:rsid w:val="00320C37"/>
    <w:rsid w:val="00325BD0"/>
    <w:rsid w:val="00334848"/>
    <w:rsid w:val="00337214"/>
    <w:rsid w:val="00350B03"/>
    <w:rsid w:val="00351618"/>
    <w:rsid w:val="00351E05"/>
    <w:rsid w:val="00357E74"/>
    <w:rsid w:val="003735B8"/>
    <w:rsid w:val="00376615"/>
    <w:rsid w:val="00380F50"/>
    <w:rsid w:val="003B3EA8"/>
    <w:rsid w:val="003E188A"/>
    <w:rsid w:val="0040123E"/>
    <w:rsid w:val="00403D71"/>
    <w:rsid w:val="004042FC"/>
    <w:rsid w:val="00451D26"/>
    <w:rsid w:val="00475D3E"/>
    <w:rsid w:val="004849DA"/>
    <w:rsid w:val="00492181"/>
    <w:rsid w:val="0049728C"/>
    <w:rsid w:val="004B0DB2"/>
    <w:rsid w:val="004B1079"/>
    <w:rsid w:val="004C0508"/>
    <w:rsid w:val="004C2FC8"/>
    <w:rsid w:val="004F324C"/>
    <w:rsid w:val="005016AE"/>
    <w:rsid w:val="00523859"/>
    <w:rsid w:val="00530A91"/>
    <w:rsid w:val="00541B6E"/>
    <w:rsid w:val="00553220"/>
    <w:rsid w:val="0057490C"/>
    <w:rsid w:val="00575FB3"/>
    <w:rsid w:val="00587177"/>
    <w:rsid w:val="005935FC"/>
    <w:rsid w:val="00594028"/>
    <w:rsid w:val="005A763F"/>
    <w:rsid w:val="005B23D6"/>
    <w:rsid w:val="005B5848"/>
    <w:rsid w:val="005C02B6"/>
    <w:rsid w:val="005E16C0"/>
    <w:rsid w:val="005F3E1A"/>
    <w:rsid w:val="005F4763"/>
    <w:rsid w:val="00604FA1"/>
    <w:rsid w:val="00643874"/>
    <w:rsid w:val="00645E41"/>
    <w:rsid w:val="00664D89"/>
    <w:rsid w:val="00665CD5"/>
    <w:rsid w:val="00680FDC"/>
    <w:rsid w:val="006A59F7"/>
    <w:rsid w:val="006A5A97"/>
    <w:rsid w:val="006A6965"/>
    <w:rsid w:val="006C1845"/>
    <w:rsid w:val="006D2A56"/>
    <w:rsid w:val="006F10E0"/>
    <w:rsid w:val="00715B3A"/>
    <w:rsid w:val="007239D6"/>
    <w:rsid w:val="00727144"/>
    <w:rsid w:val="00734414"/>
    <w:rsid w:val="00745F85"/>
    <w:rsid w:val="0075183C"/>
    <w:rsid w:val="007524AF"/>
    <w:rsid w:val="00760A81"/>
    <w:rsid w:val="00764259"/>
    <w:rsid w:val="00781978"/>
    <w:rsid w:val="00784593"/>
    <w:rsid w:val="00795446"/>
    <w:rsid w:val="00797C5E"/>
    <w:rsid w:val="007A1762"/>
    <w:rsid w:val="007A62B1"/>
    <w:rsid w:val="007C3148"/>
    <w:rsid w:val="007D40F8"/>
    <w:rsid w:val="007E745D"/>
    <w:rsid w:val="007E7A11"/>
    <w:rsid w:val="007F16F6"/>
    <w:rsid w:val="007F1C3E"/>
    <w:rsid w:val="00813AE3"/>
    <w:rsid w:val="00814C77"/>
    <w:rsid w:val="00822179"/>
    <w:rsid w:val="00827A1F"/>
    <w:rsid w:val="00835F9B"/>
    <w:rsid w:val="00843D7E"/>
    <w:rsid w:val="00857076"/>
    <w:rsid w:val="00871994"/>
    <w:rsid w:val="0087455D"/>
    <w:rsid w:val="0088266C"/>
    <w:rsid w:val="0089327E"/>
    <w:rsid w:val="008B5481"/>
    <w:rsid w:val="008D050D"/>
    <w:rsid w:val="008F0A91"/>
    <w:rsid w:val="009007B8"/>
    <w:rsid w:val="009026BA"/>
    <w:rsid w:val="00910FB8"/>
    <w:rsid w:val="00925D15"/>
    <w:rsid w:val="0093725B"/>
    <w:rsid w:val="0094442D"/>
    <w:rsid w:val="00953E44"/>
    <w:rsid w:val="009605B5"/>
    <w:rsid w:val="009721D9"/>
    <w:rsid w:val="009937C0"/>
    <w:rsid w:val="00993AD1"/>
    <w:rsid w:val="009B228C"/>
    <w:rsid w:val="009B62E1"/>
    <w:rsid w:val="009B6494"/>
    <w:rsid w:val="009B7B06"/>
    <w:rsid w:val="009C45BE"/>
    <w:rsid w:val="009E2A4F"/>
    <w:rsid w:val="00A04738"/>
    <w:rsid w:val="00A60515"/>
    <w:rsid w:val="00A70CB2"/>
    <w:rsid w:val="00A80156"/>
    <w:rsid w:val="00A815A1"/>
    <w:rsid w:val="00A85694"/>
    <w:rsid w:val="00A905B9"/>
    <w:rsid w:val="00AA4EEE"/>
    <w:rsid w:val="00AA5AF9"/>
    <w:rsid w:val="00AB6196"/>
    <w:rsid w:val="00AC4F45"/>
    <w:rsid w:val="00AD12B1"/>
    <w:rsid w:val="00AD5D30"/>
    <w:rsid w:val="00AD6AFB"/>
    <w:rsid w:val="00AD734E"/>
    <w:rsid w:val="00AE54A0"/>
    <w:rsid w:val="00AE79B4"/>
    <w:rsid w:val="00AF3703"/>
    <w:rsid w:val="00B04F38"/>
    <w:rsid w:val="00B11F9F"/>
    <w:rsid w:val="00B16DD0"/>
    <w:rsid w:val="00B44E0C"/>
    <w:rsid w:val="00B53E14"/>
    <w:rsid w:val="00B61983"/>
    <w:rsid w:val="00B640F4"/>
    <w:rsid w:val="00B76E66"/>
    <w:rsid w:val="00B82C94"/>
    <w:rsid w:val="00B92240"/>
    <w:rsid w:val="00BA58C4"/>
    <w:rsid w:val="00BF3025"/>
    <w:rsid w:val="00BF4EA1"/>
    <w:rsid w:val="00C06FEF"/>
    <w:rsid w:val="00C10E04"/>
    <w:rsid w:val="00C3070A"/>
    <w:rsid w:val="00C43059"/>
    <w:rsid w:val="00C45E07"/>
    <w:rsid w:val="00C5512F"/>
    <w:rsid w:val="00C61774"/>
    <w:rsid w:val="00C70745"/>
    <w:rsid w:val="00C76B59"/>
    <w:rsid w:val="00C86039"/>
    <w:rsid w:val="00C90FF6"/>
    <w:rsid w:val="00CA27FE"/>
    <w:rsid w:val="00CC6233"/>
    <w:rsid w:val="00CC7542"/>
    <w:rsid w:val="00D0321F"/>
    <w:rsid w:val="00D05090"/>
    <w:rsid w:val="00D15574"/>
    <w:rsid w:val="00D1655A"/>
    <w:rsid w:val="00D20990"/>
    <w:rsid w:val="00D417B4"/>
    <w:rsid w:val="00D45CCD"/>
    <w:rsid w:val="00D613CA"/>
    <w:rsid w:val="00D61908"/>
    <w:rsid w:val="00D62281"/>
    <w:rsid w:val="00D71389"/>
    <w:rsid w:val="00D71EF4"/>
    <w:rsid w:val="00D938FC"/>
    <w:rsid w:val="00D94E0C"/>
    <w:rsid w:val="00D96845"/>
    <w:rsid w:val="00DD1586"/>
    <w:rsid w:val="00DE7741"/>
    <w:rsid w:val="00DF6E24"/>
    <w:rsid w:val="00E036DE"/>
    <w:rsid w:val="00E148F3"/>
    <w:rsid w:val="00E30693"/>
    <w:rsid w:val="00E41714"/>
    <w:rsid w:val="00E44F93"/>
    <w:rsid w:val="00E55C96"/>
    <w:rsid w:val="00E92C80"/>
    <w:rsid w:val="00EB677E"/>
    <w:rsid w:val="00EB783C"/>
    <w:rsid w:val="00ED36B5"/>
    <w:rsid w:val="00ED3BEF"/>
    <w:rsid w:val="00ED6C32"/>
    <w:rsid w:val="00EE0AD6"/>
    <w:rsid w:val="00EE27B7"/>
    <w:rsid w:val="00F17F4C"/>
    <w:rsid w:val="00F24AB6"/>
    <w:rsid w:val="00F26699"/>
    <w:rsid w:val="00F37E70"/>
    <w:rsid w:val="00F50637"/>
    <w:rsid w:val="00F5480B"/>
    <w:rsid w:val="00F571D9"/>
    <w:rsid w:val="00F71583"/>
    <w:rsid w:val="00F777AB"/>
    <w:rsid w:val="00F80EA2"/>
    <w:rsid w:val="00F8664E"/>
    <w:rsid w:val="00F978BF"/>
    <w:rsid w:val="00F979CA"/>
    <w:rsid w:val="00FA6B11"/>
    <w:rsid w:val="00FB4F0B"/>
    <w:rsid w:val="00FB7779"/>
    <w:rsid w:val="00FC3CC3"/>
    <w:rsid w:val="00FF44F8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locked/>
    <w:rsid w:val="00D417B4"/>
    <w:rPr>
      <w:i/>
      <w:iCs/>
    </w:rPr>
  </w:style>
  <w:style w:type="paragraph" w:styleId="Subtitle">
    <w:name w:val="Subtitle"/>
    <w:basedOn w:val="Normal"/>
    <w:next w:val="Normal"/>
    <w:link w:val="SubtitleChar"/>
    <w:locked/>
    <w:rsid w:val="002D00D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2D00DA"/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locked/>
    <w:rsid w:val="00D417B4"/>
    <w:rPr>
      <w:i/>
      <w:iCs/>
    </w:rPr>
  </w:style>
  <w:style w:type="paragraph" w:styleId="Subtitle">
    <w:name w:val="Subtitle"/>
    <w:basedOn w:val="Normal"/>
    <w:next w:val="Normal"/>
    <w:link w:val="SubtitleChar"/>
    <w:locked/>
    <w:rsid w:val="002D00D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2D00DA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0</TotalTime>
  <Pages>2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creator>lucy.long</dc:creator>
  <cp:lastModifiedBy>Larry R</cp:lastModifiedBy>
  <cp:revision>2</cp:revision>
  <cp:lastPrinted>2024-05-10T15:13:00Z</cp:lastPrinted>
  <dcterms:created xsi:type="dcterms:W3CDTF">2024-09-09T00:23:00Z</dcterms:created>
  <dcterms:modified xsi:type="dcterms:W3CDTF">2024-09-09T00:23:00Z</dcterms:modified>
</cp:coreProperties>
</file>