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06418133" w14:textId="77777777" w:rsidR="005B30AD" w:rsidRDefault="005B30AD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4FD42EF5" w:rsidR="00664D89" w:rsidRPr="005B30A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5B30AD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    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9B7CB5">
        <w:rPr>
          <w:rFonts w:ascii="Poppins" w:hAnsi="Poppins" w:cs="Poppins"/>
          <w:sz w:val="20"/>
          <w:szCs w:val="20"/>
        </w:rPr>
        <w:t>March 3-7</w:t>
      </w:r>
      <w:r w:rsidR="00E62AE2">
        <w:rPr>
          <w:rFonts w:ascii="Poppins" w:hAnsi="Poppins" w:cs="Poppins"/>
          <w:sz w:val="20"/>
          <w:szCs w:val="20"/>
        </w:rPr>
        <w:t>,</w:t>
      </w:r>
      <w:r w:rsidR="00F307DF">
        <w:rPr>
          <w:rFonts w:ascii="Poppins" w:hAnsi="Poppins" w:cs="Poppins"/>
          <w:sz w:val="20"/>
          <w:szCs w:val="20"/>
        </w:rPr>
        <w:t xml:space="preserve"> 2025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</w:t>
      </w:r>
      <w:r w:rsidRPr="005B30AD">
        <w:rPr>
          <w:rFonts w:ascii="Poppins" w:hAnsi="Poppins" w:cs="Poppins"/>
          <w:noProof/>
          <w:sz w:val="20"/>
          <w:szCs w:val="20"/>
        </w:rPr>
        <w:t xml:space="preserve">Studies                             </w:t>
      </w:r>
      <w:r w:rsidR="005B30AD" w:rsidRPr="005B30AD">
        <w:rPr>
          <w:rFonts w:ascii="Poppins" w:hAnsi="Poppins" w:cs="Poppins"/>
          <w:noProof/>
          <w:sz w:val="20"/>
          <w:szCs w:val="20"/>
        </w:rPr>
        <w:t>Period</w:t>
      </w:r>
      <w:r w:rsidR="005B30AD">
        <w:rPr>
          <w:rFonts w:ascii="Poppins" w:hAnsi="Poppins" w:cs="Poppins"/>
          <w:noProof/>
          <w:sz w:val="20"/>
          <w:szCs w:val="20"/>
        </w:rPr>
        <w:t>:  Sixth</w:t>
      </w:r>
      <w:r w:rsidRPr="005B30AD">
        <w:rPr>
          <w:rFonts w:ascii="Poppins" w:hAnsi="Poppins" w:cs="Poppins"/>
          <w:noProof/>
          <w:sz w:val="20"/>
          <w:szCs w:val="20"/>
        </w:rPr>
        <w:t xml:space="preserve">    </w:t>
      </w:r>
      <w:r w:rsidRPr="005B30AD">
        <w:rPr>
          <w:rFonts w:ascii="Poppins" w:hAnsi="Poppins" w:cs="Poppins"/>
          <w:b/>
          <w:bCs/>
          <w:sz w:val="20"/>
        </w:rPr>
        <w:t xml:space="preserve">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on to geographic,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5E467A2C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E62AE2">
              <w:rPr>
                <w:rFonts w:ascii="Poppins" w:hAnsi="Poppins" w:cs="Poppins"/>
                <w:color w:val="282828"/>
                <w:spacing w:val="2"/>
              </w:rPr>
              <w:t xml:space="preserve">explore the </w:t>
            </w:r>
            <w:r w:rsidR="005E04B3">
              <w:rPr>
                <w:rFonts w:ascii="Poppins" w:hAnsi="Poppins" w:cs="Poppins"/>
                <w:color w:val="282828"/>
                <w:spacing w:val="2"/>
              </w:rPr>
              <w:t xml:space="preserve">human </w:t>
            </w:r>
            <w:r w:rsidR="00E62AE2">
              <w:rPr>
                <w:rFonts w:ascii="Poppins" w:hAnsi="Poppins" w:cs="Poppins"/>
                <w:color w:val="282828"/>
                <w:spacing w:val="2"/>
              </w:rPr>
              <w:t>characteristics of a place.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776251F" w:rsidR="554BE1F8" w:rsidRPr="00F307DF" w:rsidRDefault="554BE1F8" w:rsidP="56B30FE1">
      <w:pPr>
        <w:rPr>
          <w:b/>
          <w:bCs/>
        </w:rPr>
      </w:pPr>
      <w:r w:rsidRPr="00F307DF">
        <w:rPr>
          <w:b/>
          <w:bCs/>
        </w:rPr>
        <w:t>Vocabulary Words</w:t>
      </w:r>
      <w:r w:rsidR="00F307DF" w:rsidRPr="00F307DF">
        <w:rPr>
          <w:b/>
          <w:bCs/>
        </w:rPr>
        <w:t xml:space="preserve">: </w:t>
      </w:r>
      <w:r w:rsidR="005E04B3">
        <w:rPr>
          <w:b/>
          <w:bCs/>
        </w:rPr>
        <w:t>human characteristics, political characteristics, industry services</w:t>
      </w:r>
    </w:p>
    <w:p w14:paraId="0747B112" w14:textId="2C006CFA" w:rsidR="56B30FE1" w:rsidRDefault="56B30FE1" w:rsidP="56B30FE1">
      <w:pPr>
        <w:rPr>
          <w:b/>
          <w:bCs/>
          <w:sz w:val="18"/>
          <w:szCs w:val="18"/>
        </w:rPr>
      </w:pPr>
    </w:p>
    <w:p w14:paraId="58F6A148" w14:textId="699D8BA9" w:rsidR="56B30FE1" w:rsidRDefault="56B30FE1" w:rsidP="56B30FE1">
      <w:pPr>
        <w:rPr>
          <w:sz w:val="18"/>
          <w:szCs w:val="18"/>
        </w:rPr>
      </w:pPr>
    </w:p>
    <w:p w14:paraId="4F428564" w14:textId="4CF4138A" w:rsidR="56B30FE1" w:rsidRDefault="56B30FE1" w:rsidP="56B30FE1">
      <w:pPr>
        <w:rPr>
          <w:sz w:val="18"/>
          <w:szCs w:val="18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1ABB1ED2" w:rsidR="006A5DC7" w:rsidRPr="00F307DF" w:rsidRDefault="005E04B3" w:rsidP="00F307DF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5247BEA" w:rsidR="00F664AB" w:rsidRPr="0063253F" w:rsidRDefault="005E04B3" w:rsidP="006A5DC7"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3B29DAB" w:rsidR="00F664AB" w:rsidRPr="0063253F" w:rsidRDefault="005E04B3" w:rsidP="006A5DC7"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65784E9" w:rsidR="00F664AB" w:rsidRPr="0063253F" w:rsidRDefault="005E04B3" w:rsidP="006A5DC7"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692A5AD" w:rsidR="0005371A" w:rsidRPr="000C39AB" w:rsidRDefault="005E04B3" w:rsidP="006A5DC7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</w:tr>
      <w:tr w:rsidR="005E04B3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5E04B3" w:rsidRDefault="005E04B3" w:rsidP="005E04B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5E04B3" w:rsidRDefault="005E04B3" w:rsidP="005E04B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5E04B3" w:rsidRPr="005F4763" w:rsidRDefault="005E04B3" w:rsidP="005E04B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5AEB7AD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5AC9388B" w:rsidR="005E04B3" w:rsidRDefault="005E04B3" w:rsidP="005E04B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5E3A5C8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795BBA6D" w:rsidR="005E04B3" w:rsidRPr="0063253F" w:rsidRDefault="005E04B3" w:rsidP="005E04B3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3703433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728F58EC" w:rsidR="005E04B3" w:rsidRPr="0063253F" w:rsidRDefault="005E04B3" w:rsidP="005E04B3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373E2EF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6FD5DD2A" w:rsidR="005E04B3" w:rsidRPr="0063253F" w:rsidRDefault="005E04B3" w:rsidP="005E04B3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171AB51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60C62554" w:rsidR="005E04B3" w:rsidRPr="0005371A" w:rsidRDefault="005E04B3" w:rsidP="005E04B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</w:tr>
      <w:tr w:rsidR="005E04B3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5E04B3" w:rsidRPr="00C22782" w:rsidRDefault="005E04B3" w:rsidP="005E04B3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5E04B3" w:rsidRPr="00C22782" w:rsidRDefault="005E04B3" w:rsidP="005E04B3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5E04B3" w:rsidRPr="00C22782" w:rsidRDefault="005E04B3" w:rsidP="005E04B3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5E04B3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E04B3" w:rsidRDefault="005E04B3" w:rsidP="005E04B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E04B3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E04B3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E04B3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E04B3" w:rsidRPr="008D050D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5E04B3" w:rsidRDefault="005E04B3" w:rsidP="005E04B3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25A7AB09" w14:textId="203560FD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Human Characteristics</w:t>
            </w:r>
          </w:p>
        </w:tc>
        <w:tc>
          <w:tcPr>
            <w:tcW w:w="2638" w:type="dxa"/>
          </w:tcPr>
          <w:p w14:paraId="15000275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4FE5FADF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5BBE2CE8" w14:textId="0B1B648B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1663C620" w:rsidR="005E04B3" w:rsidRPr="00F307DF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 Political Characteristics</w:t>
            </w:r>
          </w:p>
        </w:tc>
        <w:tc>
          <w:tcPr>
            <w:tcW w:w="2614" w:type="dxa"/>
          </w:tcPr>
          <w:p w14:paraId="6D771AD8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66025BDE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5C2B514F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5630B3A0" w:rsidR="005E04B3" w:rsidRPr="00D95608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3: Economic Characteristics</w:t>
            </w:r>
          </w:p>
        </w:tc>
        <w:tc>
          <w:tcPr>
            <w:tcW w:w="2612" w:type="dxa"/>
          </w:tcPr>
          <w:p w14:paraId="5578ED4C" w14:textId="4D2019EF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0DA1F15E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2EB7CAB1" w14:textId="7A02E568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5E59EB01" w14:textId="55F90216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>
              <w:rPr>
                <w:rFonts w:ascii="Poppins" w:hAnsi="Poppins" w:cs="Poppins"/>
                <w:sz w:val="28"/>
                <w:szCs w:val="28"/>
              </w:rPr>
              <w:t>4</w:t>
            </w:r>
            <w:r w:rsidRPr="56B30FE1"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>
              <w:rPr>
                <w:rFonts w:ascii="Poppins" w:hAnsi="Poppins" w:cs="Poppins"/>
                <w:sz w:val="28"/>
                <w:szCs w:val="28"/>
              </w:rPr>
              <w:t>Agriculture Industry Services</w:t>
            </w:r>
          </w:p>
          <w:p w14:paraId="3CBEAF54" w14:textId="77777777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016CB6EB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394F7592" w14:textId="5F7ABC8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F8F1313" w14:textId="3CFAFEAB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5: Toronto Physical Characteristics</w:t>
            </w:r>
          </w:p>
          <w:p w14:paraId="172F9650" w14:textId="7EF87260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6: Toronto Human Characteristics </w:t>
            </w:r>
          </w:p>
        </w:tc>
      </w:tr>
      <w:tr w:rsidR="005E04B3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5E04B3" w:rsidRDefault="005E04B3" w:rsidP="005E04B3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E04B3" w:rsidRDefault="005E04B3" w:rsidP="005E04B3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E04B3" w:rsidRPr="00553220" w:rsidRDefault="005E04B3" w:rsidP="005E04B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7E482CB1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T-Chart</w:t>
            </w:r>
          </w:p>
        </w:tc>
        <w:tc>
          <w:tcPr>
            <w:tcW w:w="2638" w:type="dxa"/>
          </w:tcPr>
          <w:p w14:paraId="6B1522D6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Political and Physical Map</w:t>
            </w:r>
          </w:p>
          <w:p w14:paraId="16E500B5" w14:textId="57C88705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T-Chart</w:t>
            </w:r>
          </w:p>
        </w:tc>
        <w:tc>
          <w:tcPr>
            <w:tcW w:w="2614" w:type="dxa"/>
          </w:tcPr>
          <w:p w14:paraId="6A58CBBC" w14:textId="01699D07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 State Map</w:t>
            </w:r>
          </w:p>
        </w:tc>
        <w:tc>
          <w:tcPr>
            <w:tcW w:w="2612" w:type="dxa"/>
          </w:tcPr>
          <w:p w14:paraId="70E2A44C" w14:textId="0A559E46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Kind of Job Graphic Organizer</w:t>
            </w:r>
          </w:p>
          <w:p w14:paraId="6B8CDD09" w14:textId="4F29980F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73B45CCD" w14:textId="18EFB47B" w:rsidR="005E04B3" w:rsidRDefault="005E04B3" w:rsidP="005E04B3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lastRenderedPageBreak/>
              <w:t xml:space="preserve">Toronto and My Community Human </w:t>
            </w: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lastRenderedPageBreak/>
              <w:t>Characteristics</w:t>
            </w:r>
          </w:p>
          <w:p w14:paraId="16089822" w14:textId="4126770A" w:rsidR="005E04B3" w:rsidRPr="00C22782" w:rsidRDefault="005E04B3" w:rsidP="005E04B3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</w:t>
            </w:r>
          </w:p>
        </w:tc>
      </w:tr>
      <w:tr w:rsidR="005E04B3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</w:tcPr>
          <w:p w14:paraId="4CE2413C" w14:textId="5F73FC62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14 Paper</w:t>
            </w:r>
          </w:p>
        </w:tc>
        <w:tc>
          <w:tcPr>
            <w:tcW w:w="2638" w:type="dxa"/>
          </w:tcPr>
          <w:p w14:paraId="1EED7E3B" w14:textId="1AA20F2F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14 Paper</w:t>
            </w:r>
          </w:p>
        </w:tc>
        <w:tc>
          <w:tcPr>
            <w:tcW w:w="2614" w:type="dxa"/>
          </w:tcPr>
          <w:p w14:paraId="18105256" w14:textId="4802A961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14 Paper</w:t>
            </w:r>
          </w:p>
        </w:tc>
        <w:tc>
          <w:tcPr>
            <w:tcW w:w="2612" w:type="dxa"/>
          </w:tcPr>
          <w:p w14:paraId="24084B7D" w14:textId="56C8E532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</w:t>
            </w:r>
            <w:r>
              <w:rPr>
                <w:rFonts w:ascii="Times New Roman" w:hAnsi="Times New Roman"/>
              </w:rPr>
              <w:t>4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5E04B3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E04B3" w:rsidRDefault="005E04B3" w:rsidP="005E04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0989" w14:textId="77777777" w:rsidR="00E2226F" w:rsidRDefault="00E2226F" w:rsidP="00857076">
      <w:r>
        <w:separator/>
      </w:r>
    </w:p>
  </w:endnote>
  <w:endnote w:type="continuationSeparator" w:id="0">
    <w:p w14:paraId="1BCE6184" w14:textId="77777777" w:rsidR="00E2226F" w:rsidRDefault="00E2226F" w:rsidP="00857076">
      <w:r>
        <w:continuationSeparator/>
      </w:r>
    </w:p>
  </w:endnote>
  <w:endnote w:type="continuationNotice" w:id="1">
    <w:p w14:paraId="5A09C32D" w14:textId="77777777" w:rsidR="00E2226F" w:rsidRDefault="00E22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39C4" w14:textId="77777777" w:rsidR="00E2226F" w:rsidRDefault="00E2226F" w:rsidP="00857076">
      <w:r>
        <w:separator/>
      </w:r>
    </w:p>
  </w:footnote>
  <w:footnote w:type="continuationSeparator" w:id="0">
    <w:p w14:paraId="00055751" w14:textId="77777777" w:rsidR="00E2226F" w:rsidRDefault="00E2226F" w:rsidP="00857076">
      <w:r>
        <w:continuationSeparator/>
      </w:r>
    </w:p>
  </w:footnote>
  <w:footnote w:type="continuationNotice" w:id="1">
    <w:p w14:paraId="7EF89886" w14:textId="77777777" w:rsidR="00E2226F" w:rsidRDefault="00E222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99E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30AD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D28A2"/>
    <w:rsid w:val="009E2A4F"/>
    <w:rsid w:val="00A04738"/>
    <w:rsid w:val="00A17523"/>
    <w:rsid w:val="00A20DEE"/>
    <w:rsid w:val="00A36417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521</Words>
  <Characters>5203</Characters>
  <Application>Microsoft Office Word</Application>
  <DocSecurity>0</DocSecurity>
  <Lines>473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2025-02-24T03:51:00Z</cp:lastPrinted>
  <dcterms:created xsi:type="dcterms:W3CDTF">2025-03-03T03:06:00Z</dcterms:created>
  <dcterms:modified xsi:type="dcterms:W3CDTF">2025-03-03T13:31:00Z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79b522565cbef50343cfe55fb66fcd2ea4c7b6381015767f6fbd60fbe36fd15b</vt:lpwstr>
  </property>
</Properties>
</file>