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7234869B">
                <wp:simplePos x="0" y="0"/>
                <wp:positionH relativeFrom="margin">
                  <wp:posOffset>3200400</wp:posOffset>
                </wp:positionH>
                <wp:positionV relativeFrom="paragraph">
                  <wp:posOffset>-96520</wp:posOffset>
                </wp:positionV>
                <wp:extent cx="2727960" cy="275590"/>
                <wp:effectExtent l="0" t="0" r="15240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9706224" w:rsidR="00664D89" w:rsidRPr="00735B04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CD50B3">
                              <w:rPr>
                                <w:rFonts w:ascii="Aharoni" w:hAnsi="Aharoni" w:cs="Aharoni"/>
                                <w:b/>
                              </w:rPr>
                              <w:t>ELA</w:t>
                            </w:r>
                            <w:r w:rsidR="006213C2"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-7.6pt;width:214.8pt;height:21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">
                <v:textbox>
                  <w:txbxContent>
                    <w:p w14:paraId="6EA96869" w14:textId="69706224" w:rsidR="00664D89" w:rsidRPr="00735B04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CD50B3">
                        <w:rPr>
                          <w:rFonts w:ascii="Aharoni" w:hAnsi="Aharoni" w:cs="Aharoni"/>
                          <w:b/>
                        </w:rPr>
                        <w:t>ELA</w:t>
                      </w:r>
                      <w:r w:rsidR="006213C2" w:rsidRPr="00735B04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C68D6DC" w14:textId="062027FC" w:rsidR="001938C2" w:rsidRDefault="00664D89" w:rsidP="00EE54B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sz w:val="20"/>
        </w:rPr>
        <w:t>Teacher: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A0557F">
        <w:rPr>
          <w:rFonts w:ascii="Times New Roman" w:hAnsi="Times New Roman"/>
          <w:noProof/>
          <w:sz w:val="20"/>
          <w:u w:val="single"/>
        </w:rPr>
        <w:t>ROBINSON/HALL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>Date</w:t>
      </w:r>
      <w:proofErr w:type="gramStart"/>
      <w:r>
        <w:rPr>
          <w:rFonts w:ascii="Times New Roman" w:hAnsi="Times New Roman"/>
          <w:sz w:val="20"/>
        </w:rPr>
        <w:t xml:space="preserve">: 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964389">
        <w:rPr>
          <w:rFonts w:ascii="Times New Roman" w:hAnsi="Times New Roman"/>
          <w:sz w:val="20"/>
          <w:u w:val="single"/>
        </w:rPr>
        <w:t>March</w:t>
      </w:r>
      <w:proofErr w:type="gramEnd"/>
      <w:r w:rsidR="00E041A0">
        <w:rPr>
          <w:rFonts w:ascii="Times New Roman" w:hAnsi="Times New Roman"/>
          <w:sz w:val="20"/>
          <w:u w:val="single"/>
        </w:rPr>
        <w:t xml:space="preserve"> 1</w:t>
      </w:r>
      <w:r w:rsidR="00033898">
        <w:rPr>
          <w:rFonts w:ascii="Times New Roman" w:hAnsi="Times New Roman"/>
          <w:sz w:val="20"/>
          <w:u w:val="single"/>
        </w:rPr>
        <w:t>7-21</w:t>
      </w:r>
      <w:r w:rsidR="00EE54B5">
        <w:rPr>
          <w:rFonts w:ascii="Times New Roman" w:hAnsi="Times New Roman"/>
          <w:sz w:val="20"/>
          <w:u w:val="single"/>
        </w:rPr>
        <w:t xml:space="preserve">, </w:t>
      </w:r>
      <w:proofErr w:type="gramStart"/>
      <w:r w:rsidR="00EE54B5">
        <w:rPr>
          <w:rFonts w:ascii="Times New Roman" w:hAnsi="Times New Roman"/>
          <w:sz w:val="20"/>
          <w:u w:val="single"/>
        </w:rPr>
        <w:t>2025</w:t>
      </w:r>
      <w:proofErr w:type="gramEnd"/>
      <w:r w:rsidR="00EE54B5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  <w:t xml:space="preserve">Subject: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>
        <w:rPr>
          <w:rFonts w:ascii="Times New Roman" w:hAnsi="Times New Roman"/>
          <w:noProof/>
          <w:sz w:val="20"/>
          <w:u w:val="single"/>
        </w:rPr>
        <w:t>Reading</w:t>
      </w:r>
      <w:r>
        <w:rPr>
          <w:rFonts w:ascii="Times New Roman" w:hAnsi="Times New Roman"/>
          <w:sz w:val="20"/>
        </w:rPr>
        <w:t xml:space="preserve"> 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 w:rsidRPr="0006291C">
        <w:rPr>
          <w:rFonts w:ascii="Times New Roman" w:hAnsi="Times New Roman"/>
          <w:noProof/>
          <w:sz w:val="20"/>
          <w:u w:val="single"/>
        </w:rPr>
        <w:t>First-</w:t>
      </w:r>
      <w:r w:rsidR="00D04625">
        <w:rPr>
          <w:rFonts w:ascii="Times New Roman" w:hAnsi="Times New Roman"/>
          <w:noProof/>
          <w:sz w:val="20"/>
          <w:u w:val="single"/>
        </w:rPr>
        <w:t>Second</w:t>
      </w:r>
      <w:r>
        <w:rPr>
          <w:rFonts w:ascii="Times New Roman" w:hAnsi="Times New Roman"/>
          <w:noProof/>
          <w:sz w:val="20"/>
        </w:rPr>
        <w:t xml:space="preserve">        </w:t>
      </w:r>
    </w:p>
    <w:p w14:paraId="1D98430E" w14:textId="77777777" w:rsidR="00033898" w:rsidRDefault="001938C2" w:rsidP="00EE54B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</w:p>
    <w:p w14:paraId="14C9B193" w14:textId="668C6776" w:rsidR="00664D89" w:rsidRDefault="00033898" w:rsidP="00EE54B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  <w:t>NOTE:  ACAP REVIEW AND TEST</w:t>
      </w:r>
      <w:r w:rsidR="00664D89">
        <w:rPr>
          <w:rFonts w:ascii="Times New Roman" w:hAnsi="Times New Roman"/>
          <w:noProof/>
          <w:sz w:val="20"/>
        </w:rPr>
        <w:t xml:space="preserve"> </w:t>
      </w:r>
    </w:p>
    <w:p w14:paraId="18AE0675" w14:textId="6EEEE2DD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963B4B" w:rsidRPr="00EB3514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5F0A4185" w14:textId="084C56AC" w:rsidR="00963B4B" w:rsidRDefault="00963B4B" w:rsidP="00963B4B">
            <w:pPr>
              <w:pStyle w:val="TableParagraph"/>
              <w:rPr>
                <w:rFonts w:ascii="Poppins" w:hAnsi="Poppins" w:cs="Poppins"/>
                <w:bCs/>
                <w:sz w:val="20"/>
                <w:u w:val="single"/>
              </w:rPr>
            </w:pP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>Alabama CCRS/COS Standards</w:t>
            </w:r>
          </w:p>
          <w:p w14:paraId="70D67CE0" w14:textId="77777777" w:rsidR="00963B4B" w:rsidRDefault="00963B4B" w:rsidP="00963B4B">
            <w:pPr>
              <w:pStyle w:val="TableParagraph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14:paraId="6F818F30" w14:textId="77777777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PHONICS</w:t>
            </w:r>
          </w:p>
          <w:p w14:paraId="585F2158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Standard</w:t>
            </w:r>
          </w:p>
          <w:p w14:paraId="11850065" w14:textId="3F41B11B" w:rsidR="00501C95" w:rsidRDefault="00501C95" w:rsidP="00501C95">
            <w:pPr>
              <w:pStyle w:val="TableParagraph"/>
              <w:numPr>
                <w:ilvl w:val="0"/>
                <w:numId w:val="52"/>
              </w:numPr>
              <w:rPr>
                <w:rFonts w:ascii="Times New Roman"/>
              </w:rPr>
            </w:pPr>
            <w:r w:rsidRPr="00D36BA7">
              <w:rPr>
                <w:rFonts w:ascii="Times New Roman"/>
              </w:rPr>
              <w:t>Apply knowledge of roots, prefixes, and suffixes to encode unfamiliar multisyllabic words.</w:t>
            </w:r>
          </w:p>
          <w:p w14:paraId="390D97D5" w14:textId="366CD9D7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VOCABULARY</w:t>
            </w:r>
          </w:p>
          <w:p w14:paraId="59868EFC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10.Interpret words and phrases, including figurative language, as they are used in a text.</w:t>
            </w:r>
          </w:p>
          <w:p w14:paraId="149C6A10" w14:textId="18747560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COMPREHENSION</w:t>
            </w:r>
          </w:p>
          <w:p w14:paraId="3AB0685E" w14:textId="77777777" w:rsidR="00501C95" w:rsidRPr="003F2CE4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23. Evaluate how text features and structures contribute to the meaning of an informational</w:t>
            </w:r>
          </w:p>
          <w:p w14:paraId="1CA0B43E" w14:textId="77777777" w:rsidR="00501C95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text.</w:t>
            </w:r>
          </w:p>
          <w:p w14:paraId="6CDA952F" w14:textId="77777777" w:rsidR="00501C95" w:rsidRPr="003F2CE4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a. Identify and describe the structures within a text, including description, comparison and</w:t>
            </w:r>
          </w:p>
          <w:p w14:paraId="189A1294" w14:textId="77777777" w:rsidR="00501C95" w:rsidRPr="003F2CE4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contrast, sequence, problem and solution, and cause and effect.</w:t>
            </w:r>
          </w:p>
          <w:p w14:paraId="69C77DD2" w14:textId="31466ADA" w:rsidR="00501C95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b. Interpret information from text features in both print and digital formats</w:t>
            </w:r>
            <w:r w:rsidR="00FF2850">
              <w:rPr>
                <w:rFonts w:ascii="Times New Roman"/>
              </w:rPr>
              <w:t>.</w:t>
            </w:r>
          </w:p>
          <w:p w14:paraId="4482E6BC" w14:textId="77777777" w:rsidR="00501C95" w:rsidRPr="003F2CE4" w:rsidRDefault="00501C95" w:rsidP="00501C95">
            <w:pPr>
              <w:pStyle w:val="TableParagraph"/>
              <w:rPr>
                <w:rFonts w:ascii="Times New Roman"/>
              </w:rPr>
            </w:pPr>
          </w:p>
          <w:p w14:paraId="1065C0B8" w14:textId="77777777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WRITING</w:t>
            </w:r>
          </w:p>
          <w:p w14:paraId="2A9F04D3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33. Use research to produce clear and coherent writing in which the development and</w:t>
            </w:r>
          </w:p>
          <w:p w14:paraId="3188CC0C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organization are appropriate to task, purpose, and audience.</w:t>
            </w:r>
          </w:p>
          <w:p w14:paraId="2ED74C71" w14:textId="77777777" w:rsidR="00963B4B" w:rsidRPr="00CD50B3" w:rsidRDefault="00963B4B" w:rsidP="00963B4B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77875E2" w14:textId="77777777" w:rsidR="00963B4B" w:rsidRDefault="00963B4B" w:rsidP="00963B4B">
            <w:pPr>
              <w:rPr>
                <w:rFonts w:ascii="Times New Roman" w:eastAsia="Calibri" w:hAnsi="Times New Roman" w:cs="Calibri"/>
                <w:sz w:val="16"/>
                <w:szCs w:val="16"/>
                <w:lang w:val="es-ES"/>
              </w:rPr>
            </w:pPr>
          </w:p>
          <w:p w14:paraId="3C935A49" w14:textId="334F12A7" w:rsidR="00963B4B" w:rsidRPr="00963B4B" w:rsidRDefault="00963B4B" w:rsidP="00963B4B">
            <w:pPr>
              <w:tabs>
                <w:tab w:val="left" w:pos="5700"/>
              </w:tabs>
              <w:rPr>
                <w:lang w:val="es-ES"/>
              </w:rPr>
            </w:pPr>
            <w:r>
              <w:rPr>
                <w:lang w:val="es-ES"/>
              </w:rPr>
              <w:tab/>
            </w:r>
          </w:p>
        </w:tc>
      </w:tr>
    </w:tbl>
    <w:p w14:paraId="777782C4" w14:textId="77777777" w:rsidR="00664D89" w:rsidRPr="009B4A62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  <w:lang w:val="es-ES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CD50B3" w14:paraId="0E97E62F" w14:textId="77777777" w:rsidTr="00514E3A">
        <w:trPr>
          <w:trHeight w:val="1880"/>
        </w:trPr>
        <w:tc>
          <w:tcPr>
            <w:tcW w:w="14509" w:type="dxa"/>
            <w:shd w:val="clear" w:color="auto" w:fill="auto"/>
          </w:tcPr>
          <w:p w14:paraId="7D1BE5BF" w14:textId="77777777" w:rsidR="00963B4B" w:rsidRDefault="00963B4B" w:rsidP="00963B4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</w:p>
          <w:p w14:paraId="19631E06" w14:textId="131D2654" w:rsidR="00DF2914" w:rsidRPr="00477DBE" w:rsidRDefault="006F30D3" w:rsidP="00963B4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I CAN . . .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. . . .</w:t>
            </w:r>
            <w:proofErr w:type="gramEnd"/>
          </w:p>
          <w:p w14:paraId="60579537" w14:textId="77777777" w:rsidR="00963B4B" w:rsidRPr="00DF2914" w:rsidRDefault="00963B4B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0E12AA4C" w14:textId="21D59E6A" w:rsidR="00963B4B" w:rsidRPr="00DF2914" w:rsidRDefault="00963B4B" w:rsidP="00CD50B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PHONICS</w:t>
            </w:r>
          </w:p>
          <w:p w14:paraId="178965FC" w14:textId="1B044689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•</w:t>
            </w:r>
            <w:r w:rsidRPr="00DF2914">
              <w:rPr>
                <w:rFonts w:ascii="Times New Roman"/>
                <w:sz w:val="20"/>
                <w:szCs w:val="20"/>
              </w:rPr>
              <w:t xml:space="preserve"> Identify syllable types, including open, closed, vowel-consonant-e, r-controlled, vowel</w:t>
            </w:r>
          </w:p>
          <w:p w14:paraId="0D1A4360" w14:textId="77777777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 xml:space="preserve">team (including diphthongs), consonant-le, and </w:t>
            </w:r>
            <w:r w:rsidRPr="00DF2914">
              <w:rPr>
                <w:rFonts w:ascii="Times New Roman"/>
                <w:sz w:val="20"/>
                <w:szCs w:val="20"/>
              </w:rPr>
              <w:t>“</w:t>
            </w:r>
            <w:r w:rsidRPr="00DF2914">
              <w:rPr>
                <w:rFonts w:ascii="Times New Roman"/>
                <w:sz w:val="20"/>
                <w:szCs w:val="20"/>
              </w:rPr>
              <w:t>leftovers</w:t>
            </w:r>
            <w:r w:rsidRPr="00DF2914">
              <w:rPr>
                <w:rFonts w:ascii="Times New Roman"/>
                <w:sz w:val="20"/>
                <w:szCs w:val="20"/>
              </w:rPr>
              <w:t>”</w:t>
            </w:r>
            <w:r w:rsidRPr="00DF2914">
              <w:rPr>
                <w:rFonts w:ascii="Times New Roman"/>
                <w:sz w:val="20"/>
                <w:szCs w:val="20"/>
              </w:rPr>
              <w:t xml:space="preserve"> including odd and schwa</w:t>
            </w:r>
          </w:p>
          <w:p w14:paraId="439770A6" w14:textId="77777777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syllables in words.</w:t>
            </w:r>
          </w:p>
          <w:p w14:paraId="23C961AE" w14:textId="77777777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7D8CF69" w14:textId="60E48B71" w:rsidR="00CD50B3" w:rsidRPr="00DF2914" w:rsidRDefault="00DF2914" w:rsidP="00CD50B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VOCABULARY</w:t>
            </w:r>
          </w:p>
          <w:p w14:paraId="7C1F1A1C" w14:textId="571B3213" w:rsidR="00DF2914" w:rsidRPr="00DF2914" w:rsidRDefault="00CD50B3" w:rsidP="00DF2914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Explain how specific word choices shape meaning or tone.</w:t>
            </w:r>
          </w:p>
          <w:p w14:paraId="4E0247CA" w14:textId="272C64E9" w:rsidR="00DF2914" w:rsidRPr="00DF2914" w:rsidRDefault="00DF2914" w:rsidP="00DF2914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COMREHENSION</w:t>
            </w:r>
          </w:p>
          <w:p w14:paraId="6E756922" w14:textId="5FF4A565" w:rsidR="00501C95" w:rsidRPr="00501C95" w:rsidRDefault="00501C95" w:rsidP="004910C2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</w:rPr>
            </w:pPr>
            <w:r w:rsidRPr="00501C95">
              <w:rPr>
                <w:rFonts w:ascii="Times New Roman"/>
              </w:rPr>
              <w:t>demonstrate comprehension by evaluating how text</w:t>
            </w:r>
          </w:p>
          <w:p w14:paraId="5E9A921C" w14:textId="77777777" w:rsidR="00501C95" w:rsidRPr="00501C95" w:rsidRDefault="00501C95" w:rsidP="00501C95">
            <w:pPr>
              <w:pStyle w:val="TableParagraph"/>
              <w:rPr>
                <w:rFonts w:ascii="Times New Roman"/>
              </w:rPr>
            </w:pPr>
            <w:r w:rsidRPr="00501C95">
              <w:rPr>
                <w:rFonts w:ascii="Times New Roman"/>
              </w:rPr>
              <w:t>features and structures contribute to the meaning of a text.</w:t>
            </w:r>
          </w:p>
          <w:p w14:paraId="6AE42093" w14:textId="6E8D9596" w:rsidR="00501C95" w:rsidRPr="00501C95" w:rsidRDefault="00501C95" w:rsidP="004910C2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</w:rPr>
            </w:pPr>
            <w:r w:rsidRPr="00501C95">
              <w:rPr>
                <w:rFonts w:ascii="Times New Roman"/>
              </w:rPr>
              <w:t>demonstrate comprehension by identifying and</w:t>
            </w:r>
          </w:p>
          <w:p w14:paraId="4CC29087" w14:textId="77777777" w:rsidR="00501C95" w:rsidRPr="00501C95" w:rsidRDefault="00501C95" w:rsidP="00501C95">
            <w:pPr>
              <w:pStyle w:val="TableParagraph"/>
              <w:rPr>
                <w:rFonts w:ascii="Times New Roman"/>
              </w:rPr>
            </w:pPr>
            <w:r w:rsidRPr="00501C95">
              <w:rPr>
                <w:rFonts w:ascii="Times New Roman"/>
              </w:rPr>
              <w:t>describing the text structures.</w:t>
            </w:r>
          </w:p>
          <w:p w14:paraId="5F2F5EE3" w14:textId="7C073B69" w:rsidR="00501C95" w:rsidRPr="00501C95" w:rsidRDefault="00501C95" w:rsidP="004910C2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</w:rPr>
            </w:pPr>
            <w:r w:rsidRPr="00501C95">
              <w:rPr>
                <w:rFonts w:ascii="Times New Roman"/>
              </w:rPr>
              <w:t>demonstrate comprehension by interpreting</w:t>
            </w:r>
          </w:p>
          <w:p w14:paraId="64282149" w14:textId="079B62EF" w:rsidR="004910C2" w:rsidRDefault="00501C95" w:rsidP="00501C95">
            <w:pPr>
              <w:pStyle w:val="TableParagraph"/>
              <w:rPr>
                <w:rFonts w:ascii="Times New Roman"/>
              </w:rPr>
            </w:pPr>
            <w:r w:rsidRPr="00501C95">
              <w:rPr>
                <w:rFonts w:ascii="Times New Roman"/>
              </w:rPr>
              <w:t>information from text features in both print and digital formats.</w:t>
            </w:r>
          </w:p>
          <w:p w14:paraId="637BF499" w14:textId="24582249" w:rsidR="00CD50B3" w:rsidRPr="00DF2914" w:rsidRDefault="00CD50B3" w:rsidP="00501C95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lastRenderedPageBreak/>
              <w:t>WRITING</w:t>
            </w:r>
          </w:p>
          <w:p w14:paraId="42C2CE02" w14:textId="1C696AB5" w:rsidR="00CD50B3" w:rsidRPr="00DF2914" w:rsidRDefault="00CD50B3" w:rsidP="00DF2914">
            <w:pPr>
              <w:pStyle w:val="TableParagraph"/>
              <w:numPr>
                <w:ilvl w:val="0"/>
                <w:numId w:val="49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Introduce a research topic clearly and group related ideas.</w:t>
            </w:r>
          </w:p>
          <w:p w14:paraId="4665EB2F" w14:textId="14992932" w:rsidR="00CD50B3" w:rsidRPr="00DF2914" w:rsidRDefault="00CD50B3" w:rsidP="00DF2914">
            <w:pPr>
              <w:pStyle w:val="TableParagraph"/>
              <w:numPr>
                <w:ilvl w:val="0"/>
                <w:numId w:val="49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Integrate and cite evidence to present research findings in written form.</w:t>
            </w:r>
          </w:p>
          <w:p w14:paraId="4EFC365A" w14:textId="31A845C8" w:rsidR="00CD50B3" w:rsidRPr="00DF2914" w:rsidRDefault="00CD50B3" w:rsidP="00DF2914">
            <w:pPr>
              <w:pStyle w:val="TableParagraph"/>
              <w:numPr>
                <w:ilvl w:val="0"/>
                <w:numId w:val="49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Paraphrase portions of texts or information presented in diverse media and formats.</w:t>
            </w:r>
          </w:p>
          <w:p w14:paraId="240C8004" w14:textId="423B3AC7" w:rsidR="00CD50B3" w:rsidRPr="00CD50B3" w:rsidRDefault="00CD50B3" w:rsidP="00CD50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lastRenderedPageBreak/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Pr="00514E3A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</w:pPr>
      <w:r w:rsidRPr="00514E3A">
        <w:rPr>
          <w:rFonts w:ascii="Times New Roman" w:hAnsi="Times New Roman"/>
          <w:b/>
          <w:bCs/>
          <w:sz w:val="20"/>
          <w:u w:val="single"/>
        </w:rPr>
        <w:t xml:space="preserve">ACTIVATING </w:t>
      </w:r>
      <w:proofErr w:type="gramStart"/>
      <w:r w:rsidRPr="00514E3A">
        <w:rPr>
          <w:rFonts w:ascii="Times New Roman" w:hAnsi="Times New Roman"/>
          <w:b/>
          <w:bCs/>
          <w:sz w:val="20"/>
          <w:u w:val="single"/>
        </w:rPr>
        <w:t>LEARNING STRATEGY/</w:t>
      </w:r>
      <w:proofErr w:type="gramEnd"/>
      <w:r w:rsidRPr="00514E3A">
        <w:rPr>
          <w:rFonts w:ascii="Times New Roman" w:hAnsi="Times New Roman"/>
          <w:b/>
          <w:bCs/>
          <w:sz w:val="20"/>
          <w:u w:val="single"/>
        </w:rPr>
        <w:t>STRATEGIC</w:t>
      </w:r>
      <w:r w:rsidR="00664D89" w:rsidRPr="00514E3A">
        <w:rPr>
          <w:rFonts w:ascii="Times New Roman" w:hAnsi="Times New Roman"/>
          <w:b/>
          <w:bCs/>
          <w:sz w:val="20"/>
          <w:u w:val="single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9DCE4DD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2F39EB5C" w:rsidR="00664D89" w:rsidRDefault="002B6EA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C15809E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53738EDA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378A52AA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62B4F6E4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64F1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64F1B">
              <w:rPr>
                <w:rFonts w:ascii="Times New Roman" w:hAnsi="Times New Roman"/>
                <w:sz w:val="18"/>
                <w:szCs w:val="18"/>
              </w:rPr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354F0">
              <w:rPr>
                <w:rFonts w:ascii="Times New Roman" w:hAnsi="Times New Roman"/>
                <w:sz w:val="18"/>
                <w:szCs w:val="18"/>
              </w:rPr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05BCF50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354F0">
              <w:rPr>
                <w:rFonts w:ascii="Times New Roman" w:hAnsi="Times New Roman"/>
                <w:sz w:val="18"/>
                <w:szCs w:val="18"/>
              </w:rPr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</w:t>
            </w:r>
            <w:r w:rsidRPr="00EE59E5">
              <w:rPr>
                <w:rFonts w:ascii="Times New Roman" w:hAnsi="Times New Roman"/>
                <w:sz w:val="18"/>
                <w:szCs w:val="18"/>
              </w:rPr>
              <w:t>:</w:t>
            </w:r>
            <w:r w:rsidR="00EE59E5" w:rsidRPr="00EE59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E5822" w:rsidRPr="005E5822">
              <w:rPr>
                <w:u w:val="single"/>
              </w:rPr>
              <w:t xml:space="preserve"> </w:t>
            </w:r>
            <w:r w:rsidR="005E5822" w:rsidRPr="005E5822">
              <w:rPr>
                <w:rFonts w:ascii="Times New Roman" w:hAnsi="Times New Roman"/>
                <w:sz w:val="18"/>
                <w:szCs w:val="18"/>
                <w:u w:val="single"/>
              </w:rPr>
              <w:t>https://my.mheducation.com/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EC3759B" w14:textId="77777777" w:rsidR="00B17D5A" w:rsidRDefault="00B17D5A" w:rsidP="00314617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0BCE0A6C" w14:textId="738D2ABC" w:rsidR="00314617" w:rsidRPr="00314617" w:rsidRDefault="006F30D3" w:rsidP="006F30D3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t>phoneme, grapheme, syllable, syllable type, morpheme, free morpheme, bound morpheme, affix, root, morphological structure, context, isolation, multisyllabic, derivational affix, inflectional affix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3EC3759B" w14:textId="77777777" w:rsidR="00B17D5A" w:rsidRDefault="00B17D5A" w:rsidP="00314617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0BCE0A6C" w14:textId="738D2ABC" w:rsidR="00314617" w:rsidRPr="00314617" w:rsidRDefault="006F30D3" w:rsidP="006F30D3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t>phoneme, grapheme, syllable, syllable type, morpheme, free morpheme, bound morpheme, affix, root, morphological structure, context, isolation, multisyllabic, derivational affix, inflectional affix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955BDA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955BDA" w:rsidRDefault="00955BDA" w:rsidP="00955BD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955BDA" w:rsidRDefault="00955BDA" w:rsidP="00955BD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79DFE493" w:rsidR="00955BDA" w:rsidRPr="00C172CD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7C625D87" w:rsidR="00955BDA" w:rsidRPr="00C172CD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2992A13D" w:rsidR="00955BDA" w:rsidRPr="00C172CD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7376D06E" w:rsidR="00955BDA" w:rsidRPr="00C172CD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3E92BEDB" w:rsidR="00955BDA" w:rsidRPr="00513B0E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</w:tr>
      <w:tr w:rsidR="00664D89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C3CC3" w:rsidRDefault="00664D89" w:rsidP="00FC3CC3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         </w:t>
            </w:r>
          </w:p>
          <w:p w14:paraId="6170F584" w14:textId="5A93FA2C" w:rsidR="008D050D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 w:rsidR="00FC3CC3">
              <w:rPr>
                <w:rFonts w:ascii="Times New Roman" w:hAnsi="Times New Roman"/>
                <w:b/>
                <w:bCs/>
                <w:i/>
                <w:sz w:val="20"/>
              </w:rPr>
              <w:t>(s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)</w:t>
            </w:r>
          </w:p>
          <w:p w14:paraId="577923C4" w14:textId="2D32C6DE" w:rsidR="00664D89" w:rsidRPr="005F4763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D5DE7F3" w14:textId="1AFDDB72" w:rsidR="00664D89" w:rsidRPr="00D718CF" w:rsidRDefault="00D718CF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769835A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84E785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627F8E30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056AADFF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527EAB04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68A1B8B2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073A1A7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1F377330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1AE40DB4" w14:textId="77777777" w:rsidR="00661AAE" w:rsidRPr="00D718CF" w:rsidRDefault="00661AAE" w:rsidP="00661A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2D4AA8D8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664D8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13C7DD9E" w14:textId="77777777" w:rsidR="00FC3CC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534DC6A5" w14:textId="35AFD20A" w:rsidR="006F30D3" w:rsidRPr="006D2A56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638" w:type="dxa"/>
          </w:tcPr>
          <w:p w14:paraId="12E58657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69CA81EE" w14:textId="0A5F7653" w:rsidR="00844203" w:rsidRPr="0084420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614" w:type="dxa"/>
          </w:tcPr>
          <w:p w14:paraId="0B4B02E8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18E76712" w14:textId="57BB2CF6" w:rsidR="00844203" w:rsidRPr="0084420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612" w:type="dxa"/>
          </w:tcPr>
          <w:p w14:paraId="42B8B96D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0069EEB1" w14:textId="43AE5F31" w:rsidR="00664D89" w:rsidRPr="006D2A56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790" w:type="dxa"/>
            <w:gridSpan w:val="2"/>
          </w:tcPr>
          <w:p w14:paraId="1386B76A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7AF6A4E9" w14:textId="32372477" w:rsidR="00664D89" w:rsidRPr="00745F85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</w:tr>
      <w:tr w:rsidR="00FC3F67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C3F67" w:rsidRDefault="00FC3F67" w:rsidP="00FC3F67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3F67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FC3F67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FC3F67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FC3F67" w:rsidRPr="008D050D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FC3F67" w:rsidRDefault="00FC3F67" w:rsidP="00FC3F67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FC3F67" w:rsidRDefault="00FC3F67" w:rsidP="00FC3F67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675C869F" w14:textId="77777777" w:rsidR="00FC3F67" w:rsidRDefault="00FC3F67" w:rsidP="00FC3F6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667D1D34" w14:textId="77777777" w:rsidR="00FC3F67" w:rsidRDefault="00FC3F67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3DC71D8C" w14:textId="2510BC73" w:rsidR="00FC3F67" w:rsidRPr="00FC3F67" w:rsidRDefault="00FC3F67" w:rsidP="00FC3F6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</w:t>
            </w:r>
            <w:r w:rsidR="00C26FF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 xml:space="preserve"> STANDARD</w:t>
            </w:r>
          </w:p>
        </w:tc>
        <w:tc>
          <w:tcPr>
            <w:tcW w:w="2638" w:type="dxa"/>
          </w:tcPr>
          <w:p w14:paraId="086D17BC" w14:textId="77777777" w:rsidR="00FC3F67" w:rsidRPr="00C26FF4" w:rsidRDefault="00FC3F67" w:rsidP="00FC3F6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59523559" w14:textId="77777777" w:rsidR="00C26FF4" w:rsidRDefault="00C26FF4" w:rsidP="00C26FF4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</w:p>
          <w:p w14:paraId="1AC568DE" w14:textId="41D570F2" w:rsidR="00C26FF4" w:rsidRPr="00C26FF4" w:rsidRDefault="00C26FF4" w:rsidP="00C26FF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 w:rsidRPr="00C26FF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  <w:tc>
          <w:tcPr>
            <w:tcW w:w="2614" w:type="dxa"/>
          </w:tcPr>
          <w:p w14:paraId="72F24AE5" w14:textId="77777777" w:rsidR="00FC3F67" w:rsidRDefault="00FC3F67" w:rsidP="00FC3F6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7814298A" w14:textId="77777777" w:rsidR="00C26FF4" w:rsidRDefault="00C26FF4" w:rsidP="00C26FF4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2254BA6F" w14:textId="388A7969" w:rsidR="00C26FF4" w:rsidRPr="00C26FF4" w:rsidRDefault="00C26FF4" w:rsidP="00C26FF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C26FF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  <w:tc>
          <w:tcPr>
            <w:tcW w:w="2612" w:type="dxa"/>
          </w:tcPr>
          <w:p w14:paraId="2D0B531C" w14:textId="77777777" w:rsidR="00FC3F67" w:rsidRDefault="00FC3F67" w:rsidP="00FC3F67">
            <w:pPr>
              <w:pStyle w:val="ListParagraph"/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1BBC7399" w14:textId="77777777" w:rsidR="00C26FF4" w:rsidRDefault="00C26FF4" w:rsidP="00FC3F67">
            <w:pPr>
              <w:pStyle w:val="ListParagraph"/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2780E721" w14:textId="27AB6AE8" w:rsidR="00C26FF4" w:rsidRPr="005B7A6C" w:rsidRDefault="00C26FF4" w:rsidP="00FC3F67">
            <w:pPr>
              <w:pStyle w:val="ListParagrap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  <w:tc>
          <w:tcPr>
            <w:tcW w:w="2790" w:type="dxa"/>
            <w:gridSpan w:val="2"/>
          </w:tcPr>
          <w:p w14:paraId="771DB6C4" w14:textId="77777777" w:rsidR="00FC3F67" w:rsidRDefault="00FC3F67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0418E76D" w14:textId="77777777" w:rsidR="00C26FF4" w:rsidRDefault="00C26FF4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357500CF" w14:textId="77777777" w:rsidR="00C26FF4" w:rsidRDefault="00C26FF4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172F9650" w14:textId="64ACE435" w:rsidR="00C26FF4" w:rsidRPr="00EA02B0" w:rsidRDefault="00C26FF4" w:rsidP="00FC3F67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</w:tr>
      <w:tr w:rsidR="00FC3F67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FC3F67" w:rsidRDefault="00FC3F67" w:rsidP="00FC3F67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FC3F67" w:rsidRDefault="00FC3F67" w:rsidP="00FC3F67">
            <w:pPr>
              <w:rPr>
                <w:rFonts w:ascii="Times New Roman" w:hAnsi="Times New Roman"/>
                <w:sz w:val="20"/>
              </w:rPr>
            </w:pPr>
          </w:p>
          <w:p w14:paraId="398679E0" w14:textId="77777777" w:rsidR="00FC3F67" w:rsidRPr="00553220" w:rsidRDefault="00FC3F67" w:rsidP="00FC3F67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664BC241" w14:textId="6130D144" w:rsidR="00FC3F67" w:rsidRPr="00C26FF4" w:rsidRDefault="00C26FF4" w:rsidP="00FC3F67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2B2072E8" w14:textId="77777777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38" w:type="dxa"/>
          </w:tcPr>
          <w:p w14:paraId="4F4C8EFB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16E500B5" w14:textId="211CB35C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14" w:type="dxa"/>
          </w:tcPr>
          <w:p w14:paraId="49DFD976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6A58CBBC" w14:textId="0B234A05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12" w:type="dxa"/>
          </w:tcPr>
          <w:p w14:paraId="2BA66AD2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6B8CDD09" w14:textId="73BAA8B6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233DA9E0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16089822" w14:textId="5C0D5824" w:rsidR="00FC3F67" w:rsidRPr="00AA757A" w:rsidRDefault="00FC3F67" w:rsidP="00FC3F67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</w:tr>
      <w:tr w:rsidR="00FC3F67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77777777" w:rsidR="00FC3F67" w:rsidRPr="001042F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EED7E3B" w14:textId="53A2B6E5" w:rsidR="00FC3F67" w:rsidRPr="001042F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18105256" w14:textId="1210BC24" w:rsidR="00FC3F67" w:rsidRPr="001042F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2" w:type="dxa"/>
          </w:tcPr>
          <w:p w14:paraId="453369DC" w14:textId="20A5C203" w:rsidR="00FC3F6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6070F4BC" w14:textId="5FB43D6F" w:rsidR="00FC3F67" w:rsidRPr="00AA757A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3F67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FC3F67" w:rsidRDefault="00FC3F67" w:rsidP="00FC3F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394D92F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3E995587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9A10B2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A10B2">
        <w:rPr>
          <w:rFonts w:ascii="Times New Roman" w:hAnsi="Times New Roman"/>
          <w:sz w:val="18"/>
          <w:szCs w:val="18"/>
        </w:rPr>
        <w:instrText xml:space="preserve"> FORMCHECKBOX </w:instrText>
      </w:r>
      <w:r w:rsidR="009A10B2">
        <w:rPr>
          <w:rFonts w:ascii="Times New Roman" w:hAnsi="Times New Roman"/>
          <w:sz w:val="18"/>
          <w:szCs w:val="18"/>
        </w:rPr>
      </w:r>
      <w:r w:rsidR="009A10B2">
        <w:rPr>
          <w:rFonts w:ascii="Times New Roman" w:hAnsi="Times New Roman"/>
          <w:sz w:val="18"/>
          <w:szCs w:val="18"/>
        </w:rPr>
        <w:fldChar w:fldCharType="separate"/>
      </w:r>
      <w:r w:rsidR="009A10B2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C64F1B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C64F1B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7A615DF1" w14:textId="19EC6142" w:rsidR="00664D89" w:rsidRPr="00F41346" w:rsidRDefault="00664D89" w:rsidP="00F4134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9A10B2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9A10B2">
        <w:rPr>
          <w:rFonts w:ascii="Times New Roman" w:hAnsi="Times New Roman"/>
          <w:sz w:val="20"/>
        </w:rPr>
        <w:instrText xml:space="preserve"> FORMCHECKBOX </w:instrText>
      </w:r>
      <w:r w:rsidR="009A10B2">
        <w:rPr>
          <w:rFonts w:ascii="Times New Roman" w:hAnsi="Times New Roman"/>
          <w:sz w:val="20"/>
        </w:rPr>
      </w:r>
      <w:r w:rsidR="009A10B2">
        <w:rPr>
          <w:rFonts w:ascii="Times New Roman" w:hAnsi="Times New Roman"/>
          <w:sz w:val="20"/>
        </w:rPr>
        <w:fldChar w:fldCharType="separate"/>
      </w:r>
      <w:r w:rsidR="009A10B2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A4F1D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A4F1D">
        <w:rPr>
          <w:rFonts w:ascii="Times New Roman" w:hAnsi="Times New Roman"/>
          <w:sz w:val="20"/>
        </w:rPr>
        <w:instrText xml:space="preserve"> FORMCHECKBOX </w:instrText>
      </w:r>
      <w:r w:rsidR="002A4F1D">
        <w:rPr>
          <w:rFonts w:ascii="Times New Roman" w:hAnsi="Times New Roman"/>
          <w:sz w:val="20"/>
        </w:rPr>
      </w:r>
      <w:r w:rsidR="002A4F1D">
        <w:rPr>
          <w:rFonts w:ascii="Times New Roman" w:hAnsi="Times New Roman"/>
          <w:sz w:val="20"/>
        </w:rPr>
        <w:fldChar w:fldCharType="separate"/>
      </w:r>
      <w:r w:rsidR="002A4F1D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sectPr w:rsidR="00664D89" w:rsidRPr="00F41346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4DB50" w14:textId="77777777" w:rsidR="00B64AB0" w:rsidRDefault="00B64AB0" w:rsidP="00857076">
      <w:r>
        <w:separator/>
      </w:r>
    </w:p>
  </w:endnote>
  <w:endnote w:type="continuationSeparator" w:id="0">
    <w:p w14:paraId="469664FD" w14:textId="77777777" w:rsidR="00B64AB0" w:rsidRDefault="00B64AB0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D6EF5" w14:textId="77777777" w:rsidR="00B64AB0" w:rsidRDefault="00B64AB0" w:rsidP="00857076">
      <w:r>
        <w:separator/>
      </w:r>
    </w:p>
  </w:footnote>
  <w:footnote w:type="continuationSeparator" w:id="0">
    <w:p w14:paraId="7984B16C" w14:textId="77777777" w:rsidR="00B64AB0" w:rsidRDefault="00B64AB0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7F8D"/>
    <w:multiLevelType w:val="multilevel"/>
    <w:tmpl w:val="3118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94E04"/>
    <w:multiLevelType w:val="multilevel"/>
    <w:tmpl w:val="503C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98484D"/>
    <w:multiLevelType w:val="hybridMultilevel"/>
    <w:tmpl w:val="6D4C5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D6257"/>
    <w:multiLevelType w:val="multilevel"/>
    <w:tmpl w:val="CC628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2E38CE"/>
    <w:multiLevelType w:val="multilevel"/>
    <w:tmpl w:val="CFD6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63615"/>
    <w:multiLevelType w:val="multilevel"/>
    <w:tmpl w:val="FA8C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AF731C"/>
    <w:multiLevelType w:val="multilevel"/>
    <w:tmpl w:val="8854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7507F2"/>
    <w:multiLevelType w:val="multilevel"/>
    <w:tmpl w:val="1DE0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2B15D1"/>
    <w:multiLevelType w:val="hybridMultilevel"/>
    <w:tmpl w:val="53C4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F38A3"/>
    <w:multiLevelType w:val="multilevel"/>
    <w:tmpl w:val="FA06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29351D"/>
    <w:multiLevelType w:val="hybridMultilevel"/>
    <w:tmpl w:val="9586C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A2C1D"/>
    <w:multiLevelType w:val="multilevel"/>
    <w:tmpl w:val="425E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FC47D3"/>
    <w:multiLevelType w:val="hybridMultilevel"/>
    <w:tmpl w:val="06F42BF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7A0D7B"/>
    <w:multiLevelType w:val="multilevel"/>
    <w:tmpl w:val="8EDC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931205"/>
    <w:multiLevelType w:val="multilevel"/>
    <w:tmpl w:val="E87A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85419A"/>
    <w:multiLevelType w:val="hybridMultilevel"/>
    <w:tmpl w:val="66B6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E26E96"/>
    <w:multiLevelType w:val="multilevel"/>
    <w:tmpl w:val="9C38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CA19D6"/>
    <w:multiLevelType w:val="hybridMultilevel"/>
    <w:tmpl w:val="99700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CB3927"/>
    <w:multiLevelType w:val="hybridMultilevel"/>
    <w:tmpl w:val="0F0ECE52"/>
    <w:lvl w:ilvl="0" w:tplc="FFFFFFF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62C1448"/>
    <w:multiLevelType w:val="hybridMultilevel"/>
    <w:tmpl w:val="BCD4A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85A375B"/>
    <w:multiLevelType w:val="hybridMultilevel"/>
    <w:tmpl w:val="637E5276"/>
    <w:lvl w:ilvl="0" w:tplc="D0E46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963DF9"/>
    <w:multiLevelType w:val="multilevel"/>
    <w:tmpl w:val="4F32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BF310C"/>
    <w:multiLevelType w:val="hybridMultilevel"/>
    <w:tmpl w:val="BA82B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E010AE8"/>
    <w:multiLevelType w:val="hybridMultilevel"/>
    <w:tmpl w:val="1EAAA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290279"/>
    <w:multiLevelType w:val="multilevel"/>
    <w:tmpl w:val="0EB2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06122E3"/>
    <w:multiLevelType w:val="hybridMultilevel"/>
    <w:tmpl w:val="B73C2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061197"/>
    <w:multiLevelType w:val="multilevel"/>
    <w:tmpl w:val="04DC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5B35B32"/>
    <w:multiLevelType w:val="hybridMultilevel"/>
    <w:tmpl w:val="3C20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C20E6F"/>
    <w:multiLevelType w:val="multilevel"/>
    <w:tmpl w:val="CFA8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61A3979"/>
    <w:multiLevelType w:val="hybridMultilevel"/>
    <w:tmpl w:val="74D6BEC4"/>
    <w:lvl w:ilvl="0" w:tplc="03FC4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44409C"/>
    <w:multiLevelType w:val="hybridMultilevel"/>
    <w:tmpl w:val="BB4AC052"/>
    <w:lvl w:ilvl="0" w:tplc="C6067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D71CCC"/>
    <w:multiLevelType w:val="multilevel"/>
    <w:tmpl w:val="D17C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03A0761"/>
    <w:multiLevelType w:val="multilevel"/>
    <w:tmpl w:val="81D6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A91EFE"/>
    <w:multiLevelType w:val="hybridMultilevel"/>
    <w:tmpl w:val="116A6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C94375"/>
    <w:multiLevelType w:val="hybridMultilevel"/>
    <w:tmpl w:val="2BA0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AF2F9E"/>
    <w:multiLevelType w:val="hybridMultilevel"/>
    <w:tmpl w:val="67DCC0F8"/>
    <w:lvl w:ilvl="0" w:tplc="5720DC2E">
      <w:start w:val="4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9706042"/>
    <w:multiLevelType w:val="hybridMultilevel"/>
    <w:tmpl w:val="9FC0F0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E07AC7"/>
    <w:multiLevelType w:val="multilevel"/>
    <w:tmpl w:val="08B0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BC262A8"/>
    <w:multiLevelType w:val="multilevel"/>
    <w:tmpl w:val="4866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CF03ED4"/>
    <w:multiLevelType w:val="hybridMultilevel"/>
    <w:tmpl w:val="DE2C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3F6E3A"/>
    <w:multiLevelType w:val="multilevel"/>
    <w:tmpl w:val="D9AC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889237F"/>
    <w:multiLevelType w:val="multilevel"/>
    <w:tmpl w:val="12C8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8A25A7"/>
    <w:multiLevelType w:val="hybridMultilevel"/>
    <w:tmpl w:val="66261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0338A0"/>
    <w:multiLevelType w:val="multilevel"/>
    <w:tmpl w:val="3248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D954CDF"/>
    <w:multiLevelType w:val="hybridMultilevel"/>
    <w:tmpl w:val="44500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1F4292"/>
    <w:multiLevelType w:val="multilevel"/>
    <w:tmpl w:val="238C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24805D3"/>
    <w:multiLevelType w:val="multilevel"/>
    <w:tmpl w:val="5986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596521D"/>
    <w:multiLevelType w:val="hybridMultilevel"/>
    <w:tmpl w:val="C0228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ED0EC3"/>
    <w:multiLevelType w:val="hybridMultilevel"/>
    <w:tmpl w:val="FB907874"/>
    <w:lvl w:ilvl="0" w:tplc="6F489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593C25"/>
    <w:multiLevelType w:val="multilevel"/>
    <w:tmpl w:val="1E20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9134196">
    <w:abstractNumId w:val="13"/>
  </w:num>
  <w:num w:numId="2" w16cid:durableId="1455638506">
    <w:abstractNumId w:val="33"/>
  </w:num>
  <w:num w:numId="3" w16cid:durableId="530533792">
    <w:abstractNumId w:val="26"/>
  </w:num>
  <w:num w:numId="4" w16cid:durableId="781850273">
    <w:abstractNumId w:val="16"/>
  </w:num>
  <w:num w:numId="5" w16cid:durableId="2063869185">
    <w:abstractNumId w:val="20"/>
  </w:num>
  <w:num w:numId="6" w16cid:durableId="43912990">
    <w:abstractNumId w:val="46"/>
  </w:num>
  <w:num w:numId="7" w16cid:durableId="357584773">
    <w:abstractNumId w:val="10"/>
  </w:num>
  <w:num w:numId="8" w16cid:durableId="14188059">
    <w:abstractNumId w:val="30"/>
  </w:num>
  <w:num w:numId="9" w16cid:durableId="1560820881">
    <w:abstractNumId w:val="24"/>
  </w:num>
  <w:num w:numId="10" w16cid:durableId="311064961">
    <w:abstractNumId w:val="28"/>
  </w:num>
  <w:num w:numId="11" w16cid:durableId="1730877898">
    <w:abstractNumId w:val="21"/>
  </w:num>
  <w:num w:numId="12" w16cid:durableId="921522279">
    <w:abstractNumId w:val="8"/>
  </w:num>
  <w:num w:numId="13" w16cid:durableId="657418967">
    <w:abstractNumId w:val="31"/>
  </w:num>
  <w:num w:numId="14" w16cid:durableId="1464421923">
    <w:abstractNumId w:val="23"/>
  </w:num>
  <w:num w:numId="15" w16cid:durableId="943076544">
    <w:abstractNumId w:val="49"/>
  </w:num>
  <w:num w:numId="16" w16cid:durableId="1571041994">
    <w:abstractNumId w:val="41"/>
  </w:num>
  <w:num w:numId="17" w16cid:durableId="970356429">
    <w:abstractNumId w:val="44"/>
  </w:num>
  <w:num w:numId="18" w16cid:durableId="1557862806">
    <w:abstractNumId w:val="18"/>
  </w:num>
  <w:num w:numId="19" w16cid:durableId="1322007694">
    <w:abstractNumId w:val="50"/>
  </w:num>
  <w:num w:numId="20" w16cid:durableId="2075155053">
    <w:abstractNumId w:val="9"/>
  </w:num>
  <w:num w:numId="21" w16cid:durableId="187259282">
    <w:abstractNumId w:val="51"/>
  </w:num>
  <w:num w:numId="22" w16cid:durableId="1557206787">
    <w:abstractNumId w:val="1"/>
  </w:num>
  <w:num w:numId="23" w16cid:durableId="1444153761">
    <w:abstractNumId w:val="39"/>
  </w:num>
  <w:num w:numId="24" w16cid:durableId="2137095228">
    <w:abstractNumId w:val="4"/>
  </w:num>
  <w:num w:numId="25" w16cid:durableId="654378819">
    <w:abstractNumId w:val="29"/>
  </w:num>
  <w:num w:numId="26" w16cid:durableId="152184562">
    <w:abstractNumId w:val="7"/>
  </w:num>
  <w:num w:numId="27" w16cid:durableId="920873609">
    <w:abstractNumId w:val="47"/>
  </w:num>
  <w:num w:numId="28" w16cid:durableId="186992656">
    <w:abstractNumId w:val="11"/>
  </w:num>
  <w:num w:numId="29" w16cid:durableId="864178751">
    <w:abstractNumId w:val="32"/>
  </w:num>
  <w:num w:numId="30" w16cid:durableId="1583486961">
    <w:abstractNumId w:val="6"/>
  </w:num>
  <w:num w:numId="31" w16cid:durableId="1319647410">
    <w:abstractNumId w:val="48"/>
  </w:num>
  <w:num w:numId="32" w16cid:durableId="24404061">
    <w:abstractNumId w:val="14"/>
  </w:num>
  <w:num w:numId="33" w16cid:durableId="2132625391">
    <w:abstractNumId w:val="25"/>
  </w:num>
  <w:num w:numId="34" w16cid:durableId="2043817905">
    <w:abstractNumId w:val="22"/>
  </w:num>
  <w:num w:numId="35" w16cid:durableId="1550530498">
    <w:abstractNumId w:val="0"/>
  </w:num>
  <w:num w:numId="36" w16cid:durableId="892275706">
    <w:abstractNumId w:val="34"/>
  </w:num>
  <w:num w:numId="37" w16cid:durableId="2001426469">
    <w:abstractNumId w:val="17"/>
  </w:num>
  <w:num w:numId="38" w16cid:durableId="791478701">
    <w:abstractNumId w:val="45"/>
  </w:num>
  <w:num w:numId="39" w16cid:durableId="87314286">
    <w:abstractNumId w:val="40"/>
  </w:num>
  <w:num w:numId="40" w16cid:durableId="62140113">
    <w:abstractNumId w:val="5"/>
  </w:num>
  <w:num w:numId="41" w16cid:durableId="1131900569">
    <w:abstractNumId w:val="43"/>
  </w:num>
  <w:num w:numId="42" w16cid:durableId="1078091357">
    <w:abstractNumId w:val="3"/>
  </w:num>
  <w:num w:numId="43" w16cid:durableId="1245916180">
    <w:abstractNumId w:val="15"/>
  </w:num>
  <w:num w:numId="44" w16cid:durableId="566302424">
    <w:abstractNumId w:val="27"/>
  </w:num>
  <w:num w:numId="45" w16cid:durableId="1192569042">
    <w:abstractNumId w:val="42"/>
  </w:num>
  <w:num w:numId="46" w16cid:durableId="580143629">
    <w:abstractNumId w:val="36"/>
  </w:num>
  <w:num w:numId="47" w16cid:durableId="397941923">
    <w:abstractNumId w:val="38"/>
  </w:num>
  <w:num w:numId="48" w16cid:durableId="1799298829">
    <w:abstractNumId w:val="2"/>
  </w:num>
  <w:num w:numId="49" w16cid:durableId="1681856742">
    <w:abstractNumId w:val="35"/>
  </w:num>
  <w:num w:numId="50" w16cid:durableId="1918855322">
    <w:abstractNumId w:val="19"/>
  </w:num>
  <w:num w:numId="51" w16cid:durableId="670454176">
    <w:abstractNumId w:val="37"/>
  </w:num>
  <w:num w:numId="52" w16cid:durableId="9546775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0356B"/>
    <w:rsid w:val="00014DE9"/>
    <w:rsid w:val="0002344B"/>
    <w:rsid w:val="000300CE"/>
    <w:rsid w:val="00032A69"/>
    <w:rsid w:val="00033796"/>
    <w:rsid w:val="00033898"/>
    <w:rsid w:val="00054134"/>
    <w:rsid w:val="00056628"/>
    <w:rsid w:val="000613FB"/>
    <w:rsid w:val="0006291C"/>
    <w:rsid w:val="00080D0A"/>
    <w:rsid w:val="000810C0"/>
    <w:rsid w:val="000A30DA"/>
    <w:rsid w:val="000C51F0"/>
    <w:rsid w:val="000D67B3"/>
    <w:rsid w:val="001042F7"/>
    <w:rsid w:val="00127E1F"/>
    <w:rsid w:val="00134AB3"/>
    <w:rsid w:val="001466FD"/>
    <w:rsid w:val="00151017"/>
    <w:rsid w:val="00153B0F"/>
    <w:rsid w:val="00156411"/>
    <w:rsid w:val="00165729"/>
    <w:rsid w:val="00181044"/>
    <w:rsid w:val="00187435"/>
    <w:rsid w:val="00187FD3"/>
    <w:rsid w:val="001938C2"/>
    <w:rsid w:val="00197D4C"/>
    <w:rsid w:val="001B218A"/>
    <w:rsid w:val="001B38BB"/>
    <w:rsid w:val="001B64FD"/>
    <w:rsid w:val="001D56AE"/>
    <w:rsid w:val="001E5723"/>
    <w:rsid w:val="001F0436"/>
    <w:rsid w:val="00225685"/>
    <w:rsid w:val="00235F83"/>
    <w:rsid w:val="00242151"/>
    <w:rsid w:val="0024359F"/>
    <w:rsid w:val="00256095"/>
    <w:rsid w:val="0025757E"/>
    <w:rsid w:val="002576E4"/>
    <w:rsid w:val="00257B36"/>
    <w:rsid w:val="002611BA"/>
    <w:rsid w:val="00261A7D"/>
    <w:rsid w:val="00261A88"/>
    <w:rsid w:val="00264FBA"/>
    <w:rsid w:val="00280554"/>
    <w:rsid w:val="002823B5"/>
    <w:rsid w:val="0028794B"/>
    <w:rsid w:val="00293B64"/>
    <w:rsid w:val="002A4F1D"/>
    <w:rsid w:val="002B01B0"/>
    <w:rsid w:val="002B6EA5"/>
    <w:rsid w:val="002F4C6A"/>
    <w:rsid w:val="00314617"/>
    <w:rsid w:val="00315FC6"/>
    <w:rsid w:val="00316412"/>
    <w:rsid w:val="00333534"/>
    <w:rsid w:val="00335FD6"/>
    <w:rsid w:val="003446E6"/>
    <w:rsid w:val="00344F66"/>
    <w:rsid w:val="00380F50"/>
    <w:rsid w:val="0038284F"/>
    <w:rsid w:val="003844E3"/>
    <w:rsid w:val="00384F09"/>
    <w:rsid w:val="003922F5"/>
    <w:rsid w:val="003A07E4"/>
    <w:rsid w:val="003A11D0"/>
    <w:rsid w:val="003B3EA8"/>
    <w:rsid w:val="003C7647"/>
    <w:rsid w:val="003E1429"/>
    <w:rsid w:val="003E188A"/>
    <w:rsid w:val="003F069B"/>
    <w:rsid w:val="00400747"/>
    <w:rsid w:val="00403D71"/>
    <w:rsid w:val="004123B5"/>
    <w:rsid w:val="00425EAD"/>
    <w:rsid w:val="00451D26"/>
    <w:rsid w:val="00460735"/>
    <w:rsid w:val="00477F37"/>
    <w:rsid w:val="004849DA"/>
    <w:rsid w:val="00486694"/>
    <w:rsid w:val="004910C2"/>
    <w:rsid w:val="00492181"/>
    <w:rsid w:val="004B0CA9"/>
    <w:rsid w:val="004B1030"/>
    <w:rsid w:val="004B1079"/>
    <w:rsid w:val="004B46A2"/>
    <w:rsid w:val="004C0508"/>
    <w:rsid w:val="004C2FC8"/>
    <w:rsid w:val="005016AE"/>
    <w:rsid w:val="00501C95"/>
    <w:rsid w:val="00513B0E"/>
    <w:rsid w:val="00514E3A"/>
    <w:rsid w:val="00530A91"/>
    <w:rsid w:val="00530C7C"/>
    <w:rsid w:val="00541B6E"/>
    <w:rsid w:val="00553220"/>
    <w:rsid w:val="00564726"/>
    <w:rsid w:val="005709CD"/>
    <w:rsid w:val="00577683"/>
    <w:rsid w:val="00587177"/>
    <w:rsid w:val="005935FC"/>
    <w:rsid w:val="00595BC4"/>
    <w:rsid w:val="005A7616"/>
    <w:rsid w:val="005A763F"/>
    <w:rsid w:val="005B5848"/>
    <w:rsid w:val="005B7A6C"/>
    <w:rsid w:val="005D41E8"/>
    <w:rsid w:val="005E5822"/>
    <w:rsid w:val="005F28C5"/>
    <w:rsid w:val="005F3E1A"/>
    <w:rsid w:val="005F4763"/>
    <w:rsid w:val="00604FA1"/>
    <w:rsid w:val="006213C2"/>
    <w:rsid w:val="00623345"/>
    <w:rsid w:val="006313E6"/>
    <w:rsid w:val="00652F58"/>
    <w:rsid w:val="00655967"/>
    <w:rsid w:val="00661AAE"/>
    <w:rsid w:val="00663056"/>
    <w:rsid w:val="00664D89"/>
    <w:rsid w:val="00665CD5"/>
    <w:rsid w:val="0067348B"/>
    <w:rsid w:val="00680FDC"/>
    <w:rsid w:val="0068293E"/>
    <w:rsid w:val="006A5A97"/>
    <w:rsid w:val="006C5433"/>
    <w:rsid w:val="006D2A56"/>
    <w:rsid w:val="006F30D3"/>
    <w:rsid w:val="006F47A2"/>
    <w:rsid w:val="00706D8A"/>
    <w:rsid w:val="007239D6"/>
    <w:rsid w:val="00727144"/>
    <w:rsid w:val="007354F0"/>
    <w:rsid w:val="00735B04"/>
    <w:rsid w:val="00745F85"/>
    <w:rsid w:val="00751F82"/>
    <w:rsid w:val="007524AF"/>
    <w:rsid w:val="00753FAE"/>
    <w:rsid w:val="00760A81"/>
    <w:rsid w:val="00764259"/>
    <w:rsid w:val="00781173"/>
    <w:rsid w:val="00781978"/>
    <w:rsid w:val="00795446"/>
    <w:rsid w:val="0079632F"/>
    <w:rsid w:val="007A1762"/>
    <w:rsid w:val="007C3148"/>
    <w:rsid w:val="007C4595"/>
    <w:rsid w:val="007D16F4"/>
    <w:rsid w:val="007D40F8"/>
    <w:rsid w:val="007E2DD7"/>
    <w:rsid w:val="007F1C3E"/>
    <w:rsid w:val="00810A60"/>
    <w:rsid w:val="008142F0"/>
    <w:rsid w:val="00816AD3"/>
    <w:rsid w:val="00822179"/>
    <w:rsid w:val="00832781"/>
    <w:rsid w:val="00843D7E"/>
    <w:rsid w:val="00844203"/>
    <w:rsid w:val="00845B61"/>
    <w:rsid w:val="0085309D"/>
    <w:rsid w:val="00854515"/>
    <w:rsid w:val="00857076"/>
    <w:rsid w:val="00862F9A"/>
    <w:rsid w:val="008739E2"/>
    <w:rsid w:val="0088266C"/>
    <w:rsid w:val="00886E67"/>
    <w:rsid w:val="00886EFE"/>
    <w:rsid w:val="00897A19"/>
    <w:rsid w:val="008A50B2"/>
    <w:rsid w:val="008A7E1F"/>
    <w:rsid w:val="008D050D"/>
    <w:rsid w:val="008F0A91"/>
    <w:rsid w:val="009007B8"/>
    <w:rsid w:val="009026BA"/>
    <w:rsid w:val="00910FB8"/>
    <w:rsid w:val="009248C4"/>
    <w:rsid w:val="00925D15"/>
    <w:rsid w:val="00931CFB"/>
    <w:rsid w:val="0094442D"/>
    <w:rsid w:val="00952005"/>
    <w:rsid w:val="00955BDA"/>
    <w:rsid w:val="009605B5"/>
    <w:rsid w:val="00963B4B"/>
    <w:rsid w:val="00964389"/>
    <w:rsid w:val="009713FB"/>
    <w:rsid w:val="00975D66"/>
    <w:rsid w:val="0097691D"/>
    <w:rsid w:val="009A10B2"/>
    <w:rsid w:val="009B0F08"/>
    <w:rsid w:val="009B4A62"/>
    <w:rsid w:val="009C7B44"/>
    <w:rsid w:val="009E2A4F"/>
    <w:rsid w:val="00A04738"/>
    <w:rsid w:val="00A0557F"/>
    <w:rsid w:val="00A1444A"/>
    <w:rsid w:val="00A22311"/>
    <w:rsid w:val="00A308DE"/>
    <w:rsid w:val="00A45035"/>
    <w:rsid w:val="00A54C19"/>
    <w:rsid w:val="00A85694"/>
    <w:rsid w:val="00A905B9"/>
    <w:rsid w:val="00A9545C"/>
    <w:rsid w:val="00AA4FC3"/>
    <w:rsid w:val="00AA5AF9"/>
    <w:rsid w:val="00AA757A"/>
    <w:rsid w:val="00AB1334"/>
    <w:rsid w:val="00AB6196"/>
    <w:rsid w:val="00AE3F87"/>
    <w:rsid w:val="00AE54A0"/>
    <w:rsid w:val="00AE79B4"/>
    <w:rsid w:val="00AF2F1E"/>
    <w:rsid w:val="00B04F38"/>
    <w:rsid w:val="00B14241"/>
    <w:rsid w:val="00B16DD0"/>
    <w:rsid w:val="00B17D5A"/>
    <w:rsid w:val="00B26823"/>
    <w:rsid w:val="00B370D1"/>
    <w:rsid w:val="00B465A5"/>
    <w:rsid w:val="00B53E14"/>
    <w:rsid w:val="00B640F4"/>
    <w:rsid w:val="00B64AB0"/>
    <w:rsid w:val="00B70D90"/>
    <w:rsid w:val="00B76E66"/>
    <w:rsid w:val="00B82C94"/>
    <w:rsid w:val="00BA37A9"/>
    <w:rsid w:val="00BA58C4"/>
    <w:rsid w:val="00BA6038"/>
    <w:rsid w:val="00BC05B8"/>
    <w:rsid w:val="00BE0789"/>
    <w:rsid w:val="00C004D4"/>
    <w:rsid w:val="00C172CD"/>
    <w:rsid w:val="00C26FF4"/>
    <w:rsid w:val="00C3070A"/>
    <w:rsid w:val="00C33E02"/>
    <w:rsid w:val="00C436F7"/>
    <w:rsid w:val="00C52D53"/>
    <w:rsid w:val="00C61774"/>
    <w:rsid w:val="00C64F1B"/>
    <w:rsid w:val="00C66152"/>
    <w:rsid w:val="00C70745"/>
    <w:rsid w:val="00C74A30"/>
    <w:rsid w:val="00C77249"/>
    <w:rsid w:val="00C90FF6"/>
    <w:rsid w:val="00C939EA"/>
    <w:rsid w:val="00CA12E6"/>
    <w:rsid w:val="00CA27FE"/>
    <w:rsid w:val="00CB65B3"/>
    <w:rsid w:val="00CD50B3"/>
    <w:rsid w:val="00CE3B3F"/>
    <w:rsid w:val="00CE4F5E"/>
    <w:rsid w:val="00D0321F"/>
    <w:rsid w:val="00D04625"/>
    <w:rsid w:val="00D10698"/>
    <w:rsid w:val="00D15574"/>
    <w:rsid w:val="00D1655A"/>
    <w:rsid w:val="00D20990"/>
    <w:rsid w:val="00D33B77"/>
    <w:rsid w:val="00D43D56"/>
    <w:rsid w:val="00D45CCD"/>
    <w:rsid w:val="00D46B8D"/>
    <w:rsid w:val="00D46EE8"/>
    <w:rsid w:val="00D62281"/>
    <w:rsid w:val="00D718CF"/>
    <w:rsid w:val="00D96845"/>
    <w:rsid w:val="00DA4DAF"/>
    <w:rsid w:val="00DF2914"/>
    <w:rsid w:val="00DF30D2"/>
    <w:rsid w:val="00E0306C"/>
    <w:rsid w:val="00E036DE"/>
    <w:rsid w:val="00E041A0"/>
    <w:rsid w:val="00E15255"/>
    <w:rsid w:val="00E209DC"/>
    <w:rsid w:val="00E30038"/>
    <w:rsid w:val="00E54ADB"/>
    <w:rsid w:val="00E55C96"/>
    <w:rsid w:val="00E56F67"/>
    <w:rsid w:val="00E754F0"/>
    <w:rsid w:val="00E97E21"/>
    <w:rsid w:val="00EA02B0"/>
    <w:rsid w:val="00EB3514"/>
    <w:rsid w:val="00EB6642"/>
    <w:rsid w:val="00EB783C"/>
    <w:rsid w:val="00ED36B5"/>
    <w:rsid w:val="00ED752D"/>
    <w:rsid w:val="00EE0AD6"/>
    <w:rsid w:val="00EE27B7"/>
    <w:rsid w:val="00EE3315"/>
    <w:rsid w:val="00EE458B"/>
    <w:rsid w:val="00EE54B5"/>
    <w:rsid w:val="00EE59E5"/>
    <w:rsid w:val="00EE5E21"/>
    <w:rsid w:val="00F0239A"/>
    <w:rsid w:val="00F17F4C"/>
    <w:rsid w:val="00F24AB6"/>
    <w:rsid w:val="00F26699"/>
    <w:rsid w:val="00F27248"/>
    <w:rsid w:val="00F35490"/>
    <w:rsid w:val="00F37E70"/>
    <w:rsid w:val="00F41346"/>
    <w:rsid w:val="00F4666E"/>
    <w:rsid w:val="00F50637"/>
    <w:rsid w:val="00F50E63"/>
    <w:rsid w:val="00F54B96"/>
    <w:rsid w:val="00F571D9"/>
    <w:rsid w:val="00F671BA"/>
    <w:rsid w:val="00F8464B"/>
    <w:rsid w:val="00F8664E"/>
    <w:rsid w:val="00F978BF"/>
    <w:rsid w:val="00FA285C"/>
    <w:rsid w:val="00FA565F"/>
    <w:rsid w:val="00FA6B11"/>
    <w:rsid w:val="00FB7779"/>
    <w:rsid w:val="00FC3CC3"/>
    <w:rsid w:val="00FC3F67"/>
    <w:rsid w:val="00FD020A"/>
    <w:rsid w:val="00FD0539"/>
    <w:rsid w:val="00FD2F0E"/>
    <w:rsid w:val="00FF157F"/>
    <w:rsid w:val="00FF2850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64F06F5-37E6-4784-B9E1-192D5577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semiHidden/>
    <w:unhideWhenUsed/>
    <w:qFormat/>
    <w:locked/>
    <w:rsid w:val="00264FB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ng-binding">
    <w:name w:val="ng-binding"/>
    <w:basedOn w:val="Normal"/>
    <w:rsid w:val="006C5433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locked/>
    <w:rsid w:val="006C5433"/>
    <w:rPr>
      <w:i/>
      <w:iCs/>
    </w:rPr>
  </w:style>
  <w:style w:type="character" w:customStyle="1" w:styleId="std-btn">
    <w:name w:val="std-btn"/>
    <w:basedOn w:val="DefaultParagraphFont"/>
    <w:rsid w:val="00153B0F"/>
  </w:style>
  <w:style w:type="paragraph" w:customStyle="1" w:styleId="TableParagraph">
    <w:name w:val="Table Paragraph"/>
    <w:basedOn w:val="Normal"/>
    <w:uiPriority w:val="1"/>
    <w:qFormat/>
    <w:rsid w:val="00CD50B3"/>
    <w:pPr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D6601-4979-42EB-9398-3CBB9693DF28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a0f2bddb-c330-4d44-a866-d047185ba33c"/>
    <ds:schemaRef ds:uri="http://schemas.microsoft.com/office/infopath/2007/PartnerControls"/>
    <ds:schemaRef ds:uri="http://schemas.microsoft.com/office/2006/documentManagement/types"/>
    <ds:schemaRef ds:uri="35d7d848-d93b-464c-b537-a49461f64af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B94E8E-26A7-41D4-834B-92C768F707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75E4A1-C6BF-47A8-AB74-2AEBB2619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7d848-d93b-464c-b537-a49461f64af6"/>
    <ds:schemaRef ds:uri="a0f2bddb-c330-4d44-a866-d047185ba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D75327-80E7-4399-A1AF-DEBC852F1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690</Words>
  <Characters>6040</Characters>
  <Application>Microsoft Office Word</Application>
  <DocSecurity>0</DocSecurity>
  <Lines>464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2</cp:revision>
  <cp:lastPrinted>2022-11-08T18:18:00Z</cp:lastPrinted>
  <dcterms:created xsi:type="dcterms:W3CDTF">2025-03-17T12:57:00Z</dcterms:created>
  <dcterms:modified xsi:type="dcterms:W3CDTF">2025-03-17T12:57:00Z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f9724f79d7413f994e55229702510d2cd48c902d7b4f67dda71fece8e794ddd5</vt:lpwstr>
  </property>
  <property fmtid="{D5CDD505-2E9C-101B-9397-08002B2CF9AE}" pid="3" name="ContentTypeId">
    <vt:lpwstr>0x010100283F9D05541A4542B7D231ABEDF59A34</vt:lpwstr>
  </property>
</Properties>
</file>