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39332B79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777AB">
        <w:rPr>
          <w:rFonts w:ascii="Times New Roman" w:hAnsi="Times New Roman"/>
          <w:sz w:val="20"/>
        </w:rPr>
        <w:t xml:space="preserve"> </w:t>
      </w:r>
      <w:r w:rsidR="00264A7E">
        <w:rPr>
          <w:rFonts w:ascii="Times New Roman" w:hAnsi="Times New Roman"/>
          <w:noProof/>
          <w:sz w:val="20"/>
        </w:rPr>
        <w:t>DUBOSE-THOMAS, JONES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62380B">
        <w:rPr>
          <w:rFonts w:ascii="Times New Roman" w:hAnsi="Times New Roman"/>
          <w:sz w:val="20"/>
        </w:rPr>
        <w:t>09/</w:t>
      </w:r>
      <w:r w:rsidR="00EE37BE">
        <w:rPr>
          <w:rFonts w:ascii="Times New Roman" w:hAnsi="Times New Roman"/>
          <w:sz w:val="20"/>
        </w:rPr>
        <w:t>9-9/13</w:t>
      </w:r>
      <w:r w:rsidR="0062380B">
        <w:rPr>
          <w:rFonts w:ascii="Times New Roman" w:hAnsi="Times New Roman"/>
          <w:sz w:val="20"/>
        </w:rPr>
        <w:t>,2024</w:t>
      </w:r>
      <w:r>
        <w:rPr>
          <w:rFonts w:ascii="Times New Roman" w:hAnsi="Times New Roman"/>
          <w:sz w:val="20"/>
        </w:rPr>
        <w:tab/>
        <w:t xml:space="preserve">Subject: </w:t>
      </w:r>
      <w:r w:rsidR="00264A7E">
        <w:rPr>
          <w:rFonts w:ascii="Times New Roman" w:hAnsi="Times New Roman"/>
          <w:noProof/>
          <w:sz w:val="20"/>
        </w:rPr>
        <w:t>SCIENCE</w:t>
      </w:r>
      <w:r w:rsidR="0062380B">
        <w:rPr>
          <w:rFonts w:ascii="Times New Roman" w:hAnsi="Times New Roman"/>
          <w:noProof/>
          <w:sz w:val="20"/>
        </w:rPr>
        <w:t xml:space="preserve">.  </w:t>
      </w:r>
      <w:r>
        <w:rPr>
          <w:rFonts w:ascii="Times New Roman" w:hAnsi="Times New Roman"/>
          <w:sz w:val="20"/>
        </w:rPr>
        <w:t xml:space="preserve">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77777777" w:rsidR="00664D89" w:rsidRPr="00D1655A" w:rsidRDefault="00664D89" w:rsidP="0094442D">
            <w:pPr>
              <w:pStyle w:val="Default"/>
              <w:rPr>
                <w:sz w:val="18"/>
                <w:szCs w:val="18"/>
              </w:rPr>
            </w:pPr>
          </w:p>
          <w:p w14:paraId="13843725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  <w:p w14:paraId="3C935A49" w14:textId="1B976877" w:rsidR="000C5FB4" w:rsidRDefault="00C44286" w:rsidP="004644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TSWBAT </w:t>
            </w:r>
            <w:r w:rsidR="004644F1">
              <w:rPr>
                <w:rFonts w:ascii="Times New Roman" w:hAnsi="Times New Roman"/>
                <w:sz w:val="20"/>
              </w:rPr>
              <w:t>Use evidence to construct an explanation relating the speed of an object to the energy of that object. 4-ps3-1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19A86B48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</w:p>
          <w:p w14:paraId="240C8004" w14:textId="1917324A" w:rsidR="001F1742" w:rsidRDefault="004644F1" w:rsidP="004644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Construct an  explanation relating the speed of an object to the energy of that object using evidence.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32E2BD40" w:rsidR="00664D89" w:rsidRDefault="009F075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4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5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6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0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1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2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6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8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19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0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2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65F0F2AF" w14:textId="3F4E7C8C" w:rsidR="004644F1" w:rsidRDefault="00527132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Drag- an opposing force on an object when it moves through the air</w:t>
                            </w:r>
                          </w:p>
                          <w:p w14:paraId="3885113C" w14:textId="43FFB856" w:rsidR="00527132" w:rsidRPr="00AE79B4" w:rsidRDefault="00527132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Friction- a force that resists motion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65F0F2AF" w14:textId="3F4E7C8C" w:rsidR="004644F1" w:rsidRDefault="00527132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Drag- an opposing force on an object when it moves through the air</w:t>
                      </w:r>
                    </w:p>
                    <w:p w14:paraId="3885113C" w14:textId="43FFB856" w:rsidR="00527132" w:rsidRPr="00AE79B4" w:rsidRDefault="00527132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Friction- a force that resists motion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664D89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C3CC3" w:rsidRDefault="00FC3CC3" w:rsidP="0094442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664D89" w:rsidRDefault="00664D89" w:rsidP="0094442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65E86B2" w14:textId="15AA7E98" w:rsidR="00FC3CC3" w:rsidRDefault="00527132" w:rsidP="00FC3CC3">
            <w:r w:rsidRPr="00527132">
              <w:rPr>
                <w:rFonts w:asciiTheme="minorHAnsi" w:hAnsiTheme="minorHAnsi"/>
                <w:b/>
                <w:sz w:val="16"/>
                <w:szCs w:val="16"/>
              </w:rPr>
              <w:t>How does the difference in speed between baseballs and softballs affect the transferred energy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?</w:t>
            </w:r>
          </w:p>
          <w:p w14:paraId="7D1CE126" w14:textId="77777777" w:rsidR="00FC3CC3" w:rsidRPr="00FC3CC3" w:rsidRDefault="00FC3CC3" w:rsidP="00FC3CC3"/>
        </w:tc>
        <w:tc>
          <w:tcPr>
            <w:tcW w:w="2638" w:type="dxa"/>
            <w:tcBorders>
              <w:top w:val="single" w:sz="12" w:space="0" w:color="auto"/>
            </w:tcBorders>
          </w:tcPr>
          <w:p w14:paraId="14A676C9" w14:textId="77777777" w:rsidR="00527132" w:rsidRDefault="00527132" w:rsidP="00527132">
            <w:r w:rsidRPr="00527132">
              <w:rPr>
                <w:rFonts w:asciiTheme="minorHAnsi" w:hAnsiTheme="minorHAnsi"/>
                <w:b/>
                <w:sz w:val="16"/>
                <w:szCs w:val="16"/>
              </w:rPr>
              <w:t>How does the difference in speed between baseballs and softballs affect the transferred energy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?</w:t>
            </w:r>
          </w:p>
          <w:p w14:paraId="57F6602C" w14:textId="4E36C29C" w:rsidR="00664D89" w:rsidRPr="0024359F" w:rsidRDefault="00664D89" w:rsidP="0094442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127B60A" w14:textId="77777777" w:rsidR="00527132" w:rsidRDefault="00527132" w:rsidP="00527132">
            <w:r w:rsidRPr="00527132">
              <w:rPr>
                <w:rFonts w:asciiTheme="minorHAnsi" w:hAnsiTheme="minorHAnsi"/>
                <w:b/>
                <w:sz w:val="16"/>
                <w:szCs w:val="16"/>
              </w:rPr>
              <w:t>How does the difference in speed between baseballs and softballs affect the transferred energy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?</w:t>
            </w:r>
          </w:p>
          <w:p w14:paraId="21D44B15" w14:textId="6D236B7E" w:rsidR="00664D89" w:rsidRPr="0024359F" w:rsidRDefault="00664D89" w:rsidP="007C3148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7B7F803C" w14:textId="77777777" w:rsidR="00527132" w:rsidRDefault="00527132" w:rsidP="00527132">
            <w:r w:rsidRPr="00527132">
              <w:rPr>
                <w:rFonts w:asciiTheme="minorHAnsi" w:hAnsiTheme="minorHAnsi"/>
                <w:b/>
                <w:sz w:val="16"/>
                <w:szCs w:val="16"/>
              </w:rPr>
              <w:t>How does the difference in speed between baseballs and softballs affect the transferred energy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?</w:t>
            </w:r>
          </w:p>
          <w:p w14:paraId="685128F6" w14:textId="58749C9C" w:rsidR="00664D89" w:rsidRPr="0024359F" w:rsidRDefault="00664D89" w:rsidP="0094442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5677F7F" w14:textId="77777777" w:rsidR="00527132" w:rsidRDefault="00527132" w:rsidP="00527132">
            <w:r w:rsidRPr="00527132">
              <w:rPr>
                <w:rFonts w:asciiTheme="minorHAnsi" w:hAnsiTheme="minorHAnsi"/>
                <w:b/>
                <w:sz w:val="16"/>
                <w:szCs w:val="16"/>
              </w:rPr>
              <w:t>How does the difference in speed between baseballs and softballs affect the transferred energy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?</w:t>
            </w:r>
          </w:p>
          <w:p w14:paraId="0C9D5863" w14:textId="483B25C5" w:rsidR="00664D89" w:rsidRPr="005016AE" w:rsidRDefault="00664D89" w:rsidP="0094442D">
            <w:pPr>
              <w:rPr>
                <w:rFonts w:ascii="Times New Roman" w:hAnsi="Times New Roman"/>
              </w:rPr>
            </w:pP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69835A2" w14:textId="0D637AAD" w:rsidR="00FC3CC3" w:rsidRDefault="00527132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>I can investigate how the difference in speed between baseballs and softballs impacts the transferred energy.</w:t>
            </w:r>
          </w:p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1BC2D385" w:rsidR="00664D89" w:rsidRDefault="00527132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>I can investigate how the difference in speed between baseballs and softballs impacts the transferred energy.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15D55C90" w:rsidR="00664D89" w:rsidRDefault="00527132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>I can investigate how the difference in speed between baseballs and softballs impacts the transferred energy.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3E00A9EA" w:rsidR="00664D89" w:rsidRDefault="00527132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>I can investigate how the difference in speed between baseballs and softballs impacts the transferred energy.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7EAA6D65" w:rsidR="00664D89" w:rsidRDefault="00527132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>I can investigate how the difference in speed between baseballs and softballs impacts the transferred energy.</w:t>
            </w:r>
          </w:p>
        </w:tc>
      </w:tr>
      <w:tr w:rsidR="0089327E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DE7741" w:rsidRDefault="00DE7741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DE7741" w:rsidRDefault="00DE7741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75183C" w:rsidRDefault="0075183C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1CCF1D50" w:rsidR="0075183C" w:rsidRPr="00DE7741" w:rsidRDefault="001B4EF2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WHOLE GROUP LESSON EXPLICIT INSTRUCTION</w:t>
            </w:r>
          </w:p>
        </w:tc>
        <w:tc>
          <w:tcPr>
            <w:tcW w:w="2638" w:type="dxa"/>
          </w:tcPr>
          <w:p w14:paraId="493FDDC9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</w:t>
            </w:r>
            <w:r w:rsidR="0075183C">
              <w:rPr>
                <w:rFonts w:ascii="Times New Roman" w:hAnsi="Times New Roman"/>
                <w:bCs/>
                <w:iCs/>
                <w:sz w:val="20"/>
                <w:szCs w:val="20"/>
              </w:rPr>
              <w:t>/VIDEO</w:t>
            </w:r>
          </w:p>
          <w:p w14:paraId="69CA81EE" w14:textId="21031489" w:rsidR="001B4EF2" w:rsidRPr="006D2A56" w:rsidRDefault="001B4EF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2B5B8511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75183C" w:rsidRPr="006D2A56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75183C" w:rsidRPr="006D2A56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39A321EE" w:rsidR="0089327E" w:rsidRPr="00745F85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89327E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89327E" w:rsidRDefault="0089327E" w:rsidP="0089327E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89327E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9327E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9327E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9327E" w:rsidRPr="008D050D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89327E" w:rsidRDefault="0089327E" w:rsidP="0089327E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89327E" w:rsidRDefault="0089327E" w:rsidP="0089327E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7A92163E" w14:textId="3B62CA70" w:rsidR="001F1742" w:rsidRDefault="001F1742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00527132"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58E87ACB" w14:textId="67BDE1F3" w:rsidR="00DE7741" w:rsidRDefault="00DE7741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334848" w:rsidRDefault="00334848" w:rsidP="0033484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334848" w:rsidRDefault="00334848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7FEDFADD" w:rsidR="00813AE3" w:rsidRPr="008D050D" w:rsidRDefault="00813AE3" w:rsidP="008932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41B10A5E" w14:textId="204D4499" w:rsidR="001F1742" w:rsidRDefault="001F174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00527132"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2A349941" w14:textId="423D3899" w:rsidR="0075183C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3DC1CC7B" w14:textId="27D4CFCC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POPCORN READ</w:t>
            </w:r>
          </w:p>
          <w:p w14:paraId="12680633" w14:textId="77777777" w:rsidR="0075183C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CHUNK READING</w:t>
            </w:r>
          </w:p>
          <w:p w14:paraId="1AC568DE" w14:textId="486F1919" w:rsidR="0075183C" w:rsidRPr="006D2A56" w:rsidRDefault="001B4EF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COLLABORATIVE GROUP WORK</w:t>
            </w:r>
          </w:p>
        </w:tc>
        <w:tc>
          <w:tcPr>
            <w:tcW w:w="2614" w:type="dxa"/>
          </w:tcPr>
          <w:p w14:paraId="566F2FBB" w14:textId="65FB6427" w:rsidR="001F1742" w:rsidRDefault="001F174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00527132"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00456734" w14:textId="3062B965" w:rsidR="00DE7741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15D3AC70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JOURNAL WORK</w:t>
            </w:r>
          </w:p>
          <w:p w14:paraId="2254BA6F" w14:textId="36ACD89B" w:rsidR="0075183C" w:rsidRPr="006D2A56" w:rsidRDefault="001B4EF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INTERACTIVE /ACTIVITY EXPERIMENTS</w:t>
            </w:r>
          </w:p>
        </w:tc>
        <w:tc>
          <w:tcPr>
            <w:tcW w:w="2612" w:type="dxa"/>
          </w:tcPr>
          <w:p w14:paraId="48FBEE64" w14:textId="666BA91C" w:rsidR="001F1742" w:rsidRDefault="001F174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009F075F"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0EE7B579" w14:textId="1091EB48" w:rsidR="00DE7741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76C3462C" w14:textId="77777777" w:rsidR="0075183C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</w:t>
            </w:r>
            <w:r w:rsidR="00B15627">
              <w:rPr>
                <w:rFonts w:ascii="Times New Roman" w:hAnsi="Times New Roman"/>
                <w:bCs/>
                <w:iCs/>
                <w:sz w:val="20"/>
                <w:szCs w:val="20"/>
              </w:rPr>
              <w:t>K</w:t>
            </w:r>
          </w:p>
          <w:p w14:paraId="2780E721" w14:textId="40397640" w:rsidR="00B15627" w:rsidRPr="006D2A56" w:rsidRDefault="00B15627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271AE976" w:rsidR="0089327E" w:rsidRPr="00745F85" w:rsidRDefault="004644F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Studies weekly assessment</w:t>
            </w:r>
          </w:p>
        </w:tc>
      </w:tr>
      <w:tr w:rsidR="0089327E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89327E" w:rsidRDefault="0089327E" w:rsidP="0089327E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89327E" w:rsidRPr="00553220" w:rsidRDefault="0089327E" w:rsidP="0089327E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6FE5FE9" w14:textId="128AE0B6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7B2702C" w14:textId="77777777" w:rsidR="0089327E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89327E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89327E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07BE509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89327E" w:rsidRPr="00745F85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89327E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67BD445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439E568" w14:textId="7C3706E1" w:rsidR="0089327E" w:rsidRDefault="004644F1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36591E56" w14:textId="624F3BC9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AC0E3BB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4ED40F7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679D8AA3" w14:textId="2B6E4DC5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0ADE2156" w14:textId="505EEF20" w:rsidR="004644F1" w:rsidRDefault="004644F1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21DC81A2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EED7E3B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2365E557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2DC8991" w14:textId="38CEDBA6" w:rsidR="004644F1" w:rsidRDefault="004644F1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171C0B02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8105256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29DEFB62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45850441" w14:textId="3039C829" w:rsidR="004644F1" w:rsidRDefault="004644F1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6A5EA628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53369DC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C193847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6070F4BC" w14:textId="20A84198" w:rsidR="0089327E" w:rsidRDefault="004644F1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</w:tc>
      </w:tr>
      <w:tr w:rsidR="0089327E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89327E" w:rsidRDefault="0089327E" w:rsidP="008932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73FC26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3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3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4" w:name="Check30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F777AB">
        <w:rPr>
          <w:rFonts w:ascii="Times New Roman" w:hAnsi="Times New Roman"/>
          <w:sz w:val="20"/>
        </w:rPr>
        <w:t>SNB CHECK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C7401" w14:textId="77777777" w:rsidR="00074498" w:rsidRDefault="00074498" w:rsidP="00857076">
      <w:r>
        <w:separator/>
      </w:r>
    </w:p>
  </w:endnote>
  <w:endnote w:type="continuationSeparator" w:id="0">
    <w:p w14:paraId="46A124AA" w14:textId="77777777" w:rsidR="00074498" w:rsidRDefault="00074498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21A0A" w14:textId="77777777" w:rsidR="00074498" w:rsidRDefault="00074498" w:rsidP="00857076">
      <w:r>
        <w:separator/>
      </w:r>
    </w:p>
  </w:footnote>
  <w:footnote w:type="continuationSeparator" w:id="0">
    <w:p w14:paraId="387F0CC1" w14:textId="77777777" w:rsidR="00074498" w:rsidRDefault="00074498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4421349">
    <w:abstractNumId w:val="0"/>
  </w:num>
  <w:num w:numId="2" w16cid:durableId="1067151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54134"/>
    <w:rsid w:val="00056628"/>
    <w:rsid w:val="00074498"/>
    <w:rsid w:val="00080D0A"/>
    <w:rsid w:val="000810C0"/>
    <w:rsid w:val="000B3D5E"/>
    <w:rsid w:val="000C51F0"/>
    <w:rsid w:val="000C5FB4"/>
    <w:rsid w:val="00134738"/>
    <w:rsid w:val="00145E4F"/>
    <w:rsid w:val="001509D8"/>
    <w:rsid w:val="00151017"/>
    <w:rsid w:val="00153B06"/>
    <w:rsid w:val="001547D5"/>
    <w:rsid w:val="00156411"/>
    <w:rsid w:val="0017040B"/>
    <w:rsid w:val="00187435"/>
    <w:rsid w:val="00197D4C"/>
    <w:rsid w:val="001B38BB"/>
    <w:rsid w:val="001B4EF2"/>
    <w:rsid w:val="001D22B4"/>
    <w:rsid w:val="001D56AE"/>
    <w:rsid w:val="001F0436"/>
    <w:rsid w:val="001F1742"/>
    <w:rsid w:val="002270DE"/>
    <w:rsid w:val="0024359F"/>
    <w:rsid w:val="00256095"/>
    <w:rsid w:val="002611BA"/>
    <w:rsid w:val="00261A88"/>
    <w:rsid w:val="00264A7E"/>
    <w:rsid w:val="002823B5"/>
    <w:rsid w:val="0028794B"/>
    <w:rsid w:val="00293B64"/>
    <w:rsid w:val="002B01B0"/>
    <w:rsid w:val="00316412"/>
    <w:rsid w:val="00334848"/>
    <w:rsid w:val="00380F50"/>
    <w:rsid w:val="003A0D4D"/>
    <w:rsid w:val="003B3EA8"/>
    <w:rsid w:val="003E188A"/>
    <w:rsid w:val="003F2848"/>
    <w:rsid w:val="00403D71"/>
    <w:rsid w:val="004079BB"/>
    <w:rsid w:val="00451D26"/>
    <w:rsid w:val="004644F1"/>
    <w:rsid w:val="004849DA"/>
    <w:rsid w:val="00492181"/>
    <w:rsid w:val="004B0DB2"/>
    <w:rsid w:val="004B1079"/>
    <w:rsid w:val="004C0508"/>
    <w:rsid w:val="004C2FC8"/>
    <w:rsid w:val="005016AE"/>
    <w:rsid w:val="00527132"/>
    <w:rsid w:val="00530A91"/>
    <w:rsid w:val="00541B6E"/>
    <w:rsid w:val="00553220"/>
    <w:rsid w:val="00587177"/>
    <w:rsid w:val="005935FC"/>
    <w:rsid w:val="005A763F"/>
    <w:rsid w:val="005B0633"/>
    <w:rsid w:val="005B5848"/>
    <w:rsid w:val="005B7C55"/>
    <w:rsid w:val="005F3E1A"/>
    <w:rsid w:val="005F4763"/>
    <w:rsid w:val="00604FA1"/>
    <w:rsid w:val="0062289D"/>
    <w:rsid w:val="0062380B"/>
    <w:rsid w:val="00664D89"/>
    <w:rsid w:val="00665CD5"/>
    <w:rsid w:val="00680FDC"/>
    <w:rsid w:val="006A59F7"/>
    <w:rsid w:val="006A5A97"/>
    <w:rsid w:val="006D2A56"/>
    <w:rsid w:val="007239D6"/>
    <w:rsid w:val="00727144"/>
    <w:rsid w:val="00745F85"/>
    <w:rsid w:val="0075183C"/>
    <w:rsid w:val="007524AF"/>
    <w:rsid w:val="00760A81"/>
    <w:rsid w:val="00764259"/>
    <w:rsid w:val="00781978"/>
    <w:rsid w:val="00784593"/>
    <w:rsid w:val="00795446"/>
    <w:rsid w:val="007A1762"/>
    <w:rsid w:val="007C3148"/>
    <w:rsid w:val="007D40F8"/>
    <w:rsid w:val="007F1C3E"/>
    <w:rsid w:val="00813AE3"/>
    <w:rsid w:val="00822179"/>
    <w:rsid w:val="00834E6A"/>
    <w:rsid w:val="008353E9"/>
    <w:rsid w:val="00843D7E"/>
    <w:rsid w:val="00857076"/>
    <w:rsid w:val="0088266C"/>
    <w:rsid w:val="0089327E"/>
    <w:rsid w:val="008D050D"/>
    <w:rsid w:val="008F0A91"/>
    <w:rsid w:val="009007B8"/>
    <w:rsid w:val="009026BA"/>
    <w:rsid w:val="00910FB8"/>
    <w:rsid w:val="00925D15"/>
    <w:rsid w:val="0094442D"/>
    <w:rsid w:val="009605B5"/>
    <w:rsid w:val="009B228C"/>
    <w:rsid w:val="009E2A4F"/>
    <w:rsid w:val="009F075F"/>
    <w:rsid w:val="00A04738"/>
    <w:rsid w:val="00A85694"/>
    <w:rsid w:val="00A905B9"/>
    <w:rsid w:val="00AA5AF9"/>
    <w:rsid w:val="00AB6196"/>
    <w:rsid w:val="00AE54A0"/>
    <w:rsid w:val="00AE79B4"/>
    <w:rsid w:val="00B04F38"/>
    <w:rsid w:val="00B15627"/>
    <w:rsid w:val="00B16DD0"/>
    <w:rsid w:val="00B53E14"/>
    <w:rsid w:val="00B640F4"/>
    <w:rsid w:val="00B76E66"/>
    <w:rsid w:val="00B82C94"/>
    <w:rsid w:val="00B841EA"/>
    <w:rsid w:val="00B94B05"/>
    <w:rsid w:val="00BA58C4"/>
    <w:rsid w:val="00C06FEF"/>
    <w:rsid w:val="00C3070A"/>
    <w:rsid w:val="00C44286"/>
    <w:rsid w:val="00C61774"/>
    <w:rsid w:val="00C70745"/>
    <w:rsid w:val="00C90FF6"/>
    <w:rsid w:val="00CA27FE"/>
    <w:rsid w:val="00CC6233"/>
    <w:rsid w:val="00CC7542"/>
    <w:rsid w:val="00D0321F"/>
    <w:rsid w:val="00D05090"/>
    <w:rsid w:val="00D15574"/>
    <w:rsid w:val="00D1655A"/>
    <w:rsid w:val="00D20990"/>
    <w:rsid w:val="00D45CCD"/>
    <w:rsid w:val="00D62281"/>
    <w:rsid w:val="00D71EF4"/>
    <w:rsid w:val="00D96845"/>
    <w:rsid w:val="00DE7741"/>
    <w:rsid w:val="00E036DE"/>
    <w:rsid w:val="00E148F3"/>
    <w:rsid w:val="00E55C96"/>
    <w:rsid w:val="00EB677E"/>
    <w:rsid w:val="00EB783C"/>
    <w:rsid w:val="00ED36B5"/>
    <w:rsid w:val="00EE0AD6"/>
    <w:rsid w:val="00EE27B7"/>
    <w:rsid w:val="00EE37BE"/>
    <w:rsid w:val="00F17F4C"/>
    <w:rsid w:val="00F24AB6"/>
    <w:rsid w:val="00F26699"/>
    <w:rsid w:val="00F37E70"/>
    <w:rsid w:val="00F50637"/>
    <w:rsid w:val="00F571D9"/>
    <w:rsid w:val="00F777AB"/>
    <w:rsid w:val="00F8664E"/>
    <w:rsid w:val="00F978BF"/>
    <w:rsid w:val="00FA6B11"/>
    <w:rsid w:val="00FB4F0B"/>
    <w:rsid w:val="00FB687E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2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 Dubose</cp:lastModifiedBy>
  <cp:revision>2</cp:revision>
  <cp:lastPrinted>2015-07-14T22:47:00Z</cp:lastPrinted>
  <dcterms:created xsi:type="dcterms:W3CDTF">2024-09-06T19:01:00Z</dcterms:created>
  <dcterms:modified xsi:type="dcterms:W3CDTF">2024-09-06T19:01:00Z</dcterms:modified>
</cp:coreProperties>
</file>