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040BEA4" w:rsidR="00664D89" w:rsidRDefault="57EE1B9C" w:rsidP="005721AE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  <w:sz w:val="20"/>
          <w:szCs w:val="20"/>
        </w:rPr>
      </w:pPr>
      <w:r w:rsidRPr="7AEFBE9D">
        <w:rPr>
          <w:rFonts w:ascii="Times New Roman" w:hAnsi="Times New Roman"/>
          <w:b/>
          <w:bCs/>
          <w:sz w:val="20"/>
          <w:szCs w:val="20"/>
        </w:rPr>
        <w:t>Teachers:</w:t>
      </w:r>
      <w:r w:rsidRPr="7AEFBE9D">
        <w:rPr>
          <w:rFonts w:ascii="Times New Roman" w:hAnsi="Times New Roman"/>
          <w:sz w:val="20"/>
          <w:szCs w:val="20"/>
        </w:rPr>
        <w:t xml:space="preserve"> </w:t>
      </w:r>
      <w:r w:rsidR="00FE796A" w:rsidRPr="00860AAD">
        <w:rPr>
          <w:rFonts w:ascii="Times New Roman" w:hAnsi="Times New Roman"/>
          <w:sz w:val="20"/>
          <w:szCs w:val="20"/>
          <w:u w:val="single"/>
        </w:rPr>
        <w:t>Yolanda Randolph</w:t>
      </w:r>
      <w:r w:rsidRPr="00860AAD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7AEFBE9D">
        <w:rPr>
          <w:rFonts w:ascii="Times New Roman" w:hAnsi="Times New Roman"/>
          <w:sz w:val="20"/>
          <w:szCs w:val="20"/>
        </w:rPr>
        <w:t xml:space="preserve">                            </w:t>
      </w:r>
      <w:r w:rsidR="53EDABDA">
        <w:tab/>
      </w:r>
      <w:r w:rsidRPr="7AEFBE9D">
        <w:rPr>
          <w:rFonts w:ascii="Times New Roman" w:hAnsi="Times New Roman"/>
          <w:b/>
          <w:bCs/>
          <w:sz w:val="20"/>
          <w:szCs w:val="20"/>
        </w:rPr>
        <w:t>Date:</w:t>
      </w:r>
      <w:r w:rsidRPr="7AEFBE9D">
        <w:rPr>
          <w:rFonts w:ascii="Times New Roman" w:hAnsi="Times New Roman"/>
          <w:sz w:val="20"/>
          <w:szCs w:val="20"/>
        </w:rPr>
        <w:t xml:space="preserve"> </w:t>
      </w:r>
      <w:r w:rsidR="00860AAD" w:rsidRPr="00860AAD">
        <w:rPr>
          <w:rFonts w:ascii="Times New Roman" w:hAnsi="Times New Roman"/>
          <w:sz w:val="20"/>
          <w:szCs w:val="20"/>
          <w:u w:val="single"/>
        </w:rPr>
        <w:t>May 0</w:t>
      </w:r>
      <w:r w:rsidR="005721AE">
        <w:rPr>
          <w:rFonts w:ascii="Times New Roman" w:hAnsi="Times New Roman"/>
          <w:sz w:val="20"/>
          <w:szCs w:val="20"/>
          <w:u w:val="single"/>
        </w:rPr>
        <w:t>5-09</w:t>
      </w:r>
      <w:r w:rsidR="10DDBA5D" w:rsidRPr="00860AAD">
        <w:rPr>
          <w:rFonts w:ascii="Times New Roman" w:hAnsi="Times New Roman"/>
          <w:sz w:val="20"/>
          <w:szCs w:val="20"/>
          <w:u w:val="single"/>
        </w:rPr>
        <w:t>, 202</w:t>
      </w:r>
      <w:r w:rsidR="4932B034" w:rsidRPr="00860AAD">
        <w:rPr>
          <w:rFonts w:ascii="Times New Roman" w:hAnsi="Times New Roman"/>
          <w:sz w:val="20"/>
          <w:szCs w:val="20"/>
          <w:u w:val="single"/>
        </w:rPr>
        <w:t>5</w:t>
      </w:r>
      <w:r w:rsidR="3FCD84AB" w:rsidRPr="7AEFBE9D">
        <w:rPr>
          <w:rFonts w:ascii="Times New Roman" w:hAnsi="Times New Roman"/>
          <w:sz w:val="20"/>
          <w:szCs w:val="20"/>
        </w:rPr>
        <w:t xml:space="preserve">     </w:t>
      </w:r>
      <w:r w:rsidR="29013892" w:rsidRPr="7AEFBE9D">
        <w:rPr>
          <w:rFonts w:ascii="Times New Roman" w:hAnsi="Times New Roman"/>
          <w:sz w:val="20"/>
          <w:szCs w:val="20"/>
        </w:rPr>
        <w:t xml:space="preserve">      </w:t>
      </w:r>
      <w:r w:rsidRPr="7AEFBE9D">
        <w:rPr>
          <w:rFonts w:ascii="Times New Roman" w:hAnsi="Times New Roman"/>
          <w:sz w:val="20"/>
          <w:szCs w:val="20"/>
        </w:rPr>
        <w:t xml:space="preserve">         </w:t>
      </w:r>
      <w:r w:rsidRPr="7AEFBE9D">
        <w:rPr>
          <w:rFonts w:ascii="Times New Roman" w:hAnsi="Times New Roman"/>
          <w:b/>
          <w:bCs/>
          <w:sz w:val="20"/>
          <w:szCs w:val="20"/>
        </w:rPr>
        <w:t>Subject:</w:t>
      </w:r>
      <w:r w:rsidRPr="7AEFBE9D">
        <w:rPr>
          <w:rFonts w:ascii="Times New Roman" w:hAnsi="Times New Roman"/>
          <w:sz w:val="20"/>
          <w:szCs w:val="20"/>
        </w:rPr>
        <w:t xml:space="preserve"> </w:t>
      </w:r>
      <w:r w:rsidRPr="7AEFBE9D">
        <w:rPr>
          <w:rFonts w:ascii="Times New Roman" w:hAnsi="Times New Roman"/>
          <w:noProof/>
          <w:sz w:val="20"/>
          <w:szCs w:val="20"/>
          <w:u w:val="single"/>
        </w:rPr>
        <w:t xml:space="preserve">Math </w:t>
      </w:r>
      <w:r w:rsidRPr="7AEFBE9D">
        <w:rPr>
          <w:rFonts w:ascii="Times New Roman" w:hAnsi="Times New Roman"/>
          <w:sz w:val="20"/>
          <w:szCs w:val="20"/>
        </w:rPr>
        <w:t xml:space="preserve">                        </w:t>
      </w:r>
      <w:r w:rsidRPr="7AEFBE9D">
        <w:rPr>
          <w:rFonts w:ascii="Times New Roman" w:hAnsi="Times New Roman"/>
          <w:b/>
          <w:bCs/>
          <w:sz w:val="20"/>
          <w:szCs w:val="20"/>
        </w:rPr>
        <w:t>Period:</w:t>
      </w:r>
      <w:r w:rsidRPr="7AEFBE9D">
        <w:rPr>
          <w:rFonts w:ascii="Times New Roman" w:hAnsi="Times New Roman"/>
          <w:sz w:val="20"/>
          <w:szCs w:val="20"/>
        </w:rPr>
        <w:t xml:space="preserve"> </w:t>
      </w:r>
      <w:r w:rsidRPr="7AEFBE9D">
        <w:rPr>
          <w:rFonts w:ascii="Times New Roman" w:hAnsi="Times New Roman"/>
          <w:noProof/>
          <w:sz w:val="20"/>
          <w:szCs w:val="20"/>
          <w:u w:val="single"/>
        </w:rPr>
        <w:t>Fifth</w:t>
      </w:r>
      <w:r w:rsidRPr="7AEFBE9D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1A3D29CC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6F04AA0" w14:textId="2DA38038" w:rsidR="007B14DD" w:rsidRPr="00A4035E" w:rsidRDefault="00664D89" w:rsidP="4D3DD75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D3DD75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00056628" w:rsidRPr="4D3DD75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Pr="4D3DD75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00056628" w:rsidRPr="4D3DD75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Pr="4D3DD75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</w:p>
          <w:p w14:paraId="49CA9834" w14:textId="039473BC" w:rsidR="007B14DD" w:rsidRPr="00A4035E" w:rsidRDefault="7E7269DC" w:rsidP="00FE796A">
            <w:pPr>
              <w:pStyle w:val="ListParagraph"/>
              <w:numPr>
                <w:ilvl w:val="0"/>
                <w:numId w:val="6"/>
              </w:numPr>
              <w:ind w:right="150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1A3D29CC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Multiply </w:t>
            </w:r>
            <w:r w:rsidR="47A049DE" w:rsidRPr="1A3D29CC">
              <w:rPr>
                <w:rFonts w:ascii="Times New Roman" w:hAnsi="Times New Roman"/>
                <w:color w:val="333333"/>
                <w:sz w:val="18"/>
                <w:szCs w:val="18"/>
              </w:rPr>
              <w:t>2</w:t>
            </w:r>
            <w:r w:rsidRPr="1A3D29CC">
              <w:rPr>
                <w:rFonts w:ascii="Times New Roman" w:hAnsi="Times New Roman"/>
                <w:color w:val="333333"/>
                <w:sz w:val="18"/>
                <w:szCs w:val="18"/>
              </w:rPr>
              <w:t>-digit numbers by 2-digit numbers: multi-step word problems.</w:t>
            </w:r>
          </w:p>
          <w:p w14:paraId="196E0516" w14:textId="0FCB2AA3" w:rsidR="007B14DD" w:rsidRPr="00FE796A" w:rsidRDefault="00664D89" w:rsidP="00FE796A">
            <w:pPr>
              <w:pStyle w:val="ListParagraph"/>
              <w:numPr>
                <w:ilvl w:val="0"/>
                <w:numId w:val="6"/>
              </w:numPr>
              <w:ind w:right="150"/>
              <w:rPr>
                <w:rFonts w:ascii="Times New Roman" w:hAnsi="Times New Roman"/>
                <w:sz w:val="18"/>
                <w:szCs w:val="18"/>
              </w:rPr>
            </w:pPr>
            <w:r w:rsidRPr="00FE796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57EE1B9C" w:rsidRPr="00FE796A">
              <w:rPr>
                <w:rFonts w:ascii="Times New Roman" w:hAnsi="Times New Roman"/>
                <w:sz w:val="18"/>
                <w:szCs w:val="18"/>
              </w:rPr>
              <w:t xml:space="preserve">MP.1 Make sense of problems and persevere in solving them </w:t>
            </w:r>
          </w:p>
          <w:p w14:paraId="34C7352D" w14:textId="0BA7D360" w:rsidR="007B14DD" w:rsidRPr="00FE796A" w:rsidRDefault="57EE1B9C" w:rsidP="00AE6AE8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8"/>
                <w:szCs w:val="18"/>
              </w:rPr>
            </w:pPr>
            <w:r w:rsidRPr="00FE796A">
              <w:rPr>
                <w:rFonts w:ascii="Times New Roman" w:hAnsi="Times New Roman"/>
                <w:sz w:val="18"/>
                <w:szCs w:val="18"/>
              </w:rPr>
              <w:t xml:space="preserve">MP.3 Construct viable arguments and critique the reasoning of others </w:t>
            </w:r>
          </w:p>
          <w:p w14:paraId="08AE02DF" w14:textId="4064CF09" w:rsidR="007B14DD" w:rsidRPr="00FE796A" w:rsidRDefault="57EE1B9C" w:rsidP="00AE6AE8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8"/>
                <w:szCs w:val="18"/>
              </w:rPr>
            </w:pPr>
            <w:r w:rsidRPr="00FE796A">
              <w:rPr>
                <w:rFonts w:ascii="Times New Roman" w:hAnsi="Times New Roman"/>
                <w:sz w:val="18"/>
                <w:szCs w:val="18"/>
              </w:rPr>
              <w:t xml:space="preserve">MP.4 Model with mathematics </w:t>
            </w:r>
          </w:p>
          <w:p w14:paraId="234A2949" w14:textId="75C848BB" w:rsidR="00664D89" w:rsidRPr="00FE796A" w:rsidRDefault="57EE1B9C" w:rsidP="001006D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8"/>
                <w:szCs w:val="18"/>
              </w:rPr>
            </w:pPr>
            <w:r w:rsidRPr="00FE796A">
              <w:rPr>
                <w:rFonts w:ascii="Times New Roman" w:hAnsi="Times New Roman"/>
                <w:sz w:val="18"/>
                <w:szCs w:val="18"/>
              </w:rPr>
              <w:t xml:space="preserve">MP.7 Look for and make use of structure </w:t>
            </w:r>
          </w:p>
          <w:p w14:paraId="3C935A49" w14:textId="0C94D0A8" w:rsidR="001006DC" w:rsidRPr="00556D62" w:rsidRDefault="57EE1B9C" w:rsidP="001006D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FE796A">
              <w:rPr>
                <w:rFonts w:ascii="Times New Roman" w:hAnsi="Times New Roman"/>
                <w:sz w:val="18"/>
                <w:szCs w:val="18"/>
              </w:rPr>
              <w:t>MP.8 Look for and express regularity in repeated reasoning</w:t>
            </w:r>
          </w:p>
        </w:tc>
      </w:tr>
      <w:tr w:rsidR="2E5BBFD1" w14:paraId="02D57258" w14:textId="77777777" w:rsidTr="1A3D29CC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712D341" w14:textId="453F0EA2" w:rsidR="2E5BBFD1" w:rsidRDefault="2E5BBFD1" w:rsidP="2E5BBFD1">
            <w:pPr>
              <w:pStyle w:val="Head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4D3DD754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5A077ECD" w14:textId="0C1BFBD2" w:rsidR="00AE6AE8" w:rsidRPr="00860AAD" w:rsidRDefault="00556D62" w:rsidP="00AE6AE8">
            <w:pPr>
              <w:pStyle w:val="Default"/>
              <w:numPr>
                <w:ilvl w:val="0"/>
                <w:numId w:val="5"/>
              </w:numPr>
              <w:rPr>
                <w:color w:val="auto"/>
                <w:sz w:val="21"/>
                <w:szCs w:val="21"/>
              </w:rPr>
            </w:pPr>
            <w:r w:rsidRPr="00860AAD">
              <w:rPr>
                <w:color w:val="auto"/>
                <w:sz w:val="21"/>
                <w:szCs w:val="21"/>
              </w:rPr>
              <w:t xml:space="preserve">Solve real-world problems using properties of </w:t>
            </w:r>
            <w:r w:rsidR="393D6CC8" w:rsidRPr="00860AAD">
              <w:rPr>
                <w:color w:val="auto"/>
                <w:sz w:val="21"/>
                <w:szCs w:val="21"/>
              </w:rPr>
              <w:t>data.</w:t>
            </w:r>
          </w:p>
          <w:p w14:paraId="188E2BA0" w14:textId="7643EC5C" w:rsidR="00011F4E" w:rsidRPr="00860AAD" w:rsidRDefault="00556D62" w:rsidP="00011F4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1"/>
                <w:szCs w:val="21"/>
              </w:rPr>
            </w:pPr>
            <w:r w:rsidRPr="00860AAD">
              <w:rPr>
                <w:rFonts w:ascii="Times New Roman" w:hAnsi="Times New Roman"/>
                <w:sz w:val="21"/>
                <w:szCs w:val="21"/>
              </w:rPr>
              <w:t>Identify patterns in the additio</w:t>
            </w:r>
            <w:r w:rsidR="32563233" w:rsidRPr="00860AAD">
              <w:rPr>
                <w:rFonts w:ascii="Times New Roman" w:hAnsi="Times New Roman"/>
                <w:sz w:val="21"/>
                <w:szCs w:val="21"/>
              </w:rPr>
              <w:t>n table and explain them using algebraic thinking.</w:t>
            </w:r>
          </w:p>
          <w:p w14:paraId="64C02F9E" w14:textId="57B27F83" w:rsidR="00011F4E" w:rsidRPr="00860AAD" w:rsidRDefault="32563233" w:rsidP="00011F4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1"/>
                <w:szCs w:val="21"/>
              </w:rPr>
            </w:pPr>
            <w:r w:rsidRPr="00860AAD">
              <w:rPr>
                <w:rFonts w:ascii="Times New Roman" w:hAnsi="Times New Roman"/>
                <w:sz w:val="21"/>
                <w:szCs w:val="21"/>
              </w:rPr>
              <w:t xml:space="preserve">Use mental math to </w:t>
            </w:r>
            <w:r w:rsidR="59D8132B" w:rsidRPr="00860AAD">
              <w:rPr>
                <w:rFonts w:ascii="Times New Roman" w:hAnsi="Times New Roman"/>
                <w:sz w:val="21"/>
                <w:szCs w:val="21"/>
              </w:rPr>
              <w:t>multiply.</w:t>
            </w:r>
          </w:p>
          <w:p w14:paraId="27F75A7E" w14:textId="3C05A6D3" w:rsidR="00011F4E" w:rsidRPr="00860AAD" w:rsidRDefault="32563233" w:rsidP="6DB4EB7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860AAD">
              <w:rPr>
                <w:rFonts w:ascii="Times New Roman" w:hAnsi="Times New Roman"/>
                <w:sz w:val="21"/>
                <w:szCs w:val="21"/>
              </w:rPr>
              <w:t xml:space="preserve">Use mental math to </w:t>
            </w:r>
            <w:r w:rsidR="0E7A15F6" w:rsidRPr="00860AAD">
              <w:rPr>
                <w:rFonts w:ascii="Times New Roman" w:hAnsi="Times New Roman"/>
                <w:sz w:val="21"/>
                <w:szCs w:val="21"/>
              </w:rPr>
              <w:t>divide</w:t>
            </w:r>
            <w:r w:rsidR="0E7A15F6" w:rsidRPr="00860AA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240C8004" w14:textId="46777EB3" w:rsidR="00011F4E" w:rsidRPr="00011F4E" w:rsidRDefault="50151F8D" w:rsidP="4D3DD754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00860AAD">
              <w:rPr>
                <w:rFonts w:ascii="Times New Roman" w:hAnsi="Times New Roman"/>
                <w:sz w:val="21"/>
                <w:szCs w:val="21"/>
              </w:rPr>
              <w:t>Solve math problems precisely, efficiently, and accurately using appropriate tools and mathematics vocabulary.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4326A340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4326A340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A176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sz w:val="18"/>
                <w:szCs w:val="18"/>
              </w:rPr>
              <w:instrText xml:space="preserve"> FORMCHECKBOX </w:instrText>
            </w:r>
            <w:r w:rsidR="007A1762">
              <w:rPr>
                <w:sz w:val="18"/>
                <w:szCs w:val="18"/>
              </w:rPr>
            </w:r>
            <w:r w:rsidR="007A1762">
              <w:rPr>
                <w:sz w:val="18"/>
                <w:szCs w:val="18"/>
              </w:rPr>
              <w:fldChar w:fldCharType="separate"/>
            </w:r>
            <w:r w:rsidR="007A1762"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 w:rsidR="00664D89">
              <w:rPr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4326A340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bookmarkEnd w:id="7"/>
            <w:r w:rsidR="00F8664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"/>
            <w:r w:rsidR="00664D89">
              <w:rPr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4326A340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 xml:space="preserve">Other: </w:t>
            </w:r>
            <w:r>
              <w:rPr>
                <w:sz w:val="16"/>
                <w:szCs w:val="16"/>
                <w:u w:val="single"/>
              </w:rPr>
              <w:t>_________</w:t>
            </w:r>
            <w:r w:rsidR="00664D89">
              <w:rPr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4326A340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bookmarkEnd w:id="19"/>
            <w:r>
              <w:rPr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4326A340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4326A34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FDD445B" w14:textId="77777777" w:rsidR="00FC3CC3" w:rsidRDefault="00FC3CC3" w:rsidP="0094442D">
            <w:pPr>
              <w:rPr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b/>
                <w:sz w:val="18"/>
                <w:szCs w:val="18"/>
              </w:rPr>
            </w:pPr>
            <w:r w:rsidRPr="00530A91">
              <w:rPr>
                <w:b/>
                <w:sz w:val="18"/>
                <w:szCs w:val="18"/>
              </w:rPr>
              <w:t>Engagement Strategies:</w:t>
            </w:r>
          </w:p>
          <w:p w14:paraId="519FD136" w14:textId="26849C61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A1EC65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sz w:val="18"/>
                <w:szCs w:val="18"/>
              </w:rPr>
            </w:pPr>
          </w:p>
        </w:tc>
      </w:tr>
      <w:tr w:rsidR="00664D89" w:rsidRPr="00530A91" w14:paraId="56A73E90" w14:textId="77777777" w:rsidTr="4326A34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D42DE2B" w14:textId="77777777" w:rsidR="00FC3CC3" w:rsidRDefault="00FC3CC3" w:rsidP="0094442D">
            <w:pPr>
              <w:rPr>
                <w:b/>
                <w:sz w:val="18"/>
                <w:szCs w:val="18"/>
              </w:rPr>
            </w:pPr>
          </w:p>
          <w:p w14:paraId="39520B63" w14:textId="075B4950" w:rsidR="00664D89" w:rsidRDefault="00664D89" w:rsidP="0094442D">
            <w:pPr>
              <w:rPr>
                <w:sz w:val="18"/>
                <w:szCs w:val="18"/>
              </w:rPr>
            </w:pPr>
            <w:r w:rsidRPr="4326A340">
              <w:rPr>
                <w:b/>
                <w:bCs/>
                <w:sz w:val="18"/>
                <w:szCs w:val="18"/>
              </w:rPr>
              <w:t xml:space="preserve">Technology Integration: </w:t>
            </w:r>
            <w:r w:rsidR="00011F4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sz w:val="18"/>
                <w:szCs w:val="18"/>
              </w:rPr>
              <w:instrText xml:space="preserve"> FORMCHECKBOX </w:instrText>
            </w:r>
            <w:r w:rsidR="00011F4E">
              <w:rPr>
                <w:sz w:val="18"/>
                <w:szCs w:val="18"/>
              </w:rPr>
            </w:r>
            <w:r w:rsidR="00011F4E">
              <w:rPr>
                <w:sz w:val="18"/>
                <w:szCs w:val="18"/>
              </w:rPr>
              <w:fldChar w:fldCharType="separate"/>
            </w:r>
            <w:r w:rsidR="00011F4E">
              <w:rPr>
                <w:sz w:val="18"/>
                <w:szCs w:val="18"/>
              </w:rPr>
              <w:fldChar w:fldCharType="end"/>
            </w:r>
            <w:r w:rsidR="7B64F2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Smart board       </w:t>
            </w:r>
            <w:r w:rsidR="00011F4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sz w:val="18"/>
                <w:szCs w:val="18"/>
              </w:rPr>
              <w:instrText xml:space="preserve"> FORMCHECKBOX </w:instrText>
            </w:r>
            <w:r w:rsidR="00011F4E">
              <w:rPr>
                <w:sz w:val="18"/>
                <w:szCs w:val="18"/>
              </w:rPr>
            </w:r>
            <w:r w:rsidR="00011F4E">
              <w:rPr>
                <w:sz w:val="18"/>
                <w:szCs w:val="18"/>
              </w:rPr>
              <w:fldChar w:fldCharType="separate"/>
            </w:r>
            <w:r w:rsidR="00011F4E">
              <w:rPr>
                <w:sz w:val="18"/>
                <w:szCs w:val="18"/>
              </w:rPr>
              <w:fldChar w:fldCharType="end"/>
            </w:r>
            <w:r w:rsidR="7B64F2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Document Camera   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IPADS   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 w:rsidR="7B64F2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Mac Books        </w:t>
            </w:r>
            <w:r w:rsidR="000050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sz w:val="18"/>
                <w:szCs w:val="18"/>
              </w:rPr>
              <w:instrText xml:space="preserve"> FORMCHECKBOX </w:instrText>
            </w:r>
            <w:r w:rsidR="000050E9">
              <w:rPr>
                <w:sz w:val="18"/>
                <w:szCs w:val="18"/>
              </w:rPr>
            </w:r>
            <w:r w:rsidR="000050E9">
              <w:rPr>
                <w:sz w:val="18"/>
                <w:szCs w:val="18"/>
              </w:rPr>
              <w:fldChar w:fldCharType="separate"/>
            </w:r>
            <w:r w:rsidR="000050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Computers    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 w:rsidR="7B64F2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Kindles     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Interactive Tablets      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Clickers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ACCESS     </w:t>
            </w:r>
            <w:r w:rsidR="000050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sz w:val="18"/>
                <w:szCs w:val="18"/>
              </w:rPr>
              <w:instrText xml:space="preserve"> FORMCHECKBOX </w:instrText>
            </w:r>
            <w:r w:rsidR="000050E9">
              <w:rPr>
                <w:sz w:val="18"/>
                <w:szCs w:val="18"/>
              </w:rPr>
            </w:r>
            <w:r w:rsidR="000050E9">
              <w:rPr>
                <w:sz w:val="18"/>
                <w:szCs w:val="18"/>
              </w:rPr>
              <w:fldChar w:fldCharType="separate"/>
            </w:r>
            <w:r w:rsidR="000050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Computer Program:</w:t>
            </w:r>
            <w:r w:rsidR="302ECC00">
              <w:rPr>
                <w:sz w:val="18"/>
                <w:szCs w:val="18"/>
              </w:rPr>
              <w:t xml:space="preserve"> </w:t>
            </w:r>
            <w:r w:rsidR="3FC1128C" w:rsidRPr="000050E9">
              <w:rPr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sz w:val="18"/>
                <w:szCs w:val="18"/>
              </w:rPr>
              <w:t xml:space="preserve">_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2B650973" w:rsidR="00FC3CC3" w:rsidRPr="00FE796A" w:rsidRDefault="00645989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FE796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  <w:p w14:paraId="297A6033" w14:textId="3CD54C14" w:rsidR="004667AD" w:rsidRPr="00FE796A" w:rsidRDefault="00133B2D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FE796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Scaled Picture</w:t>
                            </w:r>
                          </w:p>
                          <w:p w14:paraId="3A050556" w14:textId="2A3F767E" w:rsidR="00133B2D" w:rsidRPr="00FE796A" w:rsidRDefault="00133B2D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FE796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Scale</w:t>
                            </w:r>
                          </w:p>
                          <w:p w14:paraId="366E269C" w14:textId="0ACEB885" w:rsidR="00133B2D" w:rsidRPr="00FE796A" w:rsidRDefault="00133B2D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FE796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Key</w:t>
                            </w:r>
                          </w:p>
                          <w:p w14:paraId="2FE1549E" w14:textId="24516FBC" w:rsidR="00133B2D" w:rsidRPr="00FE796A" w:rsidRDefault="008F4F9D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FE796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Scaled Bar Graph</w:t>
                            </w:r>
                          </w:p>
                          <w:p w14:paraId="024D9613" w14:textId="60C50257" w:rsidR="008F4F9D" w:rsidRPr="00FE796A" w:rsidRDefault="008F4F9D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FE796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Frequency Table</w:t>
                            </w:r>
                          </w:p>
                          <w:p w14:paraId="3A4B22F4" w14:textId="23EE5BC9" w:rsidR="008F4F9D" w:rsidRPr="008F4F9D" w:rsidRDefault="008F4F9D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8F4F9D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07D78A9" w14:textId="2B650973" w:rsidR="00FC3CC3" w:rsidRPr="00FE796A" w:rsidRDefault="00645989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FE796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Data</w:t>
                      </w:r>
                    </w:p>
                    <w:p w14:paraId="297A6033" w14:textId="3CD54C14" w:rsidR="004667AD" w:rsidRPr="00FE796A" w:rsidRDefault="00133B2D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FE796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Scaled Picture</w:t>
                      </w:r>
                    </w:p>
                    <w:p w14:paraId="3A050556" w14:textId="2A3F767E" w:rsidR="00133B2D" w:rsidRPr="00FE796A" w:rsidRDefault="00133B2D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FE796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Scale</w:t>
                      </w:r>
                    </w:p>
                    <w:p w14:paraId="366E269C" w14:textId="0ACEB885" w:rsidR="00133B2D" w:rsidRPr="00FE796A" w:rsidRDefault="00133B2D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FE796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Key</w:t>
                      </w:r>
                    </w:p>
                    <w:p w14:paraId="2FE1549E" w14:textId="24516FBC" w:rsidR="00133B2D" w:rsidRPr="00FE796A" w:rsidRDefault="008F4F9D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FE796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Scaled Bar Graph</w:t>
                      </w:r>
                    </w:p>
                    <w:p w14:paraId="024D9613" w14:textId="60C50257" w:rsidR="008F4F9D" w:rsidRPr="00FE796A" w:rsidRDefault="008F4F9D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FE796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Frequency Table</w:t>
                      </w:r>
                    </w:p>
                    <w:p w14:paraId="3A4B22F4" w14:textId="23EE5BC9" w:rsidR="008F4F9D" w:rsidRPr="008F4F9D" w:rsidRDefault="008F4F9D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</w:pPr>
                      <w:r w:rsidRPr="008F4F9D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Survey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b/>
          <w:bCs/>
          <w:sz w:val="20"/>
        </w:rPr>
      </w:pPr>
      <w:r w:rsidRPr="00F37E70">
        <w:rPr>
          <w:b/>
          <w:bCs/>
        </w:rPr>
        <w:t>PROCEDURAL CONTENT (application</w:t>
      </w:r>
      <w:r>
        <w:rPr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273"/>
        <w:gridCol w:w="2366"/>
        <w:gridCol w:w="2422"/>
        <w:gridCol w:w="2400"/>
        <w:gridCol w:w="2385"/>
        <w:gridCol w:w="2392"/>
        <w:gridCol w:w="1380"/>
      </w:tblGrid>
      <w:tr w:rsidR="00664D89" w14:paraId="54292C63" w14:textId="77777777" w:rsidTr="1A3D29CC">
        <w:trPr>
          <w:trHeight w:val="73"/>
        </w:trPr>
        <w:tc>
          <w:tcPr>
            <w:tcW w:w="1442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b/>
                <w:bCs/>
                <w:sz w:val="20"/>
              </w:rPr>
            </w:pPr>
          </w:p>
        </w:tc>
        <w:tc>
          <w:tcPr>
            <w:tcW w:w="236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42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Tuesday</w:t>
            </w:r>
          </w:p>
        </w:tc>
        <w:tc>
          <w:tcPr>
            <w:tcW w:w="2400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Wednesday</w:t>
            </w:r>
          </w:p>
        </w:tc>
        <w:tc>
          <w:tcPr>
            <w:tcW w:w="238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Thursday</w:t>
            </w:r>
          </w:p>
        </w:tc>
        <w:tc>
          <w:tcPr>
            <w:tcW w:w="3772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1A3D29CC">
        <w:trPr>
          <w:trHeight w:val="73"/>
        </w:trPr>
        <w:tc>
          <w:tcPr>
            <w:tcW w:w="1442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366" w:type="dxa"/>
            <w:tcBorders>
              <w:top w:val="single" w:sz="12" w:space="0" w:color="auto"/>
            </w:tcBorders>
          </w:tcPr>
          <w:p w14:paraId="0AEC5E1E" w14:textId="77777777" w:rsidR="00BE3467" w:rsidRPr="0024359F" w:rsidRDefault="57EE1B9C" w:rsidP="00BE3467">
            <w:pPr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Essential Questions:</w:t>
            </w:r>
          </w:p>
          <w:p w14:paraId="7D1CE126" w14:textId="7FC85016" w:rsidR="000F5309" w:rsidRPr="00FC3CC3" w:rsidRDefault="279EF71F" w:rsidP="4D3DD754">
            <w:pPr>
              <w:rPr>
                <w:color w:val="000000" w:themeColor="text1"/>
                <w:sz w:val="21"/>
                <w:szCs w:val="21"/>
              </w:rPr>
            </w:pPr>
            <w:r w:rsidRPr="4D3DD754">
              <w:rPr>
                <w:color w:val="000000" w:themeColor="text1"/>
                <w:sz w:val="21"/>
                <w:szCs w:val="21"/>
              </w:rPr>
              <w:t>How Can You Be Precise When Solving Math Problems?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3D10D62F" w14:textId="77777777" w:rsidR="00122AAD" w:rsidRPr="00B66542" w:rsidRDefault="57EE1B9C" w:rsidP="00122AAD">
            <w:pPr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Essential Questions:</w:t>
            </w:r>
          </w:p>
          <w:p w14:paraId="57F6602C" w14:textId="235A5693" w:rsidR="000F5309" w:rsidRPr="0024359F" w:rsidRDefault="71084BE9" w:rsidP="4D3DD754">
            <w:pPr>
              <w:rPr>
                <w:color w:val="000000" w:themeColor="text1"/>
                <w:sz w:val="21"/>
                <w:szCs w:val="21"/>
              </w:rPr>
            </w:pPr>
            <w:r w:rsidRPr="4D3DD754">
              <w:rPr>
                <w:color w:val="000000" w:themeColor="text1"/>
                <w:sz w:val="21"/>
                <w:szCs w:val="21"/>
              </w:rPr>
              <w:t>How Can You Be Precise When Solving Math Problems?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14:paraId="6D5CE3C2" w14:textId="676395FF" w:rsidR="000F5309" w:rsidRPr="00B66542" w:rsidRDefault="57EE1B9C" w:rsidP="57EE1B9C">
            <w:pPr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Essential Questions:</w:t>
            </w:r>
          </w:p>
          <w:p w14:paraId="21D44B15" w14:textId="3D1CFB09" w:rsidR="000F5309" w:rsidRPr="00B66542" w:rsidRDefault="5A7A08C6" w:rsidP="4D3DD754">
            <w:pPr>
              <w:rPr>
                <w:color w:val="000000" w:themeColor="text1"/>
                <w:sz w:val="21"/>
                <w:szCs w:val="21"/>
              </w:rPr>
            </w:pPr>
            <w:r w:rsidRPr="4D3DD754">
              <w:rPr>
                <w:color w:val="000000" w:themeColor="text1"/>
                <w:sz w:val="21"/>
                <w:szCs w:val="21"/>
              </w:rPr>
              <w:t>How Can You Be Precise When Solving Math Problems?</w:t>
            </w:r>
          </w:p>
        </w:tc>
        <w:tc>
          <w:tcPr>
            <w:tcW w:w="2385" w:type="dxa"/>
            <w:tcBorders>
              <w:top w:val="single" w:sz="12" w:space="0" w:color="auto"/>
            </w:tcBorders>
          </w:tcPr>
          <w:p w14:paraId="645ED97F" w14:textId="77777777" w:rsidR="00122AAD" w:rsidRPr="00195240" w:rsidRDefault="57EE1B9C" w:rsidP="530A11B4">
            <w:pPr>
              <w:rPr>
                <w:sz w:val="21"/>
                <w:szCs w:val="21"/>
              </w:rPr>
            </w:pPr>
            <w:r w:rsidRPr="7729378F">
              <w:rPr>
                <w:sz w:val="21"/>
                <w:szCs w:val="21"/>
              </w:rPr>
              <w:t>Essential Questions:</w:t>
            </w:r>
          </w:p>
          <w:p w14:paraId="685128F6" w14:textId="257533C8" w:rsidR="000F5309" w:rsidRPr="00F30782" w:rsidRDefault="5BE81562" w:rsidP="7729378F">
            <w:pPr>
              <w:rPr>
                <w:color w:val="000000" w:themeColor="text1"/>
                <w:sz w:val="21"/>
                <w:szCs w:val="21"/>
              </w:rPr>
            </w:pPr>
            <w:r w:rsidRPr="7729378F">
              <w:rPr>
                <w:color w:val="000000" w:themeColor="text1"/>
                <w:sz w:val="21"/>
                <w:szCs w:val="21"/>
              </w:rPr>
              <w:t>How Can You Be Precise When Solving Math Problems?</w:t>
            </w:r>
          </w:p>
        </w:tc>
        <w:tc>
          <w:tcPr>
            <w:tcW w:w="3772" w:type="dxa"/>
            <w:gridSpan w:val="2"/>
            <w:tcBorders>
              <w:top w:val="single" w:sz="12" w:space="0" w:color="auto"/>
            </w:tcBorders>
          </w:tcPr>
          <w:p w14:paraId="0347C933" w14:textId="367C49EF" w:rsidR="000F5309" w:rsidRPr="00195240" w:rsidRDefault="57EE1B9C" w:rsidP="57EE1B9C">
            <w:pPr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Essential Questions:</w:t>
            </w:r>
          </w:p>
          <w:p w14:paraId="0C9D5863" w14:textId="5ABBB789" w:rsidR="000F5309" w:rsidRPr="00195240" w:rsidRDefault="484C8486" w:rsidP="4D3DD754">
            <w:pPr>
              <w:rPr>
                <w:color w:val="000000" w:themeColor="text1"/>
                <w:sz w:val="21"/>
                <w:szCs w:val="21"/>
              </w:rPr>
            </w:pPr>
            <w:r w:rsidRPr="4D3DD754">
              <w:rPr>
                <w:color w:val="000000" w:themeColor="text1"/>
                <w:sz w:val="21"/>
                <w:szCs w:val="21"/>
              </w:rPr>
              <w:t>How Can You Be Precise When Solving Math Problems?</w:t>
            </w:r>
          </w:p>
        </w:tc>
      </w:tr>
      <w:tr w:rsidR="008767C9" w14:paraId="243C26FC" w14:textId="77777777" w:rsidTr="1A3D29CC">
        <w:trPr>
          <w:trHeight w:val="348"/>
        </w:trPr>
        <w:tc>
          <w:tcPr>
            <w:tcW w:w="1442" w:type="dxa"/>
            <w:gridSpan w:val="2"/>
            <w:tcBorders>
              <w:top w:val="single" w:sz="12" w:space="0" w:color="auto"/>
            </w:tcBorders>
          </w:tcPr>
          <w:p w14:paraId="42EB49C0" w14:textId="77777777" w:rsidR="008767C9" w:rsidRDefault="008767C9" w:rsidP="008767C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</w:t>
            </w:r>
          </w:p>
          <w:p w14:paraId="6170F584" w14:textId="5A93FA2C" w:rsidR="008767C9" w:rsidRDefault="008767C9" w:rsidP="008767C9">
            <w:pPr>
              <w:jc w:val="right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b/>
                <w:bCs/>
                <w:i/>
                <w:sz w:val="20"/>
              </w:rPr>
              <w:t>Objective</w:t>
            </w:r>
            <w:r>
              <w:rPr>
                <w:b/>
                <w:bCs/>
                <w:i/>
                <w:sz w:val="20"/>
              </w:rPr>
              <w:t>(s)</w:t>
            </w:r>
          </w:p>
          <w:p w14:paraId="577923C4" w14:textId="2D32C6DE" w:rsidR="008767C9" w:rsidRPr="005F4763" w:rsidRDefault="008767C9" w:rsidP="008767C9">
            <w:pPr>
              <w:jc w:val="right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</w:tcBorders>
          </w:tcPr>
          <w:p w14:paraId="617ACA6A" w14:textId="49D74FE7" w:rsidR="008767C9" w:rsidRDefault="319F708F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  <w:r w:rsidRPr="1A3D29CC">
              <w:rPr>
                <w:rFonts w:eastAsia="Times New Roman"/>
                <w:color w:val="333333"/>
                <w:sz w:val="18"/>
                <w:szCs w:val="18"/>
              </w:rPr>
              <w:t xml:space="preserve">Multiply </w:t>
            </w:r>
            <w:r w:rsidR="1CBF5905" w:rsidRPr="1A3D29CC">
              <w:rPr>
                <w:rFonts w:eastAsia="Times New Roman"/>
                <w:color w:val="333333"/>
                <w:sz w:val="18"/>
                <w:szCs w:val="18"/>
              </w:rPr>
              <w:t>2</w:t>
            </w:r>
            <w:r w:rsidRPr="1A3D29CC">
              <w:rPr>
                <w:rFonts w:eastAsia="Times New Roman"/>
                <w:color w:val="333333"/>
                <w:sz w:val="18"/>
                <w:szCs w:val="18"/>
              </w:rPr>
              <w:t>-digit numbers by 2-digit numbers</w:t>
            </w:r>
            <w:r w:rsidR="7FC79196" w:rsidRPr="1A3D29CC">
              <w:rPr>
                <w:rFonts w:eastAsia="Times New Roman"/>
                <w:color w:val="333333"/>
                <w:sz w:val="18"/>
                <w:szCs w:val="18"/>
              </w:rPr>
              <w:t xml:space="preserve"> with regrouping. </w:t>
            </w:r>
          </w:p>
          <w:p w14:paraId="367777D3" w14:textId="2B56B971" w:rsidR="1A3D29CC" w:rsidRDefault="1A3D29CC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</w:p>
          <w:p w14:paraId="4DC26E3B" w14:textId="6B8CFF19" w:rsidR="008767C9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Solve math problems precisely, efficiently, and accurately using appropriate tools and mathematics vocabulary.</w:t>
            </w:r>
          </w:p>
          <w:p w14:paraId="61D9387D" w14:textId="5E11F1A4" w:rsidR="008767C9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32CBA40C" w14:textId="0BDA755B" w:rsidR="008767C9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Identify specific given information in word problems that can help to solve the problem.</w:t>
            </w:r>
          </w:p>
          <w:p w14:paraId="312EBB37" w14:textId="2D1018E6" w:rsidR="008767C9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484E7852" w14:textId="3C4C052F" w:rsidR="008767C9" w:rsidRDefault="771A7874" w:rsidP="1A3D29CC">
            <w:pPr>
              <w:pStyle w:val="Head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1A3D29CC">
              <w:rPr>
                <w:rFonts w:ascii="Times New Roman" w:hAnsi="Times New Roman"/>
                <w:color w:val="525252"/>
                <w:sz w:val="21"/>
                <w:szCs w:val="21"/>
                <w:highlight w:val="yellow"/>
              </w:rPr>
              <w:t>I can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multiply </w:t>
            </w:r>
            <w:r w:rsidR="73737781"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2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-digit by 2-digit number.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415E7779" w14:textId="6D8D6348" w:rsidR="008767C9" w:rsidRPr="000050E9" w:rsidRDefault="639E3F33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  <w:r w:rsidRPr="1A3D29CC">
              <w:rPr>
                <w:rFonts w:eastAsia="Times New Roman"/>
                <w:color w:val="333333"/>
                <w:sz w:val="18"/>
                <w:szCs w:val="18"/>
              </w:rPr>
              <w:t xml:space="preserve">Multiply 2-digit numbers by 2-digit numbers with regrouping. </w:t>
            </w:r>
          </w:p>
          <w:p w14:paraId="24EF5139" w14:textId="7B771362" w:rsidR="008767C9" w:rsidRPr="000050E9" w:rsidRDefault="008767C9" w:rsidP="4D3DD754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</w:p>
          <w:p w14:paraId="3999E541" w14:textId="6B8CFF19" w:rsidR="008767C9" w:rsidRPr="000050E9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Solve math problems precisely, efficiently, and accurately using appropriate tools and mathematics vocabulary.</w:t>
            </w:r>
          </w:p>
          <w:p w14:paraId="63CF9B64" w14:textId="5E11F1A4" w:rsidR="008767C9" w:rsidRPr="000050E9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6DA953B1" w14:textId="0BDA755B" w:rsidR="008767C9" w:rsidRPr="000050E9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Identify specific given information in word problems that can help to solve the problem.</w:t>
            </w:r>
          </w:p>
          <w:p w14:paraId="18B65383" w14:textId="2D1018E6" w:rsidR="008767C9" w:rsidRPr="000050E9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5A4BCDA5" w14:textId="569C3982" w:rsidR="008767C9" w:rsidRPr="000050E9" w:rsidRDefault="771A7874" w:rsidP="1A3D29CC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1A3D29CC">
              <w:rPr>
                <w:rFonts w:ascii="Times New Roman" w:hAnsi="Times New Roman"/>
                <w:color w:val="525252"/>
                <w:sz w:val="21"/>
                <w:szCs w:val="21"/>
                <w:highlight w:val="yellow"/>
              </w:rPr>
              <w:t>I can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multiply </w:t>
            </w:r>
            <w:r w:rsidR="3B473BC8"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2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-digit by 2-digit number.</w:t>
            </w:r>
          </w:p>
          <w:p w14:paraId="056AADFF" w14:textId="50D7641B" w:rsidR="008767C9" w:rsidRPr="000050E9" w:rsidRDefault="008767C9" w:rsidP="4D3DD754">
            <w:pPr>
              <w:pStyle w:val="Defaul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12" w:space="0" w:color="auto"/>
            </w:tcBorders>
          </w:tcPr>
          <w:p w14:paraId="15C5AB3F" w14:textId="6C5BB1B2" w:rsidR="008767C9" w:rsidRPr="000F5309" w:rsidRDefault="0B35FC46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  <w:r w:rsidRPr="1A3D29CC">
              <w:rPr>
                <w:rFonts w:eastAsia="Times New Roman"/>
                <w:color w:val="333333"/>
                <w:sz w:val="18"/>
                <w:szCs w:val="18"/>
              </w:rPr>
              <w:t xml:space="preserve">Multiply 2-digit numbers by 2-digit numbers with regrouping. </w:t>
            </w:r>
          </w:p>
          <w:p w14:paraId="1BA4B53A" w14:textId="39C85B3F" w:rsidR="1A3D29CC" w:rsidRDefault="1A3D29CC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</w:p>
          <w:p w14:paraId="1EC29482" w14:textId="6B8CFF19" w:rsidR="008767C9" w:rsidRPr="000F5309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Solve math problems precisely, efficiently, and accurately using appropriate tools and mathematics vocabulary.</w:t>
            </w:r>
          </w:p>
          <w:p w14:paraId="3A9C4597" w14:textId="5E11F1A4" w:rsidR="008767C9" w:rsidRPr="000F5309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5C365649" w14:textId="0BDA755B" w:rsidR="008767C9" w:rsidRPr="000F5309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Identify specific given information in word problems that can help to solve the problem.</w:t>
            </w:r>
          </w:p>
          <w:p w14:paraId="0FC8BC14" w14:textId="2D1018E6" w:rsidR="008767C9" w:rsidRPr="000F5309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7FA15426" w14:textId="5DF4EF3C" w:rsidR="008767C9" w:rsidRPr="000F5309" w:rsidRDefault="771A7874" w:rsidP="1A3D29CC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1A3D29CC">
              <w:rPr>
                <w:rFonts w:ascii="Times New Roman" w:hAnsi="Times New Roman"/>
                <w:color w:val="525252"/>
                <w:sz w:val="21"/>
                <w:szCs w:val="21"/>
                <w:highlight w:val="yellow"/>
              </w:rPr>
              <w:t>I can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multiply </w:t>
            </w:r>
            <w:r w:rsidR="1803EE12"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2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-digit by 2-digit number.</w:t>
            </w:r>
          </w:p>
          <w:p w14:paraId="68A1B8B2" w14:textId="1DA3298B" w:rsidR="008767C9" w:rsidRPr="000F5309" w:rsidRDefault="008767C9" w:rsidP="4D3DD754">
            <w:pPr>
              <w:pStyle w:val="Default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sz="12" w:space="0" w:color="auto"/>
            </w:tcBorders>
          </w:tcPr>
          <w:p w14:paraId="6119602B" w14:textId="3215BC6C" w:rsidR="008767C9" w:rsidRPr="004719E2" w:rsidRDefault="37F0FD38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  <w:r w:rsidRPr="1A3D29CC">
              <w:rPr>
                <w:rFonts w:eastAsia="Times New Roman"/>
                <w:color w:val="333333"/>
                <w:sz w:val="18"/>
                <w:szCs w:val="18"/>
              </w:rPr>
              <w:t>Multiply 2-digit numbers by 2-digit numbers with regrouping.</w:t>
            </w:r>
          </w:p>
          <w:p w14:paraId="31B5E754" w14:textId="4A9EBE1C" w:rsidR="1A3D29CC" w:rsidRDefault="1A3D29CC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</w:p>
          <w:p w14:paraId="001CF6C2" w14:textId="6B8CFF19" w:rsidR="008767C9" w:rsidRPr="004719E2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Solve math problems precisely, efficiently, and accurately using appropriate tools and mathematics vocabulary.</w:t>
            </w:r>
          </w:p>
          <w:p w14:paraId="7D470337" w14:textId="5E11F1A4" w:rsidR="008767C9" w:rsidRPr="004719E2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30373520" w14:textId="0BDA755B" w:rsidR="008767C9" w:rsidRPr="004719E2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Identify specific given information in word problems that can help to solve the problem.</w:t>
            </w:r>
          </w:p>
          <w:p w14:paraId="3E35BE99" w14:textId="2D1018E6" w:rsidR="008767C9" w:rsidRPr="004719E2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07414B35" w14:textId="56F2AC02" w:rsidR="008767C9" w:rsidRPr="004719E2" w:rsidRDefault="771A7874" w:rsidP="1A3D29CC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1A3D29CC">
              <w:rPr>
                <w:rFonts w:ascii="Times New Roman" w:hAnsi="Times New Roman"/>
                <w:color w:val="525252"/>
                <w:sz w:val="21"/>
                <w:szCs w:val="21"/>
                <w:highlight w:val="yellow"/>
              </w:rPr>
              <w:t>I can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multiply </w:t>
            </w:r>
            <w:r w:rsidR="769DEB05"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2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-digit by 2-digit number.</w:t>
            </w:r>
          </w:p>
          <w:p w14:paraId="1F377330" w14:textId="4AF680F3" w:rsidR="008767C9" w:rsidRPr="004719E2" w:rsidRDefault="008767C9" w:rsidP="4D3DD754">
            <w:pPr>
              <w:pStyle w:val="Head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772" w:type="dxa"/>
            <w:gridSpan w:val="2"/>
            <w:tcBorders>
              <w:top w:val="single" w:sz="12" w:space="0" w:color="auto"/>
            </w:tcBorders>
          </w:tcPr>
          <w:p w14:paraId="734D2332" w14:textId="6A0E4D65" w:rsidR="20830F6E" w:rsidRDefault="20830F6E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  <w:r w:rsidRPr="1A3D29CC">
              <w:rPr>
                <w:rFonts w:eastAsia="Times New Roman"/>
                <w:color w:val="333333"/>
                <w:sz w:val="18"/>
                <w:szCs w:val="18"/>
              </w:rPr>
              <w:t xml:space="preserve">Multiply 2-digit numbers by 2-digit numbers with regrouping. </w:t>
            </w:r>
          </w:p>
          <w:p w14:paraId="6A93B336" w14:textId="13AF8A6D" w:rsidR="1A3D29CC" w:rsidRDefault="1A3D29CC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</w:p>
          <w:p w14:paraId="67F62B6E" w14:textId="6B8CFF19" w:rsidR="000552F7" w:rsidRPr="004719E2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Solve math problems precisely, efficiently, and accurately using appropriate tools and mathematics vocabulary.</w:t>
            </w:r>
          </w:p>
          <w:p w14:paraId="176F3EFC" w14:textId="5E11F1A4" w:rsidR="000552F7" w:rsidRPr="004719E2" w:rsidRDefault="000552F7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73CB2877" w14:textId="0BDA755B" w:rsidR="000552F7" w:rsidRPr="004719E2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Identify specific given information in word problems that can help to solve the problem.</w:t>
            </w:r>
          </w:p>
          <w:p w14:paraId="2C3AEFDC" w14:textId="2D1018E6" w:rsidR="000552F7" w:rsidRPr="004719E2" w:rsidRDefault="000552F7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58693005" w14:textId="0E389982" w:rsidR="000552F7" w:rsidRPr="004719E2" w:rsidRDefault="771A7874" w:rsidP="1A3D29CC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1A3D29CC">
              <w:rPr>
                <w:rFonts w:ascii="Times New Roman" w:hAnsi="Times New Roman"/>
                <w:color w:val="525252"/>
                <w:sz w:val="21"/>
                <w:szCs w:val="21"/>
                <w:highlight w:val="yellow"/>
              </w:rPr>
              <w:t>I can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multiply </w:t>
            </w:r>
            <w:r w:rsidR="756E7158"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2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-digit by 2-digit number.</w:t>
            </w:r>
          </w:p>
          <w:p w14:paraId="2D4AA8D8" w14:textId="1EE56100" w:rsidR="000552F7" w:rsidRPr="004719E2" w:rsidRDefault="000552F7" w:rsidP="4D3DD754">
            <w:pPr>
              <w:pStyle w:val="Default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</w:tr>
      <w:tr w:rsidR="008767C9" w14:paraId="632169B7" w14:textId="77777777" w:rsidTr="1A3D29CC">
        <w:trPr>
          <w:trHeight w:val="813"/>
        </w:trPr>
        <w:tc>
          <w:tcPr>
            <w:tcW w:w="1442" w:type="dxa"/>
            <w:gridSpan w:val="2"/>
          </w:tcPr>
          <w:p w14:paraId="31968EDC" w14:textId="77777777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Preview </w:t>
            </w:r>
          </w:p>
          <w:p w14:paraId="0676E80D" w14:textId="2E7A21F8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(Before)</w:t>
            </w:r>
          </w:p>
          <w:p w14:paraId="77F3509B" w14:textId="5B8A88E8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Warm-up- Hook</w:t>
            </w:r>
          </w:p>
        </w:tc>
        <w:tc>
          <w:tcPr>
            <w:tcW w:w="2366" w:type="dxa"/>
          </w:tcPr>
          <w:p w14:paraId="0CCDEEC6" w14:textId="77777777" w:rsidR="008767C9" w:rsidRDefault="008767C9" w:rsidP="754BD55D">
            <w:pPr>
              <w:rPr>
                <w:sz w:val="20"/>
                <w:szCs w:val="20"/>
              </w:rPr>
            </w:pPr>
          </w:p>
          <w:p w14:paraId="73CF8933" w14:textId="77777777" w:rsidR="00122AAD" w:rsidRPr="006D2A56" w:rsidRDefault="00122AAD" w:rsidP="00122AA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Number Talk</w:t>
            </w:r>
          </w:p>
          <w:p w14:paraId="7BCF5BDD" w14:textId="77777777" w:rsidR="00122AAD" w:rsidRPr="006D2A56" w:rsidRDefault="00122AAD" w:rsidP="00122AA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Class Discussion</w:t>
            </w:r>
          </w:p>
          <w:p w14:paraId="0986A393" w14:textId="69E1FD1C" w:rsidR="754BD55D" w:rsidRDefault="754BD55D" w:rsidP="754BD55D">
            <w:pPr>
              <w:jc w:val="center"/>
              <w:rPr>
                <w:sz w:val="20"/>
                <w:szCs w:val="20"/>
              </w:rPr>
            </w:pPr>
          </w:p>
          <w:p w14:paraId="534DC6A5" w14:textId="61B35AE4" w:rsidR="008767C9" w:rsidRPr="006D2A56" w:rsidRDefault="008767C9" w:rsidP="260438F3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54DEB76D" w14:textId="5568D65E" w:rsidR="008767C9" w:rsidRPr="006D2A56" w:rsidRDefault="008767C9" w:rsidP="754BD55D">
            <w:pPr>
              <w:jc w:val="center"/>
            </w:pPr>
          </w:p>
          <w:p w14:paraId="2DBF3F50" w14:textId="77777777" w:rsidR="008767C9" w:rsidRPr="006D2A56" w:rsidRDefault="754BD55D" w:rsidP="754BD55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Number Talk</w:t>
            </w:r>
          </w:p>
          <w:p w14:paraId="27044289" w14:textId="0090A1A5" w:rsidR="008767C9" w:rsidRPr="006D2A56" w:rsidRDefault="754BD55D" w:rsidP="754BD55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Class Discussion</w:t>
            </w:r>
          </w:p>
          <w:p w14:paraId="69CA81EE" w14:textId="5E959336" w:rsidR="008767C9" w:rsidRPr="006D2A56" w:rsidRDefault="008767C9" w:rsidP="754BD55D">
            <w:pPr>
              <w:jc w:val="center"/>
            </w:pPr>
          </w:p>
        </w:tc>
        <w:tc>
          <w:tcPr>
            <w:tcW w:w="2400" w:type="dxa"/>
          </w:tcPr>
          <w:p w14:paraId="32DE7A56" w14:textId="6B5389E2" w:rsidR="008767C9" w:rsidRPr="006D2A56" w:rsidRDefault="008767C9" w:rsidP="6096929B">
            <w:pPr>
              <w:jc w:val="center"/>
              <w:rPr>
                <w:sz w:val="20"/>
                <w:szCs w:val="20"/>
              </w:rPr>
            </w:pPr>
          </w:p>
          <w:p w14:paraId="079B4D56" w14:textId="77777777" w:rsidR="008767C9" w:rsidRPr="006D2A56" w:rsidRDefault="754BD55D" w:rsidP="754BD55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Number Talk</w:t>
            </w:r>
          </w:p>
          <w:p w14:paraId="0CABF951" w14:textId="0090A1A5" w:rsidR="008767C9" w:rsidRPr="006D2A56" w:rsidRDefault="754BD55D" w:rsidP="754BD55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Class Discussion</w:t>
            </w:r>
          </w:p>
          <w:p w14:paraId="18E76712" w14:textId="30042E38" w:rsidR="008767C9" w:rsidRPr="006D2A56" w:rsidRDefault="008767C9" w:rsidP="60969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14:paraId="7CE938A5" w14:textId="536BE855" w:rsidR="008767C9" w:rsidRPr="006D2A56" w:rsidRDefault="008767C9" w:rsidP="754BD55D">
            <w:pPr>
              <w:jc w:val="center"/>
              <w:rPr>
                <w:sz w:val="20"/>
                <w:szCs w:val="20"/>
              </w:rPr>
            </w:pPr>
          </w:p>
          <w:p w14:paraId="62EB51DB" w14:textId="77777777" w:rsidR="008767C9" w:rsidRPr="006D2A56" w:rsidRDefault="754BD55D" w:rsidP="754BD55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Number Talk</w:t>
            </w:r>
          </w:p>
          <w:p w14:paraId="4E8EE3D7" w14:textId="0090A1A5" w:rsidR="008767C9" w:rsidRPr="006D2A56" w:rsidRDefault="754BD55D" w:rsidP="754BD55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Class Discussion</w:t>
            </w:r>
          </w:p>
          <w:p w14:paraId="0069EEB1" w14:textId="24426E69" w:rsidR="008767C9" w:rsidRPr="006D2A56" w:rsidRDefault="008767C9" w:rsidP="754BD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528F7CD5" w14:textId="5DAC15BA" w:rsidR="008767C9" w:rsidRPr="00745F85" w:rsidRDefault="008767C9" w:rsidP="4D39AF76">
            <w:pPr>
              <w:jc w:val="center"/>
              <w:rPr>
                <w:sz w:val="16"/>
                <w:szCs w:val="16"/>
              </w:rPr>
            </w:pPr>
          </w:p>
          <w:p w14:paraId="58372A49" w14:textId="77777777" w:rsidR="008767C9" w:rsidRPr="00745F85" w:rsidRDefault="4D39AF76" w:rsidP="4D39AF76">
            <w:pPr>
              <w:jc w:val="center"/>
              <w:rPr>
                <w:sz w:val="20"/>
                <w:szCs w:val="20"/>
              </w:rPr>
            </w:pPr>
            <w:r w:rsidRPr="4D39AF76">
              <w:rPr>
                <w:sz w:val="20"/>
                <w:szCs w:val="20"/>
              </w:rPr>
              <w:t>Number Talk</w:t>
            </w:r>
          </w:p>
          <w:p w14:paraId="37F408DB" w14:textId="0090A1A5" w:rsidR="008767C9" w:rsidRPr="00745F85" w:rsidRDefault="4D39AF76" w:rsidP="4D39AF76">
            <w:pPr>
              <w:jc w:val="center"/>
              <w:rPr>
                <w:sz w:val="20"/>
                <w:szCs w:val="20"/>
              </w:rPr>
            </w:pPr>
            <w:r w:rsidRPr="4D39AF76">
              <w:rPr>
                <w:sz w:val="20"/>
                <w:szCs w:val="20"/>
              </w:rPr>
              <w:t>Class Discussion</w:t>
            </w:r>
          </w:p>
          <w:p w14:paraId="4C3DFA53" w14:textId="24426E69" w:rsidR="008767C9" w:rsidRPr="00745F85" w:rsidRDefault="008767C9" w:rsidP="4D39AF76">
            <w:pPr>
              <w:jc w:val="center"/>
              <w:rPr>
                <w:sz w:val="20"/>
                <w:szCs w:val="20"/>
              </w:rPr>
            </w:pPr>
          </w:p>
          <w:p w14:paraId="7AF6A4E9" w14:textId="23882923" w:rsidR="008767C9" w:rsidRPr="00745F85" w:rsidRDefault="008767C9" w:rsidP="754BD55D">
            <w:pPr>
              <w:jc w:val="center"/>
              <w:rPr>
                <w:sz w:val="20"/>
                <w:szCs w:val="20"/>
              </w:rPr>
            </w:pPr>
          </w:p>
        </w:tc>
      </w:tr>
      <w:tr w:rsidR="008767C9" w14:paraId="17A62CD1" w14:textId="77777777" w:rsidTr="1A3D29CC">
        <w:trPr>
          <w:trHeight w:val="273"/>
        </w:trPr>
        <w:tc>
          <w:tcPr>
            <w:tcW w:w="1442" w:type="dxa"/>
            <w:gridSpan w:val="2"/>
          </w:tcPr>
          <w:p w14:paraId="13E18F70" w14:textId="77777777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</w:t>
            </w:r>
          </w:p>
          <w:p w14:paraId="4F487C20" w14:textId="77777777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Instruction</w:t>
            </w:r>
          </w:p>
          <w:p w14:paraId="2ACEB98F" w14:textId="77777777" w:rsidR="008767C9" w:rsidRDefault="008767C9" w:rsidP="008767C9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  (During)</w:t>
            </w:r>
          </w:p>
          <w:p w14:paraId="243C5DFC" w14:textId="05242947" w:rsidR="008767C9" w:rsidRDefault="008767C9" w:rsidP="008767C9">
            <w:pPr>
              <w:rPr>
                <w:sz w:val="20"/>
              </w:rPr>
            </w:pPr>
            <w:r>
              <w:rPr>
                <w:sz w:val="20"/>
              </w:rPr>
              <w:t>I Do-</w:t>
            </w:r>
          </w:p>
          <w:p w14:paraId="57503A2B" w14:textId="3FE78038" w:rsidR="008767C9" w:rsidRDefault="008767C9" w:rsidP="008767C9">
            <w:pPr>
              <w:rPr>
                <w:sz w:val="20"/>
              </w:rPr>
            </w:pPr>
            <w:r>
              <w:rPr>
                <w:sz w:val="20"/>
              </w:rPr>
              <w:t>We Do-</w:t>
            </w:r>
          </w:p>
          <w:p w14:paraId="2F2EC17B" w14:textId="2502AF8D" w:rsidR="008767C9" w:rsidRDefault="008767C9" w:rsidP="008767C9">
            <w:pPr>
              <w:rPr>
                <w:sz w:val="20"/>
              </w:rPr>
            </w:pPr>
            <w:r>
              <w:rPr>
                <w:sz w:val="20"/>
              </w:rPr>
              <w:t>Y’all Do-</w:t>
            </w:r>
          </w:p>
          <w:p w14:paraId="73158B36" w14:textId="653819A3" w:rsidR="008767C9" w:rsidRPr="008D050D" w:rsidRDefault="008767C9" w:rsidP="008767C9">
            <w:pPr>
              <w:rPr>
                <w:sz w:val="20"/>
              </w:rPr>
            </w:pPr>
            <w:r>
              <w:rPr>
                <w:sz w:val="20"/>
              </w:rPr>
              <w:t>You Do-</w:t>
            </w:r>
          </w:p>
          <w:p w14:paraId="611AF7DA" w14:textId="77777777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</w:p>
          <w:p w14:paraId="6D05A28F" w14:textId="77777777" w:rsidR="008767C9" w:rsidRDefault="008767C9" w:rsidP="008767C9">
            <w:pPr>
              <w:rPr>
                <w:i/>
                <w:iCs/>
                <w:sz w:val="20"/>
              </w:rPr>
            </w:pPr>
          </w:p>
          <w:p w14:paraId="737F917E" w14:textId="77777777" w:rsidR="008767C9" w:rsidRDefault="008767C9" w:rsidP="008767C9">
            <w:pPr>
              <w:rPr>
                <w:i/>
                <w:iCs/>
                <w:sz w:val="20"/>
              </w:rPr>
            </w:pPr>
          </w:p>
          <w:p w14:paraId="57B165EF" w14:textId="7FFEF811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2366" w:type="dxa"/>
          </w:tcPr>
          <w:p w14:paraId="5F148B80" w14:textId="76643134" w:rsidR="008767C9" w:rsidRPr="00633C4A" w:rsidRDefault="008767C9" w:rsidP="260438F3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14:paraId="3F1D5FE6" w14:textId="77777777" w:rsidR="00022F7C" w:rsidRPr="00195240" w:rsidRDefault="00022F7C" w:rsidP="00022F7C">
            <w:pPr>
              <w:jc w:val="center"/>
              <w:textAlignment w:val="baseline"/>
              <w:rPr>
                <w:iCs/>
                <w:sz w:val="16"/>
                <w:szCs w:val="16"/>
              </w:rPr>
            </w:pPr>
            <w:r w:rsidRPr="00195240">
              <w:rPr>
                <w:iCs/>
                <w:sz w:val="16"/>
                <w:szCs w:val="16"/>
              </w:rPr>
              <w:t>30 Minutes</w:t>
            </w:r>
          </w:p>
          <w:p w14:paraId="64F4D3A4" w14:textId="77777777" w:rsidR="00022F7C" w:rsidRPr="00195240" w:rsidRDefault="00022F7C" w:rsidP="00022F7C">
            <w:pPr>
              <w:jc w:val="center"/>
              <w:textAlignment w:val="baseline"/>
              <w:rPr>
                <w:iCs/>
                <w:sz w:val="16"/>
                <w:szCs w:val="16"/>
              </w:rPr>
            </w:pPr>
            <w:r w:rsidRPr="500568C2">
              <w:rPr>
                <w:sz w:val="16"/>
                <w:szCs w:val="16"/>
              </w:rPr>
              <w:t>Explicit Instruction on Skill</w:t>
            </w:r>
          </w:p>
          <w:p w14:paraId="68C3DD9C" w14:textId="6BA5A4C1" w:rsidR="00022F7C" w:rsidRDefault="57EE1B9C" w:rsidP="4D3DD754">
            <w:pPr>
              <w:pStyle w:val="Default"/>
              <w:textAlignment w:val="baseline"/>
              <w:rPr>
                <w:sz w:val="18"/>
                <w:szCs w:val="18"/>
              </w:rPr>
            </w:pPr>
            <w:r w:rsidRPr="4D3DD754">
              <w:rPr>
                <w:sz w:val="16"/>
                <w:szCs w:val="16"/>
              </w:rPr>
              <w:t xml:space="preserve">Topic </w:t>
            </w:r>
          </w:p>
          <w:p w14:paraId="3F28278C" w14:textId="7C488785" w:rsidR="00022F7C" w:rsidRDefault="2E856AF2" w:rsidP="4D3DD754">
            <w:pPr>
              <w:pStyle w:val="Default"/>
              <w:textAlignment w:val="baseline"/>
              <w:rPr>
                <w:sz w:val="18"/>
                <w:szCs w:val="18"/>
              </w:rPr>
            </w:pPr>
            <w:r w:rsidRPr="4D3DD754">
              <w:rPr>
                <w:sz w:val="18"/>
                <w:szCs w:val="18"/>
              </w:rPr>
              <w:t xml:space="preserve">         </w:t>
            </w:r>
            <w:r w:rsidR="57EE1B9C" w:rsidRPr="4D3DD754">
              <w:rPr>
                <w:sz w:val="18"/>
                <w:szCs w:val="18"/>
              </w:rPr>
              <w:t>Solve and Share</w:t>
            </w:r>
          </w:p>
          <w:p w14:paraId="0281EE9E" w14:textId="77777777" w:rsidR="00022F7C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Look Back</w:t>
            </w:r>
          </w:p>
          <w:p w14:paraId="4DABE52F" w14:textId="77777777" w:rsidR="00022F7C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Convince Me</w:t>
            </w:r>
          </w:p>
          <w:p w14:paraId="56842859" w14:textId="77777777" w:rsidR="00022F7C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Guided Practice</w:t>
            </w:r>
          </w:p>
          <w:p w14:paraId="270CBADF" w14:textId="77777777" w:rsidR="00022F7C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Independent Practice</w:t>
            </w:r>
          </w:p>
          <w:p w14:paraId="2E69BD00" w14:textId="77777777" w:rsidR="00022F7C" w:rsidRPr="00195240" w:rsidRDefault="57EE1B9C" w:rsidP="57EE1B9C">
            <w:pPr>
              <w:jc w:val="center"/>
              <w:textAlignment w:val="baseline"/>
              <w:rPr>
                <w:sz w:val="16"/>
                <w:szCs w:val="16"/>
              </w:rPr>
            </w:pPr>
            <w:r w:rsidRPr="57EE1B9C">
              <w:rPr>
                <w:sz w:val="18"/>
                <w:szCs w:val="18"/>
              </w:rPr>
              <w:lastRenderedPageBreak/>
              <w:t>Problem Solving</w:t>
            </w:r>
          </w:p>
          <w:p w14:paraId="66ACE361" w14:textId="20E416D1" w:rsidR="008767C9" w:rsidRPr="00633C4A" w:rsidRDefault="008767C9" w:rsidP="260438F3">
            <w:pPr>
              <w:textAlignment w:val="baseline"/>
              <w:rPr>
                <w:sz w:val="20"/>
                <w:szCs w:val="20"/>
              </w:rPr>
            </w:pPr>
          </w:p>
          <w:p w14:paraId="3DC71D8C" w14:textId="0107AD3F" w:rsidR="008767C9" w:rsidRPr="00633C4A" w:rsidRDefault="008767C9" w:rsidP="260438F3">
            <w:pPr>
              <w:jc w:val="center"/>
              <w:textAlignment w:val="baseline"/>
              <w:rPr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422" w:type="dxa"/>
          </w:tcPr>
          <w:p w14:paraId="7DCE68C2" w14:textId="25D92BBA" w:rsidR="754BD55D" w:rsidRDefault="754BD55D" w:rsidP="754BD55D">
            <w:pPr>
              <w:jc w:val="center"/>
              <w:rPr>
                <w:sz w:val="16"/>
                <w:szCs w:val="16"/>
              </w:rPr>
            </w:pPr>
          </w:p>
          <w:p w14:paraId="131D7458" w14:textId="77777777" w:rsidR="008767C9" w:rsidRPr="00195240" w:rsidRDefault="008767C9" w:rsidP="008767C9">
            <w:pPr>
              <w:jc w:val="center"/>
              <w:textAlignment w:val="baseline"/>
              <w:rPr>
                <w:iCs/>
                <w:sz w:val="16"/>
                <w:szCs w:val="16"/>
              </w:rPr>
            </w:pPr>
            <w:r w:rsidRPr="00195240">
              <w:rPr>
                <w:iCs/>
                <w:sz w:val="16"/>
                <w:szCs w:val="16"/>
              </w:rPr>
              <w:t>30 Minutes</w:t>
            </w:r>
          </w:p>
          <w:p w14:paraId="6C0506C5" w14:textId="77777777" w:rsidR="008767C9" w:rsidRPr="00195240" w:rsidRDefault="008767C9" w:rsidP="008767C9">
            <w:pPr>
              <w:jc w:val="center"/>
              <w:textAlignment w:val="baseline"/>
              <w:rPr>
                <w:iCs/>
                <w:sz w:val="16"/>
                <w:szCs w:val="16"/>
              </w:rPr>
            </w:pPr>
            <w:r w:rsidRPr="500568C2">
              <w:rPr>
                <w:sz w:val="16"/>
                <w:szCs w:val="16"/>
              </w:rPr>
              <w:t>Explicit Instruction on Skill</w:t>
            </w:r>
          </w:p>
          <w:p w14:paraId="5A5F80A2" w14:textId="63D77490" w:rsidR="008767C9" w:rsidRDefault="57EE1B9C" w:rsidP="4D3DD754">
            <w:pPr>
              <w:pStyle w:val="Default"/>
              <w:textAlignment w:val="baseline"/>
              <w:rPr>
                <w:sz w:val="18"/>
                <w:szCs w:val="18"/>
              </w:rPr>
            </w:pPr>
            <w:r w:rsidRPr="4D3DD754">
              <w:rPr>
                <w:sz w:val="16"/>
                <w:szCs w:val="16"/>
              </w:rPr>
              <w:t xml:space="preserve">Topic </w:t>
            </w:r>
          </w:p>
          <w:p w14:paraId="3AF47EDC" w14:textId="781219AE" w:rsidR="008767C9" w:rsidRDefault="7EAC0EAC" w:rsidP="4D3DD754">
            <w:pPr>
              <w:pStyle w:val="Default"/>
              <w:textAlignment w:val="baseline"/>
              <w:rPr>
                <w:sz w:val="18"/>
                <w:szCs w:val="18"/>
              </w:rPr>
            </w:pPr>
            <w:r w:rsidRPr="4D3DD754">
              <w:rPr>
                <w:sz w:val="18"/>
                <w:szCs w:val="18"/>
              </w:rPr>
              <w:t xml:space="preserve">         </w:t>
            </w:r>
            <w:r w:rsidR="57EE1B9C" w:rsidRPr="4D3DD754">
              <w:rPr>
                <w:sz w:val="18"/>
                <w:szCs w:val="18"/>
              </w:rPr>
              <w:t>Solve and Share</w:t>
            </w:r>
          </w:p>
          <w:p w14:paraId="17E6FB49" w14:textId="51F24105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Look Back</w:t>
            </w:r>
          </w:p>
          <w:p w14:paraId="0051C228" w14:textId="4B80FDE8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Convince Me</w:t>
            </w:r>
          </w:p>
          <w:p w14:paraId="2E997B95" w14:textId="23F7E915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Guided Practice</w:t>
            </w:r>
          </w:p>
          <w:p w14:paraId="78B57F73" w14:textId="3803A2C3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Independent Practice</w:t>
            </w:r>
          </w:p>
          <w:p w14:paraId="7E87E52F" w14:textId="5A58A9A8" w:rsidR="008767C9" w:rsidRPr="00195240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lastRenderedPageBreak/>
              <w:t>Problem Solving</w:t>
            </w:r>
          </w:p>
          <w:p w14:paraId="1AC568DE" w14:textId="77777777" w:rsidR="008767C9" w:rsidRPr="006D2A56" w:rsidRDefault="008767C9" w:rsidP="008767C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59915610" w14:textId="6BC733E1" w:rsidR="57EE1B9C" w:rsidRDefault="57EE1B9C" w:rsidP="57EE1B9C">
            <w:pPr>
              <w:jc w:val="center"/>
              <w:rPr>
                <w:sz w:val="16"/>
                <w:szCs w:val="16"/>
              </w:rPr>
            </w:pPr>
          </w:p>
          <w:p w14:paraId="5CEC28DD" w14:textId="77777777" w:rsidR="008767C9" w:rsidRPr="006D2A56" w:rsidRDefault="6096929B" w:rsidP="6096929B">
            <w:pPr>
              <w:jc w:val="center"/>
              <w:rPr>
                <w:sz w:val="16"/>
                <w:szCs w:val="16"/>
              </w:rPr>
            </w:pPr>
            <w:r w:rsidRPr="6096929B">
              <w:rPr>
                <w:sz w:val="16"/>
                <w:szCs w:val="16"/>
              </w:rPr>
              <w:t>30 Minutes</w:t>
            </w:r>
          </w:p>
          <w:p w14:paraId="7D3BB502" w14:textId="77777777" w:rsidR="008767C9" w:rsidRPr="006D2A56" w:rsidRDefault="6096929B" w:rsidP="6096929B">
            <w:pPr>
              <w:jc w:val="center"/>
              <w:rPr>
                <w:sz w:val="16"/>
                <w:szCs w:val="16"/>
              </w:rPr>
            </w:pPr>
            <w:r w:rsidRPr="6096929B">
              <w:rPr>
                <w:sz w:val="16"/>
                <w:szCs w:val="16"/>
              </w:rPr>
              <w:t>Explicit Instruction on Skill</w:t>
            </w:r>
          </w:p>
          <w:p w14:paraId="32874A44" w14:textId="5FC44E8D" w:rsidR="008767C9" w:rsidRPr="006D2A56" w:rsidRDefault="57EE1B9C" w:rsidP="4D3DD754">
            <w:pPr>
              <w:pStyle w:val="Default"/>
              <w:rPr>
                <w:sz w:val="18"/>
                <w:szCs w:val="18"/>
              </w:rPr>
            </w:pPr>
            <w:r w:rsidRPr="4D3DD754">
              <w:rPr>
                <w:sz w:val="16"/>
                <w:szCs w:val="16"/>
              </w:rPr>
              <w:t xml:space="preserve">Topic </w:t>
            </w:r>
          </w:p>
          <w:p w14:paraId="162E630C" w14:textId="0495F6F0" w:rsidR="008767C9" w:rsidRPr="006D2A56" w:rsidRDefault="3789A445" w:rsidP="4D3DD754">
            <w:pPr>
              <w:pStyle w:val="Default"/>
              <w:rPr>
                <w:sz w:val="18"/>
                <w:szCs w:val="18"/>
              </w:rPr>
            </w:pPr>
            <w:r w:rsidRPr="4D3DD754">
              <w:rPr>
                <w:sz w:val="18"/>
                <w:szCs w:val="18"/>
              </w:rPr>
              <w:t xml:space="preserve">          </w:t>
            </w:r>
            <w:r w:rsidR="57EE1B9C" w:rsidRPr="4D3DD754">
              <w:rPr>
                <w:sz w:val="18"/>
                <w:szCs w:val="18"/>
              </w:rPr>
              <w:t>Solve and Share</w:t>
            </w:r>
          </w:p>
          <w:p w14:paraId="78766DC2" w14:textId="51F24105" w:rsidR="008767C9" w:rsidRPr="006D2A56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Look Back</w:t>
            </w:r>
          </w:p>
          <w:p w14:paraId="1E2AB6B8" w14:textId="4B80FDE8" w:rsidR="008767C9" w:rsidRPr="006D2A56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Convince Me</w:t>
            </w:r>
          </w:p>
          <w:p w14:paraId="38B74C5F" w14:textId="23F7E915" w:rsidR="008767C9" w:rsidRPr="006D2A56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Guided Practice</w:t>
            </w:r>
          </w:p>
          <w:p w14:paraId="645D17AC" w14:textId="3803A2C3" w:rsidR="008767C9" w:rsidRPr="006D2A56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Independent Practice</w:t>
            </w:r>
          </w:p>
          <w:p w14:paraId="40BB0EEF" w14:textId="5A58A9A8" w:rsidR="008767C9" w:rsidRPr="006D2A56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lastRenderedPageBreak/>
              <w:t>Problem Solving</w:t>
            </w:r>
          </w:p>
          <w:p w14:paraId="2254BA6F" w14:textId="20E416D1" w:rsidR="008767C9" w:rsidRPr="006D2A56" w:rsidRDefault="008767C9" w:rsidP="6096929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14:paraId="294E9FE1" w14:textId="13F40630" w:rsidR="754BD55D" w:rsidRDefault="754BD55D" w:rsidP="754BD55D">
            <w:pPr>
              <w:jc w:val="center"/>
              <w:rPr>
                <w:sz w:val="16"/>
                <w:szCs w:val="16"/>
              </w:rPr>
            </w:pPr>
          </w:p>
          <w:p w14:paraId="2BBAE93E" w14:textId="77777777" w:rsidR="008767C9" w:rsidRPr="00195240" w:rsidRDefault="008767C9" w:rsidP="008767C9">
            <w:pPr>
              <w:jc w:val="center"/>
              <w:textAlignment w:val="baseline"/>
              <w:rPr>
                <w:iCs/>
                <w:sz w:val="16"/>
                <w:szCs w:val="16"/>
              </w:rPr>
            </w:pPr>
            <w:r w:rsidRPr="00195240">
              <w:rPr>
                <w:iCs/>
                <w:sz w:val="16"/>
                <w:szCs w:val="16"/>
              </w:rPr>
              <w:t>30 Minutes</w:t>
            </w:r>
          </w:p>
          <w:p w14:paraId="3C92BFD9" w14:textId="77777777" w:rsidR="008767C9" w:rsidRPr="00195240" w:rsidRDefault="008767C9" w:rsidP="008767C9">
            <w:pPr>
              <w:jc w:val="center"/>
              <w:textAlignment w:val="baseline"/>
              <w:rPr>
                <w:iCs/>
                <w:sz w:val="16"/>
                <w:szCs w:val="16"/>
              </w:rPr>
            </w:pPr>
            <w:r w:rsidRPr="00195240">
              <w:rPr>
                <w:iCs/>
                <w:sz w:val="16"/>
                <w:szCs w:val="16"/>
              </w:rPr>
              <w:t>Explicit Instruction on Skill</w:t>
            </w:r>
          </w:p>
          <w:p w14:paraId="1AB6CC1A" w14:textId="691E78E4" w:rsidR="008767C9" w:rsidRDefault="57EE1B9C" w:rsidP="4D3DD754">
            <w:pPr>
              <w:jc w:val="center"/>
              <w:textAlignment w:val="baseline"/>
              <w:rPr>
                <w:sz w:val="18"/>
                <w:szCs w:val="18"/>
              </w:rPr>
            </w:pPr>
            <w:r w:rsidRPr="4D3DD754">
              <w:rPr>
                <w:sz w:val="16"/>
                <w:szCs w:val="16"/>
              </w:rPr>
              <w:t xml:space="preserve">Topic </w:t>
            </w:r>
          </w:p>
          <w:p w14:paraId="632708AA" w14:textId="01ECB639" w:rsidR="008767C9" w:rsidRDefault="57EE1B9C" w:rsidP="4D3DD754">
            <w:pPr>
              <w:jc w:val="center"/>
              <w:textAlignment w:val="baseline"/>
              <w:rPr>
                <w:sz w:val="18"/>
                <w:szCs w:val="18"/>
              </w:rPr>
            </w:pPr>
            <w:r w:rsidRPr="4D3DD754">
              <w:rPr>
                <w:sz w:val="18"/>
                <w:szCs w:val="18"/>
              </w:rPr>
              <w:t>Solve and Share</w:t>
            </w:r>
          </w:p>
          <w:p w14:paraId="6B8446C2" w14:textId="77777777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Look Back</w:t>
            </w:r>
          </w:p>
          <w:p w14:paraId="4C9B7AFC" w14:textId="77777777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Convince Me</w:t>
            </w:r>
          </w:p>
          <w:p w14:paraId="03C9EECA" w14:textId="77777777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Guided Practice</w:t>
            </w:r>
          </w:p>
          <w:p w14:paraId="74DA7BAB" w14:textId="77777777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Independent Practice</w:t>
            </w:r>
          </w:p>
          <w:p w14:paraId="7CC7497A" w14:textId="77777777" w:rsidR="008767C9" w:rsidRPr="00195240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lastRenderedPageBreak/>
              <w:t>Problem Solving</w:t>
            </w:r>
          </w:p>
          <w:p w14:paraId="2780E721" w14:textId="77777777" w:rsidR="008767C9" w:rsidRPr="006D2A56" w:rsidRDefault="008767C9" w:rsidP="008767C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78342428" w14:textId="275C6869" w:rsidR="008767C9" w:rsidRPr="00745F85" w:rsidRDefault="008767C9" w:rsidP="4D39AF76">
            <w:pPr>
              <w:jc w:val="center"/>
              <w:rPr>
                <w:sz w:val="16"/>
                <w:szCs w:val="16"/>
              </w:rPr>
            </w:pPr>
          </w:p>
          <w:p w14:paraId="13BEA6CE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30 Minutes</w:t>
            </w:r>
          </w:p>
          <w:p w14:paraId="1288C4C8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Explicit Instruction on Skill</w:t>
            </w:r>
          </w:p>
          <w:p w14:paraId="58523D98" w14:textId="7132977B" w:rsidR="008767C9" w:rsidRPr="00745F85" w:rsidRDefault="57EE1B9C" w:rsidP="4D3DD754">
            <w:pPr>
              <w:pStyle w:val="Default"/>
              <w:rPr>
                <w:sz w:val="18"/>
                <w:szCs w:val="18"/>
              </w:rPr>
            </w:pPr>
            <w:r w:rsidRPr="4D3DD754">
              <w:rPr>
                <w:sz w:val="18"/>
                <w:szCs w:val="18"/>
              </w:rPr>
              <w:t xml:space="preserve">Topic </w:t>
            </w:r>
          </w:p>
          <w:p w14:paraId="371BCB65" w14:textId="0B2F22EA" w:rsidR="008767C9" w:rsidRPr="00745F85" w:rsidRDefault="68FA11ED" w:rsidP="4D3DD754">
            <w:pPr>
              <w:pStyle w:val="Default"/>
              <w:rPr>
                <w:sz w:val="18"/>
                <w:szCs w:val="18"/>
              </w:rPr>
            </w:pPr>
            <w:r w:rsidRPr="4D3DD754">
              <w:rPr>
                <w:sz w:val="18"/>
                <w:szCs w:val="18"/>
              </w:rPr>
              <w:t xml:space="preserve">                       </w:t>
            </w:r>
            <w:r w:rsidR="57EE1B9C" w:rsidRPr="4D3DD754">
              <w:rPr>
                <w:sz w:val="18"/>
                <w:szCs w:val="18"/>
              </w:rPr>
              <w:t>Solve and Share</w:t>
            </w:r>
          </w:p>
          <w:p w14:paraId="103549E4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Look Back</w:t>
            </w:r>
          </w:p>
          <w:p w14:paraId="2B5BBAB0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Convince Me</w:t>
            </w:r>
          </w:p>
          <w:p w14:paraId="51EE9A13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Guided Practice</w:t>
            </w:r>
          </w:p>
          <w:p w14:paraId="2DE719F0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Independent Practice</w:t>
            </w:r>
          </w:p>
          <w:p w14:paraId="267C4FB9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lastRenderedPageBreak/>
              <w:t>Problem Solving</w:t>
            </w:r>
          </w:p>
          <w:p w14:paraId="172F9650" w14:textId="719B0562" w:rsidR="008767C9" w:rsidRPr="00745F85" w:rsidRDefault="008767C9" w:rsidP="4D39AF76">
            <w:pPr>
              <w:rPr>
                <w:sz w:val="20"/>
                <w:szCs w:val="20"/>
              </w:rPr>
            </w:pPr>
          </w:p>
        </w:tc>
      </w:tr>
      <w:tr w:rsidR="008767C9" w14:paraId="62C11F8D" w14:textId="77777777" w:rsidTr="1A3D29CC">
        <w:trPr>
          <w:trHeight w:val="1227"/>
        </w:trPr>
        <w:tc>
          <w:tcPr>
            <w:tcW w:w="1442" w:type="dxa"/>
            <w:gridSpan w:val="2"/>
          </w:tcPr>
          <w:p w14:paraId="5D1218C7" w14:textId="77777777" w:rsidR="008767C9" w:rsidRDefault="008767C9" w:rsidP="008767C9">
            <w:pPr>
              <w:rPr>
                <w:sz w:val="20"/>
              </w:rPr>
            </w:pPr>
          </w:p>
          <w:p w14:paraId="1A4D75BE" w14:textId="1F30B8E0" w:rsidR="008767C9" w:rsidRDefault="008767C9" w:rsidP="008767C9">
            <w:pPr>
              <w:jc w:val="center"/>
              <w:rPr>
                <w:sz w:val="20"/>
              </w:rPr>
            </w:pPr>
            <w:r w:rsidRPr="00553220">
              <w:rPr>
                <w:sz w:val="20"/>
              </w:rPr>
              <w:t xml:space="preserve">    </w:t>
            </w:r>
            <w:r>
              <w:rPr>
                <w:sz w:val="20"/>
              </w:rPr>
              <w:t>Small Groups</w:t>
            </w:r>
          </w:p>
          <w:p w14:paraId="2B3119DB" w14:textId="15B9AE0B" w:rsidR="008767C9" w:rsidRDefault="008767C9" w:rsidP="008767C9">
            <w:pPr>
              <w:jc w:val="center"/>
              <w:rPr>
                <w:sz w:val="20"/>
              </w:rPr>
            </w:pPr>
          </w:p>
          <w:p w14:paraId="0F569A6A" w14:textId="086E93C0" w:rsidR="008767C9" w:rsidRDefault="008767C9" w:rsidP="008767C9">
            <w:pPr>
              <w:jc w:val="center"/>
              <w:rPr>
                <w:sz w:val="20"/>
              </w:rPr>
            </w:pPr>
          </w:p>
          <w:p w14:paraId="1526EBEB" w14:textId="11354E92" w:rsidR="008767C9" w:rsidRDefault="008767C9" w:rsidP="008767C9">
            <w:pPr>
              <w:jc w:val="center"/>
              <w:rPr>
                <w:sz w:val="20"/>
              </w:rPr>
            </w:pPr>
          </w:p>
          <w:p w14:paraId="4513F35B" w14:textId="296BCC5E" w:rsidR="008767C9" w:rsidRDefault="008767C9" w:rsidP="008767C9">
            <w:pPr>
              <w:jc w:val="center"/>
              <w:rPr>
                <w:sz w:val="20"/>
              </w:rPr>
            </w:pPr>
          </w:p>
          <w:p w14:paraId="278BF19D" w14:textId="3EC0E81B" w:rsidR="008767C9" w:rsidRDefault="008767C9" w:rsidP="008767C9">
            <w:pPr>
              <w:jc w:val="center"/>
              <w:rPr>
                <w:sz w:val="20"/>
              </w:rPr>
            </w:pPr>
          </w:p>
          <w:p w14:paraId="09952602" w14:textId="39DFD82B" w:rsidR="008767C9" w:rsidRDefault="008767C9" w:rsidP="008767C9">
            <w:pPr>
              <w:jc w:val="center"/>
              <w:rPr>
                <w:sz w:val="20"/>
              </w:rPr>
            </w:pPr>
          </w:p>
          <w:p w14:paraId="5B74C15C" w14:textId="77777777" w:rsidR="008767C9" w:rsidRDefault="008767C9" w:rsidP="008767C9">
            <w:pPr>
              <w:jc w:val="center"/>
              <w:rPr>
                <w:sz w:val="20"/>
              </w:rPr>
            </w:pPr>
          </w:p>
          <w:p w14:paraId="398679E0" w14:textId="77777777" w:rsidR="008767C9" w:rsidRPr="00553220" w:rsidRDefault="008767C9" w:rsidP="008767C9">
            <w:pPr>
              <w:jc w:val="center"/>
              <w:rPr>
                <w:i/>
                <w:sz w:val="20"/>
              </w:rPr>
            </w:pPr>
          </w:p>
        </w:tc>
        <w:tc>
          <w:tcPr>
            <w:tcW w:w="2366" w:type="dxa"/>
          </w:tcPr>
          <w:p w14:paraId="41399200" w14:textId="25AB5AB6" w:rsidR="008767C9" w:rsidRPr="006D2A56" w:rsidRDefault="008767C9" w:rsidP="260438F3">
            <w:pPr>
              <w:jc w:val="center"/>
              <w:rPr>
                <w:sz w:val="16"/>
                <w:szCs w:val="16"/>
              </w:rPr>
            </w:pPr>
          </w:p>
          <w:p w14:paraId="205516CD" w14:textId="31618DF3" w:rsidR="008767C9" w:rsidRPr="006D2A56" w:rsidRDefault="7F1540B3" w:rsidP="4D3DD754">
            <w:pPr>
              <w:jc w:val="center"/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Intervention Activity: Use Mental Math to Solve Problems</w:t>
            </w:r>
          </w:p>
          <w:p w14:paraId="2B2072E8" w14:textId="131D1300" w:rsidR="008767C9" w:rsidRPr="006D2A56" w:rsidRDefault="008767C9" w:rsidP="4D3DD754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</w:tcPr>
          <w:p w14:paraId="29E187A3" w14:textId="31618DF3" w:rsidR="008767C9" w:rsidRPr="006D2A56" w:rsidRDefault="7F1540B3" w:rsidP="4D3DD754">
            <w:pPr>
              <w:jc w:val="center"/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Intervention Activity: Use Mental Math to Solve Problems</w:t>
            </w:r>
          </w:p>
          <w:p w14:paraId="16E500B5" w14:textId="2A6D908E" w:rsidR="008767C9" w:rsidRPr="006D2A56" w:rsidRDefault="008767C9" w:rsidP="4D3DD754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</w:tcPr>
          <w:p w14:paraId="3808D66D" w14:textId="25AB5AB6" w:rsidR="008767C9" w:rsidRPr="00503247" w:rsidRDefault="008767C9" w:rsidP="4D39AF76">
            <w:pPr>
              <w:jc w:val="center"/>
              <w:rPr>
                <w:sz w:val="20"/>
                <w:szCs w:val="20"/>
              </w:rPr>
            </w:pPr>
          </w:p>
          <w:p w14:paraId="442769EB" w14:textId="31618DF3" w:rsidR="008767C9" w:rsidRPr="00503247" w:rsidRDefault="7F1540B3" w:rsidP="4D3DD754">
            <w:pPr>
              <w:jc w:val="center"/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Intervention Activity: Use Mental Math to Solve Problems</w:t>
            </w:r>
          </w:p>
          <w:p w14:paraId="6A58CBBC" w14:textId="5828F6D9" w:rsidR="008767C9" w:rsidRPr="00503247" w:rsidRDefault="008767C9" w:rsidP="4D3DD754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B1D9E11" w14:textId="20F75CB1" w:rsidR="6096929B" w:rsidRDefault="6096929B" w:rsidP="6096929B">
            <w:pPr>
              <w:jc w:val="center"/>
              <w:rPr>
                <w:sz w:val="16"/>
                <w:szCs w:val="16"/>
              </w:rPr>
            </w:pPr>
          </w:p>
          <w:p w14:paraId="72981E99" w14:textId="31618DF3" w:rsidR="008767C9" w:rsidRDefault="4D39AF76" w:rsidP="4D39AF76">
            <w:pPr>
              <w:jc w:val="center"/>
              <w:rPr>
                <w:sz w:val="20"/>
                <w:szCs w:val="20"/>
              </w:rPr>
            </w:pPr>
            <w:r w:rsidRPr="500568C2">
              <w:rPr>
                <w:sz w:val="20"/>
                <w:szCs w:val="20"/>
              </w:rPr>
              <w:t xml:space="preserve">Intervention Activity: Use Mental Math to </w:t>
            </w:r>
            <w:r w:rsidR="7510364E" w:rsidRPr="500568C2">
              <w:rPr>
                <w:sz w:val="20"/>
                <w:szCs w:val="20"/>
              </w:rPr>
              <w:t>Solve Problems</w:t>
            </w:r>
          </w:p>
          <w:p w14:paraId="6B8CDD09" w14:textId="75D4B416" w:rsidR="008767C9" w:rsidRPr="006D2A56" w:rsidRDefault="57EE1B9C" w:rsidP="4326A340">
            <w:pPr>
              <w:jc w:val="center"/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 xml:space="preserve">Topic </w:t>
            </w:r>
          </w:p>
        </w:tc>
        <w:tc>
          <w:tcPr>
            <w:tcW w:w="3772" w:type="dxa"/>
            <w:gridSpan w:val="2"/>
          </w:tcPr>
          <w:p w14:paraId="5F8B821F" w14:textId="3D15C1F4" w:rsidR="008767C9" w:rsidRPr="00DB7E56" w:rsidRDefault="008767C9" w:rsidP="4D39AF76">
            <w:pPr>
              <w:jc w:val="center"/>
              <w:rPr>
                <w:sz w:val="16"/>
                <w:szCs w:val="16"/>
              </w:rPr>
            </w:pPr>
          </w:p>
          <w:p w14:paraId="43D9606F" w14:textId="20F75CB1" w:rsidR="008767C9" w:rsidRPr="00DB7E56" w:rsidRDefault="008767C9" w:rsidP="4D39AF76">
            <w:pPr>
              <w:jc w:val="center"/>
              <w:rPr>
                <w:sz w:val="16"/>
                <w:szCs w:val="16"/>
              </w:rPr>
            </w:pPr>
          </w:p>
          <w:p w14:paraId="37E537ED" w14:textId="71059E04" w:rsidR="008767C9" w:rsidRPr="00DB7E56" w:rsidRDefault="4D39AF76" w:rsidP="500568C2">
            <w:pPr>
              <w:jc w:val="center"/>
              <w:rPr>
                <w:sz w:val="20"/>
                <w:szCs w:val="20"/>
              </w:rPr>
            </w:pPr>
            <w:r w:rsidRPr="500568C2">
              <w:rPr>
                <w:sz w:val="20"/>
                <w:szCs w:val="20"/>
              </w:rPr>
              <w:t xml:space="preserve">Intervention Activity: </w:t>
            </w:r>
          </w:p>
          <w:p w14:paraId="6E874351" w14:textId="2806960F" w:rsidR="008767C9" w:rsidRPr="00DB7E56" w:rsidRDefault="6260A544" w:rsidP="500568C2">
            <w:pPr>
              <w:jc w:val="center"/>
              <w:rPr>
                <w:sz w:val="20"/>
                <w:szCs w:val="20"/>
              </w:rPr>
            </w:pPr>
            <w:r w:rsidRPr="500568C2">
              <w:rPr>
                <w:sz w:val="20"/>
                <w:szCs w:val="20"/>
              </w:rPr>
              <w:t>Use Mental Math to Solve Problems</w:t>
            </w:r>
          </w:p>
          <w:p w14:paraId="16089822" w14:textId="47D1A924" w:rsidR="008767C9" w:rsidRPr="00DB7E56" w:rsidRDefault="57EE1B9C" w:rsidP="4D3DD754">
            <w:pPr>
              <w:jc w:val="center"/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 xml:space="preserve">Topic </w:t>
            </w:r>
          </w:p>
        </w:tc>
      </w:tr>
      <w:tr w:rsidR="008767C9" w14:paraId="6869CC00" w14:textId="77777777" w:rsidTr="1A3D29CC">
        <w:trPr>
          <w:trHeight w:val="181"/>
        </w:trPr>
        <w:tc>
          <w:tcPr>
            <w:tcW w:w="1442" w:type="dxa"/>
            <w:gridSpan w:val="2"/>
          </w:tcPr>
          <w:p w14:paraId="6AF7D9C3" w14:textId="2D4D27F6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After/Homework</w:t>
            </w:r>
          </w:p>
        </w:tc>
        <w:tc>
          <w:tcPr>
            <w:tcW w:w="2366" w:type="dxa"/>
          </w:tcPr>
          <w:p w14:paraId="3A2BB3FF" w14:textId="521BACD0" w:rsidR="6096929B" w:rsidRDefault="6096929B" w:rsidP="6096929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ED40F7" w14:textId="77777777" w:rsidR="008767C9" w:rsidRDefault="008767C9" w:rsidP="57EE1B9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14:paraId="4CE2413C" w14:textId="77777777" w:rsidR="008767C9" w:rsidRDefault="008767C9" w:rsidP="008767C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dxa"/>
          </w:tcPr>
          <w:p w14:paraId="5EBEC53B" w14:textId="66D0F39F" w:rsidR="6096929B" w:rsidRDefault="6096929B" w:rsidP="57EE1B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ED7E3B" w14:textId="33922FD4" w:rsidR="008767C9" w:rsidRPr="00DB7E56" w:rsidRDefault="008767C9" w:rsidP="57EE1B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0" w:type="dxa"/>
          </w:tcPr>
          <w:p w14:paraId="009A41D8" w14:textId="40E2C9E4" w:rsidR="008767C9" w:rsidRDefault="008767C9" w:rsidP="6096929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105256" w14:textId="3D375ADA" w:rsidR="008767C9" w:rsidRDefault="008767C9" w:rsidP="6096929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C522BF4" w14:textId="76522783" w:rsidR="6096929B" w:rsidRDefault="6096929B" w:rsidP="6096929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A079FA" w14:textId="7FD02BD4" w:rsidR="008767C9" w:rsidRDefault="57EE1B9C" w:rsidP="57EE1B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7729378F">
              <w:rPr>
                <w:rFonts w:ascii="Times New Roman" w:hAnsi="Times New Roman"/>
                <w:sz w:val="18"/>
                <w:szCs w:val="18"/>
              </w:rPr>
              <w:t>Additional Practice 1</w:t>
            </w:r>
            <w:r w:rsidR="792E3DB0" w:rsidRPr="7729378F">
              <w:rPr>
                <w:rFonts w:ascii="Times New Roman" w:hAnsi="Times New Roman"/>
                <w:sz w:val="18"/>
                <w:szCs w:val="18"/>
              </w:rPr>
              <w:t>5</w:t>
            </w:r>
            <w:r w:rsidRPr="7729378F">
              <w:rPr>
                <w:rFonts w:ascii="Times New Roman" w:hAnsi="Times New Roman"/>
                <w:sz w:val="18"/>
                <w:szCs w:val="18"/>
              </w:rPr>
              <w:t>-4</w:t>
            </w:r>
          </w:p>
          <w:p w14:paraId="453369DC" w14:textId="3422F09D" w:rsidR="008767C9" w:rsidRDefault="008767C9" w:rsidP="4326A34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2" w:type="dxa"/>
            <w:gridSpan w:val="2"/>
          </w:tcPr>
          <w:p w14:paraId="4ADF1DD5" w14:textId="42583B9A" w:rsidR="008767C9" w:rsidRDefault="008767C9" w:rsidP="6B4792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693C8D" w14:textId="195633CD" w:rsidR="008767C9" w:rsidRDefault="57EE1B9C" w:rsidP="57EE1B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7729378F">
              <w:rPr>
                <w:rFonts w:ascii="Times New Roman" w:hAnsi="Times New Roman"/>
                <w:sz w:val="18"/>
                <w:szCs w:val="18"/>
              </w:rPr>
              <w:t>Additional Practice 1</w:t>
            </w:r>
            <w:r w:rsidR="53BF2E5C" w:rsidRPr="7729378F">
              <w:rPr>
                <w:rFonts w:ascii="Times New Roman" w:hAnsi="Times New Roman"/>
                <w:sz w:val="18"/>
                <w:szCs w:val="18"/>
              </w:rPr>
              <w:t>5</w:t>
            </w:r>
            <w:r w:rsidRPr="7729378F">
              <w:rPr>
                <w:rFonts w:ascii="Times New Roman" w:hAnsi="Times New Roman"/>
                <w:sz w:val="18"/>
                <w:szCs w:val="18"/>
              </w:rPr>
              <w:t>-5</w:t>
            </w:r>
          </w:p>
          <w:p w14:paraId="6070F4BC" w14:textId="5046DD9F" w:rsidR="008767C9" w:rsidRDefault="008767C9" w:rsidP="52B39B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67C9" w14:paraId="008F3191" w14:textId="77777777" w:rsidTr="1A3D29CC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1380" w:type="dxa"/>
          <w:trHeight w:val="148"/>
        </w:trPr>
        <w:tc>
          <w:tcPr>
            <w:tcW w:w="13238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8767C9" w:rsidRDefault="008767C9" w:rsidP="008767C9">
            <w:pPr>
              <w:jc w:val="center"/>
              <w:rPr>
                <w:b/>
                <w:bCs/>
                <w:sz w:val="20"/>
              </w:rPr>
            </w:pPr>
          </w:p>
          <w:p w14:paraId="443A02EE" w14:textId="3EE3E172" w:rsidR="008767C9" w:rsidRDefault="008767C9" w:rsidP="008767C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Assessment (Formative):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760A81">
              <w:rPr>
                <w:sz w:val="18"/>
                <w:szCs w:val="18"/>
              </w:rPr>
              <w:t>C</w:t>
            </w:r>
            <w:r w:rsidRPr="00760A81">
              <w:rPr>
                <w:bCs/>
                <w:sz w:val="20"/>
              </w:rPr>
              <w:t xml:space="preserve">lass </w:t>
            </w:r>
            <w:r>
              <w:rPr>
                <w:bCs/>
                <w:sz w:val="20"/>
              </w:rPr>
              <w:t>W</w:t>
            </w:r>
            <w:r w:rsidRPr="00760A81">
              <w:rPr>
                <w:bCs/>
                <w:sz w:val="20"/>
              </w:rPr>
              <w:t xml:space="preserve">ork </w:t>
            </w:r>
            <w:r w:rsidRPr="00760A81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sz w:val="18"/>
                <w:szCs w:val="18"/>
              </w:rPr>
              <w:instrText xml:space="preserve"> FORMCHECKBOX </w:instrText>
            </w:r>
            <w:r w:rsidRPr="00760A81">
              <w:rPr>
                <w:sz w:val="18"/>
                <w:szCs w:val="18"/>
              </w:rPr>
            </w:r>
            <w:r w:rsidRPr="00760A81">
              <w:rPr>
                <w:sz w:val="18"/>
                <w:szCs w:val="18"/>
              </w:rPr>
              <w:fldChar w:fldCharType="separate"/>
            </w:r>
            <w:r w:rsidRPr="00760A81">
              <w:rPr>
                <w:sz w:val="18"/>
                <w:szCs w:val="18"/>
              </w:rPr>
              <w:fldChar w:fldCharType="end"/>
            </w:r>
            <w:r w:rsidRPr="00760A81">
              <w:rPr>
                <w:sz w:val="18"/>
                <w:szCs w:val="18"/>
              </w:rPr>
              <w:t>N</w:t>
            </w:r>
            <w:r w:rsidRPr="00760A81">
              <w:rPr>
                <w:bCs/>
                <w:sz w:val="20"/>
              </w:rPr>
              <w:t xml:space="preserve">otebook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760A81">
              <w:rPr>
                <w:bCs/>
                <w:sz w:val="20"/>
              </w:rPr>
              <w:t xml:space="preserve">Homework </w:t>
            </w:r>
            <w:r w:rsidRPr="00760A81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sz w:val="18"/>
                <w:szCs w:val="18"/>
              </w:rPr>
              <w:instrText xml:space="preserve"> FORMCHECKBOX </w:instrText>
            </w:r>
            <w:r w:rsidRPr="00760A81">
              <w:rPr>
                <w:sz w:val="18"/>
                <w:szCs w:val="18"/>
              </w:rPr>
            </w:r>
            <w:r w:rsidRPr="00760A81">
              <w:rPr>
                <w:sz w:val="18"/>
                <w:szCs w:val="18"/>
              </w:rPr>
              <w:fldChar w:fldCharType="separate"/>
            </w:r>
            <w:r w:rsidRPr="00760A81">
              <w:rPr>
                <w:sz w:val="18"/>
                <w:szCs w:val="18"/>
              </w:rPr>
              <w:fldChar w:fldCharType="end"/>
            </w:r>
            <w:r>
              <w:rPr>
                <w:bCs/>
                <w:sz w:val="20"/>
              </w:rPr>
              <w:t>Q</w:t>
            </w:r>
            <w:r w:rsidRPr="00760A81">
              <w:rPr>
                <w:bCs/>
                <w:sz w:val="20"/>
              </w:rPr>
              <w:t xml:space="preserve">uizzes </w:t>
            </w:r>
            <w:r w:rsidRPr="00760A81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sz w:val="18"/>
                <w:szCs w:val="18"/>
              </w:rPr>
              <w:instrText xml:space="preserve"> FORMCHECKBOX </w:instrText>
            </w:r>
            <w:r w:rsidRPr="00760A81">
              <w:rPr>
                <w:sz w:val="18"/>
                <w:szCs w:val="18"/>
              </w:rPr>
            </w:r>
            <w:r w:rsidRPr="00760A81">
              <w:rPr>
                <w:sz w:val="18"/>
                <w:szCs w:val="18"/>
              </w:rPr>
              <w:fldChar w:fldCharType="separate"/>
            </w:r>
            <w:r w:rsidRPr="00760A81">
              <w:rPr>
                <w:sz w:val="18"/>
                <w:szCs w:val="18"/>
              </w:rPr>
              <w:fldChar w:fldCharType="end"/>
            </w:r>
            <w:r w:rsidRPr="00760A81">
              <w:rPr>
                <w:bCs/>
                <w:sz w:val="20"/>
              </w:rPr>
              <w:t xml:space="preserve">Tests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760A81">
              <w:rPr>
                <w:bCs/>
                <w:sz w:val="20"/>
              </w:rPr>
              <w:t xml:space="preserve">Computer </w:t>
            </w:r>
            <w:r>
              <w:rPr>
                <w:bCs/>
                <w:sz w:val="20"/>
              </w:rPr>
              <w:t>A</w:t>
            </w:r>
            <w:r w:rsidRPr="00760A81">
              <w:rPr>
                <w:bCs/>
                <w:sz w:val="20"/>
              </w:rPr>
              <w:t xml:space="preserve">ctivities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760A81">
              <w:rPr>
                <w:bCs/>
                <w:sz w:val="20"/>
              </w:rPr>
              <w:t xml:space="preserve">Collaborative </w:t>
            </w:r>
            <w:r>
              <w:rPr>
                <w:bCs/>
                <w:sz w:val="20"/>
              </w:rPr>
              <w:t>W</w:t>
            </w:r>
            <w:r w:rsidRPr="00760A81">
              <w:rPr>
                <w:bCs/>
                <w:sz w:val="20"/>
              </w:rPr>
              <w:t xml:space="preserve">ork </w:t>
            </w:r>
            <w:r w:rsidRPr="00760A81">
              <w:rPr>
                <w:sz w:val="20"/>
              </w:rPr>
              <w:t xml:space="preserve">     </w:t>
            </w:r>
            <w:r w:rsidRPr="00760A81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sz w:val="18"/>
                <w:szCs w:val="18"/>
              </w:rPr>
              <w:instrText xml:space="preserve"> FORMCHECKBOX </w:instrText>
            </w:r>
            <w:r w:rsidRPr="00760A81">
              <w:rPr>
                <w:sz w:val="18"/>
                <w:szCs w:val="18"/>
              </w:rPr>
            </w:r>
            <w:r w:rsidRPr="00760A81">
              <w:rPr>
                <w:sz w:val="18"/>
                <w:szCs w:val="18"/>
              </w:rPr>
              <w:fldChar w:fldCharType="separate"/>
            </w:r>
            <w:r w:rsidRPr="00760A81">
              <w:rPr>
                <w:sz w:val="18"/>
                <w:szCs w:val="18"/>
              </w:rPr>
              <w:fldChar w:fldCharType="end"/>
            </w:r>
            <w:r w:rsidRPr="00760A81">
              <w:rPr>
                <w:sz w:val="18"/>
                <w:szCs w:val="18"/>
              </w:rPr>
              <w:t xml:space="preserve"> Project</w:t>
            </w:r>
            <w:r>
              <w:rPr>
                <w:sz w:val="18"/>
                <w:szCs w:val="18"/>
              </w:rPr>
              <w:t xml:space="preserve">/ </w:t>
            </w:r>
            <w:r w:rsidRPr="00760A81">
              <w:rPr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Assessment (Summative):  </w:t>
      </w:r>
      <w:r>
        <w:rPr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760A81">
        <w:rPr>
          <w:sz w:val="18"/>
          <w:szCs w:val="18"/>
        </w:rPr>
        <w:t>Q</w:t>
      </w:r>
      <w:r w:rsidRPr="00760A81">
        <w:rPr>
          <w:bCs/>
          <w:sz w:val="20"/>
        </w:rPr>
        <w:t>uizze</w:t>
      </w:r>
      <w:r w:rsidRPr="00DB7E56">
        <w:rPr>
          <w:sz w:val="20"/>
        </w:rPr>
        <w:t>s</w:t>
      </w:r>
      <w:r>
        <w:rPr>
          <w:b/>
          <w:bCs/>
          <w:sz w:val="20"/>
        </w:rPr>
        <w:t xml:space="preserve"> </w:t>
      </w:r>
      <w:r w:rsidR="00DB7E56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sz w:val="18"/>
          <w:szCs w:val="18"/>
        </w:rPr>
        <w:instrText xml:space="preserve"> FORMCHECKBOX </w:instrText>
      </w:r>
      <w:r w:rsidR="00DB7E56">
        <w:rPr>
          <w:sz w:val="18"/>
          <w:szCs w:val="18"/>
        </w:rPr>
      </w:r>
      <w:r w:rsidR="00DB7E56">
        <w:rPr>
          <w:sz w:val="18"/>
          <w:szCs w:val="18"/>
        </w:rPr>
        <w:fldChar w:fldCharType="separate"/>
      </w:r>
      <w:r w:rsidR="00DB7E56">
        <w:rPr>
          <w:sz w:val="18"/>
          <w:szCs w:val="18"/>
        </w:rPr>
        <w:fldChar w:fldCharType="end"/>
      </w:r>
      <w:r>
        <w:rPr>
          <w:sz w:val="18"/>
          <w:szCs w:val="18"/>
        </w:rPr>
        <w:t>T</w:t>
      </w:r>
      <w:r w:rsidRPr="00DB7E56">
        <w:rPr>
          <w:sz w:val="20"/>
        </w:rPr>
        <w:t>ests</w:t>
      </w:r>
      <w:r>
        <w:rPr>
          <w:b/>
          <w:bCs/>
          <w:sz w:val="20"/>
        </w:rPr>
        <w:t xml:space="preserve"> </w:t>
      </w:r>
      <w:r>
        <w:rPr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b/>
          <w:bCs/>
          <w:sz w:val="20"/>
        </w:rPr>
        <w:t xml:space="preserve"> </w:t>
      </w:r>
      <w:r w:rsidRPr="00760A81">
        <w:rPr>
          <w:bCs/>
          <w:sz w:val="20"/>
        </w:rPr>
        <w:t xml:space="preserve">Group </w:t>
      </w:r>
      <w:r w:rsidR="00DB7E56">
        <w:rPr>
          <w:bCs/>
          <w:sz w:val="20"/>
        </w:rPr>
        <w:t>A</w:t>
      </w:r>
      <w:r w:rsidRPr="00760A81">
        <w:rPr>
          <w:bCs/>
          <w:sz w:val="20"/>
        </w:rPr>
        <w:t xml:space="preserve">ctivities   </w:t>
      </w:r>
      <w:r w:rsidRPr="00492181">
        <w:rPr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b/>
          <w:sz w:val="18"/>
          <w:szCs w:val="18"/>
        </w:rPr>
        <w:instrText xml:space="preserve"> FORMCHECKBOX </w:instrText>
      </w:r>
      <w:r w:rsidRPr="00492181">
        <w:rPr>
          <w:b/>
          <w:sz w:val="18"/>
          <w:szCs w:val="18"/>
        </w:rPr>
      </w:r>
      <w:r w:rsidRPr="00492181">
        <w:rPr>
          <w:b/>
          <w:sz w:val="18"/>
          <w:szCs w:val="18"/>
        </w:rPr>
        <w:fldChar w:fldCharType="separate"/>
      </w:r>
      <w:r w:rsidRPr="00492181">
        <w:rPr>
          <w:b/>
          <w:sz w:val="18"/>
          <w:szCs w:val="18"/>
        </w:rPr>
        <w:fldChar w:fldCharType="end"/>
      </w:r>
      <w:r w:rsidRPr="00492181">
        <w:rPr>
          <w:b/>
          <w:sz w:val="18"/>
          <w:szCs w:val="18"/>
        </w:rPr>
        <w:t xml:space="preserve"> </w:t>
      </w:r>
      <w:r w:rsidRPr="00760A81">
        <w:rPr>
          <w:sz w:val="18"/>
          <w:szCs w:val="18"/>
        </w:rPr>
        <w:t xml:space="preserve">Project </w:t>
      </w:r>
      <w:r w:rsidR="00DB7E56">
        <w:rPr>
          <w:sz w:val="18"/>
          <w:szCs w:val="18"/>
        </w:rPr>
        <w:t>B</w:t>
      </w:r>
      <w:r w:rsidRPr="00760A81">
        <w:rPr>
          <w:sz w:val="18"/>
          <w:szCs w:val="18"/>
        </w:rPr>
        <w:t xml:space="preserve">ased </w:t>
      </w:r>
      <w:r w:rsidRPr="00492181">
        <w:rPr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b/>
          <w:sz w:val="18"/>
          <w:szCs w:val="18"/>
        </w:rPr>
        <w:instrText xml:space="preserve"> FORMCHECKBOX </w:instrText>
      </w:r>
      <w:r w:rsidRPr="00492181">
        <w:rPr>
          <w:b/>
          <w:sz w:val="18"/>
          <w:szCs w:val="18"/>
        </w:rPr>
      </w:r>
      <w:r w:rsidRPr="00492181">
        <w:rPr>
          <w:b/>
          <w:sz w:val="18"/>
          <w:szCs w:val="18"/>
        </w:rPr>
        <w:fldChar w:fldCharType="separate"/>
      </w:r>
      <w:r w:rsidRPr="00492181">
        <w:rPr>
          <w:b/>
          <w:sz w:val="18"/>
          <w:szCs w:val="18"/>
        </w:rPr>
        <w:fldChar w:fldCharType="end"/>
      </w:r>
      <w:r w:rsidR="00760A81">
        <w:rPr>
          <w:b/>
          <w:sz w:val="18"/>
          <w:szCs w:val="18"/>
        </w:rPr>
        <w:t xml:space="preserve"> </w:t>
      </w:r>
      <w:r w:rsidRPr="00760A81">
        <w:rPr>
          <w:sz w:val="18"/>
          <w:szCs w:val="18"/>
        </w:rPr>
        <w:t>O</w:t>
      </w:r>
      <w:r w:rsidR="00760A81">
        <w:rPr>
          <w:sz w:val="18"/>
          <w:szCs w:val="18"/>
        </w:rPr>
        <w:t>ther:</w:t>
      </w:r>
      <w:r w:rsidR="00DB7E56">
        <w:rPr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sz w:val="20"/>
        </w:rPr>
      </w:pPr>
      <w:r>
        <w:rPr>
          <w:b/>
          <w:bCs/>
          <w:sz w:val="20"/>
        </w:rPr>
        <w:t>Summarizing</w:t>
      </w:r>
      <w:bookmarkStart w:id="24" w:name="Check29"/>
      <w:r>
        <w:rPr>
          <w:b/>
          <w:bCs/>
          <w:sz w:val="20"/>
        </w:rPr>
        <w:t xml:space="preserve">:      </w:t>
      </w:r>
      <w:r w:rsidR="00261A88">
        <w:rPr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261A88">
        <w:rPr>
          <w:sz w:val="20"/>
        </w:rPr>
      </w:r>
      <w:r w:rsidR="00261A88">
        <w:rPr>
          <w:sz w:val="20"/>
        </w:rPr>
        <w:fldChar w:fldCharType="separate"/>
      </w:r>
      <w:r w:rsidR="00261A88">
        <w:rPr>
          <w:sz w:val="20"/>
        </w:rPr>
        <w:fldChar w:fldCharType="end"/>
      </w:r>
      <w:bookmarkEnd w:id="24"/>
      <w:r w:rsidR="00760A81">
        <w:rPr>
          <w:sz w:val="20"/>
        </w:rPr>
        <w:t xml:space="preserve"> </w:t>
      </w:r>
      <w:r>
        <w:rPr>
          <w:sz w:val="20"/>
        </w:rPr>
        <w:t xml:space="preserve">3-2-1   </w:t>
      </w:r>
      <w:r w:rsidR="00DB7E56">
        <w:rPr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sz w:val="20"/>
        </w:rPr>
        <w:instrText xml:space="preserve"> FORMCHECKBOX </w:instrText>
      </w:r>
      <w:r w:rsidR="00DB7E56">
        <w:rPr>
          <w:sz w:val="20"/>
        </w:rPr>
      </w:r>
      <w:r w:rsidR="00DB7E56">
        <w:rPr>
          <w:sz w:val="20"/>
        </w:rPr>
        <w:fldChar w:fldCharType="separate"/>
      </w:r>
      <w:r w:rsidR="00DB7E56">
        <w:rPr>
          <w:sz w:val="20"/>
        </w:rPr>
        <w:fldChar w:fldCharType="end"/>
      </w:r>
      <w:bookmarkEnd w:id="25"/>
      <w:r w:rsidR="00760A81">
        <w:rPr>
          <w:sz w:val="20"/>
        </w:rPr>
        <w:t xml:space="preserve"> </w:t>
      </w:r>
      <w:r>
        <w:rPr>
          <w:sz w:val="20"/>
        </w:rPr>
        <w:t xml:space="preserve">Ticket out the Door  </w:t>
      </w:r>
      <w:r w:rsidR="007A1762">
        <w:rPr>
          <w:sz w:val="20"/>
        </w:rPr>
        <w:t xml:space="preserve"> </w:t>
      </w:r>
      <w:r w:rsidR="00261A88">
        <w:rPr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261A88">
        <w:rPr>
          <w:sz w:val="20"/>
        </w:rPr>
      </w:r>
      <w:r w:rsidR="00261A88">
        <w:rPr>
          <w:sz w:val="20"/>
        </w:rPr>
        <w:fldChar w:fldCharType="separate"/>
      </w:r>
      <w:r w:rsidR="00261A88">
        <w:rPr>
          <w:sz w:val="20"/>
        </w:rPr>
        <w:fldChar w:fldCharType="end"/>
      </w:r>
      <w:r w:rsidR="00760A81">
        <w:rPr>
          <w:sz w:val="20"/>
        </w:rPr>
        <w:t xml:space="preserve"> </w:t>
      </w:r>
      <w:r>
        <w:rPr>
          <w:sz w:val="20"/>
        </w:rPr>
        <w:t xml:space="preserve">The Important Thing   </w:t>
      </w:r>
      <w:bookmarkStart w:id="26" w:name="Check32"/>
      <w:r w:rsidR="00261A88">
        <w:rPr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261A88">
        <w:rPr>
          <w:sz w:val="20"/>
        </w:rPr>
      </w:r>
      <w:r w:rsidR="00261A88">
        <w:rPr>
          <w:sz w:val="20"/>
        </w:rPr>
        <w:fldChar w:fldCharType="separate"/>
      </w:r>
      <w:r w:rsidR="00261A88">
        <w:rPr>
          <w:sz w:val="20"/>
        </w:rPr>
        <w:fldChar w:fldCharType="end"/>
      </w:r>
      <w:bookmarkEnd w:id="26"/>
      <w:r w:rsidR="00760A81">
        <w:rPr>
          <w:sz w:val="20"/>
        </w:rPr>
        <w:t xml:space="preserve"> </w:t>
      </w:r>
      <w:r>
        <w:rPr>
          <w:sz w:val="20"/>
        </w:rPr>
        <w:t xml:space="preserve">Cue Cards   </w:t>
      </w:r>
      <w:r w:rsidR="00261A88">
        <w:rPr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261A88">
        <w:rPr>
          <w:sz w:val="20"/>
        </w:rPr>
      </w:r>
      <w:r w:rsidR="00261A88">
        <w:rPr>
          <w:sz w:val="20"/>
        </w:rPr>
        <w:fldChar w:fldCharType="separate"/>
      </w:r>
      <w:r w:rsidR="00261A88">
        <w:rPr>
          <w:sz w:val="20"/>
        </w:rPr>
        <w:fldChar w:fldCharType="end"/>
      </w:r>
      <w:r w:rsidR="00760A81">
        <w:rPr>
          <w:sz w:val="20"/>
        </w:rPr>
        <w:t xml:space="preserve"> </w:t>
      </w:r>
      <w:r>
        <w:rPr>
          <w:sz w:val="20"/>
        </w:rPr>
        <w:t xml:space="preserve">Teacher Questions   </w:t>
      </w:r>
      <w:r w:rsidR="00261A88">
        <w:rPr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261A88">
        <w:rPr>
          <w:sz w:val="20"/>
        </w:rPr>
      </w:r>
      <w:r w:rsidR="00261A88">
        <w:rPr>
          <w:sz w:val="20"/>
        </w:rPr>
        <w:fldChar w:fldCharType="separate"/>
      </w:r>
      <w:r w:rsidR="00261A88">
        <w:rPr>
          <w:sz w:val="20"/>
        </w:rPr>
        <w:fldChar w:fldCharType="end"/>
      </w:r>
      <w:r w:rsidR="00760A81">
        <w:rPr>
          <w:sz w:val="20"/>
        </w:rPr>
        <w:t xml:space="preserve"> </w:t>
      </w:r>
      <w:r w:rsidR="00316412">
        <w:rPr>
          <w:sz w:val="20"/>
        </w:rPr>
        <w:t>Student Summary</w:t>
      </w:r>
      <w:r>
        <w:rPr>
          <w:sz w:val="20"/>
        </w:rPr>
        <w:t xml:space="preserve"> </w:t>
      </w:r>
      <w:r w:rsidR="00261A88">
        <w:rPr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261A88">
        <w:rPr>
          <w:sz w:val="20"/>
        </w:rPr>
      </w:r>
      <w:r w:rsidR="00261A88">
        <w:rPr>
          <w:sz w:val="20"/>
        </w:rPr>
        <w:fldChar w:fldCharType="separate"/>
      </w:r>
      <w:r w:rsidR="00261A88">
        <w:rPr>
          <w:sz w:val="20"/>
        </w:rPr>
        <w:fldChar w:fldCharType="end"/>
      </w:r>
      <w:r w:rsidR="00760A81">
        <w:rPr>
          <w:sz w:val="20"/>
        </w:rPr>
        <w:t xml:space="preserve"> Other:</w:t>
      </w:r>
      <w:r w:rsidR="00DB7E56">
        <w:rPr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727D5" w14:textId="77777777" w:rsidR="00705BA4" w:rsidRDefault="00705BA4" w:rsidP="00857076">
      <w:r>
        <w:separator/>
      </w:r>
    </w:p>
  </w:endnote>
  <w:endnote w:type="continuationSeparator" w:id="0">
    <w:p w14:paraId="2F3EBE21" w14:textId="77777777" w:rsidR="00705BA4" w:rsidRDefault="00705BA4" w:rsidP="00857076">
      <w:r>
        <w:continuationSeparator/>
      </w:r>
    </w:p>
  </w:endnote>
  <w:endnote w:type="continuationNotice" w:id="1">
    <w:p w14:paraId="6F192BCF" w14:textId="77777777" w:rsidR="00134097" w:rsidRDefault="001340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7F895" w14:textId="77777777" w:rsidR="00705BA4" w:rsidRDefault="00705BA4" w:rsidP="00857076">
      <w:r>
        <w:separator/>
      </w:r>
    </w:p>
  </w:footnote>
  <w:footnote w:type="continuationSeparator" w:id="0">
    <w:p w14:paraId="30367590" w14:textId="77777777" w:rsidR="00705BA4" w:rsidRDefault="00705BA4" w:rsidP="00857076">
      <w:r>
        <w:continuationSeparator/>
      </w:r>
    </w:p>
  </w:footnote>
  <w:footnote w:type="continuationNotice" w:id="1">
    <w:p w14:paraId="6AD4B03D" w14:textId="77777777" w:rsidR="00134097" w:rsidRDefault="0013409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F64FC"/>
    <w:multiLevelType w:val="hybridMultilevel"/>
    <w:tmpl w:val="C4929256"/>
    <w:lvl w:ilvl="0" w:tplc="98D25788">
      <w:start w:val="1"/>
      <w:numFmt w:val="decimal"/>
      <w:lvlText w:val="%1."/>
      <w:lvlJc w:val="left"/>
      <w:pPr>
        <w:ind w:left="720" w:hanging="360"/>
      </w:pPr>
    </w:lvl>
    <w:lvl w:ilvl="1" w:tplc="514684C2">
      <w:start w:val="1"/>
      <w:numFmt w:val="lowerLetter"/>
      <w:lvlText w:val="%2."/>
      <w:lvlJc w:val="left"/>
      <w:pPr>
        <w:ind w:left="1440" w:hanging="360"/>
      </w:pPr>
    </w:lvl>
    <w:lvl w:ilvl="2" w:tplc="9D843804">
      <w:start w:val="1"/>
      <w:numFmt w:val="lowerRoman"/>
      <w:lvlText w:val="%3."/>
      <w:lvlJc w:val="right"/>
      <w:pPr>
        <w:ind w:left="2160" w:hanging="180"/>
      </w:pPr>
    </w:lvl>
    <w:lvl w:ilvl="3" w:tplc="733C3BEE">
      <w:start w:val="1"/>
      <w:numFmt w:val="decimal"/>
      <w:lvlText w:val="%4."/>
      <w:lvlJc w:val="left"/>
      <w:pPr>
        <w:ind w:left="2880" w:hanging="360"/>
      </w:pPr>
    </w:lvl>
    <w:lvl w:ilvl="4" w:tplc="8D907906">
      <w:start w:val="1"/>
      <w:numFmt w:val="lowerLetter"/>
      <w:lvlText w:val="%5."/>
      <w:lvlJc w:val="left"/>
      <w:pPr>
        <w:ind w:left="3600" w:hanging="360"/>
      </w:pPr>
    </w:lvl>
    <w:lvl w:ilvl="5" w:tplc="3ECC8454">
      <w:start w:val="1"/>
      <w:numFmt w:val="lowerRoman"/>
      <w:lvlText w:val="%6."/>
      <w:lvlJc w:val="right"/>
      <w:pPr>
        <w:ind w:left="4320" w:hanging="180"/>
      </w:pPr>
    </w:lvl>
    <w:lvl w:ilvl="6" w:tplc="F04E8EEA">
      <w:start w:val="1"/>
      <w:numFmt w:val="decimal"/>
      <w:lvlText w:val="%7."/>
      <w:lvlJc w:val="left"/>
      <w:pPr>
        <w:ind w:left="5040" w:hanging="360"/>
      </w:pPr>
    </w:lvl>
    <w:lvl w:ilvl="7" w:tplc="2DD49ECC">
      <w:start w:val="1"/>
      <w:numFmt w:val="lowerLetter"/>
      <w:lvlText w:val="%8."/>
      <w:lvlJc w:val="left"/>
      <w:pPr>
        <w:ind w:left="5760" w:hanging="360"/>
      </w:pPr>
    </w:lvl>
    <w:lvl w:ilvl="8" w:tplc="8A369F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28163"/>
    <w:multiLevelType w:val="hybridMultilevel"/>
    <w:tmpl w:val="C53C16D4"/>
    <w:lvl w:ilvl="0" w:tplc="052CA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6B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A1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22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CC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0F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C9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45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A4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955770"/>
    <w:multiLevelType w:val="hybridMultilevel"/>
    <w:tmpl w:val="1D5C96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072252">
    <w:abstractNumId w:val="4"/>
  </w:num>
  <w:num w:numId="2" w16cid:durableId="959460727">
    <w:abstractNumId w:val="0"/>
  </w:num>
  <w:num w:numId="3" w16cid:durableId="983975213">
    <w:abstractNumId w:val="1"/>
  </w:num>
  <w:num w:numId="4" w16cid:durableId="1791437781">
    <w:abstractNumId w:val="5"/>
  </w:num>
  <w:num w:numId="5" w16cid:durableId="1767798971">
    <w:abstractNumId w:val="8"/>
  </w:num>
  <w:num w:numId="6" w16cid:durableId="389546790">
    <w:abstractNumId w:val="6"/>
  </w:num>
  <w:num w:numId="7" w16cid:durableId="119418468">
    <w:abstractNumId w:val="7"/>
  </w:num>
  <w:num w:numId="8" w16cid:durableId="812214415">
    <w:abstractNumId w:val="2"/>
  </w:num>
  <w:num w:numId="9" w16cid:durableId="1283150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050E9"/>
    <w:rsid w:val="00011F4E"/>
    <w:rsid w:val="00022F7C"/>
    <w:rsid w:val="0002344B"/>
    <w:rsid w:val="0004C94B"/>
    <w:rsid w:val="00054134"/>
    <w:rsid w:val="000552F7"/>
    <w:rsid w:val="00056628"/>
    <w:rsid w:val="00080D0A"/>
    <w:rsid w:val="000810C0"/>
    <w:rsid w:val="0009348B"/>
    <w:rsid w:val="000C51F0"/>
    <w:rsid w:val="000F5309"/>
    <w:rsid w:val="001006DC"/>
    <w:rsid w:val="00111E84"/>
    <w:rsid w:val="00122AAD"/>
    <w:rsid w:val="00133B2D"/>
    <w:rsid w:val="00134097"/>
    <w:rsid w:val="00151017"/>
    <w:rsid w:val="001546E7"/>
    <w:rsid w:val="00156411"/>
    <w:rsid w:val="00161E2A"/>
    <w:rsid w:val="00187435"/>
    <w:rsid w:val="0018940F"/>
    <w:rsid w:val="00195240"/>
    <w:rsid w:val="00197D4C"/>
    <w:rsid w:val="001A004D"/>
    <w:rsid w:val="001B38BB"/>
    <w:rsid w:val="001D56AE"/>
    <w:rsid w:val="001F0436"/>
    <w:rsid w:val="0024359F"/>
    <w:rsid w:val="00256095"/>
    <w:rsid w:val="002611BA"/>
    <w:rsid w:val="00261A88"/>
    <w:rsid w:val="002662B0"/>
    <w:rsid w:val="002823B5"/>
    <w:rsid w:val="0028794B"/>
    <w:rsid w:val="00293B64"/>
    <w:rsid w:val="002A193F"/>
    <w:rsid w:val="002B01B0"/>
    <w:rsid w:val="00316412"/>
    <w:rsid w:val="00331EA5"/>
    <w:rsid w:val="00380F50"/>
    <w:rsid w:val="003B3EA8"/>
    <w:rsid w:val="003B6677"/>
    <w:rsid w:val="003E188A"/>
    <w:rsid w:val="003F03C1"/>
    <w:rsid w:val="00403D71"/>
    <w:rsid w:val="004459FE"/>
    <w:rsid w:val="00451D26"/>
    <w:rsid w:val="00455D1F"/>
    <w:rsid w:val="004667AD"/>
    <w:rsid w:val="004719E2"/>
    <w:rsid w:val="004819E1"/>
    <w:rsid w:val="004849DA"/>
    <w:rsid w:val="00492181"/>
    <w:rsid w:val="004957C2"/>
    <w:rsid w:val="004B1079"/>
    <w:rsid w:val="004C0508"/>
    <w:rsid w:val="004C13D7"/>
    <w:rsid w:val="004C2FC8"/>
    <w:rsid w:val="004D283E"/>
    <w:rsid w:val="005016AE"/>
    <w:rsid w:val="005028D6"/>
    <w:rsid w:val="00503247"/>
    <w:rsid w:val="00530A91"/>
    <w:rsid w:val="00541B6E"/>
    <w:rsid w:val="00551CEC"/>
    <w:rsid w:val="00553220"/>
    <w:rsid w:val="00554B78"/>
    <w:rsid w:val="00556D62"/>
    <w:rsid w:val="005721AE"/>
    <w:rsid w:val="00587177"/>
    <w:rsid w:val="00590075"/>
    <w:rsid w:val="005935FC"/>
    <w:rsid w:val="005A763F"/>
    <w:rsid w:val="005B109E"/>
    <w:rsid w:val="005B5848"/>
    <w:rsid w:val="005F3B0E"/>
    <w:rsid w:val="005F3E1A"/>
    <w:rsid w:val="005F4763"/>
    <w:rsid w:val="00604FA1"/>
    <w:rsid w:val="0061043B"/>
    <w:rsid w:val="00633C4A"/>
    <w:rsid w:val="00645989"/>
    <w:rsid w:val="00664D89"/>
    <w:rsid w:val="00665CD5"/>
    <w:rsid w:val="00680FDC"/>
    <w:rsid w:val="00685A87"/>
    <w:rsid w:val="00686C96"/>
    <w:rsid w:val="00697AF3"/>
    <w:rsid w:val="006A5A97"/>
    <w:rsid w:val="006B04C8"/>
    <w:rsid w:val="006D2A56"/>
    <w:rsid w:val="006F0E2E"/>
    <w:rsid w:val="00701C5A"/>
    <w:rsid w:val="00705BA4"/>
    <w:rsid w:val="007239D6"/>
    <w:rsid w:val="00727144"/>
    <w:rsid w:val="00745F85"/>
    <w:rsid w:val="007524AF"/>
    <w:rsid w:val="00760A81"/>
    <w:rsid w:val="00763441"/>
    <w:rsid w:val="00764259"/>
    <w:rsid w:val="00764A10"/>
    <w:rsid w:val="00781978"/>
    <w:rsid w:val="007859A3"/>
    <w:rsid w:val="00795446"/>
    <w:rsid w:val="007A1762"/>
    <w:rsid w:val="007B14DD"/>
    <w:rsid w:val="007C3148"/>
    <w:rsid w:val="007D40F8"/>
    <w:rsid w:val="007E77B9"/>
    <w:rsid w:val="007F1C3E"/>
    <w:rsid w:val="00813002"/>
    <w:rsid w:val="00822179"/>
    <w:rsid w:val="00835208"/>
    <w:rsid w:val="00843D7E"/>
    <w:rsid w:val="008447A0"/>
    <w:rsid w:val="00857076"/>
    <w:rsid w:val="00860AAD"/>
    <w:rsid w:val="008767C9"/>
    <w:rsid w:val="0088266C"/>
    <w:rsid w:val="008969A6"/>
    <w:rsid w:val="008B2951"/>
    <w:rsid w:val="008C33CF"/>
    <w:rsid w:val="008D050D"/>
    <w:rsid w:val="008F0A91"/>
    <w:rsid w:val="008F4F9D"/>
    <w:rsid w:val="009007B8"/>
    <w:rsid w:val="009026BA"/>
    <w:rsid w:val="00910FB8"/>
    <w:rsid w:val="00923893"/>
    <w:rsid w:val="00925D15"/>
    <w:rsid w:val="00941D47"/>
    <w:rsid w:val="0094442D"/>
    <w:rsid w:val="009605B5"/>
    <w:rsid w:val="00972330"/>
    <w:rsid w:val="009B3A9B"/>
    <w:rsid w:val="009D7A44"/>
    <w:rsid w:val="009E2A4F"/>
    <w:rsid w:val="009E4E66"/>
    <w:rsid w:val="00A04738"/>
    <w:rsid w:val="00A4035E"/>
    <w:rsid w:val="00A41131"/>
    <w:rsid w:val="00A42EF8"/>
    <w:rsid w:val="00A77F24"/>
    <w:rsid w:val="00A84605"/>
    <w:rsid w:val="00A85694"/>
    <w:rsid w:val="00A905B9"/>
    <w:rsid w:val="00A9704C"/>
    <w:rsid w:val="00AA5AF9"/>
    <w:rsid w:val="00AB6196"/>
    <w:rsid w:val="00AC62F0"/>
    <w:rsid w:val="00AC7AAA"/>
    <w:rsid w:val="00AE54A0"/>
    <w:rsid w:val="00AE6AE8"/>
    <w:rsid w:val="00AE79B4"/>
    <w:rsid w:val="00B04F38"/>
    <w:rsid w:val="00B16DD0"/>
    <w:rsid w:val="00B311F3"/>
    <w:rsid w:val="00B42D49"/>
    <w:rsid w:val="00B53E14"/>
    <w:rsid w:val="00B640F4"/>
    <w:rsid w:val="00B66542"/>
    <w:rsid w:val="00B70F23"/>
    <w:rsid w:val="00B76E66"/>
    <w:rsid w:val="00B82C94"/>
    <w:rsid w:val="00B90406"/>
    <w:rsid w:val="00BA58C4"/>
    <w:rsid w:val="00BA703C"/>
    <w:rsid w:val="00BE3467"/>
    <w:rsid w:val="00C3070A"/>
    <w:rsid w:val="00C50CEB"/>
    <w:rsid w:val="00C61774"/>
    <w:rsid w:val="00C67869"/>
    <w:rsid w:val="00C70745"/>
    <w:rsid w:val="00C90FF6"/>
    <w:rsid w:val="00CA27FE"/>
    <w:rsid w:val="00CB5772"/>
    <w:rsid w:val="00CE4F5E"/>
    <w:rsid w:val="00D0321F"/>
    <w:rsid w:val="00D15574"/>
    <w:rsid w:val="00D1655A"/>
    <w:rsid w:val="00D20990"/>
    <w:rsid w:val="00D2263E"/>
    <w:rsid w:val="00D45CCD"/>
    <w:rsid w:val="00D54A91"/>
    <w:rsid w:val="00D62281"/>
    <w:rsid w:val="00D782BA"/>
    <w:rsid w:val="00D87D83"/>
    <w:rsid w:val="00D96845"/>
    <w:rsid w:val="00DB7E56"/>
    <w:rsid w:val="00DD0F34"/>
    <w:rsid w:val="00DD5A35"/>
    <w:rsid w:val="00DDE5DA"/>
    <w:rsid w:val="00DF5F4D"/>
    <w:rsid w:val="00E036DE"/>
    <w:rsid w:val="00E175F8"/>
    <w:rsid w:val="00E4372C"/>
    <w:rsid w:val="00E55C96"/>
    <w:rsid w:val="00EB783C"/>
    <w:rsid w:val="00ED36B5"/>
    <w:rsid w:val="00EE0AD6"/>
    <w:rsid w:val="00EE27B7"/>
    <w:rsid w:val="00EE7A5F"/>
    <w:rsid w:val="00F17F4C"/>
    <w:rsid w:val="00F24AB6"/>
    <w:rsid w:val="00F26699"/>
    <w:rsid w:val="00F30782"/>
    <w:rsid w:val="00F30B6E"/>
    <w:rsid w:val="00F37E70"/>
    <w:rsid w:val="00F50637"/>
    <w:rsid w:val="00F571D9"/>
    <w:rsid w:val="00F64778"/>
    <w:rsid w:val="00F75BA2"/>
    <w:rsid w:val="00F8664E"/>
    <w:rsid w:val="00F978BF"/>
    <w:rsid w:val="00FA6B11"/>
    <w:rsid w:val="00FB7779"/>
    <w:rsid w:val="00FC2ED4"/>
    <w:rsid w:val="00FC3CC3"/>
    <w:rsid w:val="00FC440A"/>
    <w:rsid w:val="00FE796A"/>
    <w:rsid w:val="00FF536E"/>
    <w:rsid w:val="0122A636"/>
    <w:rsid w:val="01461968"/>
    <w:rsid w:val="019079DC"/>
    <w:rsid w:val="01B969A9"/>
    <w:rsid w:val="01F5CC6C"/>
    <w:rsid w:val="02476EBA"/>
    <w:rsid w:val="02C761F5"/>
    <w:rsid w:val="02CC88F6"/>
    <w:rsid w:val="02DD554A"/>
    <w:rsid w:val="02F41BA7"/>
    <w:rsid w:val="02FA148B"/>
    <w:rsid w:val="0336840D"/>
    <w:rsid w:val="03536BBD"/>
    <w:rsid w:val="035834F4"/>
    <w:rsid w:val="036FAD12"/>
    <w:rsid w:val="03843E5D"/>
    <w:rsid w:val="03A97370"/>
    <w:rsid w:val="03B0B1F3"/>
    <w:rsid w:val="03FD40D6"/>
    <w:rsid w:val="040F237C"/>
    <w:rsid w:val="04257A22"/>
    <w:rsid w:val="045362A1"/>
    <w:rsid w:val="04842329"/>
    <w:rsid w:val="0495E4EC"/>
    <w:rsid w:val="04B2E4A5"/>
    <w:rsid w:val="04B9ED61"/>
    <w:rsid w:val="04DAB115"/>
    <w:rsid w:val="04FB2A2D"/>
    <w:rsid w:val="052E3CA9"/>
    <w:rsid w:val="053EA805"/>
    <w:rsid w:val="055808CB"/>
    <w:rsid w:val="0566DA4C"/>
    <w:rsid w:val="05EA330A"/>
    <w:rsid w:val="061DB482"/>
    <w:rsid w:val="06413874"/>
    <w:rsid w:val="066DEAA3"/>
    <w:rsid w:val="068F1170"/>
    <w:rsid w:val="06E726C2"/>
    <w:rsid w:val="06EF0AF8"/>
    <w:rsid w:val="072C36D6"/>
    <w:rsid w:val="07329C78"/>
    <w:rsid w:val="07BF0D3E"/>
    <w:rsid w:val="07DA293C"/>
    <w:rsid w:val="0823EF53"/>
    <w:rsid w:val="08438E90"/>
    <w:rsid w:val="08481136"/>
    <w:rsid w:val="08650DF0"/>
    <w:rsid w:val="0872E83F"/>
    <w:rsid w:val="0877A7AE"/>
    <w:rsid w:val="08895543"/>
    <w:rsid w:val="08A66894"/>
    <w:rsid w:val="08D79CC0"/>
    <w:rsid w:val="08F096EE"/>
    <w:rsid w:val="0918E84F"/>
    <w:rsid w:val="09703A7E"/>
    <w:rsid w:val="09827E6C"/>
    <w:rsid w:val="099FF071"/>
    <w:rsid w:val="09EAC218"/>
    <w:rsid w:val="09FF06BD"/>
    <w:rsid w:val="0A09823C"/>
    <w:rsid w:val="0A125A23"/>
    <w:rsid w:val="0A131379"/>
    <w:rsid w:val="0A1AFBE0"/>
    <w:rsid w:val="0A1F4FDF"/>
    <w:rsid w:val="0A1FF377"/>
    <w:rsid w:val="0A27E0FD"/>
    <w:rsid w:val="0A390C35"/>
    <w:rsid w:val="0A3A4B6F"/>
    <w:rsid w:val="0A5933E6"/>
    <w:rsid w:val="0A63D798"/>
    <w:rsid w:val="0A727D2F"/>
    <w:rsid w:val="0A8203C5"/>
    <w:rsid w:val="0A9548E7"/>
    <w:rsid w:val="0ACA661D"/>
    <w:rsid w:val="0B35FC46"/>
    <w:rsid w:val="0B5AB7D5"/>
    <w:rsid w:val="0B6C984D"/>
    <w:rsid w:val="0BA77863"/>
    <w:rsid w:val="0BFFA7F9"/>
    <w:rsid w:val="0C56B256"/>
    <w:rsid w:val="0C56BB62"/>
    <w:rsid w:val="0C5BA408"/>
    <w:rsid w:val="0CB31298"/>
    <w:rsid w:val="0CC40A04"/>
    <w:rsid w:val="0D2AF622"/>
    <w:rsid w:val="0DA75DEE"/>
    <w:rsid w:val="0DC56342"/>
    <w:rsid w:val="0DDB3CB9"/>
    <w:rsid w:val="0E04FCB4"/>
    <w:rsid w:val="0E08DF45"/>
    <w:rsid w:val="0E0A1B6F"/>
    <w:rsid w:val="0E7A15F6"/>
    <w:rsid w:val="0E9330D7"/>
    <w:rsid w:val="0EF3649A"/>
    <w:rsid w:val="0EF4F849"/>
    <w:rsid w:val="0F7624F4"/>
    <w:rsid w:val="0F9F5309"/>
    <w:rsid w:val="0FCD265A"/>
    <w:rsid w:val="0FD5ECB6"/>
    <w:rsid w:val="0FF58175"/>
    <w:rsid w:val="10408D44"/>
    <w:rsid w:val="1059BAF6"/>
    <w:rsid w:val="10627F4D"/>
    <w:rsid w:val="106F7856"/>
    <w:rsid w:val="10A77789"/>
    <w:rsid w:val="10D3191C"/>
    <w:rsid w:val="10DDBA5D"/>
    <w:rsid w:val="112D39F9"/>
    <w:rsid w:val="11565C83"/>
    <w:rsid w:val="117E735F"/>
    <w:rsid w:val="118C3799"/>
    <w:rsid w:val="11BCB285"/>
    <w:rsid w:val="11F37E5B"/>
    <w:rsid w:val="120A9E7C"/>
    <w:rsid w:val="120BF036"/>
    <w:rsid w:val="124046F6"/>
    <w:rsid w:val="124CD138"/>
    <w:rsid w:val="126466B7"/>
    <w:rsid w:val="12835BF7"/>
    <w:rsid w:val="12A4A49C"/>
    <w:rsid w:val="12C3280B"/>
    <w:rsid w:val="130D8D78"/>
    <w:rsid w:val="13103855"/>
    <w:rsid w:val="132F2624"/>
    <w:rsid w:val="13380973"/>
    <w:rsid w:val="13409F37"/>
    <w:rsid w:val="13E91B3B"/>
    <w:rsid w:val="146938B9"/>
    <w:rsid w:val="1474EFA1"/>
    <w:rsid w:val="14AAFAE0"/>
    <w:rsid w:val="14B6F5B1"/>
    <w:rsid w:val="14C3714D"/>
    <w:rsid w:val="14E6AADB"/>
    <w:rsid w:val="15430D2C"/>
    <w:rsid w:val="1555903A"/>
    <w:rsid w:val="155ADA39"/>
    <w:rsid w:val="157854CE"/>
    <w:rsid w:val="1584EB9C"/>
    <w:rsid w:val="15A68A3F"/>
    <w:rsid w:val="15BC8745"/>
    <w:rsid w:val="15F099FB"/>
    <w:rsid w:val="1601BFC5"/>
    <w:rsid w:val="161CD9D4"/>
    <w:rsid w:val="169492C6"/>
    <w:rsid w:val="16C77D9A"/>
    <w:rsid w:val="16DC99CD"/>
    <w:rsid w:val="173CA034"/>
    <w:rsid w:val="17980C34"/>
    <w:rsid w:val="179CE078"/>
    <w:rsid w:val="17A0C865"/>
    <w:rsid w:val="17C4F5EC"/>
    <w:rsid w:val="17C61DC0"/>
    <w:rsid w:val="17DE7604"/>
    <w:rsid w:val="1803EE12"/>
    <w:rsid w:val="181B988C"/>
    <w:rsid w:val="182D8797"/>
    <w:rsid w:val="18306327"/>
    <w:rsid w:val="1872BCE2"/>
    <w:rsid w:val="1882CB4A"/>
    <w:rsid w:val="189FC6DC"/>
    <w:rsid w:val="18DE2B01"/>
    <w:rsid w:val="18DF4B5F"/>
    <w:rsid w:val="191CD662"/>
    <w:rsid w:val="194A734F"/>
    <w:rsid w:val="1962CED2"/>
    <w:rsid w:val="1A262C82"/>
    <w:rsid w:val="1A2D1256"/>
    <w:rsid w:val="1A3D29CC"/>
    <w:rsid w:val="1A52B7BA"/>
    <w:rsid w:val="1A689FF3"/>
    <w:rsid w:val="1A699796"/>
    <w:rsid w:val="1A6ED259"/>
    <w:rsid w:val="1A8026FF"/>
    <w:rsid w:val="1A95AB5B"/>
    <w:rsid w:val="1A9C69F1"/>
    <w:rsid w:val="1AC74573"/>
    <w:rsid w:val="1ACFACF6"/>
    <w:rsid w:val="1AED4706"/>
    <w:rsid w:val="1B20EC19"/>
    <w:rsid w:val="1B3D3E7B"/>
    <w:rsid w:val="1B79A165"/>
    <w:rsid w:val="1BA027F8"/>
    <w:rsid w:val="1BA32CB2"/>
    <w:rsid w:val="1BEC3F9A"/>
    <w:rsid w:val="1C009C47"/>
    <w:rsid w:val="1C15CBC3"/>
    <w:rsid w:val="1C317BBC"/>
    <w:rsid w:val="1C6A230C"/>
    <w:rsid w:val="1CAD62AD"/>
    <w:rsid w:val="1CBF0821"/>
    <w:rsid w:val="1CBF5905"/>
    <w:rsid w:val="1D0663D5"/>
    <w:rsid w:val="1D08C4F0"/>
    <w:rsid w:val="1D7A473F"/>
    <w:rsid w:val="1DB9F9BE"/>
    <w:rsid w:val="1DDAD068"/>
    <w:rsid w:val="1DF9270E"/>
    <w:rsid w:val="1E293D73"/>
    <w:rsid w:val="1E3AD44A"/>
    <w:rsid w:val="1E50401F"/>
    <w:rsid w:val="1EB14227"/>
    <w:rsid w:val="1EC6E50E"/>
    <w:rsid w:val="1ECFA793"/>
    <w:rsid w:val="1ECFE570"/>
    <w:rsid w:val="1ED95346"/>
    <w:rsid w:val="1EE65797"/>
    <w:rsid w:val="1F4D6C85"/>
    <w:rsid w:val="1F53F2B8"/>
    <w:rsid w:val="1F5EE606"/>
    <w:rsid w:val="1F76A0C9"/>
    <w:rsid w:val="1F7FF41B"/>
    <w:rsid w:val="1F8CF515"/>
    <w:rsid w:val="1FA9D9B6"/>
    <w:rsid w:val="1FC3BC1A"/>
    <w:rsid w:val="1FC50DD4"/>
    <w:rsid w:val="1FE7CA6C"/>
    <w:rsid w:val="1FF6A8E3"/>
    <w:rsid w:val="2033B0AD"/>
    <w:rsid w:val="2069D6DC"/>
    <w:rsid w:val="20830F6E"/>
    <w:rsid w:val="20B7A2FB"/>
    <w:rsid w:val="20BFADB6"/>
    <w:rsid w:val="20BFB0BD"/>
    <w:rsid w:val="20C6AB16"/>
    <w:rsid w:val="20CFAB48"/>
    <w:rsid w:val="20F18A3C"/>
    <w:rsid w:val="216BA7E6"/>
    <w:rsid w:val="21927944"/>
    <w:rsid w:val="21B57041"/>
    <w:rsid w:val="21BA4A62"/>
    <w:rsid w:val="22313E67"/>
    <w:rsid w:val="22344367"/>
    <w:rsid w:val="225B811E"/>
    <w:rsid w:val="22636EA4"/>
    <w:rsid w:val="2277E11F"/>
    <w:rsid w:val="229E0009"/>
    <w:rsid w:val="23077847"/>
    <w:rsid w:val="232E49A5"/>
    <w:rsid w:val="23561AC3"/>
    <w:rsid w:val="235ABC17"/>
    <w:rsid w:val="236396F4"/>
    <w:rsid w:val="236FE216"/>
    <w:rsid w:val="237315CE"/>
    <w:rsid w:val="2385E0E5"/>
    <w:rsid w:val="239427B9"/>
    <w:rsid w:val="239F834A"/>
    <w:rsid w:val="23CC6259"/>
    <w:rsid w:val="23CDFA76"/>
    <w:rsid w:val="23FD299B"/>
    <w:rsid w:val="240D8A55"/>
    <w:rsid w:val="2413B180"/>
    <w:rsid w:val="241E4868"/>
    <w:rsid w:val="2420DDA8"/>
    <w:rsid w:val="24293B42"/>
    <w:rsid w:val="2431B91B"/>
    <w:rsid w:val="243C52F5"/>
    <w:rsid w:val="2456E8D3"/>
    <w:rsid w:val="245A0A7C"/>
    <w:rsid w:val="24637535"/>
    <w:rsid w:val="2464A7F5"/>
    <w:rsid w:val="2464B9BC"/>
    <w:rsid w:val="2469C3AE"/>
    <w:rsid w:val="24800C0F"/>
    <w:rsid w:val="2489F47D"/>
    <w:rsid w:val="24A4974E"/>
    <w:rsid w:val="24B92A1C"/>
    <w:rsid w:val="24EA39DF"/>
    <w:rsid w:val="25BECA9C"/>
    <w:rsid w:val="260438F3"/>
    <w:rsid w:val="260462A8"/>
    <w:rsid w:val="26329879"/>
    <w:rsid w:val="26811A37"/>
    <w:rsid w:val="268CC5D9"/>
    <w:rsid w:val="26933633"/>
    <w:rsid w:val="2711E7B3"/>
    <w:rsid w:val="2771A1CB"/>
    <w:rsid w:val="278ED08F"/>
    <w:rsid w:val="279EF71F"/>
    <w:rsid w:val="27ADD218"/>
    <w:rsid w:val="2814FDE9"/>
    <w:rsid w:val="281C06A5"/>
    <w:rsid w:val="283FBCDF"/>
    <w:rsid w:val="2849C8F0"/>
    <w:rsid w:val="28915584"/>
    <w:rsid w:val="289604B9"/>
    <w:rsid w:val="28B36099"/>
    <w:rsid w:val="28CAC2A2"/>
    <w:rsid w:val="28D05139"/>
    <w:rsid w:val="28D2B028"/>
    <w:rsid w:val="28D38274"/>
    <w:rsid w:val="28F1B98B"/>
    <w:rsid w:val="29013892"/>
    <w:rsid w:val="2914416A"/>
    <w:rsid w:val="2936E2AA"/>
    <w:rsid w:val="293D34D1"/>
    <w:rsid w:val="29728BE6"/>
    <w:rsid w:val="298C41C0"/>
    <w:rsid w:val="299B28B2"/>
    <w:rsid w:val="29AD4ABE"/>
    <w:rsid w:val="29E25752"/>
    <w:rsid w:val="2A3490DA"/>
    <w:rsid w:val="2A4E0A20"/>
    <w:rsid w:val="2A627051"/>
    <w:rsid w:val="2AAC9424"/>
    <w:rsid w:val="2AB3BCAB"/>
    <w:rsid w:val="2ACB3386"/>
    <w:rsid w:val="2B2EC327"/>
    <w:rsid w:val="2B5C9B7B"/>
    <w:rsid w:val="2B5FB4A2"/>
    <w:rsid w:val="2B769CD2"/>
    <w:rsid w:val="2BA995FB"/>
    <w:rsid w:val="2BE2E30E"/>
    <w:rsid w:val="2C0A50EA"/>
    <w:rsid w:val="2C3B57B8"/>
    <w:rsid w:val="2C4F8D0C"/>
    <w:rsid w:val="2C60D5B5"/>
    <w:rsid w:val="2C7280EE"/>
    <w:rsid w:val="2CAA2CA8"/>
    <w:rsid w:val="2CAB85E7"/>
    <w:rsid w:val="2CCA9388"/>
    <w:rsid w:val="2D00CFB7"/>
    <w:rsid w:val="2D4497B6"/>
    <w:rsid w:val="2D734CA3"/>
    <w:rsid w:val="2D7BDE94"/>
    <w:rsid w:val="2DAE861E"/>
    <w:rsid w:val="2DBD3445"/>
    <w:rsid w:val="2DD88389"/>
    <w:rsid w:val="2DDD53E7"/>
    <w:rsid w:val="2DE5C6C9"/>
    <w:rsid w:val="2DEC471E"/>
    <w:rsid w:val="2E0CD6D1"/>
    <w:rsid w:val="2E1970D0"/>
    <w:rsid w:val="2E255F08"/>
    <w:rsid w:val="2E3F613D"/>
    <w:rsid w:val="2E552912"/>
    <w:rsid w:val="2E557178"/>
    <w:rsid w:val="2E5BBFD1"/>
    <w:rsid w:val="2E856AF2"/>
    <w:rsid w:val="2EC14DBA"/>
    <w:rsid w:val="2EFDD7B4"/>
    <w:rsid w:val="2F5A26DC"/>
    <w:rsid w:val="2F5C08BF"/>
    <w:rsid w:val="2F9754CF"/>
    <w:rsid w:val="2FAB0665"/>
    <w:rsid w:val="301FCFC8"/>
    <w:rsid w:val="302ECC00"/>
    <w:rsid w:val="302FB7A3"/>
    <w:rsid w:val="3046701A"/>
    <w:rsid w:val="30486D05"/>
    <w:rsid w:val="306059BC"/>
    <w:rsid w:val="307E04B7"/>
    <w:rsid w:val="30844DC4"/>
    <w:rsid w:val="30F9971A"/>
    <w:rsid w:val="3107485D"/>
    <w:rsid w:val="31100CB4"/>
    <w:rsid w:val="317EEF85"/>
    <w:rsid w:val="318D123A"/>
    <w:rsid w:val="319F708F"/>
    <w:rsid w:val="31A79B50"/>
    <w:rsid w:val="31E37920"/>
    <w:rsid w:val="32545A39"/>
    <w:rsid w:val="32563233"/>
    <w:rsid w:val="32747E9A"/>
    <w:rsid w:val="327E78A9"/>
    <w:rsid w:val="3287F0DA"/>
    <w:rsid w:val="32A74609"/>
    <w:rsid w:val="32B2675D"/>
    <w:rsid w:val="3312D260"/>
    <w:rsid w:val="336490D0"/>
    <w:rsid w:val="3370113B"/>
    <w:rsid w:val="3377FEC1"/>
    <w:rsid w:val="3383F7A5"/>
    <w:rsid w:val="3397519E"/>
    <w:rsid w:val="3402284F"/>
    <w:rsid w:val="341562CF"/>
    <w:rsid w:val="34EFFD65"/>
    <w:rsid w:val="3515747F"/>
    <w:rsid w:val="35196D6C"/>
    <w:rsid w:val="35B04003"/>
    <w:rsid w:val="35B80428"/>
    <w:rsid w:val="35D7393F"/>
    <w:rsid w:val="35E2A984"/>
    <w:rsid w:val="35E67C32"/>
    <w:rsid w:val="363571EF"/>
    <w:rsid w:val="364A7322"/>
    <w:rsid w:val="365322B4"/>
    <w:rsid w:val="3665CA9D"/>
    <w:rsid w:val="366820B9"/>
    <w:rsid w:val="366A14AC"/>
    <w:rsid w:val="367C25DB"/>
    <w:rsid w:val="3690A155"/>
    <w:rsid w:val="369C3192"/>
    <w:rsid w:val="3789A445"/>
    <w:rsid w:val="378A2734"/>
    <w:rsid w:val="37E28536"/>
    <w:rsid w:val="37E5F5CB"/>
    <w:rsid w:val="37E64383"/>
    <w:rsid w:val="37ECDF4F"/>
    <w:rsid w:val="37EE3109"/>
    <w:rsid w:val="37F0FD38"/>
    <w:rsid w:val="37FC0B58"/>
    <w:rsid w:val="381AA20B"/>
    <w:rsid w:val="38328D37"/>
    <w:rsid w:val="387E5BDC"/>
    <w:rsid w:val="38A83DB9"/>
    <w:rsid w:val="38BE913B"/>
    <w:rsid w:val="38FDF814"/>
    <w:rsid w:val="391A4A46"/>
    <w:rsid w:val="3929E94F"/>
    <w:rsid w:val="3931749C"/>
    <w:rsid w:val="39374551"/>
    <w:rsid w:val="393D6CC8"/>
    <w:rsid w:val="3942DD7B"/>
    <w:rsid w:val="39449909"/>
    <w:rsid w:val="39610232"/>
    <w:rsid w:val="396857F1"/>
    <w:rsid w:val="3988AFB0"/>
    <w:rsid w:val="39A75998"/>
    <w:rsid w:val="3A0C0272"/>
    <w:rsid w:val="3A2DF331"/>
    <w:rsid w:val="3A3D1E91"/>
    <w:rsid w:val="3AAABD0F"/>
    <w:rsid w:val="3AEF4DE9"/>
    <w:rsid w:val="3AF8BEDC"/>
    <w:rsid w:val="3B0B57B4"/>
    <w:rsid w:val="3B25D1CB"/>
    <w:rsid w:val="3B43E60F"/>
    <w:rsid w:val="3B44E6F1"/>
    <w:rsid w:val="3B473BC8"/>
    <w:rsid w:val="3B6FA2B5"/>
    <w:rsid w:val="3B74D2DA"/>
    <w:rsid w:val="3B778CB3"/>
    <w:rsid w:val="3BC9C392"/>
    <w:rsid w:val="3BEF5997"/>
    <w:rsid w:val="3C2074B4"/>
    <w:rsid w:val="3C482090"/>
    <w:rsid w:val="3C675B32"/>
    <w:rsid w:val="3C6CF791"/>
    <w:rsid w:val="3CB34380"/>
    <w:rsid w:val="3CB41264"/>
    <w:rsid w:val="3CFB0F4A"/>
    <w:rsid w:val="3D5E23E8"/>
    <w:rsid w:val="3D82ED1E"/>
    <w:rsid w:val="3D8A0545"/>
    <w:rsid w:val="3DB6D919"/>
    <w:rsid w:val="3DFD064D"/>
    <w:rsid w:val="3E683C3E"/>
    <w:rsid w:val="3EABE588"/>
    <w:rsid w:val="3EAC3970"/>
    <w:rsid w:val="3EB3E24E"/>
    <w:rsid w:val="3EB5E90E"/>
    <w:rsid w:val="3F0DD1FC"/>
    <w:rsid w:val="3F23578D"/>
    <w:rsid w:val="3F903E73"/>
    <w:rsid w:val="3F9DCDFF"/>
    <w:rsid w:val="3FC1128C"/>
    <w:rsid w:val="3FCD84AB"/>
    <w:rsid w:val="40071D3D"/>
    <w:rsid w:val="403C6C44"/>
    <w:rsid w:val="40564880"/>
    <w:rsid w:val="406633BD"/>
    <w:rsid w:val="409557D3"/>
    <w:rsid w:val="409D34B5"/>
    <w:rsid w:val="40BF27EE"/>
    <w:rsid w:val="40C8113A"/>
    <w:rsid w:val="40F2F2AA"/>
    <w:rsid w:val="410C1B07"/>
    <w:rsid w:val="4173AEDD"/>
    <w:rsid w:val="417F01E3"/>
    <w:rsid w:val="41AB238A"/>
    <w:rsid w:val="41DBDE37"/>
    <w:rsid w:val="41E96284"/>
    <w:rsid w:val="41F7BB85"/>
    <w:rsid w:val="423F9780"/>
    <w:rsid w:val="428EC30B"/>
    <w:rsid w:val="42B5AE83"/>
    <w:rsid w:val="42E8D98A"/>
    <w:rsid w:val="42FED297"/>
    <w:rsid w:val="4326A340"/>
    <w:rsid w:val="434E615F"/>
    <w:rsid w:val="4391B8F8"/>
    <w:rsid w:val="43DB67E1"/>
    <w:rsid w:val="440D6CB9"/>
    <w:rsid w:val="44919EDB"/>
    <w:rsid w:val="44B3747B"/>
    <w:rsid w:val="44DA8E60"/>
    <w:rsid w:val="44F17C0F"/>
    <w:rsid w:val="44F1B39C"/>
    <w:rsid w:val="4570A5D8"/>
    <w:rsid w:val="457D1380"/>
    <w:rsid w:val="45A3927E"/>
    <w:rsid w:val="45AC72C1"/>
    <w:rsid w:val="46052555"/>
    <w:rsid w:val="46081273"/>
    <w:rsid w:val="460E3D78"/>
    <w:rsid w:val="46135E6F"/>
    <w:rsid w:val="4615C859"/>
    <w:rsid w:val="4623E05F"/>
    <w:rsid w:val="46247677"/>
    <w:rsid w:val="46275286"/>
    <w:rsid w:val="46480BE1"/>
    <w:rsid w:val="4652D1E5"/>
    <w:rsid w:val="46688472"/>
    <w:rsid w:val="46708BB7"/>
    <w:rsid w:val="46765EC1"/>
    <w:rsid w:val="46C5C34D"/>
    <w:rsid w:val="46E72DB2"/>
    <w:rsid w:val="4741CD4E"/>
    <w:rsid w:val="4786E9EE"/>
    <w:rsid w:val="47A049DE"/>
    <w:rsid w:val="47EB2C76"/>
    <w:rsid w:val="4814B491"/>
    <w:rsid w:val="4825E021"/>
    <w:rsid w:val="484492E9"/>
    <w:rsid w:val="484C8486"/>
    <w:rsid w:val="48A8469A"/>
    <w:rsid w:val="48E450EC"/>
    <w:rsid w:val="492DF1B2"/>
    <w:rsid w:val="492F6F7A"/>
    <w:rsid w:val="4932B034"/>
    <w:rsid w:val="495A5D9F"/>
    <w:rsid w:val="49E0634A"/>
    <w:rsid w:val="49F8CB03"/>
    <w:rsid w:val="4A1D5A51"/>
    <w:rsid w:val="4A4AA965"/>
    <w:rsid w:val="4A6987B3"/>
    <w:rsid w:val="4AB42CE8"/>
    <w:rsid w:val="4AE6DA7C"/>
    <w:rsid w:val="4B13DFED"/>
    <w:rsid w:val="4C0A28E2"/>
    <w:rsid w:val="4C7AEE7D"/>
    <w:rsid w:val="4CE6F05D"/>
    <w:rsid w:val="4CE79999"/>
    <w:rsid w:val="4D182D6D"/>
    <w:rsid w:val="4D1F3C12"/>
    <w:rsid w:val="4D2196E0"/>
    <w:rsid w:val="4D39AF76"/>
    <w:rsid w:val="4D3DD754"/>
    <w:rsid w:val="4D577879"/>
    <w:rsid w:val="4D7B3157"/>
    <w:rsid w:val="4D7C6F3A"/>
    <w:rsid w:val="4D855D54"/>
    <w:rsid w:val="4D96075D"/>
    <w:rsid w:val="4D9853DE"/>
    <w:rsid w:val="4DD175B2"/>
    <w:rsid w:val="4E1C72C8"/>
    <w:rsid w:val="4E2EF68A"/>
    <w:rsid w:val="4EA4EF92"/>
    <w:rsid w:val="4EBD1630"/>
    <w:rsid w:val="4EC97918"/>
    <w:rsid w:val="4EDEED38"/>
    <w:rsid w:val="4EDFD5D0"/>
    <w:rsid w:val="4EFEA027"/>
    <w:rsid w:val="4F1E1A88"/>
    <w:rsid w:val="4F23BAF4"/>
    <w:rsid w:val="4F4FF94B"/>
    <w:rsid w:val="4F5CA213"/>
    <w:rsid w:val="4F65363D"/>
    <w:rsid w:val="4F6D4613"/>
    <w:rsid w:val="4F80BE70"/>
    <w:rsid w:val="4FA30073"/>
    <w:rsid w:val="500568C2"/>
    <w:rsid w:val="500F66B8"/>
    <w:rsid w:val="50151F8D"/>
    <w:rsid w:val="503D3A85"/>
    <w:rsid w:val="50638966"/>
    <w:rsid w:val="50D7ADF5"/>
    <w:rsid w:val="50E0580C"/>
    <w:rsid w:val="512B5BF2"/>
    <w:rsid w:val="51331894"/>
    <w:rsid w:val="5133D238"/>
    <w:rsid w:val="5137E0E7"/>
    <w:rsid w:val="514989CD"/>
    <w:rsid w:val="51E4A437"/>
    <w:rsid w:val="51EB9E90"/>
    <w:rsid w:val="52349093"/>
    <w:rsid w:val="52360083"/>
    <w:rsid w:val="524377D0"/>
    <w:rsid w:val="526F3E00"/>
    <w:rsid w:val="527F4892"/>
    <w:rsid w:val="529EAFCD"/>
    <w:rsid w:val="52B2ECB7"/>
    <w:rsid w:val="52B39B66"/>
    <w:rsid w:val="52B7DE41"/>
    <w:rsid w:val="52C72C53"/>
    <w:rsid w:val="52D3B148"/>
    <w:rsid w:val="52F4AE06"/>
    <w:rsid w:val="530A11B4"/>
    <w:rsid w:val="531D4AD2"/>
    <w:rsid w:val="53220C01"/>
    <w:rsid w:val="535631E1"/>
    <w:rsid w:val="53BF2E5C"/>
    <w:rsid w:val="53EDABDA"/>
    <w:rsid w:val="542F7C5F"/>
    <w:rsid w:val="543EAF59"/>
    <w:rsid w:val="5485BB36"/>
    <w:rsid w:val="54860062"/>
    <w:rsid w:val="54DBAEC0"/>
    <w:rsid w:val="54F1DA16"/>
    <w:rsid w:val="555BAF3E"/>
    <w:rsid w:val="558328BE"/>
    <w:rsid w:val="559C00CD"/>
    <w:rsid w:val="55C6422B"/>
    <w:rsid w:val="55C83C22"/>
    <w:rsid w:val="55CBCCA1"/>
    <w:rsid w:val="55E385AA"/>
    <w:rsid w:val="55FBF087"/>
    <w:rsid w:val="56206BB8"/>
    <w:rsid w:val="5674AA46"/>
    <w:rsid w:val="56878AF4"/>
    <w:rsid w:val="56AB9FE0"/>
    <w:rsid w:val="56B2D35E"/>
    <w:rsid w:val="56D7B466"/>
    <w:rsid w:val="56E5DF08"/>
    <w:rsid w:val="570DF660"/>
    <w:rsid w:val="5717A213"/>
    <w:rsid w:val="57316E59"/>
    <w:rsid w:val="5736F531"/>
    <w:rsid w:val="5757F118"/>
    <w:rsid w:val="575942D2"/>
    <w:rsid w:val="575B9E91"/>
    <w:rsid w:val="57B681AD"/>
    <w:rsid w:val="57EE1B9C"/>
    <w:rsid w:val="581A789D"/>
    <w:rsid w:val="58261939"/>
    <w:rsid w:val="582CF4A2"/>
    <w:rsid w:val="58627391"/>
    <w:rsid w:val="58CAF290"/>
    <w:rsid w:val="58E01A9E"/>
    <w:rsid w:val="58F7FB46"/>
    <w:rsid w:val="58FFDCE4"/>
    <w:rsid w:val="591D457A"/>
    <w:rsid w:val="592A813C"/>
    <w:rsid w:val="595BDFBD"/>
    <w:rsid w:val="59A93E52"/>
    <w:rsid w:val="59D8132B"/>
    <w:rsid w:val="59FE749A"/>
    <w:rsid w:val="5A4B12D9"/>
    <w:rsid w:val="5A644AAF"/>
    <w:rsid w:val="5A753F40"/>
    <w:rsid w:val="5A762ACB"/>
    <w:rsid w:val="5A7A08C6"/>
    <w:rsid w:val="5ADB2361"/>
    <w:rsid w:val="5AEF93F8"/>
    <w:rsid w:val="5B025069"/>
    <w:rsid w:val="5B5C7631"/>
    <w:rsid w:val="5B9A44FB"/>
    <w:rsid w:val="5BAB64C1"/>
    <w:rsid w:val="5BE4729E"/>
    <w:rsid w:val="5BE81562"/>
    <w:rsid w:val="5C0265CC"/>
    <w:rsid w:val="5C4F0B97"/>
    <w:rsid w:val="5CC8434A"/>
    <w:rsid w:val="5D1969C2"/>
    <w:rsid w:val="5D89D5D1"/>
    <w:rsid w:val="5D9D08A0"/>
    <w:rsid w:val="5DC88456"/>
    <w:rsid w:val="5DD72B5E"/>
    <w:rsid w:val="5DFAB377"/>
    <w:rsid w:val="5E1D05FB"/>
    <w:rsid w:val="5E5CFF69"/>
    <w:rsid w:val="5E9011E5"/>
    <w:rsid w:val="5EB0F93B"/>
    <w:rsid w:val="5EC97CB3"/>
    <w:rsid w:val="5EDD1726"/>
    <w:rsid w:val="5F0348B4"/>
    <w:rsid w:val="5F144407"/>
    <w:rsid w:val="5F3C6AC8"/>
    <w:rsid w:val="5F55F60B"/>
    <w:rsid w:val="5F5E1061"/>
    <w:rsid w:val="5F7E720B"/>
    <w:rsid w:val="5F899FC8"/>
    <w:rsid w:val="5F8C86FE"/>
    <w:rsid w:val="5F9DC1D5"/>
    <w:rsid w:val="5FA43B6C"/>
    <w:rsid w:val="5FE282FD"/>
    <w:rsid w:val="5FED01DA"/>
    <w:rsid w:val="60171001"/>
    <w:rsid w:val="6078A30E"/>
    <w:rsid w:val="6096929B"/>
    <w:rsid w:val="60A0D81C"/>
    <w:rsid w:val="6113E15C"/>
    <w:rsid w:val="6126E21C"/>
    <w:rsid w:val="6128575F"/>
    <w:rsid w:val="612BC97A"/>
    <w:rsid w:val="61796518"/>
    <w:rsid w:val="61AAA949"/>
    <w:rsid w:val="61E1C6FD"/>
    <w:rsid w:val="61F9153C"/>
    <w:rsid w:val="61F9D4D4"/>
    <w:rsid w:val="622A0CD2"/>
    <w:rsid w:val="6260A544"/>
    <w:rsid w:val="6271478A"/>
    <w:rsid w:val="6295330B"/>
    <w:rsid w:val="629BF579"/>
    <w:rsid w:val="62BA90FD"/>
    <w:rsid w:val="63084151"/>
    <w:rsid w:val="63108B0F"/>
    <w:rsid w:val="63660DFC"/>
    <w:rsid w:val="638D8CD3"/>
    <w:rsid w:val="639AEA48"/>
    <w:rsid w:val="639E3F33"/>
    <w:rsid w:val="63A1BC17"/>
    <w:rsid w:val="63A7698E"/>
    <w:rsid w:val="63F41989"/>
    <w:rsid w:val="6418AD11"/>
    <w:rsid w:val="641F1C6A"/>
    <w:rsid w:val="64539497"/>
    <w:rsid w:val="645FF821"/>
    <w:rsid w:val="646149DB"/>
    <w:rsid w:val="647132F8"/>
    <w:rsid w:val="648D92F9"/>
    <w:rsid w:val="649504B5"/>
    <w:rsid w:val="64A411B2"/>
    <w:rsid w:val="64B55CB3"/>
    <w:rsid w:val="64BAFA20"/>
    <w:rsid w:val="64C921AE"/>
    <w:rsid w:val="64DA47B1"/>
    <w:rsid w:val="651D2A21"/>
    <w:rsid w:val="65398ED5"/>
    <w:rsid w:val="653F2C42"/>
    <w:rsid w:val="6594C812"/>
    <w:rsid w:val="65BA6DDE"/>
    <w:rsid w:val="663FE213"/>
    <w:rsid w:val="66BC0B20"/>
    <w:rsid w:val="66F235EB"/>
    <w:rsid w:val="670B6FAC"/>
    <w:rsid w:val="671FAB26"/>
    <w:rsid w:val="6725497C"/>
    <w:rsid w:val="672BBA4B"/>
    <w:rsid w:val="676F669C"/>
    <w:rsid w:val="6778FD9F"/>
    <w:rsid w:val="67B0C140"/>
    <w:rsid w:val="67C1250C"/>
    <w:rsid w:val="67D5A39C"/>
    <w:rsid w:val="67D5ACB8"/>
    <w:rsid w:val="67F022CD"/>
    <w:rsid w:val="67F561DF"/>
    <w:rsid w:val="68778BB3"/>
    <w:rsid w:val="68871B2D"/>
    <w:rsid w:val="688EC837"/>
    <w:rsid w:val="68915C7A"/>
    <w:rsid w:val="68B66109"/>
    <w:rsid w:val="68E63155"/>
    <w:rsid w:val="68FA11ED"/>
    <w:rsid w:val="695507E7"/>
    <w:rsid w:val="69CA5C58"/>
    <w:rsid w:val="69ED1A7B"/>
    <w:rsid w:val="6A2645BD"/>
    <w:rsid w:val="6A2A9898"/>
    <w:rsid w:val="6A3773E1"/>
    <w:rsid w:val="6A947ACD"/>
    <w:rsid w:val="6AE362B8"/>
    <w:rsid w:val="6AF8C5CE"/>
    <w:rsid w:val="6B2174F7"/>
    <w:rsid w:val="6B386332"/>
    <w:rsid w:val="6B479217"/>
    <w:rsid w:val="6B53DC74"/>
    <w:rsid w:val="6B690194"/>
    <w:rsid w:val="6B8F7C43"/>
    <w:rsid w:val="6B97898C"/>
    <w:rsid w:val="6BBCDF8E"/>
    <w:rsid w:val="6BC668F9"/>
    <w:rsid w:val="6C1722D1"/>
    <w:rsid w:val="6C1BBBAE"/>
    <w:rsid w:val="6C304B2E"/>
    <w:rsid w:val="6C66C8D2"/>
    <w:rsid w:val="6C7A6A01"/>
    <w:rsid w:val="6C8CA8A9"/>
    <w:rsid w:val="6C8CCE82"/>
    <w:rsid w:val="6C94962F"/>
    <w:rsid w:val="6CAF2662"/>
    <w:rsid w:val="6D22233E"/>
    <w:rsid w:val="6D35E507"/>
    <w:rsid w:val="6D5C8E07"/>
    <w:rsid w:val="6D62395A"/>
    <w:rsid w:val="6DB4EB78"/>
    <w:rsid w:val="6DD836FA"/>
    <w:rsid w:val="6DE2077D"/>
    <w:rsid w:val="6DF12425"/>
    <w:rsid w:val="6E13744A"/>
    <w:rsid w:val="6E56B931"/>
    <w:rsid w:val="6E652D7F"/>
    <w:rsid w:val="6E658F94"/>
    <w:rsid w:val="6EC0DAA3"/>
    <w:rsid w:val="6ECCB239"/>
    <w:rsid w:val="6EF016EF"/>
    <w:rsid w:val="6F67EBF0"/>
    <w:rsid w:val="6F6DEBE6"/>
    <w:rsid w:val="6FA2AAC8"/>
    <w:rsid w:val="6FB80FB9"/>
    <w:rsid w:val="6FC4496B"/>
    <w:rsid w:val="6FCC36F1"/>
    <w:rsid w:val="6FD4AF5E"/>
    <w:rsid w:val="6FD858DB"/>
    <w:rsid w:val="706D85C9"/>
    <w:rsid w:val="709556E7"/>
    <w:rsid w:val="70C2A12B"/>
    <w:rsid w:val="70F1DA0A"/>
    <w:rsid w:val="70FBD4DE"/>
    <w:rsid w:val="71084BE9"/>
    <w:rsid w:val="710D0572"/>
    <w:rsid w:val="7110BD4B"/>
    <w:rsid w:val="71686722"/>
    <w:rsid w:val="717BBB95"/>
    <w:rsid w:val="71A3D196"/>
    <w:rsid w:val="71A7A4B6"/>
    <w:rsid w:val="71FD669A"/>
    <w:rsid w:val="71FE1FF0"/>
    <w:rsid w:val="720A5C56"/>
    <w:rsid w:val="72196751"/>
    <w:rsid w:val="72257D78"/>
    <w:rsid w:val="72677FB0"/>
    <w:rsid w:val="72A0DE6C"/>
    <w:rsid w:val="72BAFBFB"/>
    <w:rsid w:val="72BFF392"/>
    <w:rsid w:val="72FBEA2D"/>
    <w:rsid w:val="7307C6CA"/>
    <w:rsid w:val="734F1A9E"/>
    <w:rsid w:val="73545847"/>
    <w:rsid w:val="73737781"/>
    <w:rsid w:val="73C653C8"/>
    <w:rsid w:val="73CF9EF9"/>
    <w:rsid w:val="73DF8065"/>
    <w:rsid w:val="73FC441C"/>
    <w:rsid w:val="7456CC5C"/>
    <w:rsid w:val="74847E9E"/>
    <w:rsid w:val="7497BA8E"/>
    <w:rsid w:val="749FA814"/>
    <w:rsid w:val="74C12E0B"/>
    <w:rsid w:val="74DF4578"/>
    <w:rsid w:val="7510364E"/>
    <w:rsid w:val="7533489D"/>
    <w:rsid w:val="754BD55D"/>
    <w:rsid w:val="75622429"/>
    <w:rsid w:val="756564A9"/>
    <w:rsid w:val="756E7158"/>
    <w:rsid w:val="75AF66AA"/>
    <w:rsid w:val="75D091A8"/>
    <w:rsid w:val="75F29CBD"/>
    <w:rsid w:val="75F79BF9"/>
    <w:rsid w:val="761A886B"/>
    <w:rsid w:val="762B14A9"/>
    <w:rsid w:val="765245C9"/>
    <w:rsid w:val="765CFE6C"/>
    <w:rsid w:val="766E1A0C"/>
    <w:rsid w:val="767B3F8E"/>
    <w:rsid w:val="76834F23"/>
    <w:rsid w:val="769D6C83"/>
    <w:rsid w:val="769DEB05"/>
    <w:rsid w:val="76DCC74D"/>
    <w:rsid w:val="76EBD339"/>
    <w:rsid w:val="76EF5310"/>
    <w:rsid w:val="7705AF3F"/>
    <w:rsid w:val="770BAF0A"/>
    <w:rsid w:val="771A7874"/>
    <w:rsid w:val="771C63FA"/>
    <w:rsid w:val="7729378F"/>
    <w:rsid w:val="776ED8CC"/>
    <w:rsid w:val="778E6D1E"/>
    <w:rsid w:val="77ADBCAD"/>
    <w:rsid w:val="77C22F28"/>
    <w:rsid w:val="77C66BEB"/>
    <w:rsid w:val="781ED3C0"/>
    <w:rsid w:val="7824F807"/>
    <w:rsid w:val="783C64F3"/>
    <w:rsid w:val="787897AE"/>
    <w:rsid w:val="78A068CC"/>
    <w:rsid w:val="78B1E36C"/>
    <w:rsid w:val="78E7DE29"/>
    <w:rsid w:val="7908326A"/>
    <w:rsid w:val="792A3D7F"/>
    <w:rsid w:val="792E3DB0"/>
    <w:rsid w:val="792F8FA5"/>
    <w:rsid w:val="79498D0E"/>
    <w:rsid w:val="795DFF89"/>
    <w:rsid w:val="79698663"/>
    <w:rsid w:val="79731937"/>
    <w:rsid w:val="798DA805"/>
    <w:rsid w:val="7A8C8F6A"/>
    <w:rsid w:val="7AB37C2E"/>
    <w:rsid w:val="7AB5B2A6"/>
    <w:rsid w:val="7ACA4FD1"/>
    <w:rsid w:val="7AEFBE9D"/>
    <w:rsid w:val="7B13E335"/>
    <w:rsid w:val="7B238354"/>
    <w:rsid w:val="7B64F20D"/>
    <w:rsid w:val="7B65A1D5"/>
    <w:rsid w:val="7B759041"/>
    <w:rsid w:val="7BC62DF4"/>
    <w:rsid w:val="7BE9842E"/>
    <w:rsid w:val="7BFDEC8B"/>
    <w:rsid w:val="7C5B8B28"/>
    <w:rsid w:val="7C74AF98"/>
    <w:rsid w:val="7C88CF34"/>
    <w:rsid w:val="7CE8C78C"/>
    <w:rsid w:val="7CEBB279"/>
    <w:rsid w:val="7D13750E"/>
    <w:rsid w:val="7D43D992"/>
    <w:rsid w:val="7D49A65A"/>
    <w:rsid w:val="7D55107D"/>
    <w:rsid w:val="7DE84BA5"/>
    <w:rsid w:val="7DF9A14E"/>
    <w:rsid w:val="7E176591"/>
    <w:rsid w:val="7E681051"/>
    <w:rsid w:val="7E68F8E9"/>
    <w:rsid w:val="7E7269DC"/>
    <w:rsid w:val="7E9DDA20"/>
    <w:rsid w:val="7EAC0EAC"/>
    <w:rsid w:val="7EF4AC34"/>
    <w:rsid w:val="7F01439D"/>
    <w:rsid w:val="7F0A8CD0"/>
    <w:rsid w:val="7F1540B3"/>
    <w:rsid w:val="7F95A6B7"/>
    <w:rsid w:val="7FAB05D6"/>
    <w:rsid w:val="7FC1D16E"/>
    <w:rsid w:val="7FC79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346CDB82-6F54-4A3F-BDDA-9CA71E33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40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widowControl w:val="0"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widowControl w:val="0"/>
      <w:tabs>
        <w:tab w:val="center" w:pos="4320"/>
        <w:tab w:val="right" w:pos="8640"/>
      </w:tabs>
    </w:pPr>
    <w:rPr>
      <w:rFonts w:ascii="Courier New" w:hAnsi="Courier New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widowControl w:val="0"/>
      <w:ind w:left="720"/>
      <w:contextualSpacing/>
    </w:pPr>
    <w:rPr>
      <w:rFonts w:ascii="Courier New" w:hAnsi="Courier New"/>
    </w:r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spdfkit-6fq5ysqkmc2gc1fek9b659qfh8">
    <w:name w:val="pspdfkit-6fq5ysqkmc2gc1fek9b659qfh8"/>
    <w:basedOn w:val="DefaultParagraphFont"/>
    <w:rsid w:val="0005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3</Pages>
  <Words>1062</Words>
  <Characters>6442</Characters>
  <Application>Microsoft Office Word</Application>
  <DocSecurity>0</DocSecurity>
  <Lines>536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86</cp:revision>
  <cp:lastPrinted>2025-04-21T13:08:00Z</cp:lastPrinted>
  <dcterms:created xsi:type="dcterms:W3CDTF">2023-09-18T15:22:00Z</dcterms:created>
  <dcterms:modified xsi:type="dcterms:W3CDTF">2025-05-05T13:21:00Z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0f11bd9a4c6788422c3e009705a717d7e71e1b441268f26f7444a102300d547a</vt:lpwstr>
  </property>
</Properties>
</file>