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BC7CE93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4711CB" w:rsidRPr="004711CB">
        <w:rPr>
          <w:rFonts w:ascii="Times New Roman" w:hAnsi="Times New Roman"/>
          <w:b/>
          <w:bCs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F0A30" w:rsidRPr="004711CB">
        <w:rPr>
          <w:rFonts w:ascii="Times New Roman" w:hAnsi="Times New Roman"/>
          <w:b/>
          <w:bCs/>
          <w:noProof/>
          <w:sz w:val="20"/>
          <w:u w:val="single"/>
        </w:rPr>
        <w:t>January</w:t>
      </w:r>
      <w:r w:rsidR="001C1208" w:rsidRPr="004711CB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701F57" w:rsidRPr="004711CB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4711CB" w:rsidRPr="004711CB">
        <w:rPr>
          <w:rFonts w:ascii="Times New Roman" w:hAnsi="Times New Roman"/>
          <w:b/>
          <w:bCs/>
          <w:noProof/>
          <w:sz w:val="20"/>
          <w:u w:val="single"/>
        </w:rPr>
        <w:t>06</w:t>
      </w:r>
      <w:r w:rsidR="00701F57" w:rsidRPr="004711CB">
        <w:rPr>
          <w:rFonts w:ascii="Times New Roman" w:hAnsi="Times New Roman"/>
          <w:b/>
          <w:bCs/>
          <w:noProof/>
          <w:sz w:val="20"/>
          <w:u w:val="single"/>
        </w:rPr>
        <w:t>-10</w:t>
      </w:r>
      <w:r w:rsidR="00184AB5" w:rsidRPr="004711CB">
        <w:rPr>
          <w:rFonts w:ascii="Times New Roman" w:hAnsi="Times New Roman"/>
          <w:b/>
          <w:bCs/>
          <w:noProof/>
          <w:sz w:val="20"/>
          <w:u w:val="single"/>
        </w:rPr>
        <w:t>,</w:t>
      </w:r>
      <w:r w:rsidR="001C1208" w:rsidRPr="004711CB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184AB5" w:rsidRPr="004711CB">
        <w:rPr>
          <w:rFonts w:ascii="Times New Roman" w:hAnsi="Times New Roman"/>
          <w:b/>
          <w:bCs/>
          <w:noProof/>
          <w:sz w:val="20"/>
          <w:u w:val="single"/>
        </w:rPr>
        <w:t xml:space="preserve"> </w:t>
      </w:r>
      <w:r w:rsidR="00F661E0" w:rsidRPr="004711CB">
        <w:rPr>
          <w:rFonts w:ascii="Times New Roman" w:hAnsi="Times New Roman"/>
          <w:b/>
          <w:bCs/>
          <w:noProof/>
          <w:sz w:val="20"/>
          <w:u w:val="single"/>
        </w:rPr>
        <w:t>202</w:t>
      </w:r>
      <w:r w:rsidR="00701F57" w:rsidRPr="004711CB">
        <w:rPr>
          <w:rFonts w:ascii="Times New Roman" w:hAnsi="Times New Roman"/>
          <w:b/>
          <w:bCs/>
          <w:noProof/>
          <w:sz w:val="20"/>
          <w:u w:val="single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711CB">
        <w:rPr>
          <w:rFonts w:ascii="Times New Roman" w:hAnsi="Times New Roman"/>
          <w:b/>
          <w:bCs/>
          <w:noProof/>
          <w:sz w:val="20"/>
          <w:u w:val="single"/>
        </w:rPr>
        <w:t>Science</w:t>
      </w:r>
      <w:r w:rsidRPr="004711CB">
        <w:rPr>
          <w:rFonts w:ascii="Times New Roman" w:hAnsi="Times New Roman"/>
          <w:b/>
          <w:bCs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4711CB">
        <w:rPr>
          <w:rFonts w:ascii="Times New Roman" w:hAnsi="Times New Roman"/>
          <w:sz w:val="20"/>
        </w:rPr>
        <w:tab/>
      </w:r>
      <w:r w:rsidR="004711CB">
        <w:rPr>
          <w:rFonts w:ascii="Times New Roman" w:hAnsi="Times New Roman"/>
          <w:sz w:val="20"/>
        </w:rPr>
        <w:tab/>
      </w:r>
      <w:r w:rsidR="00736EF5">
        <w:rPr>
          <w:rFonts w:ascii="Times New Roman" w:hAnsi="Times New Roman"/>
          <w:sz w:val="20"/>
        </w:rPr>
        <w:t xml:space="preserve">Period:  </w:t>
      </w:r>
      <w:r w:rsidR="00736EF5">
        <w:rPr>
          <w:rFonts w:ascii="Times New Roman" w:hAnsi="Times New Roman"/>
          <w:b/>
          <w:bCs/>
          <w:sz w:val="20"/>
          <w:u w:val="single"/>
        </w:rPr>
        <w:t>Sixth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05869582" w:rsidR="00AC3F29" w:rsidRPr="000559FA" w:rsidRDefault="000559FA" w:rsidP="000559F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0559F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Identify the text structures within literary and informational texts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.</w:t>
            </w:r>
            <w:r w:rsid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DD2A3F"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24</w:t>
            </w:r>
            <w:proofErr w:type="gramStart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 xml:space="preserve">   (</w:t>
            </w:r>
            <w:proofErr w:type="gramEnd"/>
            <w:r w:rsidR="00701F57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Pathways to Proficiency)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79EBFF1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 w:rsidRPr="000559FA">
              <w:rPr>
                <w:b/>
                <w:bCs/>
                <w:sz w:val="20"/>
                <w:szCs w:val="20"/>
              </w:rPr>
              <w:t>explain how t</w:t>
            </w:r>
            <w:r w:rsidR="000559FA">
              <w:rPr>
                <w:b/>
                <w:bCs/>
                <w:sz w:val="20"/>
                <w:szCs w:val="20"/>
              </w:rPr>
              <w:t>ext</w:t>
            </w:r>
            <w:r w:rsidR="000559FA" w:rsidRPr="000559FA">
              <w:rPr>
                <w:b/>
                <w:bCs/>
                <w:sz w:val="20"/>
                <w:szCs w:val="20"/>
              </w:rPr>
              <w:t xml:space="preserve"> structures contribute to the meaning of the text using textual evidence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434FDC4E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0559FA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E5C2CF9" w14:textId="6F78B4FE" w:rsidR="00701F57" w:rsidRDefault="00701F57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landforms</w:t>
                            </w:r>
                          </w:p>
                          <w:p w14:paraId="21A80748" w14:textId="3F587402" w:rsidR="00701F57" w:rsidRDefault="00701F57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hoodoo</w:t>
                            </w:r>
                          </w:p>
                          <w:p w14:paraId="1F9E1285" w14:textId="78F4EAB9" w:rsidR="00701F57" w:rsidRDefault="00701F57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butte</w:t>
                            </w:r>
                          </w:p>
                          <w:p w14:paraId="3D41B8F7" w14:textId="5080A593" w:rsidR="00272079" w:rsidRPr="000559FA" w:rsidRDefault="00701F57" w:rsidP="000559FA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clinker</w:t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0559FA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E5C2CF9" w14:textId="6F78B4FE" w:rsidR="00701F57" w:rsidRDefault="00701F57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landforms</w:t>
                      </w:r>
                    </w:p>
                    <w:p w14:paraId="21A80748" w14:textId="3F587402" w:rsidR="00701F57" w:rsidRDefault="00701F57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hoodoo</w:t>
                      </w:r>
                    </w:p>
                    <w:p w14:paraId="1F9E1285" w14:textId="78F4EAB9" w:rsidR="00701F57" w:rsidRDefault="00701F57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butte</w:t>
                      </w:r>
                    </w:p>
                    <w:p w14:paraId="3D41B8F7" w14:textId="5080A593" w:rsidR="00272079" w:rsidRPr="000559FA" w:rsidRDefault="00701F57" w:rsidP="000559FA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clinker</w:t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0559FA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5445B35" w:rsidR="00121D57" w:rsidRPr="00C1566D" w:rsidRDefault="00121D57" w:rsidP="000559FA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3777F8C3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 w:rsidR="000559FA"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 w:rsidR="000559FA"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4BF4EF9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32C5B92" w14:textId="77777777" w:rsidR="000559FA" w:rsidRDefault="000559FA" w:rsidP="000559FA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 xml:space="preserve">Why is being able to read a variety of informational </w:t>
            </w:r>
            <w:r>
              <w:rPr>
                <w:sz w:val="16"/>
                <w:szCs w:val="16"/>
              </w:rPr>
              <w:t>texts</w:t>
            </w:r>
            <w:r w:rsidRPr="00CA62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explain how the text structures contribute to the meaning of texts</w:t>
            </w:r>
            <w:r w:rsidRPr="00CA62D7">
              <w:rPr>
                <w:sz w:val="16"/>
                <w:szCs w:val="16"/>
              </w:rPr>
              <w:t>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EDA3794" w:rsidR="00121D57" w:rsidRPr="00D956D0" w:rsidRDefault="00121D57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492E443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9F07CB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 w:rsidR="000559FA">
              <w:rPr>
                <w:b/>
                <w:sz w:val="18"/>
                <w:szCs w:val="18"/>
              </w:rPr>
              <w:t xml:space="preserve"> identify text structures within</w:t>
            </w:r>
            <w:r>
              <w:rPr>
                <w:b/>
                <w:sz w:val="18"/>
                <w:szCs w:val="18"/>
              </w:rPr>
              <w:t xml:space="preserve">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67730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A8B1676" w:rsidR="00121D57" w:rsidRDefault="000559FA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identify text structures within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77777777" w:rsidR="00FC3CC3" w:rsidRPr="006D2A56" w:rsidRDefault="00FC3CC3" w:rsidP="000559F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124B9A5C" w:rsidR="00664D89" w:rsidRPr="006D2A56" w:rsidRDefault="00664D89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796D81DA" w:rsidR="000C3D8C" w:rsidRPr="006D0437" w:rsidRDefault="000C3D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8" w:type="dxa"/>
          </w:tcPr>
          <w:p w14:paraId="1AC568DE" w14:textId="791B7E81" w:rsidR="00F25CD6" w:rsidRPr="00F25CD6" w:rsidRDefault="00F25CD6" w:rsidP="00953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67E6D318" w14:textId="77777777" w:rsidR="006D568C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The teacher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students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will discuss story </w:t>
            </w: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elements (text structures). </w:t>
            </w:r>
          </w:p>
          <w:p w14:paraId="6A7749DC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comparison and contrast.</w:t>
            </w:r>
          </w:p>
          <w:p w14:paraId="6A450746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o sequence of events. </w:t>
            </w:r>
          </w:p>
          <w:p w14:paraId="0B0CA965" w14:textId="77777777" w:rsidR="00075FDD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FDD">
              <w:rPr>
                <w:rFonts w:ascii="Times New Roman" w:hAnsi="Times New Roman"/>
                <w:bCs/>
                <w:iCs/>
                <w:sz w:val="20"/>
                <w:szCs w:val="20"/>
              </w:rPr>
              <w:t>o problem and solution.</w:t>
            </w:r>
          </w:p>
          <w:p w14:paraId="6A5C8448" w14:textId="2E5465AA" w:rsidR="00075FDD" w:rsidRPr="005443E7" w:rsidRDefault="005443E7" w:rsidP="005443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01F57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>cause</w:t>
            </w:r>
            <w:r w:rsidR="00075FDD" w:rsidRPr="005443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and effect.</w:t>
            </w:r>
          </w:p>
          <w:p w14:paraId="2254BA6F" w14:textId="23A734AB" w:rsidR="00075FDD" w:rsidRPr="006D2A56" w:rsidRDefault="00075FDD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The teacher and students will discuss each of the story elements.</w:t>
            </w:r>
          </w:p>
        </w:tc>
        <w:tc>
          <w:tcPr>
            <w:tcW w:w="2612" w:type="dxa"/>
          </w:tcPr>
          <w:p w14:paraId="64D7DE76" w14:textId="5E86C584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</w:t>
            </w:r>
            <w:r w:rsidR="00701F57">
              <w:rPr>
                <w:sz w:val="16"/>
                <w:szCs w:val="16"/>
              </w:rPr>
              <w:t xml:space="preserve"> review from previous lesson on story </w:t>
            </w:r>
            <w:proofErr w:type="gramStart"/>
            <w:r w:rsidR="00701F57">
              <w:rPr>
                <w:sz w:val="16"/>
                <w:szCs w:val="16"/>
              </w:rPr>
              <w:t>elements(</w:t>
            </w:r>
            <w:proofErr w:type="gramEnd"/>
            <w:r w:rsidR="00701F57">
              <w:rPr>
                <w:sz w:val="16"/>
                <w:szCs w:val="16"/>
              </w:rPr>
              <w:t>text structures)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1DD8F13F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701F57">
              <w:rPr>
                <w:b/>
                <w:bCs/>
                <w:sz w:val="16"/>
                <w:szCs w:val="16"/>
              </w:rPr>
              <w:t>Landforms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73CB1416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701F57">
              <w:rPr>
                <w:b/>
                <w:bCs/>
                <w:sz w:val="16"/>
                <w:szCs w:val="16"/>
              </w:rPr>
              <w:t>story elements</w:t>
            </w:r>
          </w:p>
          <w:p w14:paraId="2780E721" w14:textId="5289A1AF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701F57">
              <w:rPr>
                <w:b/>
                <w:bCs/>
                <w:sz w:val="16"/>
                <w:szCs w:val="16"/>
              </w:rPr>
              <w:t>Landforms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58DAFE44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701F57">
              <w:rPr>
                <w:sz w:val="16"/>
                <w:szCs w:val="16"/>
              </w:rPr>
              <w:t>Landforms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A30F51A" w14:textId="2ED113E0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25F43957" w:rsidR="007D2D5C" w:rsidRPr="006D2A56" w:rsidRDefault="007D2D5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7FCB38C4" w:rsidR="002C4ECF" w:rsidRPr="006D2A56" w:rsidRDefault="002C4EC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25488497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0A132743" w:rsidR="007A1B5A" w:rsidRPr="00F07E5A" w:rsidRDefault="00075FDD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Focus on story elements discussed</w:t>
            </w:r>
          </w:p>
        </w:tc>
        <w:tc>
          <w:tcPr>
            <w:tcW w:w="2612" w:type="dxa"/>
          </w:tcPr>
          <w:p w14:paraId="453369DC" w14:textId="4E623DB8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701F57">
              <w:rPr>
                <w:rFonts w:ascii="Times New Roman" w:hAnsi="Times New Roman"/>
                <w:sz w:val="16"/>
                <w:szCs w:val="16"/>
              </w:rPr>
              <w:t>Landforms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4AA4E97C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article </w:t>
            </w:r>
            <w:r w:rsidR="00B76390">
              <w:rPr>
                <w:sz w:val="16"/>
                <w:szCs w:val="16"/>
              </w:rPr>
              <w:t>“</w:t>
            </w:r>
            <w:r w:rsidR="00701F57">
              <w:rPr>
                <w:sz w:val="16"/>
                <w:szCs w:val="16"/>
              </w:rPr>
              <w:t>Landforms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1F19" w14:textId="77777777" w:rsidR="00DD1F08" w:rsidRDefault="00DD1F08" w:rsidP="00857076">
      <w:r>
        <w:separator/>
      </w:r>
    </w:p>
  </w:endnote>
  <w:endnote w:type="continuationSeparator" w:id="0">
    <w:p w14:paraId="2E14EE00" w14:textId="77777777" w:rsidR="00DD1F08" w:rsidRDefault="00DD1F0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B76B0" w14:textId="77777777" w:rsidR="00DD1F08" w:rsidRDefault="00DD1F08" w:rsidP="00857076">
      <w:r>
        <w:separator/>
      </w:r>
    </w:p>
  </w:footnote>
  <w:footnote w:type="continuationSeparator" w:id="0">
    <w:p w14:paraId="33C6DAA4" w14:textId="77777777" w:rsidR="00DD1F08" w:rsidRDefault="00DD1F0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D91"/>
    <w:multiLevelType w:val="hybridMultilevel"/>
    <w:tmpl w:val="0F28E91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2"/>
  </w:num>
  <w:num w:numId="3" w16cid:durableId="534465382">
    <w:abstractNumId w:val="11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10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3"/>
  </w:num>
  <w:num w:numId="13" w16cid:durableId="524640185">
    <w:abstractNumId w:val="1"/>
  </w:num>
  <w:num w:numId="14" w16cid:durableId="1817064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50FD"/>
    <w:rsid w:val="000269DF"/>
    <w:rsid w:val="00054134"/>
    <w:rsid w:val="000559FA"/>
    <w:rsid w:val="00056628"/>
    <w:rsid w:val="00075FDD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F0436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04F96"/>
    <w:rsid w:val="00316412"/>
    <w:rsid w:val="00316FFB"/>
    <w:rsid w:val="00380F50"/>
    <w:rsid w:val="0039668F"/>
    <w:rsid w:val="003B3EA8"/>
    <w:rsid w:val="003C12C8"/>
    <w:rsid w:val="003E188A"/>
    <w:rsid w:val="003F0D0B"/>
    <w:rsid w:val="00403D71"/>
    <w:rsid w:val="00407584"/>
    <w:rsid w:val="00444CEB"/>
    <w:rsid w:val="00451D26"/>
    <w:rsid w:val="004669E9"/>
    <w:rsid w:val="004711CB"/>
    <w:rsid w:val="004849DA"/>
    <w:rsid w:val="00492181"/>
    <w:rsid w:val="004B1079"/>
    <w:rsid w:val="004C0508"/>
    <w:rsid w:val="004C248F"/>
    <w:rsid w:val="004C2FC8"/>
    <w:rsid w:val="004D0B6E"/>
    <w:rsid w:val="004D2EA3"/>
    <w:rsid w:val="005016AE"/>
    <w:rsid w:val="00530A91"/>
    <w:rsid w:val="00541B6E"/>
    <w:rsid w:val="005443E7"/>
    <w:rsid w:val="00553220"/>
    <w:rsid w:val="00587177"/>
    <w:rsid w:val="0059002E"/>
    <w:rsid w:val="005935E0"/>
    <w:rsid w:val="005935FC"/>
    <w:rsid w:val="005A763F"/>
    <w:rsid w:val="005B5848"/>
    <w:rsid w:val="005D09B6"/>
    <w:rsid w:val="005D3B8D"/>
    <w:rsid w:val="005F0A30"/>
    <w:rsid w:val="005F3E1A"/>
    <w:rsid w:val="005F4763"/>
    <w:rsid w:val="00604FA1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1F57"/>
    <w:rsid w:val="00703818"/>
    <w:rsid w:val="00704D09"/>
    <w:rsid w:val="007239D6"/>
    <w:rsid w:val="00727144"/>
    <w:rsid w:val="00736EF5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03971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A2E7E"/>
    <w:rsid w:val="00DD1F08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493</Words>
  <Characters>2873</Characters>
  <Application>Microsoft Office Word</Application>
  <DocSecurity>0</DocSecurity>
  <Lines>225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2023-12-04T14:08:00Z</cp:lastPrinted>
  <dcterms:created xsi:type="dcterms:W3CDTF">2025-01-08T02:33:00Z</dcterms:created>
  <dcterms:modified xsi:type="dcterms:W3CDTF">2025-01-08T13:29:00Z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