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45CF0D2D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620415B2" w:rsidR="00FC3CC3" w:rsidRDefault="00922EA6" w:rsidP="003401E8">
      <w:pPr>
        <w:pStyle w:val="Header"/>
        <w:tabs>
          <w:tab w:val="clear" w:pos="4320"/>
          <w:tab w:val="clear" w:pos="8640"/>
          <w:tab w:val="left" w:pos="31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3401E8">
        <w:rPr>
          <w:rFonts w:ascii="Times New Roman" w:hAnsi="Times New Roman"/>
          <w:sz w:val="20"/>
        </w:rPr>
        <w:tab/>
      </w:r>
    </w:p>
    <w:p w14:paraId="211098FC" w14:textId="77777777" w:rsidR="00FC3CC3" w:rsidRPr="00650A84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32"/>
          <w:szCs w:val="32"/>
        </w:rPr>
      </w:pPr>
    </w:p>
    <w:p w14:paraId="14C9B193" w14:textId="7A8753FA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 w:rsidRPr="00650A84">
        <w:rPr>
          <w:rFonts w:ascii="Times New Roman" w:hAnsi="Times New Roman"/>
          <w:sz w:val="32"/>
          <w:szCs w:val="32"/>
        </w:rPr>
        <w:t>Teacher:</w:t>
      </w:r>
      <w:r w:rsidR="00650A84">
        <w:rPr>
          <w:rFonts w:ascii="Times New Roman" w:hAnsi="Times New Roman"/>
          <w:noProof/>
          <w:sz w:val="32"/>
          <w:szCs w:val="32"/>
        </w:rPr>
        <w:t xml:space="preserve"> Robinson/Hall    </w:t>
      </w:r>
      <w:r w:rsidRPr="00650A84">
        <w:rPr>
          <w:rFonts w:ascii="Times New Roman" w:hAnsi="Times New Roman"/>
          <w:sz w:val="32"/>
          <w:szCs w:val="32"/>
        </w:rPr>
        <w:t xml:space="preserve">    </w:t>
      </w:r>
      <w:r w:rsidRPr="00650A84">
        <w:rPr>
          <w:rFonts w:ascii="Times New Roman" w:hAnsi="Times New Roman"/>
          <w:sz w:val="32"/>
          <w:szCs w:val="32"/>
        </w:rPr>
        <w:tab/>
        <w:t>Date:</w:t>
      </w:r>
      <w:r w:rsidR="00240154">
        <w:rPr>
          <w:rFonts w:ascii="Times New Roman" w:hAnsi="Times New Roman"/>
          <w:sz w:val="32"/>
          <w:szCs w:val="32"/>
        </w:rPr>
        <w:t xml:space="preserve"> 9/2-6</w:t>
      </w:r>
      <w:r w:rsidRPr="00650A84">
        <w:rPr>
          <w:rFonts w:ascii="Times New Roman" w:hAnsi="Times New Roman"/>
          <w:sz w:val="32"/>
          <w:szCs w:val="32"/>
        </w:rPr>
        <w:tab/>
      </w:r>
      <w:r w:rsidR="00650A84">
        <w:rPr>
          <w:rFonts w:ascii="Times New Roman" w:hAnsi="Times New Roman"/>
          <w:sz w:val="32"/>
          <w:szCs w:val="32"/>
        </w:rPr>
        <w:t xml:space="preserve">       </w:t>
      </w:r>
      <w:r w:rsidRPr="00650A84">
        <w:rPr>
          <w:rFonts w:ascii="Times New Roman" w:hAnsi="Times New Roman"/>
          <w:sz w:val="32"/>
          <w:szCs w:val="32"/>
        </w:rPr>
        <w:t xml:space="preserve">Subject: </w:t>
      </w:r>
      <w:r w:rsidR="003401E8" w:rsidRPr="00650A84">
        <w:rPr>
          <w:rFonts w:ascii="Times New Roman" w:hAnsi="Times New Roman"/>
          <w:noProof/>
          <w:sz w:val="32"/>
          <w:szCs w:val="32"/>
        </w:rPr>
        <w:t>Math</w:t>
      </w:r>
      <w:r w:rsidRPr="00650A84">
        <w:rPr>
          <w:rFonts w:ascii="Times New Roman" w:hAnsi="Times New Roman"/>
          <w:sz w:val="32"/>
          <w:szCs w:val="32"/>
        </w:rPr>
        <w:t xml:space="preserve">    </w:t>
      </w:r>
      <w:r w:rsidR="00650A84">
        <w:rPr>
          <w:rFonts w:ascii="Times New Roman" w:hAnsi="Times New Roman"/>
          <w:sz w:val="32"/>
          <w:szCs w:val="32"/>
        </w:rPr>
        <w:t xml:space="preserve">       </w:t>
      </w:r>
      <w:r w:rsidRPr="00650A84">
        <w:rPr>
          <w:rFonts w:ascii="Times New Roman" w:hAnsi="Times New Roman"/>
          <w:sz w:val="32"/>
          <w:szCs w:val="32"/>
        </w:rPr>
        <w:t xml:space="preserve">   </w:t>
      </w:r>
      <w:r w:rsidR="00764259" w:rsidRPr="00650A84">
        <w:rPr>
          <w:rFonts w:ascii="Times New Roman" w:hAnsi="Times New Roman"/>
          <w:sz w:val="32"/>
          <w:szCs w:val="32"/>
        </w:rPr>
        <w:t>Period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A33948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A7FA3C2" w14:textId="77777777" w:rsidR="00E01EB1" w:rsidRDefault="00C0771F" w:rsidP="003E6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</w:t>
            </w:r>
          </w:p>
          <w:p w14:paraId="572418C2" w14:textId="77777777" w:rsidR="009A6695" w:rsidRDefault="000D1ADC" w:rsidP="003E6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4.10  Use</w:t>
            </w:r>
            <w:proofErr w:type="gramEnd"/>
            <w:r>
              <w:rPr>
                <w:rFonts w:ascii="Times New Roman" w:hAnsi="Times New Roman"/>
              </w:rPr>
              <w:t xml:space="preserve"> place value strategies to fluently add and subtract multi-digit whole numbers and connect strategies to the standard algorithm.</w:t>
            </w:r>
          </w:p>
          <w:p w14:paraId="3C935A49" w14:textId="1ED6BCE5" w:rsidR="00F17488" w:rsidRPr="000D1ADC" w:rsidRDefault="00F17488" w:rsidP="003E6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4.3  DETERMINE</w:t>
            </w:r>
            <w:proofErr w:type="gramEnd"/>
            <w:r>
              <w:rPr>
                <w:rFonts w:ascii="Times New Roman" w:hAnsi="Times New Roman"/>
              </w:rPr>
              <w:t xml:space="preserve"> AND JUSTIFY SOLUTIONS FOR MULTI-STEP WORD PROBLEMS, INCLUDING PROBLEMS WHERE REMAINDERS MUST BE INTERPRETED.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4627F528" w14:textId="1A022EC3" w:rsidR="00F058CD" w:rsidRPr="00F058CD" w:rsidRDefault="007C2171" w:rsidP="00F058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Learning Target(s)</w:t>
            </w:r>
          </w:p>
          <w:p w14:paraId="05F4EC8E" w14:textId="175AF189" w:rsidR="00F058CD" w:rsidRPr="00F058CD" w:rsidRDefault="00F058CD" w:rsidP="00F058C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590618E" w14:textId="7DC29CCB" w:rsidR="00056628" w:rsidRPr="00240154" w:rsidRDefault="00240154" w:rsidP="0024015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</w:rPr>
              <w:t>ADD 3-DIGIT NUMBERS SSING PLACE-VALUE CONCEPTS AND THE STANDARD ALGORITH.</w:t>
            </w:r>
          </w:p>
          <w:p w14:paraId="752D9F2D" w14:textId="77777777" w:rsidR="00F17488" w:rsidRDefault="00240154" w:rsidP="00F1748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 NUMBERS TO THE ONE MILLION, WITH AND WITHOUT REGROUPING, USING THE STANDARD ALGORITHM.</w:t>
            </w:r>
          </w:p>
          <w:p w14:paraId="240C8004" w14:textId="5A17B774" w:rsidR="00240154" w:rsidRPr="00F17488" w:rsidRDefault="00B954C9" w:rsidP="00F1748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B954C9">
              <w:rPr>
                <w:rFonts w:ascii="OpenSans" w:hAnsi="OpenSans"/>
                <w:shd w:val="clear" w:color="auto" w:fill="F3F3F3"/>
              </w:rPr>
              <w:t>Use place value and the standard algorithm to subtract whole numbers</w:t>
            </w:r>
            <w:r w:rsidRPr="00B954C9">
              <w:rPr>
                <w:rFonts w:ascii="OpenSans" w:hAnsi="OpenSans"/>
                <w:sz w:val="21"/>
                <w:szCs w:val="21"/>
                <w:shd w:val="clear" w:color="auto" w:fill="F3F3F3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530E1EA2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48E3A72B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0E4F99E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5C2931C6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1BE06AD9" w:rsidR="00664D89" w:rsidRPr="00530A91" w:rsidRDefault="002C1474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1DA4B6F0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6491979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78548" w14:textId="34AD8FDD" w:rsidR="00BC559E" w:rsidRDefault="00FC3CC3" w:rsidP="00240154">
                            <w:pPr>
                              <w:spacing w:line="238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8B896F7" w14:textId="421DEA25" w:rsidR="00B954C9" w:rsidRDefault="00B954C9" w:rsidP="00240154">
                            <w:pPr>
                              <w:spacing w:line="238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Identity Property of Addition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algorithm</w:t>
                            </w:r>
                          </w:p>
                          <w:p w14:paraId="1C8440D3" w14:textId="02857F92" w:rsidR="00B954C9" w:rsidRDefault="00B954C9" w:rsidP="00240154">
                            <w:pPr>
                              <w:spacing w:line="238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Commutative Property of Addition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inverse operations</w:t>
                            </w:r>
                            <w:bookmarkStart w:id="24" w:name="_GoBack"/>
                            <w:bookmarkEnd w:id="24"/>
                          </w:p>
                          <w:p w14:paraId="073198D7" w14:textId="43ED5087" w:rsidR="00B954C9" w:rsidRDefault="00B954C9" w:rsidP="00240154">
                            <w:pPr>
                              <w:spacing w:line="238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Associative Property of Addition</w:t>
                            </w:r>
                          </w:p>
                          <w:p w14:paraId="4E5F953E" w14:textId="1D3311B9" w:rsidR="00B954C9" w:rsidRDefault="00B954C9" w:rsidP="00240154">
                            <w:pPr>
                              <w:spacing w:line="238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Count up</w:t>
                            </w:r>
                          </w:p>
                          <w:p w14:paraId="6822E188" w14:textId="357CE785" w:rsidR="00B954C9" w:rsidRDefault="00B954C9" w:rsidP="00240154">
                            <w:pPr>
                              <w:spacing w:line="238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Compensation</w:t>
                            </w:r>
                          </w:p>
                          <w:p w14:paraId="4BA59C2A" w14:textId="34478514" w:rsidR="00B954C9" w:rsidRDefault="00B954C9" w:rsidP="00240154">
                            <w:pPr>
                              <w:spacing w:line="238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Variable</w:t>
                            </w:r>
                          </w:p>
                          <w:p w14:paraId="13CAAAEB" w14:textId="77777777" w:rsidR="00B954C9" w:rsidRDefault="00B954C9" w:rsidP="00240154">
                            <w:pPr>
                              <w:spacing w:line="238" w:lineRule="auto"/>
                            </w:pPr>
                          </w:p>
                          <w:p w14:paraId="3FBBCADB" w14:textId="0174D673" w:rsidR="00BC559E" w:rsidRDefault="00BC559E" w:rsidP="00BC559E">
                            <w:pPr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</w:p>
                          <w:p w14:paraId="7A539FFD" w14:textId="77777777" w:rsidR="00240154" w:rsidRDefault="00240154" w:rsidP="00BC559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">
                <v:textbox>
                  <w:txbxContent>
                    <w:p w14:paraId="5C778548" w14:textId="34AD8FDD" w:rsidR="00BC559E" w:rsidRDefault="00FC3CC3" w:rsidP="00240154">
                      <w:pPr>
                        <w:spacing w:line="238" w:lineRule="auto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8B896F7" w14:textId="421DEA25" w:rsidR="00B954C9" w:rsidRDefault="00B954C9" w:rsidP="00240154">
                      <w:pPr>
                        <w:spacing w:line="238" w:lineRule="auto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Identity Property of Addition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algorithm</w:t>
                      </w:r>
                    </w:p>
                    <w:p w14:paraId="1C8440D3" w14:textId="02857F92" w:rsidR="00B954C9" w:rsidRDefault="00B954C9" w:rsidP="00240154">
                      <w:pPr>
                        <w:spacing w:line="238" w:lineRule="auto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Commutative Property of Addition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inverse operations</w:t>
                      </w:r>
                      <w:bookmarkStart w:id="25" w:name="_GoBack"/>
                      <w:bookmarkEnd w:id="25"/>
                    </w:p>
                    <w:p w14:paraId="073198D7" w14:textId="43ED5087" w:rsidR="00B954C9" w:rsidRDefault="00B954C9" w:rsidP="00240154">
                      <w:pPr>
                        <w:spacing w:line="238" w:lineRule="auto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Associative Property of Addition</w:t>
                      </w:r>
                    </w:p>
                    <w:p w14:paraId="4E5F953E" w14:textId="1D3311B9" w:rsidR="00B954C9" w:rsidRDefault="00B954C9" w:rsidP="00240154">
                      <w:pPr>
                        <w:spacing w:line="238" w:lineRule="auto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Count up</w:t>
                      </w:r>
                    </w:p>
                    <w:p w14:paraId="6822E188" w14:textId="357CE785" w:rsidR="00B954C9" w:rsidRDefault="00B954C9" w:rsidP="00240154">
                      <w:pPr>
                        <w:spacing w:line="238" w:lineRule="auto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Compensation</w:t>
                      </w:r>
                    </w:p>
                    <w:p w14:paraId="4BA59C2A" w14:textId="34478514" w:rsidR="00B954C9" w:rsidRDefault="00B954C9" w:rsidP="00240154">
                      <w:pPr>
                        <w:spacing w:line="238" w:lineRule="auto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Variable</w:t>
                      </w:r>
                    </w:p>
                    <w:p w14:paraId="13CAAAEB" w14:textId="77777777" w:rsidR="00B954C9" w:rsidRDefault="00B954C9" w:rsidP="00240154">
                      <w:pPr>
                        <w:spacing w:line="238" w:lineRule="auto"/>
                      </w:pPr>
                    </w:p>
                    <w:p w14:paraId="3FBBCADB" w14:textId="0174D673" w:rsidR="00BC559E" w:rsidRDefault="00BC559E" w:rsidP="00BC559E">
                      <w:pPr>
                        <w:rPr>
                          <w:rFonts w:ascii="Arial" w:eastAsia="Arial" w:hAnsi="Arial" w:cs="Arial"/>
                          <w:sz w:val="22"/>
                        </w:rPr>
                      </w:pPr>
                    </w:p>
                    <w:p w14:paraId="7A539FFD" w14:textId="77777777" w:rsidR="00240154" w:rsidRDefault="00240154" w:rsidP="00BC559E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E4624A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E4624A" w:rsidRDefault="00E4624A" w:rsidP="00E4624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E4624A" w:rsidRDefault="00E4624A" w:rsidP="00E4624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19E13B2" w14:textId="27E2CEBA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  <w:r w:rsidRPr="002525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bookmarkStart w:id="26" w:name="_Hlk126848687"/>
            <w:r w:rsidR="009023AE">
              <w:rPr>
                <w:rFonts w:ascii="Times New Roman" w:hAnsi="Times New Roman"/>
                <w:sz w:val="16"/>
                <w:szCs w:val="16"/>
              </w:rPr>
              <w:t>HOW CAN I ADD 3-DIGIT NUMBERS USING PLACE-VALUE CONCEPTS AND THE STANDARD ALGORITHM.</w:t>
            </w:r>
          </w:p>
          <w:bookmarkEnd w:id="26"/>
          <w:p w14:paraId="68666FC0" w14:textId="50478D0B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D1CE126" w14:textId="6ECBB834" w:rsidR="00E4624A" w:rsidRPr="00B70F06" w:rsidRDefault="00E4624A" w:rsidP="00E4624A">
            <w:pPr>
              <w:rPr>
                <w:b/>
                <w:bCs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553F00B" w14:textId="7C8182A9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  <w:r w:rsidRPr="002525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023AE">
              <w:rPr>
                <w:rFonts w:ascii="Times New Roman" w:hAnsi="Times New Roman"/>
                <w:sz w:val="16"/>
                <w:szCs w:val="16"/>
              </w:rPr>
              <w:t>HOW CAN I ADD 3-DIGIT NUMBERS USING PLACE-VALUE CONCEPTS AND THE STANDARD ALGORITHM.</w:t>
            </w:r>
          </w:p>
          <w:p w14:paraId="602CCCAE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7F6602C" w14:textId="156F6D95" w:rsidR="00E4624A" w:rsidRPr="0024359F" w:rsidRDefault="00E4624A" w:rsidP="00E4624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0D4AD9CE" w14:textId="76B9D44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  <w:r w:rsidRPr="002525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023AE">
              <w:rPr>
                <w:rFonts w:ascii="Times New Roman" w:hAnsi="Times New Roman"/>
                <w:sz w:val="16"/>
                <w:szCs w:val="16"/>
              </w:rPr>
              <w:t>HOW CAN I ADD 3-DIGIT NUMBERS USING PLACE-VALUE CONCEPTS AND THE STANDARD ALGORITHM.</w:t>
            </w:r>
          </w:p>
          <w:p w14:paraId="0B9278D9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1D44B15" w14:textId="177598B1" w:rsidR="00E4624A" w:rsidRPr="0024359F" w:rsidRDefault="00E4624A" w:rsidP="00E4624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31A8519" w14:textId="7068B4D5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  <w:r w:rsidRPr="002525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7488">
              <w:rPr>
                <w:rFonts w:ascii="Times New Roman" w:hAnsi="Times New Roman"/>
                <w:sz w:val="16"/>
                <w:szCs w:val="16"/>
              </w:rPr>
              <w:t>HOW CAN I ADD NUMBERS TO ONE MILLION, WITH AND WITHOUT REGROUPING, USING THE STANDARD ALGORITHM.</w:t>
            </w:r>
          </w:p>
          <w:p w14:paraId="5B710F9C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85128F6" w14:textId="5C67DC27" w:rsidR="00E4624A" w:rsidRPr="0024359F" w:rsidRDefault="00E4624A" w:rsidP="00E4624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59756F1" w14:textId="7DACB7B3" w:rsidR="00F17488" w:rsidRPr="00426F9B" w:rsidRDefault="00E4624A" w:rsidP="00F17488">
            <w:pPr>
              <w:rPr>
                <w:rFonts w:ascii="Times New Roman" w:hAnsi="Times New Roman"/>
                <w:sz w:val="16"/>
                <w:szCs w:val="16"/>
              </w:rPr>
            </w:pPr>
            <w:r w:rsidRPr="002525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7488">
              <w:rPr>
                <w:rFonts w:ascii="Times New Roman" w:hAnsi="Times New Roman"/>
                <w:sz w:val="16"/>
                <w:szCs w:val="16"/>
              </w:rPr>
              <w:t xml:space="preserve">HOW CAN </w:t>
            </w:r>
            <w:proofErr w:type="gramStart"/>
            <w:r w:rsidR="00F17488"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 w:rsidR="00B954C9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 xml:space="preserve"> u</w:t>
            </w:r>
            <w:r w:rsidR="00B954C9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se</w:t>
            </w:r>
            <w:proofErr w:type="gramEnd"/>
            <w:r w:rsidR="00B954C9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 xml:space="preserve"> place value and the standard algorithm to subtract whole numbers.</w:t>
            </w:r>
          </w:p>
          <w:p w14:paraId="0B2496FC" w14:textId="0EE30083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C9D5863" w14:textId="4DA20A09" w:rsidR="00E4624A" w:rsidRPr="005016AE" w:rsidRDefault="00E4624A" w:rsidP="00E4624A">
            <w:pPr>
              <w:rPr>
                <w:rFonts w:ascii="Times New Roman" w:hAnsi="Times New Roman"/>
              </w:rPr>
            </w:pPr>
          </w:p>
        </w:tc>
      </w:tr>
      <w:tr w:rsidR="00E4624A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577923C4" w14:textId="358219D4" w:rsidR="00E4624A" w:rsidRPr="00240A8C" w:rsidRDefault="00E4624A" w:rsidP="00E4624A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2D0E46A3" w:rsidR="00E4624A" w:rsidRPr="00B70F06" w:rsidRDefault="000D1ADC" w:rsidP="00E4624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CONNECT PLACE-VALUE CONCEPTS TO USING ADDITION ALGORITHMS.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64A9C0DD" w:rsidR="00E4624A" w:rsidRDefault="000D1ADC" w:rsidP="00E462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CONNECT PLACE-VALUE CONCEPTS TO USING ADDITION ALGORITHMS.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6D98E762" w:rsidR="00E4624A" w:rsidRDefault="000D1ADC" w:rsidP="00E462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CONNECT PLACE-VALUE CONCEPTS TO USING ADDITION ALGORITHMS.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B52099B" w:rsidR="00E4624A" w:rsidRDefault="00E4624A" w:rsidP="00F174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="00F17488">
              <w:rPr>
                <w:rFonts w:ascii="Times New Roman" w:hAnsi="Times New Roman"/>
                <w:sz w:val="16"/>
                <w:szCs w:val="16"/>
              </w:rPr>
              <w:t>USE THE STANDARD ALGORITHM AND PLACE VALUE TO ADD MULTI-DIGIT NUMBERS.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301F381E" w:rsidR="00E4624A" w:rsidRDefault="00F17488" w:rsidP="00E462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="00B954C9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u</w:t>
            </w:r>
            <w:r w:rsidR="00B954C9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se place value and the standard algorithm to subtract whole numbers.</w:t>
            </w:r>
          </w:p>
        </w:tc>
      </w:tr>
      <w:tr w:rsidR="00B70F06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F9EAFC7" w14:textId="77777777" w:rsidR="009023AE" w:rsidRDefault="009023AE" w:rsidP="009023A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5CA2548" w14:textId="77777777" w:rsidR="009023AE" w:rsidRDefault="009023AE" w:rsidP="009023A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470519A4" w14:textId="77777777" w:rsidR="009023AE" w:rsidRDefault="009023AE" w:rsidP="009023A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9B5844B" w14:textId="77777777" w:rsidR="009023AE" w:rsidRDefault="009023AE" w:rsidP="009023A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33A0F150" w14:textId="77777777" w:rsidR="009023AE" w:rsidRDefault="009023AE" w:rsidP="009023A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40564927" w14:textId="77777777" w:rsidR="009023AE" w:rsidRDefault="009023AE" w:rsidP="009023A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494134C2" w14:textId="77777777" w:rsidR="009023AE" w:rsidRDefault="009023AE" w:rsidP="009023A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534DC6A5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1B77EF7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3E973D4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4CDC8BBB" w14:textId="120C5F9D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6B78D43" w14:textId="7031D065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34282DE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39A35591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4A166A20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69CA81EE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078EB675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3625EF4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094E7EC7" w14:textId="57575F8F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D6800CD" w14:textId="5F0786D4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E4BCF7C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D63B512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15263208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18E76712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435708C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3A29AE6F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0407CBFF" w14:textId="158F1BE2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42AF7110" w14:textId="6222AC43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C78D471" w14:textId="08FA4920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27AAABA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06F4537A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0069EEB1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01DC593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and Model Lesson</w:t>
            </w:r>
          </w:p>
          <w:p w14:paraId="7F63F552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8C7534F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7AF6A4E9" w14:textId="4E1E670B" w:rsidR="00A662BE" w:rsidRPr="00745F85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70F06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4F487C20" w14:textId="3F3AE9EC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Instruction</w:t>
            </w:r>
          </w:p>
          <w:p w14:paraId="2ACEB98F" w14:textId="77777777" w:rsidR="00B70F06" w:rsidRDefault="00B70F06" w:rsidP="00B70F06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74FD766E" w:rsidR="00B70F06" w:rsidRPr="00732EF4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63D238F5" w14:textId="77777777" w:rsidR="00B70F06" w:rsidRDefault="009023AE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STUDENTS AT WORK</w:t>
            </w:r>
          </w:p>
          <w:p w14:paraId="627A1714" w14:textId="77777777" w:rsidR="009023AE" w:rsidRDefault="009023AE" w:rsidP="009023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00D43D53" w14:textId="77777777" w:rsidR="009023AE" w:rsidRDefault="009023AE" w:rsidP="009023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69415192" w14:textId="77777777" w:rsidR="009023AE" w:rsidRDefault="009023AE" w:rsidP="009023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1089CF5" w14:textId="09E345A1" w:rsidR="009023AE" w:rsidRDefault="009023AE" w:rsidP="009023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  <w:p w14:paraId="3DC71D8C" w14:textId="3EFBFAD3" w:rsidR="009023AE" w:rsidRPr="00974670" w:rsidRDefault="009023AE" w:rsidP="00B70F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58F22E48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DE66622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6AE9085B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6021879F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1AC568DE" w14:textId="015CCD23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4" w:type="dxa"/>
          </w:tcPr>
          <w:p w14:paraId="755A231C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1E01F0F2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4B852C7C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D844B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254BA6F" w14:textId="1F792876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2" w:type="dxa"/>
          </w:tcPr>
          <w:p w14:paraId="663321BF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2A27F97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3F05B094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4A4AAA11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780E721" w14:textId="2D6B2E03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790" w:type="dxa"/>
            <w:gridSpan w:val="2"/>
          </w:tcPr>
          <w:p w14:paraId="172F9650" w14:textId="2D21DB7B" w:rsidR="00B70F06" w:rsidRPr="00745F85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Assess the students</w:t>
            </w:r>
          </w:p>
        </w:tc>
      </w:tr>
      <w:tr w:rsidR="00B70F06" w14:paraId="62C11F8D" w14:textId="77777777" w:rsidTr="00732EF4">
        <w:trPr>
          <w:trHeight w:val="543"/>
        </w:trPr>
        <w:tc>
          <w:tcPr>
            <w:tcW w:w="1557" w:type="dxa"/>
            <w:gridSpan w:val="2"/>
          </w:tcPr>
          <w:p w14:paraId="5D1218C7" w14:textId="12DFF3B6" w:rsidR="00B70F06" w:rsidRDefault="00B70F06" w:rsidP="00B70F06">
            <w:pPr>
              <w:rPr>
                <w:rFonts w:ascii="Times New Roman" w:hAnsi="Times New Roman"/>
                <w:sz w:val="20"/>
              </w:rPr>
            </w:pPr>
          </w:p>
          <w:p w14:paraId="5B74C15C" w14:textId="17D8D8AF" w:rsidR="00B70F06" w:rsidRDefault="00B70F06" w:rsidP="00B70F06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</w:t>
            </w:r>
          </w:p>
          <w:p w14:paraId="139A3A31" w14:textId="77777777" w:rsidR="00B70F06" w:rsidRDefault="00B70F06" w:rsidP="00B70F06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B70F06" w:rsidRPr="00732EF4" w:rsidRDefault="00B70F06" w:rsidP="00B70F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17B2702C" w14:textId="3B5DF112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33860BA5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9B024CB" w14:textId="3CC25B26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55806174" w14:textId="695136E1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pg.265</w:t>
            </w:r>
          </w:p>
          <w:p w14:paraId="39277396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398A102B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16E500B5" w14:textId="009B10D3" w:rsidR="00B70F06" w:rsidRPr="006D2A56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614" w:type="dxa"/>
          </w:tcPr>
          <w:p w14:paraId="30F2368A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57232945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pg.265</w:t>
            </w:r>
          </w:p>
          <w:p w14:paraId="7AF30D6F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59576591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A58CBBC" w14:textId="08E04A77" w:rsidR="00D408DC" w:rsidRPr="006D2A56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612" w:type="dxa"/>
          </w:tcPr>
          <w:p w14:paraId="40E0E24C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0E566490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pg.265</w:t>
            </w:r>
          </w:p>
          <w:p w14:paraId="235CB1D2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361E8009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B8CDD09" w14:textId="4B229C54" w:rsidR="00B70F06" w:rsidRPr="006D2A56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790" w:type="dxa"/>
            <w:gridSpan w:val="2"/>
          </w:tcPr>
          <w:p w14:paraId="3766B401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16089822" w14:textId="77777777" w:rsidR="00B70F06" w:rsidRPr="00745F85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70F06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2631C349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4CE2413C" w14:textId="510BA10D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</w:tc>
        <w:tc>
          <w:tcPr>
            <w:tcW w:w="2638" w:type="dxa"/>
          </w:tcPr>
          <w:p w14:paraId="783021F7" w14:textId="6993EEF3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BF0AC02" w14:textId="31933A4B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the Problem Pad, Kahoot, Booklet</w:t>
            </w:r>
          </w:p>
          <w:p w14:paraId="7B038737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EED7E3B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5167358D" w14:textId="6B42C19B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7F7E43B3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8105256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453369DC" w14:textId="3AC50665" w:rsidR="00B70F06" w:rsidRDefault="00D408DC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D408DC">
              <w:rPr>
                <w:rFonts w:ascii="Times New Roman" w:hAnsi="Times New Roman"/>
                <w:sz w:val="20"/>
              </w:rPr>
              <w:t>GRAND CONVERSATION Solve the Problem Pad, Kahoot, Booklet Prodigy, Practice and Study Notes and Problems MATH PLC</w:t>
            </w:r>
          </w:p>
        </w:tc>
        <w:tc>
          <w:tcPr>
            <w:tcW w:w="2790" w:type="dxa"/>
            <w:gridSpan w:val="2"/>
          </w:tcPr>
          <w:p w14:paraId="2EA39766" w14:textId="469806B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CONTINUE TESTING</w:t>
            </w:r>
          </w:p>
          <w:p w14:paraId="6070F4BC" w14:textId="6DD34ED5" w:rsidR="00B70F06" w:rsidRDefault="00D408DC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D408DC">
              <w:rPr>
                <w:rFonts w:ascii="Times New Roman" w:hAnsi="Times New Roman"/>
                <w:sz w:val="20"/>
              </w:rPr>
              <w:t>INTERACTIVE ACTIVITY/EXPERIMENT</w:t>
            </w:r>
          </w:p>
        </w:tc>
      </w:tr>
      <w:tr w:rsidR="00B70F06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1DCF441" w:rsidR="00B70F06" w:rsidRDefault="00B70F06" w:rsidP="00B70F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6B376502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7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8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9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1474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3"/>
      <w:r w:rsidR="002C1474">
        <w:rPr>
          <w:rFonts w:ascii="Times New Roman" w:hAnsi="Times New Roman"/>
          <w:sz w:val="20"/>
        </w:rPr>
        <w:instrText xml:space="preserve"> FORMCHECKBOX </w:instrText>
      </w:r>
      <w:r w:rsidR="002C1474">
        <w:rPr>
          <w:rFonts w:ascii="Times New Roman" w:hAnsi="Times New Roman"/>
          <w:sz w:val="20"/>
        </w:rPr>
      </w:r>
      <w:r w:rsidR="002C1474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C1474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C1474">
        <w:rPr>
          <w:rFonts w:ascii="Times New Roman" w:hAnsi="Times New Roman"/>
          <w:sz w:val="20"/>
        </w:rPr>
        <w:instrText xml:space="preserve"> FORMCHECKBOX </w:instrText>
      </w:r>
      <w:r w:rsidR="002C1474">
        <w:rPr>
          <w:rFonts w:ascii="Times New Roman" w:hAnsi="Times New Roman"/>
          <w:sz w:val="20"/>
        </w:rPr>
      </w:r>
      <w:r w:rsidR="002C1474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3D78D" w14:textId="77777777" w:rsidR="00353E72" w:rsidRDefault="00353E72" w:rsidP="00857076">
      <w:r>
        <w:separator/>
      </w:r>
    </w:p>
  </w:endnote>
  <w:endnote w:type="continuationSeparator" w:id="0">
    <w:p w14:paraId="2A0DB0AA" w14:textId="77777777" w:rsidR="00353E72" w:rsidRDefault="00353E72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CCD44" w14:textId="77777777" w:rsidR="00353E72" w:rsidRDefault="00353E72" w:rsidP="00857076">
      <w:r>
        <w:separator/>
      </w:r>
    </w:p>
  </w:footnote>
  <w:footnote w:type="continuationSeparator" w:id="0">
    <w:p w14:paraId="6D71DBBE" w14:textId="77777777" w:rsidR="00353E72" w:rsidRDefault="00353E72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3502"/>
    <w:multiLevelType w:val="hybridMultilevel"/>
    <w:tmpl w:val="B01A5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A20B6"/>
    <w:multiLevelType w:val="hybridMultilevel"/>
    <w:tmpl w:val="E63E5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B558D"/>
    <w:multiLevelType w:val="hybridMultilevel"/>
    <w:tmpl w:val="B5FC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42A76"/>
    <w:multiLevelType w:val="multilevel"/>
    <w:tmpl w:val="70B09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3ADC3E69"/>
    <w:multiLevelType w:val="hybridMultilevel"/>
    <w:tmpl w:val="104A4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4111E"/>
    <w:multiLevelType w:val="hybridMultilevel"/>
    <w:tmpl w:val="3F0E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F7497C"/>
    <w:multiLevelType w:val="multilevel"/>
    <w:tmpl w:val="C5EC6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nsid w:val="513B1BBD"/>
    <w:multiLevelType w:val="multilevel"/>
    <w:tmpl w:val="9D543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nsid w:val="52FB3186"/>
    <w:multiLevelType w:val="multilevel"/>
    <w:tmpl w:val="3E26A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nsid w:val="57E83403"/>
    <w:multiLevelType w:val="hybridMultilevel"/>
    <w:tmpl w:val="06F4F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83BED"/>
    <w:multiLevelType w:val="multilevel"/>
    <w:tmpl w:val="4350BF7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5EFF2D2D"/>
    <w:multiLevelType w:val="multilevel"/>
    <w:tmpl w:val="C7604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nsid w:val="6C3864A3"/>
    <w:multiLevelType w:val="hybridMultilevel"/>
    <w:tmpl w:val="0E74C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F5027"/>
    <w:multiLevelType w:val="hybridMultilevel"/>
    <w:tmpl w:val="724A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631C08"/>
    <w:multiLevelType w:val="hybridMultilevel"/>
    <w:tmpl w:val="0644B314"/>
    <w:lvl w:ilvl="0" w:tplc="8E5CC84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22879C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4BEB6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AFD7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417D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46B122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E7CDA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6BB1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6C7D24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B7F14D6"/>
    <w:multiLevelType w:val="hybridMultilevel"/>
    <w:tmpl w:val="1B12C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4"/>
  </w:num>
  <w:num w:numId="5">
    <w:abstractNumId w:val="8"/>
  </w:num>
  <w:num w:numId="6">
    <w:abstractNumId w:val="13"/>
  </w:num>
  <w:num w:numId="7">
    <w:abstractNumId w:val="9"/>
  </w:num>
  <w:num w:numId="8">
    <w:abstractNumId w:val="12"/>
  </w:num>
  <w:num w:numId="9">
    <w:abstractNumId w:val="16"/>
  </w:num>
  <w:num w:numId="10">
    <w:abstractNumId w:val="17"/>
  </w:num>
  <w:num w:numId="11">
    <w:abstractNumId w:val="1"/>
  </w:num>
  <w:num w:numId="12">
    <w:abstractNumId w:val="11"/>
  </w:num>
  <w:num w:numId="13">
    <w:abstractNumId w:val="5"/>
  </w:num>
  <w:num w:numId="14">
    <w:abstractNumId w:val="15"/>
  </w:num>
  <w:num w:numId="15">
    <w:abstractNumId w:val="14"/>
  </w:num>
  <w:num w:numId="16">
    <w:abstractNumId w:val="0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2344B"/>
    <w:rsid w:val="000317F5"/>
    <w:rsid w:val="00054134"/>
    <w:rsid w:val="00056628"/>
    <w:rsid w:val="00080D0A"/>
    <w:rsid w:val="000810C0"/>
    <w:rsid w:val="00083820"/>
    <w:rsid w:val="0009117E"/>
    <w:rsid w:val="000C51F0"/>
    <w:rsid w:val="000D04D6"/>
    <w:rsid w:val="000D1ADC"/>
    <w:rsid w:val="00131D2F"/>
    <w:rsid w:val="0014280F"/>
    <w:rsid w:val="00151017"/>
    <w:rsid w:val="00156411"/>
    <w:rsid w:val="00187435"/>
    <w:rsid w:val="00191D7C"/>
    <w:rsid w:val="00197D4C"/>
    <w:rsid w:val="001A0AE7"/>
    <w:rsid w:val="001B03EA"/>
    <w:rsid w:val="001B38BB"/>
    <w:rsid w:val="001D56AE"/>
    <w:rsid w:val="001F0436"/>
    <w:rsid w:val="00240154"/>
    <w:rsid w:val="00240A8C"/>
    <w:rsid w:val="0024359F"/>
    <w:rsid w:val="00256095"/>
    <w:rsid w:val="002611BA"/>
    <w:rsid w:val="00261A88"/>
    <w:rsid w:val="002823B5"/>
    <w:rsid w:val="0028794B"/>
    <w:rsid w:val="00293B64"/>
    <w:rsid w:val="002B01B0"/>
    <w:rsid w:val="002C1474"/>
    <w:rsid w:val="00316412"/>
    <w:rsid w:val="003401E8"/>
    <w:rsid w:val="00353E72"/>
    <w:rsid w:val="00380F50"/>
    <w:rsid w:val="0038561A"/>
    <w:rsid w:val="003B3EA8"/>
    <w:rsid w:val="003D426E"/>
    <w:rsid w:val="003E188A"/>
    <w:rsid w:val="003E6F06"/>
    <w:rsid w:val="00403D71"/>
    <w:rsid w:val="00451D26"/>
    <w:rsid w:val="004849DA"/>
    <w:rsid w:val="00492181"/>
    <w:rsid w:val="004B1079"/>
    <w:rsid w:val="004C0508"/>
    <w:rsid w:val="004C2FC8"/>
    <w:rsid w:val="004C4196"/>
    <w:rsid w:val="004D4575"/>
    <w:rsid w:val="005016AE"/>
    <w:rsid w:val="00530A91"/>
    <w:rsid w:val="00541B6E"/>
    <w:rsid w:val="00553220"/>
    <w:rsid w:val="00587177"/>
    <w:rsid w:val="00591EF4"/>
    <w:rsid w:val="005935FC"/>
    <w:rsid w:val="005A0674"/>
    <w:rsid w:val="005A763F"/>
    <w:rsid w:val="005B5848"/>
    <w:rsid w:val="005C4BCA"/>
    <w:rsid w:val="005F3E1A"/>
    <w:rsid w:val="005F4763"/>
    <w:rsid w:val="00604FA1"/>
    <w:rsid w:val="0062289D"/>
    <w:rsid w:val="00634001"/>
    <w:rsid w:val="00650A84"/>
    <w:rsid w:val="00664D89"/>
    <w:rsid w:val="00665CD5"/>
    <w:rsid w:val="00675D43"/>
    <w:rsid w:val="00680FDC"/>
    <w:rsid w:val="00683A91"/>
    <w:rsid w:val="006A5A97"/>
    <w:rsid w:val="006D2A56"/>
    <w:rsid w:val="007239D6"/>
    <w:rsid w:val="00727144"/>
    <w:rsid w:val="00732EF4"/>
    <w:rsid w:val="00745F85"/>
    <w:rsid w:val="007524AF"/>
    <w:rsid w:val="00760A81"/>
    <w:rsid w:val="00764259"/>
    <w:rsid w:val="00781978"/>
    <w:rsid w:val="00795446"/>
    <w:rsid w:val="007A1762"/>
    <w:rsid w:val="007C2171"/>
    <w:rsid w:val="007C3148"/>
    <w:rsid w:val="007D40F8"/>
    <w:rsid w:val="007F1C3E"/>
    <w:rsid w:val="00822179"/>
    <w:rsid w:val="00843D7E"/>
    <w:rsid w:val="00857076"/>
    <w:rsid w:val="0088266C"/>
    <w:rsid w:val="008C0434"/>
    <w:rsid w:val="008D050D"/>
    <w:rsid w:val="008F0A91"/>
    <w:rsid w:val="009007B8"/>
    <w:rsid w:val="009023AE"/>
    <w:rsid w:val="009026BA"/>
    <w:rsid w:val="00910FB8"/>
    <w:rsid w:val="00922EA6"/>
    <w:rsid w:val="00925D15"/>
    <w:rsid w:val="0094442D"/>
    <w:rsid w:val="009605B5"/>
    <w:rsid w:val="00974670"/>
    <w:rsid w:val="009A6695"/>
    <w:rsid w:val="009D24EA"/>
    <w:rsid w:val="009E2A4F"/>
    <w:rsid w:val="00A04738"/>
    <w:rsid w:val="00A07E53"/>
    <w:rsid w:val="00A33948"/>
    <w:rsid w:val="00A416D7"/>
    <w:rsid w:val="00A662BE"/>
    <w:rsid w:val="00A74478"/>
    <w:rsid w:val="00A85694"/>
    <w:rsid w:val="00A905B9"/>
    <w:rsid w:val="00AA5AF9"/>
    <w:rsid w:val="00AB6196"/>
    <w:rsid w:val="00AE54A0"/>
    <w:rsid w:val="00AE79B4"/>
    <w:rsid w:val="00B04F38"/>
    <w:rsid w:val="00B16DD0"/>
    <w:rsid w:val="00B36653"/>
    <w:rsid w:val="00B41437"/>
    <w:rsid w:val="00B53E14"/>
    <w:rsid w:val="00B640F4"/>
    <w:rsid w:val="00B70F06"/>
    <w:rsid w:val="00B76E66"/>
    <w:rsid w:val="00B82C94"/>
    <w:rsid w:val="00B94B95"/>
    <w:rsid w:val="00B954C9"/>
    <w:rsid w:val="00BA58C4"/>
    <w:rsid w:val="00BC559E"/>
    <w:rsid w:val="00C0771F"/>
    <w:rsid w:val="00C3070A"/>
    <w:rsid w:val="00C359E7"/>
    <w:rsid w:val="00C4439E"/>
    <w:rsid w:val="00C61774"/>
    <w:rsid w:val="00C70745"/>
    <w:rsid w:val="00C90FF6"/>
    <w:rsid w:val="00CA27FE"/>
    <w:rsid w:val="00D0321F"/>
    <w:rsid w:val="00D15574"/>
    <w:rsid w:val="00D1655A"/>
    <w:rsid w:val="00D20990"/>
    <w:rsid w:val="00D408DC"/>
    <w:rsid w:val="00D45CCD"/>
    <w:rsid w:val="00D62281"/>
    <w:rsid w:val="00D96845"/>
    <w:rsid w:val="00DC5E2C"/>
    <w:rsid w:val="00DE5B3C"/>
    <w:rsid w:val="00DF3867"/>
    <w:rsid w:val="00E01EB1"/>
    <w:rsid w:val="00E036DE"/>
    <w:rsid w:val="00E148F3"/>
    <w:rsid w:val="00E407F5"/>
    <w:rsid w:val="00E4624A"/>
    <w:rsid w:val="00E55C96"/>
    <w:rsid w:val="00EB783C"/>
    <w:rsid w:val="00ED36B5"/>
    <w:rsid w:val="00EE0AD6"/>
    <w:rsid w:val="00EE27B7"/>
    <w:rsid w:val="00EF114D"/>
    <w:rsid w:val="00F058CD"/>
    <w:rsid w:val="00F07B5B"/>
    <w:rsid w:val="00F12564"/>
    <w:rsid w:val="00F17488"/>
    <w:rsid w:val="00F17F4C"/>
    <w:rsid w:val="00F24AB6"/>
    <w:rsid w:val="00F26699"/>
    <w:rsid w:val="00F37E70"/>
    <w:rsid w:val="00F50637"/>
    <w:rsid w:val="00F571D9"/>
    <w:rsid w:val="00F8664E"/>
    <w:rsid w:val="00F978BF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8CD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E01E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8CD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E01E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665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2023-09-29T19:17:00Z</cp:lastPrinted>
  <dcterms:created xsi:type="dcterms:W3CDTF">2024-09-02T22:33:00Z</dcterms:created>
  <dcterms:modified xsi:type="dcterms:W3CDTF">2024-09-02T22:33:00Z</dcterms:modified>
</cp:coreProperties>
</file>