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7" w:rsidRPr="00F17F01" w:rsidRDefault="008B108D">
      <w:pPr>
        <w:suppressAutoHyphens/>
        <w:jc w:val="both"/>
        <w:rPr>
          <w:rFonts w:ascii="Comic Sans MS" w:hAnsi="Comic Sans MS"/>
          <w:b/>
          <w:spacing w:val="-3"/>
          <w:sz w:val="20"/>
        </w:rPr>
      </w:pPr>
      <w:r w:rsidRPr="00F17F01">
        <w:rPr>
          <w:rFonts w:ascii="Comic Sans MS" w:hAnsi="Comic Sans MS"/>
          <w:b/>
          <w:spacing w:val="-3"/>
          <w:sz w:val="20"/>
        </w:rPr>
        <w:t>Teacher: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 </w:t>
      </w:r>
      <w:r w:rsidR="005972EF">
        <w:rPr>
          <w:rFonts w:ascii="Comic Sans MS" w:hAnsi="Comic Sans MS"/>
          <w:b/>
          <w:spacing w:val="-3"/>
          <w:sz w:val="20"/>
        </w:rPr>
        <w:t>Scott Stein</w:t>
      </w:r>
      <w:r w:rsidR="00A4262F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ab/>
        <w:t xml:space="preserve">       </w:t>
      </w:r>
      <w:r w:rsidR="00137D9E" w:rsidRPr="00F17F01">
        <w:rPr>
          <w:rFonts w:ascii="Comic Sans MS" w:hAnsi="Comic Sans MS"/>
          <w:b/>
          <w:spacing w:val="-3"/>
          <w:sz w:val="20"/>
        </w:rPr>
        <w:t>We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ek of: </w:t>
      </w:r>
      <w:r w:rsidR="00E51E73">
        <w:rPr>
          <w:rFonts w:ascii="Comic Sans MS" w:hAnsi="Comic Sans MS"/>
          <w:b/>
          <w:spacing w:val="-3"/>
          <w:sz w:val="20"/>
        </w:rPr>
        <w:t>3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736227">
        <w:rPr>
          <w:rFonts w:ascii="Comic Sans MS" w:hAnsi="Comic Sans MS"/>
          <w:b/>
          <w:spacing w:val="-3"/>
          <w:sz w:val="20"/>
        </w:rPr>
        <w:t>1</w:t>
      </w:r>
      <w:r w:rsidR="006035A4">
        <w:rPr>
          <w:rFonts w:ascii="Comic Sans MS" w:hAnsi="Comic Sans MS"/>
          <w:b/>
          <w:spacing w:val="-3"/>
          <w:sz w:val="20"/>
        </w:rPr>
        <w:t>7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986618">
        <w:rPr>
          <w:rFonts w:ascii="Comic Sans MS" w:hAnsi="Comic Sans MS"/>
          <w:b/>
          <w:spacing w:val="-3"/>
          <w:sz w:val="20"/>
        </w:rPr>
        <w:t>5</w:t>
      </w:r>
      <w:r w:rsidR="00CE1561">
        <w:rPr>
          <w:rFonts w:ascii="Comic Sans MS" w:hAnsi="Comic Sans MS"/>
          <w:b/>
          <w:spacing w:val="-3"/>
          <w:sz w:val="20"/>
        </w:rPr>
        <w:t xml:space="preserve"> – </w:t>
      </w:r>
      <w:r w:rsidR="0048240E">
        <w:rPr>
          <w:rFonts w:ascii="Comic Sans MS" w:hAnsi="Comic Sans MS"/>
          <w:b/>
          <w:spacing w:val="-3"/>
          <w:sz w:val="20"/>
        </w:rPr>
        <w:t>3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6035A4">
        <w:rPr>
          <w:rFonts w:ascii="Comic Sans MS" w:hAnsi="Comic Sans MS"/>
          <w:b/>
          <w:spacing w:val="-3"/>
          <w:sz w:val="20"/>
        </w:rPr>
        <w:t>21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986618">
        <w:rPr>
          <w:rFonts w:ascii="Comic Sans MS" w:hAnsi="Comic Sans MS"/>
          <w:b/>
          <w:spacing w:val="-3"/>
          <w:sz w:val="20"/>
        </w:rPr>
        <w:t>5</w:t>
      </w:r>
      <w:r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ab/>
      </w:r>
      <w:r w:rsidR="00F17F01"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>Subject: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>ACCEL</w:t>
      </w:r>
      <w:r w:rsidR="00FF102D" w:rsidRPr="00B60D89">
        <w:rPr>
          <w:rFonts w:ascii="Comic Sans MS" w:hAnsi="Comic Sans MS"/>
          <w:b/>
          <w:spacing w:val="-3"/>
          <w:sz w:val="22"/>
          <w:szCs w:val="22"/>
        </w:rPr>
        <w:t>/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 xml:space="preserve"> Reg</w:t>
      </w:r>
      <w:r w:rsidR="005F7472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 xml:space="preserve">   </w:t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Period: </w:t>
      </w:r>
      <w:r w:rsidR="003D7918">
        <w:rPr>
          <w:rFonts w:ascii="Comic Sans MS" w:hAnsi="Comic Sans MS"/>
          <w:b/>
          <w:spacing w:val="-3"/>
          <w:sz w:val="20"/>
        </w:rPr>
        <w:t>1</w:t>
      </w:r>
      <w:r w:rsidR="00FF102D" w:rsidRPr="00F17F01">
        <w:rPr>
          <w:rFonts w:ascii="Comic Sans MS" w:hAnsi="Comic Sans MS"/>
          <w:b/>
          <w:spacing w:val="-3"/>
          <w:sz w:val="20"/>
        </w:rPr>
        <w:t>,</w:t>
      </w:r>
      <w:r w:rsidR="003D7918">
        <w:rPr>
          <w:rFonts w:ascii="Comic Sans MS" w:hAnsi="Comic Sans MS"/>
          <w:b/>
          <w:spacing w:val="-3"/>
          <w:sz w:val="20"/>
        </w:rPr>
        <w:t>2,3,</w:t>
      </w:r>
      <w:r w:rsidR="00CE1561">
        <w:rPr>
          <w:rFonts w:ascii="Comic Sans MS" w:hAnsi="Comic Sans MS"/>
          <w:b/>
          <w:spacing w:val="-3"/>
          <w:sz w:val="20"/>
        </w:rPr>
        <w:t>4,</w:t>
      </w:r>
      <w:r w:rsidR="005972EF">
        <w:rPr>
          <w:rFonts w:ascii="Comic Sans MS" w:hAnsi="Comic Sans MS"/>
          <w:b/>
          <w:spacing w:val="-3"/>
          <w:sz w:val="20"/>
        </w:rPr>
        <w:t>5</w:t>
      </w:r>
      <w:r w:rsidR="00FF102D" w:rsidRPr="00F17F01">
        <w:rPr>
          <w:rFonts w:ascii="Comic Sans MS" w:hAnsi="Comic Sans MS"/>
          <w:b/>
          <w:spacing w:val="-3"/>
          <w:sz w:val="20"/>
        </w:rPr>
        <w:t xml:space="preserve"> </w:t>
      </w:r>
    </w:p>
    <w:tbl>
      <w:tblPr>
        <w:tblW w:w="16716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"/>
        <w:gridCol w:w="1897"/>
        <w:gridCol w:w="595"/>
        <w:gridCol w:w="1793"/>
        <w:gridCol w:w="1192"/>
        <w:gridCol w:w="1196"/>
        <w:gridCol w:w="1516"/>
        <w:gridCol w:w="872"/>
        <w:gridCol w:w="1208"/>
        <w:gridCol w:w="1180"/>
        <w:gridCol w:w="447"/>
        <w:gridCol w:w="1941"/>
        <w:gridCol w:w="447"/>
        <w:gridCol w:w="1941"/>
      </w:tblGrid>
      <w:tr w:rsidR="00EB4937" w:rsidRPr="00F17F01" w:rsidTr="009029C7">
        <w:trPr>
          <w:gridAfter w:val="1"/>
          <w:wAfter w:w="1941" w:type="dxa"/>
          <w:trHeight w:val="391"/>
        </w:trPr>
        <w:tc>
          <w:tcPr>
            <w:tcW w:w="491" w:type="dxa"/>
            <w:shd w:val="pct15" w:color="auto" w:fill="auto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492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85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12" w:type="dxa"/>
            <w:gridSpan w:val="2"/>
            <w:shd w:val="clear" w:color="auto" w:fill="E0E0E0"/>
          </w:tcPr>
          <w:p w:rsidR="00EB4937" w:rsidRPr="00F17F01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2080" w:type="dxa"/>
            <w:gridSpan w:val="2"/>
            <w:shd w:val="clear" w:color="auto" w:fill="E0E0E0"/>
          </w:tcPr>
          <w:p w:rsidR="00EB4937" w:rsidRPr="00F17F01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F17F01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27" w:type="dxa"/>
            <w:gridSpan w:val="2"/>
            <w:shd w:val="clear" w:color="auto" w:fill="E0E0E0"/>
          </w:tcPr>
          <w:p w:rsidR="00EB4937" w:rsidRPr="00F17F01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388" w:type="dxa"/>
            <w:gridSpan w:val="2"/>
            <w:shd w:val="clear" w:color="auto" w:fill="E0E0E0"/>
          </w:tcPr>
          <w:p w:rsidR="00EB4937" w:rsidRPr="00F17F01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F17F01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76714A" w:rsidRPr="00F17F01" w:rsidTr="001F0FF1">
        <w:trPr>
          <w:gridAfter w:val="1"/>
          <w:wAfter w:w="1941" w:type="dxa"/>
          <w:trHeight w:val="1123"/>
        </w:trPr>
        <w:tc>
          <w:tcPr>
            <w:tcW w:w="491" w:type="dxa"/>
            <w:shd w:val="pct15" w:color="auto" w:fill="auto"/>
          </w:tcPr>
          <w:p w:rsidR="0076714A" w:rsidRPr="00F17F01" w:rsidRDefault="0076714A" w:rsidP="0076714A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:rsidR="0076714A" w:rsidRPr="00F17F01" w:rsidRDefault="0076714A" w:rsidP="0076714A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:rsidR="0076714A" w:rsidRPr="00F17F01" w:rsidRDefault="0076714A" w:rsidP="0076714A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76714A" w:rsidRPr="00DD7830" w:rsidRDefault="0076714A" w:rsidP="0076714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DD7830">
              <w:rPr>
                <w:rFonts w:ascii="Times New Roman" w:hAnsi="Times New Roman"/>
                <w:b/>
                <w:spacing w:val="-2"/>
                <w:szCs w:val="24"/>
              </w:rPr>
              <w:t xml:space="preserve">12-2 Volume 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>of</w:t>
            </w:r>
            <w:r w:rsidRPr="00DD7830">
              <w:rPr>
                <w:rFonts w:ascii="Times New Roman" w:hAnsi="Times New Roman"/>
                <w:b/>
                <w:spacing w:val="-2"/>
                <w:szCs w:val="24"/>
              </w:rPr>
              <w:t xml:space="preserve"> Prisms</w:t>
            </w:r>
          </w:p>
          <w:p w:rsidR="0076714A" w:rsidRPr="00DD7830" w:rsidRDefault="0076714A" w:rsidP="0076714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DD7830">
              <w:rPr>
                <w:rFonts w:ascii="Times New Roman" w:hAnsi="Times New Roman"/>
                <w:b/>
                <w:spacing w:val="-2"/>
                <w:szCs w:val="24"/>
              </w:rPr>
              <w:t>7.G.2</w:t>
            </w:r>
          </w:p>
          <w:p w:rsidR="0076714A" w:rsidRPr="00CF5979" w:rsidRDefault="0076714A" w:rsidP="0076714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7830">
              <w:rPr>
                <w:rFonts w:ascii="Times New Roman" w:hAnsi="Times New Roman"/>
                <w:b/>
                <w:spacing w:val="-2"/>
                <w:szCs w:val="24"/>
              </w:rPr>
              <w:t>7.G.6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714A" w:rsidRPr="00A54E3D" w:rsidRDefault="0076714A" w:rsidP="0076714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76714A" w:rsidRPr="00A54E3D" w:rsidRDefault="0076714A" w:rsidP="0076714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76714A" w:rsidRPr="001A2599" w:rsidRDefault="0076714A" w:rsidP="0076714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714A" w:rsidRPr="00643265" w:rsidRDefault="0076714A" w:rsidP="0076714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76714A" w:rsidRDefault="0076714A" w:rsidP="0076714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76714A" w:rsidRPr="001A2599" w:rsidRDefault="0076714A" w:rsidP="0076714A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6714A" w:rsidRDefault="0076714A" w:rsidP="0076714A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6714A" w:rsidRPr="001A2599" w:rsidRDefault="0076714A" w:rsidP="0076714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714A" w:rsidRPr="00F17F01" w:rsidRDefault="0076714A" w:rsidP="0076714A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714A" w:rsidRPr="00643265" w:rsidRDefault="0076714A" w:rsidP="0076714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76714A" w:rsidRPr="00CE1561" w:rsidRDefault="0076714A" w:rsidP="0076714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76714A" w:rsidRDefault="0076714A" w:rsidP="0076714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F52240">
              <w:rPr>
                <w:rFonts w:ascii="Times New Roman" w:hAnsi="Times New Roman"/>
                <w:spacing w:val="-2"/>
                <w:szCs w:val="24"/>
              </w:rPr>
              <w:t xml:space="preserve">7.G.6 </w:t>
            </w:r>
            <w:r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</w:p>
          <w:p w:rsidR="0076714A" w:rsidRPr="00CF5979" w:rsidRDefault="0076714A" w:rsidP="0076714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F52240">
              <w:rPr>
                <w:rFonts w:ascii="Times New Roman" w:hAnsi="Times New Roman"/>
                <w:spacing w:val="-2"/>
                <w:szCs w:val="24"/>
              </w:rPr>
              <w:t>Solve real-world problems using 3-dimensional figures involving surface area and volume.</w:t>
            </w:r>
          </w:p>
        </w:tc>
      </w:tr>
      <w:tr w:rsidR="0076714A" w:rsidRPr="00F17F01" w:rsidTr="004A38C4">
        <w:trPr>
          <w:gridAfter w:val="1"/>
          <w:wAfter w:w="1941" w:type="dxa"/>
          <w:trHeight w:val="1780"/>
        </w:trPr>
        <w:tc>
          <w:tcPr>
            <w:tcW w:w="491" w:type="dxa"/>
            <w:shd w:val="pct15" w:color="auto" w:fill="auto"/>
          </w:tcPr>
          <w:p w:rsidR="0076714A" w:rsidRPr="00F17F01" w:rsidRDefault="0076714A" w:rsidP="0076714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:rsidR="0076714A" w:rsidRPr="00F17F01" w:rsidRDefault="0076714A" w:rsidP="0076714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76714A" w:rsidRPr="00DD7830" w:rsidRDefault="0076714A" w:rsidP="0076714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DD7830">
              <w:rPr>
                <w:rFonts w:ascii="Times New Roman" w:hAnsi="Times New Roman"/>
                <w:b/>
                <w:spacing w:val="-2"/>
                <w:szCs w:val="24"/>
              </w:rPr>
              <w:t>12-3 Volume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 of</w:t>
            </w:r>
            <w:r w:rsidRPr="00DD7830">
              <w:rPr>
                <w:rFonts w:ascii="Times New Roman" w:hAnsi="Times New Roman"/>
                <w:b/>
                <w:spacing w:val="-2"/>
                <w:szCs w:val="24"/>
              </w:rPr>
              <w:t xml:space="preserve"> Cylinders</w:t>
            </w:r>
          </w:p>
          <w:p w:rsidR="0076714A" w:rsidRPr="00DD7830" w:rsidRDefault="0076714A" w:rsidP="0076714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DD7830">
              <w:rPr>
                <w:rFonts w:ascii="Times New Roman" w:hAnsi="Times New Roman"/>
                <w:b/>
                <w:spacing w:val="-2"/>
                <w:szCs w:val="24"/>
              </w:rPr>
              <w:t>7.G.2</w:t>
            </w:r>
          </w:p>
          <w:p w:rsidR="0076714A" w:rsidRPr="00CF5979" w:rsidRDefault="0076714A" w:rsidP="0076714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7830">
              <w:rPr>
                <w:rFonts w:ascii="Times New Roman" w:hAnsi="Times New Roman"/>
                <w:b/>
                <w:spacing w:val="-2"/>
                <w:szCs w:val="24"/>
              </w:rPr>
              <w:t>7.G.6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714A" w:rsidRPr="00A54E3D" w:rsidRDefault="0076714A" w:rsidP="0076714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76714A" w:rsidRPr="00A54E3D" w:rsidRDefault="0076714A" w:rsidP="0076714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76714A" w:rsidRPr="001A2599" w:rsidRDefault="0076714A" w:rsidP="0076714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714A" w:rsidRPr="00643265" w:rsidRDefault="0076714A" w:rsidP="0076714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76714A" w:rsidRDefault="0076714A" w:rsidP="0076714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76714A" w:rsidRPr="001A2599" w:rsidRDefault="0076714A" w:rsidP="0076714A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6714A" w:rsidRDefault="0076714A" w:rsidP="0076714A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6714A" w:rsidRPr="001A2599" w:rsidRDefault="0076714A" w:rsidP="0076714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714A" w:rsidRPr="00F17F01" w:rsidRDefault="0076714A" w:rsidP="0076714A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714A" w:rsidRPr="00643265" w:rsidRDefault="0076714A" w:rsidP="0076714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76714A" w:rsidRPr="00CE1561" w:rsidRDefault="0076714A" w:rsidP="0076714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76714A" w:rsidRDefault="0076714A" w:rsidP="0076714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F52240">
              <w:rPr>
                <w:rFonts w:ascii="Times New Roman" w:hAnsi="Times New Roman"/>
                <w:spacing w:val="-2"/>
                <w:szCs w:val="24"/>
              </w:rPr>
              <w:t xml:space="preserve">7.G.6 </w:t>
            </w:r>
            <w:r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</w:p>
          <w:p w:rsidR="0076714A" w:rsidRPr="00CF5979" w:rsidRDefault="0076714A" w:rsidP="0076714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F52240">
              <w:rPr>
                <w:rFonts w:ascii="Times New Roman" w:hAnsi="Times New Roman"/>
                <w:spacing w:val="-2"/>
                <w:szCs w:val="24"/>
              </w:rPr>
              <w:t>Solve real-world problems using 3-dimensional figures involving surface area and volume.</w:t>
            </w:r>
          </w:p>
        </w:tc>
      </w:tr>
      <w:tr w:rsidR="00D32C3D" w:rsidRPr="00F17F01" w:rsidTr="00F54B54">
        <w:trPr>
          <w:gridAfter w:val="1"/>
          <w:wAfter w:w="1941" w:type="dxa"/>
          <w:trHeight w:val="2147"/>
        </w:trPr>
        <w:tc>
          <w:tcPr>
            <w:tcW w:w="491" w:type="dxa"/>
            <w:shd w:val="pct15" w:color="auto" w:fill="auto"/>
          </w:tcPr>
          <w:p w:rsidR="00D32C3D" w:rsidRPr="00F17F01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D32C3D" w:rsidRPr="00F17F01" w:rsidRDefault="00D32C3D" w:rsidP="00D32C3D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:rsidR="00D32C3D" w:rsidRPr="00F17F01" w:rsidRDefault="00D32C3D" w:rsidP="00D32C3D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D32C3D" w:rsidRPr="00DD7830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DD7830">
              <w:rPr>
                <w:rFonts w:ascii="Times New Roman" w:hAnsi="Times New Roman"/>
                <w:b/>
                <w:spacing w:val="-2"/>
                <w:szCs w:val="24"/>
              </w:rPr>
              <w:t>12-4  Volume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 of</w:t>
            </w:r>
            <w:r w:rsidRPr="00DD7830">
              <w:rPr>
                <w:rFonts w:ascii="Times New Roman" w:hAnsi="Times New Roman"/>
                <w:b/>
                <w:spacing w:val="-2"/>
                <w:szCs w:val="24"/>
              </w:rPr>
              <w:t xml:space="preserve"> Pyramids </w:t>
            </w:r>
          </w:p>
          <w:p w:rsidR="00D32C3D" w:rsidRPr="00DD7830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DD7830">
              <w:rPr>
                <w:rFonts w:ascii="Times New Roman" w:hAnsi="Times New Roman"/>
                <w:b/>
                <w:spacing w:val="-2"/>
                <w:szCs w:val="24"/>
              </w:rPr>
              <w:t>7.G.2</w:t>
            </w:r>
          </w:p>
          <w:p w:rsidR="00D32C3D" w:rsidRPr="00CF5979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7830">
              <w:rPr>
                <w:rFonts w:ascii="Times New Roman" w:hAnsi="Times New Roman"/>
                <w:b/>
                <w:spacing w:val="-2"/>
                <w:szCs w:val="24"/>
              </w:rPr>
              <w:t>7.G.6</w:t>
            </w:r>
            <w:bookmarkStart w:id="0" w:name="_GoBack"/>
            <w:bookmarkEnd w:id="0"/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32C3D" w:rsidRPr="00A54E3D" w:rsidRDefault="00D32C3D" w:rsidP="00D32C3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D32C3D" w:rsidRPr="00A54E3D" w:rsidRDefault="00D32C3D" w:rsidP="00D32C3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D32C3D" w:rsidRPr="001A2599" w:rsidRDefault="00D32C3D" w:rsidP="00D32C3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32C3D" w:rsidRPr="00643265" w:rsidRDefault="00D32C3D" w:rsidP="00D32C3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D32C3D" w:rsidRDefault="00D32C3D" w:rsidP="00D32C3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D32C3D" w:rsidRPr="001A2599" w:rsidRDefault="00D32C3D" w:rsidP="00D32C3D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D32C3D" w:rsidRDefault="00D32C3D" w:rsidP="00D32C3D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D32C3D" w:rsidRPr="001A2599" w:rsidRDefault="00D32C3D" w:rsidP="00D32C3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32C3D" w:rsidRPr="00F17F01" w:rsidRDefault="00D32C3D" w:rsidP="00D32C3D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32C3D" w:rsidRPr="00643265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D32C3D" w:rsidRPr="00CE1561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D32C3D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F52240">
              <w:rPr>
                <w:rFonts w:ascii="Times New Roman" w:hAnsi="Times New Roman"/>
                <w:spacing w:val="-2"/>
                <w:szCs w:val="24"/>
              </w:rPr>
              <w:t xml:space="preserve">7.G.6 </w:t>
            </w:r>
            <w:r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</w:p>
          <w:p w:rsidR="00D32C3D" w:rsidRPr="00CF5979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F52240">
              <w:rPr>
                <w:rFonts w:ascii="Times New Roman" w:hAnsi="Times New Roman"/>
                <w:spacing w:val="-2"/>
                <w:szCs w:val="24"/>
              </w:rPr>
              <w:t>Solve real-world problems using 3-dimensional figures involving surface area and volume.</w:t>
            </w:r>
          </w:p>
        </w:tc>
      </w:tr>
      <w:tr w:rsidR="00D32C3D" w:rsidRPr="00F17F01" w:rsidTr="00CF74AA">
        <w:trPr>
          <w:gridAfter w:val="1"/>
          <w:wAfter w:w="1941" w:type="dxa"/>
          <w:trHeight w:val="1950"/>
        </w:trPr>
        <w:tc>
          <w:tcPr>
            <w:tcW w:w="491" w:type="dxa"/>
            <w:shd w:val="pct15" w:color="auto" w:fill="auto"/>
          </w:tcPr>
          <w:p w:rsidR="00D32C3D" w:rsidRPr="00F17F01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D32C3D" w:rsidRPr="00F17F01" w:rsidRDefault="00D32C3D" w:rsidP="00D32C3D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492" w:type="dxa"/>
            <w:gridSpan w:val="2"/>
          </w:tcPr>
          <w:p w:rsidR="00D32C3D" w:rsidRPr="00CF5979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 w:rsidRPr="00C243CB">
              <w:rPr>
                <w:rFonts w:ascii="Times New Roman" w:hAnsi="Times New Roman"/>
                <w:b/>
                <w:spacing w:val="-2"/>
                <w:szCs w:val="24"/>
              </w:rPr>
              <w:t>Volume Test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32C3D" w:rsidRPr="00A54E3D" w:rsidRDefault="00D32C3D" w:rsidP="00D32C3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D32C3D" w:rsidRPr="00A54E3D" w:rsidRDefault="00D32C3D" w:rsidP="00D32C3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D32C3D" w:rsidRPr="001A2599" w:rsidRDefault="00D32C3D" w:rsidP="00D32C3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32C3D" w:rsidRPr="00643265" w:rsidRDefault="00D32C3D" w:rsidP="00D32C3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D32C3D" w:rsidRDefault="00D32C3D" w:rsidP="00D32C3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D32C3D" w:rsidRPr="001A2599" w:rsidRDefault="00D32C3D" w:rsidP="00D32C3D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D32C3D" w:rsidRDefault="00D32C3D" w:rsidP="00D32C3D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D32C3D" w:rsidRPr="001A2599" w:rsidRDefault="00D32C3D" w:rsidP="00D32C3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32C3D" w:rsidRPr="00F17F01" w:rsidRDefault="00D32C3D" w:rsidP="00D32C3D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32C3D" w:rsidRPr="00643265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D32C3D" w:rsidRPr="00CE1561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D32C3D" w:rsidRPr="00A9781D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9781D">
              <w:rPr>
                <w:rFonts w:ascii="Times New Roman" w:hAnsi="Times New Roman"/>
                <w:spacing w:val="-2"/>
                <w:sz w:val="28"/>
                <w:szCs w:val="28"/>
              </w:rPr>
              <w:t>ALL 7</w:t>
            </w:r>
            <w:r w:rsidRPr="00A9781D">
              <w:rPr>
                <w:rFonts w:ascii="Times New Roman" w:hAnsi="Times New Roman"/>
                <w:spacing w:val="-2"/>
                <w:sz w:val="28"/>
                <w:szCs w:val="28"/>
                <w:vertAlign w:val="superscript"/>
              </w:rPr>
              <w:t>th</w:t>
            </w:r>
            <w:r w:rsidRPr="00A9781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Grade Standards</w:t>
            </w:r>
          </w:p>
        </w:tc>
      </w:tr>
      <w:tr w:rsidR="00D32C3D" w:rsidRPr="00F17F01" w:rsidTr="00874DC0">
        <w:trPr>
          <w:gridAfter w:val="1"/>
          <w:wAfter w:w="1941" w:type="dxa"/>
          <w:trHeight w:val="1928"/>
        </w:trPr>
        <w:tc>
          <w:tcPr>
            <w:tcW w:w="491" w:type="dxa"/>
            <w:shd w:val="pct15" w:color="auto" w:fill="auto"/>
          </w:tcPr>
          <w:p w:rsidR="00D32C3D" w:rsidRPr="00F17F01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D32C3D" w:rsidRPr="00F17F01" w:rsidRDefault="00D32C3D" w:rsidP="00D32C3D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F</w:t>
            </w:r>
          </w:p>
          <w:p w:rsidR="00D32C3D" w:rsidRPr="00F17F01" w:rsidRDefault="00D32C3D" w:rsidP="00D32C3D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R</w:t>
            </w:r>
          </w:p>
          <w:p w:rsidR="00D32C3D" w:rsidRPr="00F17F01" w:rsidRDefault="00D32C3D" w:rsidP="00D32C3D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I</w:t>
            </w:r>
          </w:p>
          <w:p w:rsidR="00D32C3D" w:rsidRPr="00F17F01" w:rsidRDefault="00D32C3D" w:rsidP="00D32C3D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D32C3D" w:rsidRPr="00A9781D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ACAP PREP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32C3D" w:rsidRPr="00A54E3D" w:rsidRDefault="00D32C3D" w:rsidP="00D32C3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D32C3D" w:rsidRPr="00A54E3D" w:rsidRDefault="00D32C3D" w:rsidP="00D32C3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D32C3D" w:rsidRPr="001A2599" w:rsidRDefault="00D32C3D" w:rsidP="00D32C3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32C3D" w:rsidRPr="00643265" w:rsidRDefault="00D32C3D" w:rsidP="00D32C3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D32C3D" w:rsidRDefault="00D32C3D" w:rsidP="00D32C3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D32C3D" w:rsidRPr="001A2599" w:rsidRDefault="00D32C3D" w:rsidP="00D32C3D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D32C3D" w:rsidRDefault="00D32C3D" w:rsidP="00D32C3D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D32C3D" w:rsidRPr="001A2599" w:rsidRDefault="00D32C3D" w:rsidP="00D32C3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32C3D" w:rsidRPr="00F17F01" w:rsidRDefault="00D32C3D" w:rsidP="00D32C3D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32C3D" w:rsidRPr="00643265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D32C3D" w:rsidRPr="00CE1561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D32C3D" w:rsidRPr="00CF5979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A9781D">
              <w:rPr>
                <w:rFonts w:ascii="Times New Roman" w:hAnsi="Times New Roman"/>
                <w:spacing w:val="-2"/>
                <w:sz w:val="28"/>
                <w:szCs w:val="28"/>
              </w:rPr>
              <w:t>ALL 7</w:t>
            </w:r>
            <w:r w:rsidRPr="00A9781D">
              <w:rPr>
                <w:rFonts w:ascii="Times New Roman" w:hAnsi="Times New Roman"/>
                <w:spacing w:val="-2"/>
                <w:sz w:val="28"/>
                <w:szCs w:val="28"/>
                <w:vertAlign w:val="superscript"/>
              </w:rPr>
              <w:t>th</w:t>
            </w:r>
            <w:r w:rsidRPr="00A9781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Grade Standards</w:t>
            </w:r>
          </w:p>
        </w:tc>
      </w:tr>
      <w:tr w:rsidR="00D32C3D" w:rsidRPr="00D822D1" w:rsidTr="009029C7">
        <w:trPr>
          <w:trHeight w:val="192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32C3D" w:rsidRPr="00D85401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D32C3D" w:rsidRPr="00D822D1" w:rsidRDefault="00D32C3D" w:rsidP="00D32C3D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D32C3D" w:rsidRPr="00D822D1" w:rsidRDefault="00D32C3D" w:rsidP="00D32C3D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D32C3D" w:rsidRPr="00D822D1" w:rsidRDefault="00D32C3D" w:rsidP="00D32C3D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D32C3D" w:rsidRPr="00D822D1" w:rsidRDefault="00D32C3D" w:rsidP="00D32C3D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D32C3D" w:rsidRPr="00D822D1" w:rsidRDefault="00D32C3D" w:rsidP="00D32C3D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32C3D" w:rsidRPr="00D822D1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</w:tr>
    </w:tbl>
    <w:p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:rsidR="00EB4937" w:rsidRDefault="00EB4937" w:rsidP="0072549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0C9" w:rsidRDefault="006920C9">
      <w:pPr>
        <w:spacing w:line="20" w:lineRule="exact"/>
      </w:pPr>
    </w:p>
  </w:endnote>
  <w:endnote w:type="continuationSeparator" w:id="0">
    <w:p w:rsidR="006920C9" w:rsidRDefault="006920C9">
      <w:r>
        <w:t xml:space="preserve"> </w:t>
      </w:r>
    </w:p>
  </w:endnote>
  <w:endnote w:type="continuationNotice" w:id="1">
    <w:p w:rsidR="006920C9" w:rsidRDefault="006920C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0C9" w:rsidRDefault="006920C9">
      <w:r>
        <w:separator/>
      </w:r>
    </w:p>
  </w:footnote>
  <w:footnote w:type="continuationSeparator" w:id="0">
    <w:p w:rsidR="006920C9" w:rsidRDefault="00692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F3"/>
    <w:rsid w:val="00017E70"/>
    <w:rsid w:val="000207D9"/>
    <w:rsid w:val="00033F91"/>
    <w:rsid w:val="000374C5"/>
    <w:rsid w:val="00043A33"/>
    <w:rsid w:val="00046551"/>
    <w:rsid w:val="00047F2F"/>
    <w:rsid w:val="00070D1D"/>
    <w:rsid w:val="00076CE6"/>
    <w:rsid w:val="00091BB8"/>
    <w:rsid w:val="000C6597"/>
    <w:rsid w:val="000C65D4"/>
    <w:rsid w:val="000C78FD"/>
    <w:rsid w:val="00111511"/>
    <w:rsid w:val="00112238"/>
    <w:rsid w:val="00116061"/>
    <w:rsid w:val="0012460B"/>
    <w:rsid w:val="00136B2F"/>
    <w:rsid w:val="00137D9E"/>
    <w:rsid w:val="00146C1E"/>
    <w:rsid w:val="0016603B"/>
    <w:rsid w:val="0016642E"/>
    <w:rsid w:val="00167CDF"/>
    <w:rsid w:val="001828E8"/>
    <w:rsid w:val="00195CDC"/>
    <w:rsid w:val="001A1854"/>
    <w:rsid w:val="001A69F2"/>
    <w:rsid w:val="001A6F8C"/>
    <w:rsid w:val="001D09F3"/>
    <w:rsid w:val="001F12C1"/>
    <w:rsid w:val="00214239"/>
    <w:rsid w:val="002166A7"/>
    <w:rsid w:val="00220A57"/>
    <w:rsid w:val="00230CD0"/>
    <w:rsid w:val="002360A1"/>
    <w:rsid w:val="0024614A"/>
    <w:rsid w:val="00247E33"/>
    <w:rsid w:val="00265DF7"/>
    <w:rsid w:val="00285081"/>
    <w:rsid w:val="002858D4"/>
    <w:rsid w:val="00294FB8"/>
    <w:rsid w:val="00297269"/>
    <w:rsid w:val="002A22E7"/>
    <w:rsid w:val="002B3565"/>
    <w:rsid w:val="002C29AA"/>
    <w:rsid w:val="002D30DB"/>
    <w:rsid w:val="002D4940"/>
    <w:rsid w:val="00343D7F"/>
    <w:rsid w:val="00357333"/>
    <w:rsid w:val="0036357D"/>
    <w:rsid w:val="003657F0"/>
    <w:rsid w:val="00374881"/>
    <w:rsid w:val="00387256"/>
    <w:rsid w:val="00387C7A"/>
    <w:rsid w:val="00397EB0"/>
    <w:rsid w:val="003B496E"/>
    <w:rsid w:val="003C51B3"/>
    <w:rsid w:val="003D685E"/>
    <w:rsid w:val="003D7918"/>
    <w:rsid w:val="003F028A"/>
    <w:rsid w:val="00401B94"/>
    <w:rsid w:val="004266E3"/>
    <w:rsid w:val="004318A9"/>
    <w:rsid w:val="00444560"/>
    <w:rsid w:val="0045635A"/>
    <w:rsid w:val="0046121D"/>
    <w:rsid w:val="00465070"/>
    <w:rsid w:val="00467450"/>
    <w:rsid w:val="0047357B"/>
    <w:rsid w:val="0047553D"/>
    <w:rsid w:val="0048240E"/>
    <w:rsid w:val="004850BD"/>
    <w:rsid w:val="004A71BA"/>
    <w:rsid w:val="004A7ADA"/>
    <w:rsid w:val="004D10C7"/>
    <w:rsid w:val="004D4BB9"/>
    <w:rsid w:val="004F2063"/>
    <w:rsid w:val="0050054A"/>
    <w:rsid w:val="00530C39"/>
    <w:rsid w:val="005479C1"/>
    <w:rsid w:val="005510B7"/>
    <w:rsid w:val="00554008"/>
    <w:rsid w:val="00554A6E"/>
    <w:rsid w:val="00555B0D"/>
    <w:rsid w:val="00556B3D"/>
    <w:rsid w:val="005667D0"/>
    <w:rsid w:val="00567958"/>
    <w:rsid w:val="00592A11"/>
    <w:rsid w:val="005972EF"/>
    <w:rsid w:val="005A1DFE"/>
    <w:rsid w:val="005A51BC"/>
    <w:rsid w:val="005B5169"/>
    <w:rsid w:val="005D13E9"/>
    <w:rsid w:val="005D3312"/>
    <w:rsid w:val="005F44AE"/>
    <w:rsid w:val="005F7472"/>
    <w:rsid w:val="006035A4"/>
    <w:rsid w:val="00630398"/>
    <w:rsid w:val="006360BE"/>
    <w:rsid w:val="00637327"/>
    <w:rsid w:val="00640D77"/>
    <w:rsid w:val="00643265"/>
    <w:rsid w:val="006476CC"/>
    <w:rsid w:val="00656CB2"/>
    <w:rsid w:val="006920C9"/>
    <w:rsid w:val="006D1429"/>
    <w:rsid w:val="006F2545"/>
    <w:rsid w:val="006F40A7"/>
    <w:rsid w:val="00725494"/>
    <w:rsid w:val="00734256"/>
    <w:rsid w:val="00734495"/>
    <w:rsid w:val="00736227"/>
    <w:rsid w:val="00746E14"/>
    <w:rsid w:val="0075109D"/>
    <w:rsid w:val="0076714A"/>
    <w:rsid w:val="0078584E"/>
    <w:rsid w:val="00792913"/>
    <w:rsid w:val="007B62A7"/>
    <w:rsid w:val="007C284B"/>
    <w:rsid w:val="007C6492"/>
    <w:rsid w:val="007D3528"/>
    <w:rsid w:val="007D5232"/>
    <w:rsid w:val="007D626A"/>
    <w:rsid w:val="007D7036"/>
    <w:rsid w:val="00825438"/>
    <w:rsid w:val="00851826"/>
    <w:rsid w:val="008749D2"/>
    <w:rsid w:val="00892725"/>
    <w:rsid w:val="00895B5A"/>
    <w:rsid w:val="008A3825"/>
    <w:rsid w:val="008B108D"/>
    <w:rsid w:val="008B3057"/>
    <w:rsid w:val="008C3CB9"/>
    <w:rsid w:val="008C7658"/>
    <w:rsid w:val="008D3277"/>
    <w:rsid w:val="008E0CD2"/>
    <w:rsid w:val="0090088A"/>
    <w:rsid w:val="00901D22"/>
    <w:rsid w:val="009029C7"/>
    <w:rsid w:val="009279ED"/>
    <w:rsid w:val="00952D10"/>
    <w:rsid w:val="00972CD3"/>
    <w:rsid w:val="0097341D"/>
    <w:rsid w:val="00980090"/>
    <w:rsid w:val="00983A4D"/>
    <w:rsid w:val="00984C00"/>
    <w:rsid w:val="00986276"/>
    <w:rsid w:val="00986618"/>
    <w:rsid w:val="009942DA"/>
    <w:rsid w:val="00997607"/>
    <w:rsid w:val="009B37E9"/>
    <w:rsid w:val="009C1390"/>
    <w:rsid w:val="009D040C"/>
    <w:rsid w:val="009D441E"/>
    <w:rsid w:val="00A30428"/>
    <w:rsid w:val="00A4262F"/>
    <w:rsid w:val="00A74377"/>
    <w:rsid w:val="00A7517F"/>
    <w:rsid w:val="00A8229C"/>
    <w:rsid w:val="00AD07FA"/>
    <w:rsid w:val="00B1330A"/>
    <w:rsid w:val="00B304D9"/>
    <w:rsid w:val="00B35A31"/>
    <w:rsid w:val="00B35C5F"/>
    <w:rsid w:val="00B35CE1"/>
    <w:rsid w:val="00B46177"/>
    <w:rsid w:val="00B60D89"/>
    <w:rsid w:val="00B75954"/>
    <w:rsid w:val="00B821AA"/>
    <w:rsid w:val="00B8549B"/>
    <w:rsid w:val="00BD5E0C"/>
    <w:rsid w:val="00BF6B11"/>
    <w:rsid w:val="00C02A71"/>
    <w:rsid w:val="00C1179B"/>
    <w:rsid w:val="00C145FF"/>
    <w:rsid w:val="00C1686B"/>
    <w:rsid w:val="00C17F9C"/>
    <w:rsid w:val="00C23000"/>
    <w:rsid w:val="00C23F3C"/>
    <w:rsid w:val="00C311A4"/>
    <w:rsid w:val="00C31417"/>
    <w:rsid w:val="00C32D24"/>
    <w:rsid w:val="00C4223F"/>
    <w:rsid w:val="00C471BF"/>
    <w:rsid w:val="00C52B19"/>
    <w:rsid w:val="00C5757C"/>
    <w:rsid w:val="00C61EBA"/>
    <w:rsid w:val="00C66768"/>
    <w:rsid w:val="00C66DB6"/>
    <w:rsid w:val="00C735FE"/>
    <w:rsid w:val="00C82B84"/>
    <w:rsid w:val="00C91506"/>
    <w:rsid w:val="00C97885"/>
    <w:rsid w:val="00C97E9D"/>
    <w:rsid w:val="00CA2661"/>
    <w:rsid w:val="00CB0D7E"/>
    <w:rsid w:val="00CC57E6"/>
    <w:rsid w:val="00CD32DC"/>
    <w:rsid w:val="00CD36F7"/>
    <w:rsid w:val="00CE1561"/>
    <w:rsid w:val="00D06EDC"/>
    <w:rsid w:val="00D32C3D"/>
    <w:rsid w:val="00D345C1"/>
    <w:rsid w:val="00D366F6"/>
    <w:rsid w:val="00D61375"/>
    <w:rsid w:val="00D819D0"/>
    <w:rsid w:val="00D93745"/>
    <w:rsid w:val="00DA1D30"/>
    <w:rsid w:val="00DC5569"/>
    <w:rsid w:val="00DC64EC"/>
    <w:rsid w:val="00DE1EF3"/>
    <w:rsid w:val="00DE4325"/>
    <w:rsid w:val="00DF5A83"/>
    <w:rsid w:val="00E00024"/>
    <w:rsid w:val="00E51E73"/>
    <w:rsid w:val="00E57DA7"/>
    <w:rsid w:val="00E6213F"/>
    <w:rsid w:val="00E63BAD"/>
    <w:rsid w:val="00E8402D"/>
    <w:rsid w:val="00EB4937"/>
    <w:rsid w:val="00EB7C73"/>
    <w:rsid w:val="00EE6742"/>
    <w:rsid w:val="00EF06BB"/>
    <w:rsid w:val="00EF4F9C"/>
    <w:rsid w:val="00F17F01"/>
    <w:rsid w:val="00F343EE"/>
    <w:rsid w:val="00F3520F"/>
    <w:rsid w:val="00F4622A"/>
    <w:rsid w:val="00F50CB2"/>
    <w:rsid w:val="00F556AC"/>
    <w:rsid w:val="00F65BD2"/>
    <w:rsid w:val="00F76118"/>
    <w:rsid w:val="00F76233"/>
    <w:rsid w:val="00F92AC7"/>
    <w:rsid w:val="00F94D0C"/>
    <w:rsid w:val="00FD3E63"/>
    <w:rsid w:val="00FF102D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87686B"/>
  <w15:docId w15:val="{8497B2BC-A0AD-4078-829F-BFCD67E5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16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4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Scott Stein</cp:lastModifiedBy>
  <cp:revision>8</cp:revision>
  <cp:lastPrinted>2021-08-02T16:39:00Z</cp:lastPrinted>
  <dcterms:created xsi:type="dcterms:W3CDTF">2025-03-15T15:38:00Z</dcterms:created>
  <dcterms:modified xsi:type="dcterms:W3CDTF">2025-03-15T15:42:00Z</dcterms:modified>
</cp:coreProperties>
</file>