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160"/>
        <w:gridCol w:w="2903"/>
        <w:gridCol w:w="2700"/>
        <w:gridCol w:w="2407"/>
        <w:gridCol w:w="1800"/>
        <w:gridCol w:w="2250"/>
      </w:tblGrid>
      <w:tr w:rsidR="00812FC8" w:rsidRPr="00B733F8" w14:paraId="7742EA4E" w14:textId="77777777" w:rsidTr="004516F5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9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B733F8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40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25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0B4BF1" w:rsidRPr="00B733F8" w14:paraId="6B207296" w14:textId="77777777" w:rsidTr="00C037EC">
        <w:trPr>
          <w:trHeight w:val="558"/>
        </w:trPr>
        <w:tc>
          <w:tcPr>
            <w:tcW w:w="877" w:type="dxa"/>
            <w:shd w:val="pct15" w:color="auto" w:fill="auto"/>
          </w:tcPr>
          <w:p w14:paraId="3CC281AC" w14:textId="2421D11B" w:rsidR="000B4BF1" w:rsidRDefault="000B4BF1" w:rsidP="000B4BF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FD650C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Mon</w:t>
            </w:r>
          </w:p>
          <w:p w14:paraId="405FBE0B" w14:textId="513950A6" w:rsidR="000B4BF1" w:rsidRPr="00FD650C" w:rsidRDefault="000B4BF1" w:rsidP="000B4BF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</w:t>
            </w:r>
            <w:r w:rsidR="00D70ABF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10</w:t>
            </w:r>
          </w:p>
          <w:p w14:paraId="0CF577EF" w14:textId="77777777" w:rsidR="000B4BF1" w:rsidRPr="00FD650C" w:rsidRDefault="000B4BF1" w:rsidP="000B4BF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77777777" w:rsidR="000B4BF1" w:rsidRPr="00FD650C" w:rsidRDefault="000B4BF1" w:rsidP="000B4BF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0E1285D3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7-1 Test</w:t>
            </w:r>
          </w:p>
          <w:p w14:paraId="77A49CFB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+ACAP Questions</w:t>
            </w:r>
          </w:p>
          <w:p w14:paraId="01274545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9913C0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EC30301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75917A3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EF9D54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3971EA" w14:textId="0EFAFE09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03" w:type="dxa"/>
            <w:tcBorders>
              <w:bottom w:val="double" w:sz="6" w:space="0" w:color="auto"/>
            </w:tcBorders>
          </w:tcPr>
          <w:p w14:paraId="3D97829F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7-1 Test</w:t>
            </w:r>
          </w:p>
          <w:p w14:paraId="787AD2D8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+ACAP Questions</w:t>
            </w:r>
          </w:p>
          <w:p w14:paraId="22D3F7A0" w14:textId="08A1D9C6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1AF79471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27068327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3FE22950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38CF71E5" w14:textId="085EF743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7" w:type="dxa"/>
            <w:tcBorders>
              <w:bottom w:val="double" w:sz="6" w:space="0" w:color="auto"/>
            </w:tcBorders>
          </w:tcPr>
          <w:p w14:paraId="09511D96" w14:textId="1AB0AC3B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double" w:sz="6" w:space="0" w:color="auto"/>
            </w:tcBorders>
          </w:tcPr>
          <w:p w14:paraId="6257BA1A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7-1 Test</w:t>
            </w:r>
          </w:p>
          <w:p w14:paraId="5A8B61B1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Classifying, Adding, Subtracting and Multiplying Polynomials</w:t>
            </w:r>
          </w:p>
          <w:p w14:paraId="302FB2DF" w14:textId="77777777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+ACAP Questions</w:t>
            </w:r>
          </w:p>
          <w:p w14:paraId="07E8AA3C" w14:textId="3F0634B6" w:rsidR="000B4BF1" w:rsidRPr="00786900" w:rsidRDefault="000B4BF1" w:rsidP="000B4BF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  <w:tcBorders>
              <w:bottom w:val="double" w:sz="6" w:space="0" w:color="auto"/>
            </w:tcBorders>
          </w:tcPr>
          <w:p w14:paraId="30EDDA3F" w14:textId="77777777" w:rsidR="000B4BF1" w:rsidRPr="00786900" w:rsidRDefault="000B4BF1" w:rsidP="000B4BF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8A.7 </w:t>
            </w:r>
          </w:p>
          <w:p w14:paraId="2FDA766F" w14:textId="77777777" w:rsidR="000B4BF1" w:rsidRPr="00786900" w:rsidRDefault="000B4BF1" w:rsidP="000B4BF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0A654BFA" w14:textId="1F6B03F2" w:rsidR="000B4BF1" w:rsidRPr="00786900" w:rsidRDefault="000B4BF1" w:rsidP="000B4BF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</w:tr>
      <w:tr w:rsidR="000B4BF1" w:rsidRPr="00B733F8" w14:paraId="26059AEF" w14:textId="77777777" w:rsidTr="001E10AC">
        <w:trPr>
          <w:trHeight w:val="432"/>
        </w:trPr>
        <w:tc>
          <w:tcPr>
            <w:tcW w:w="877" w:type="dxa"/>
            <w:shd w:val="pct15" w:color="auto" w:fill="auto"/>
          </w:tcPr>
          <w:p w14:paraId="6F08A7C1" w14:textId="77777777" w:rsidR="000B4BF1" w:rsidRDefault="000B4BF1" w:rsidP="000B4BF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Tues</w:t>
            </w:r>
          </w:p>
          <w:p w14:paraId="221CFF49" w14:textId="5C15AB01" w:rsidR="000B4BF1" w:rsidRPr="00B733F8" w:rsidRDefault="000B4BF1" w:rsidP="000B4BF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</w:t>
            </w:r>
            <w:r w:rsidR="00D70ABF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11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003DF54" w14:textId="77777777" w:rsidR="009C7EE0" w:rsidRPr="00786900" w:rsidRDefault="000B4BF1" w:rsidP="000B4BF1">
            <w:pPr>
              <w:rPr>
                <w:rFonts w:ascii="Times New Roman" w:hAnsi="Times New Roman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Bell Ringe</w:t>
            </w:r>
            <w:r w:rsidR="009C7EE0" w:rsidRPr="00786900">
              <w:rPr>
                <w:rFonts w:ascii="Times New Roman" w:hAnsi="Times New Roman"/>
                <w:sz w:val="18"/>
                <w:szCs w:val="18"/>
              </w:rPr>
              <w:t>r</w:t>
            </w:r>
          </w:p>
          <w:p w14:paraId="4923BAFA" w14:textId="648362E4" w:rsidR="000B4BF1" w:rsidRPr="00786900" w:rsidRDefault="000B4BF1" w:rsidP="000B4BF1">
            <w:pPr>
              <w:rPr>
                <w:rFonts w:ascii="Times New Roman" w:hAnsi="Times New Roman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Quiz 8.</w:t>
            </w:r>
            <w:r w:rsidR="009C7EE0" w:rsidRPr="00786900">
              <w:rPr>
                <w:rFonts w:ascii="Times New Roman" w:hAnsi="Times New Roman"/>
                <w:sz w:val="18"/>
                <w:szCs w:val="18"/>
              </w:rPr>
              <w:t>18-8.21</w:t>
            </w:r>
            <w:r w:rsidR="00A872B4">
              <w:rPr>
                <w:rFonts w:ascii="Times New Roman" w:hAnsi="Times New Roman"/>
                <w:sz w:val="18"/>
                <w:szCs w:val="18"/>
              </w:rPr>
              <w:t>,8.2,8.4</w:t>
            </w:r>
          </w:p>
          <w:p w14:paraId="7AC8E37B" w14:textId="77777777" w:rsidR="000B4BF1" w:rsidRPr="00786900" w:rsidRDefault="000B4BF1" w:rsidP="000B4BF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D7A492B" w14:textId="07CBDDA6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Factoring Polynomials GCF</w:t>
            </w:r>
          </w:p>
        </w:tc>
        <w:tc>
          <w:tcPr>
            <w:tcW w:w="2903" w:type="dxa"/>
          </w:tcPr>
          <w:p w14:paraId="7423C37D" w14:textId="77777777" w:rsidR="009C7EE0" w:rsidRPr="00786900" w:rsidRDefault="009C7EE0" w:rsidP="009C7EE0">
            <w:pPr>
              <w:rPr>
                <w:rFonts w:ascii="Times New Roman" w:hAnsi="Times New Roman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Bell Ringer</w:t>
            </w:r>
          </w:p>
          <w:p w14:paraId="1B0F9A2F" w14:textId="2A1107C9" w:rsidR="009C7EE0" w:rsidRPr="00786900" w:rsidRDefault="009C7EE0" w:rsidP="009C7EE0">
            <w:pPr>
              <w:rPr>
                <w:rFonts w:ascii="Times New Roman" w:hAnsi="Times New Roman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Quiz 8.18-8.21</w:t>
            </w:r>
            <w:r w:rsidR="00A872B4">
              <w:rPr>
                <w:rFonts w:ascii="Times New Roman" w:hAnsi="Times New Roman"/>
                <w:sz w:val="18"/>
                <w:szCs w:val="18"/>
              </w:rPr>
              <w:t>,8.2,8.4</w:t>
            </w:r>
          </w:p>
          <w:p w14:paraId="71F9FBCC" w14:textId="77777777" w:rsidR="009C7EE0" w:rsidRPr="00786900" w:rsidRDefault="009C7EE0" w:rsidP="009C7E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42801D" w14:textId="1E3DACEF" w:rsidR="009C7EE0" w:rsidRPr="00786900" w:rsidRDefault="009C7EE0" w:rsidP="009C7EE0">
            <w:pPr>
              <w:rPr>
                <w:rFonts w:ascii="Times New Roman" w:hAnsi="Times New Roman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Factoring Polynomials GCF</w:t>
            </w:r>
          </w:p>
          <w:p w14:paraId="3F200EFC" w14:textId="6F97C94A" w:rsidR="009C7EE0" w:rsidRPr="00786900" w:rsidRDefault="009C7EE0" w:rsidP="009C7EE0">
            <w:pPr>
              <w:rPr>
                <w:rFonts w:ascii="Times New Roman" w:hAnsi="Times New Roman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Pages 17-18</w:t>
            </w:r>
          </w:p>
          <w:p w14:paraId="0884A4B0" w14:textId="77777777" w:rsidR="009C7EE0" w:rsidRPr="00786900" w:rsidRDefault="009C7EE0" w:rsidP="009C7EE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755D28E" w14:textId="3174A08D" w:rsidR="000B4BF1" w:rsidRPr="00786900" w:rsidRDefault="000B4BF1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1D0F6482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728F8998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079E792B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627B8CEB" w14:textId="38A49C65" w:rsidR="000B4BF1" w:rsidRPr="00786900" w:rsidRDefault="000B4BF1" w:rsidP="000B4BF1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EDBF159" w14:textId="77777777" w:rsidR="000B4BF1" w:rsidRPr="00786900" w:rsidRDefault="009C7EE0" w:rsidP="000B4BF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Factoring Polynomials GCF</w:t>
            </w:r>
          </w:p>
          <w:p w14:paraId="490D1B3E" w14:textId="77777777" w:rsidR="009C7EE0" w:rsidRPr="00786900" w:rsidRDefault="009C7EE0" w:rsidP="000B4BF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HW#5</w:t>
            </w:r>
          </w:p>
          <w:p w14:paraId="38D9EC76" w14:textId="4029AD57" w:rsidR="00390245" w:rsidRPr="00786900" w:rsidRDefault="00390245" w:rsidP="000B4BF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Page 19</w:t>
            </w:r>
          </w:p>
        </w:tc>
        <w:tc>
          <w:tcPr>
            <w:tcW w:w="1800" w:type="dxa"/>
          </w:tcPr>
          <w:p w14:paraId="409AB5A5" w14:textId="77777777" w:rsidR="009C7EE0" w:rsidRPr="00A872B4" w:rsidRDefault="009C7EE0" w:rsidP="009C7EE0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72B4">
              <w:rPr>
                <w:rFonts w:ascii="Times New Roman" w:hAnsi="Times New Roman"/>
                <w:sz w:val="18"/>
                <w:szCs w:val="18"/>
                <w:highlight w:val="yellow"/>
              </w:rPr>
              <w:t>Bell Ringer</w:t>
            </w:r>
          </w:p>
          <w:p w14:paraId="0A375A1B" w14:textId="2D890A16" w:rsidR="009C7EE0" w:rsidRPr="00786900" w:rsidRDefault="009C7EE0" w:rsidP="009C7EE0">
            <w:pPr>
              <w:rPr>
                <w:rFonts w:ascii="Times New Roman" w:hAnsi="Times New Roman"/>
                <w:sz w:val="18"/>
                <w:szCs w:val="18"/>
              </w:rPr>
            </w:pPr>
            <w:r w:rsidRPr="00A872B4">
              <w:rPr>
                <w:rFonts w:ascii="Times New Roman" w:hAnsi="Times New Roman"/>
                <w:sz w:val="18"/>
                <w:szCs w:val="18"/>
                <w:highlight w:val="yellow"/>
              </w:rPr>
              <w:t>Quiz 8.1</w:t>
            </w:r>
            <w:r w:rsidR="00A872B4">
              <w:rPr>
                <w:rFonts w:ascii="Times New Roman" w:hAnsi="Times New Roman"/>
                <w:sz w:val="18"/>
                <w:szCs w:val="18"/>
                <w:highlight w:val="yellow"/>
              </w:rPr>
              <w:t>-</w:t>
            </w:r>
            <w:r w:rsidRPr="00A872B4">
              <w:rPr>
                <w:rFonts w:ascii="Times New Roman" w:hAnsi="Times New Roman"/>
                <w:sz w:val="18"/>
                <w:szCs w:val="18"/>
                <w:highlight w:val="yellow"/>
              </w:rPr>
              <w:t>8.21</w:t>
            </w:r>
            <w:r w:rsidR="00A872B4" w:rsidRPr="00A872B4">
              <w:rPr>
                <w:rFonts w:ascii="Times New Roman" w:hAnsi="Times New Roman"/>
                <w:sz w:val="18"/>
                <w:szCs w:val="18"/>
                <w:highlight w:val="yellow"/>
              </w:rPr>
              <w:t>,8.2,8.4</w:t>
            </w:r>
          </w:p>
          <w:p w14:paraId="1B514396" w14:textId="4F2B912E" w:rsidR="000B4BF1" w:rsidRPr="00786900" w:rsidRDefault="001F6F03" w:rsidP="000B4B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ss</w:t>
            </w:r>
          </w:p>
        </w:tc>
        <w:tc>
          <w:tcPr>
            <w:tcW w:w="2250" w:type="dxa"/>
          </w:tcPr>
          <w:p w14:paraId="48274818" w14:textId="6FE04012" w:rsidR="000B4BF1" w:rsidRPr="00786900" w:rsidRDefault="000B4BF1" w:rsidP="000B4BF1">
            <w:pPr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7EE0" w:rsidRPr="00B733F8" w14:paraId="57D69C2A" w14:textId="77777777" w:rsidTr="001A2446">
        <w:trPr>
          <w:trHeight w:val="1512"/>
        </w:trPr>
        <w:tc>
          <w:tcPr>
            <w:tcW w:w="877" w:type="dxa"/>
            <w:shd w:val="pct15" w:color="auto" w:fill="auto"/>
          </w:tcPr>
          <w:p w14:paraId="401590FA" w14:textId="48E1A670" w:rsidR="009C7EE0" w:rsidRPr="00B733F8" w:rsidRDefault="009C7EE0" w:rsidP="009C7EE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43E5DEC" w14:textId="213F5367" w:rsidR="009C7EE0" w:rsidRDefault="009C7EE0" w:rsidP="009C7E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Wed</w:t>
            </w:r>
          </w:p>
          <w:p w14:paraId="156F53F0" w14:textId="6E31CE0F" w:rsidR="009C7EE0" w:rsidRPr="00B733F8" w:rsidRDefault="009C7EE0" w:rsidP="009C7E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</w:t>
            </w:r>
            <w:r w:rsidR="00D70ABF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/12</w:t>
            </w:r>
          </w:p>
          <w:p w14:paraId="17A610FC" w14:textId="77777777" w:rsidR="009C7EE0" w:rsidRPr="00B733F8" w:rsidRDefault="009C7EE0" w:rsidP="009C7E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ABD964C" w14:textId="77777777" w:rsidR="00FB29D8" w:rsidRDefault="009C7EE0" w:rsidP="009C7EE0">
            <w:pPr>
              <w:rPr>
                <w:rFonts w:ascii="Times New Roman" w:hAnsi="Times New Roman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ACAP 8.22</w:t>
            </w:r>
            <w:r w:rsidR="00786900" w:rsidRPr="00786900">
              <w:rPr>
                <w:rFonts w:ascii="Times New Roman" w:hAnsi="Times New Roman"/>
                <w:sz w:val="18"/>
                <w:szCs w:val="18"/>
              </w:rPr>
              <w:t xml:space="preserve">a </w:t>
            </w:r>
          </w:p>
          <w:p w14:paraId="021966C5" w14:textId="77777777" w:rsidR="00997A21" w:rsidRDefault="00786900" w:rsidP="009C7EE0">
            <w:pPr>
              <w:rPr>
                <w:rFonts w:ascii="Times New Roman" w:hAnsi="Times New Roman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(</w:t>
            </w:r>
            <w:r w:rsidR="00997A21">
              <w:rPr>
                <w:rFonts w:ascii="Times New Roman" w:hAnsi="Times New Roman"/>
                <w:sz w:val="18"/>
                <w:szCs w:val="18"/>
              </w:rPr>
              <w:t xml:space="preserve">Transformation </w:t>
            </w:r>
          </w:p>
          <w:p w14:paraId="4BCEAEFF" w14:textId="035C2C3A" w:rsidR="009C7EE0" w:rsidRPr="00786900" w:rsidRDefault="00997A21" w:rsidP="009C7E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Packet </w:t>
            </w:r>
            <w:r w:rsidR="00786900" w:rsidRPr="00786900">
              <w:rPr>
                <w:rFonts w:ascii="Times New Roman" w:hAnsi="Times New Roman"/>
                <w:sz w:val="18"/>
                <w:szCs w:val="18"/>
              </w:rPr>
              <w:t>1-9)</w:t>
            </w:r>
          </w:p>
          <w:p w14:paraId="531C4D38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E65CE7" w14:textId="7FCB3C59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Factoring Difference of Squares</w:t>
            </w:r>
          </w:p>
        </w:tc>
        <w:tc>
          <w:tcPr>
            <w:tcW w:w="290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2D72ED3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ACAP Unit 6 pages 50-52</w:t>
            </w:r>
          </w:p>
          <w:p w14:paraId="042C1E50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938562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Factoring Difference of Squares</w:t>
            </w:r>
          </w:p>
          <w:p w14:paraId="1886DD17" w14:textId="5570BB6B" w:rsidR="009C7EE0" w:rsidRPr="00786900" w:rsidRDefault="009C7EE0" w:rsidP="009C7EE0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Pages 21-22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D2E843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16253DDD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2DC313DD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08DC86A9" w14:textId="52F6D05F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2194EBA" w14:textId="0FEDF7F6" w:rsidR="0078690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 xml:space="preserve"> Factoring Difference of Squares</w:t>
            </w:r>
          </w:p>
          <w:p w14:paraId="71B95FE4" w14:textId="77777777" w:rsidR="009C7EE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HW#6 page 2</w:t>
            </w:r>
            <w:r w:rsidR="00390245" w:rsidRPr="0078690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14:paraId="7E4D682C" w14:textId="77777777" w:rsidR="00786900" w:rsidRDefault="0078690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26C9EE" w14:textId="2AF486D4" w:rsidR="00786900" w:rsidRPr="00786900" w:rsidRDefault="0078690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1D5C57" w14:textId="2B062039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27A6D56" w14:textId="77777777" w:rsidR="009C7EE0" w:rsidRPr="00786900" w:rsidRDefault="009C7EE0" w:rsidP="009C7E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8A.5 8A.6a</w:t>
            </w:r>
          </w:p>
          <w:p w14:paraId="1DC15197" w14:textId="77777777" w:rsidR="009C7EE0" w:rsidRPr="00786900" w:rsidRDefault="009C7EE0" w:rsidP="009C7E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1C63BD10" w14:textId="77777777" w:rsidR="009C7EE0" w:rsidRPr="00786900" w:rsidRDefault="009C7EE0" w:rsidP="009C7E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BA01872" w14:textId="7D535675" w:rsidR="009C7EE0" w:rsidRPr="00786900" w:rsidRDefault="009C7EE0" w:rsidP="009C7E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</w:tr>
      <w:tr w:rsidR="009C7EE0" w:rsidRPr="00B733F8" w14:paraId="32A309D5" w14:textId="77777777" w:rsidTr="00654747">
        <w:trPr>
          <w:trHeight w:val="387"/>
        </w:trPr>
        <w:tc>
          <w:tcPr>
            <w:tcW w:w="877" w:type="dxa"/>
            <w:shd w:val="pct15" w:color="auto" w:fill="auto"/>
          </w:tcPr>
          <w:p w14:paraId="5F31CD6C" w14:textId="063E60FA" w:rsidR="009C7EE0" w:rsidRDefault="009C7EE0" w:rsidP="009C7EE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Thurs</w:t>
            </w:r>
          </w:p>
          <w:p w14:paraId="221AF95D" w14:textId="2C2C9C98" w:rsidR="009C7EE0" w:rsidRPr="00B733F8" w:rsidRDefault="009C7EE0" w:rsidP="009C7EE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</w:t>
            </w:r>
            <w:r w:rsidR="00786900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1</w:t>
            </w:r>
            <w:r w:rsidR="00D70ABF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</w:t>
            </w:r>
          </w:p>
          <w:p w14:paraId="307416E2" w14:textId="77777777" w:rsidR="009C7EE0" w:rsidRPr="00B733F8" w:rsidRDefault="009C7EE0" w:rsidP="009C7E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09EBBDB" w14:textId="77777777" w:rsidR="009C7EE0" w:rsidRPr="00B733F8" w:rsidRDefault="009C7EE0" w:rsidP="009C7E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3ABB654" w14:textId="77777777" w:rsidR="00FB29D8" w:rsidRDefault="009C7EE0" w:rsidP="009C7EE0">
            <w:pPr>
              <w:rPr>
                <w:rFonts w:ascii="Times New Roman" w:hAnsi="Times New Roman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ACAP 8.2</w:t>
            </w:r>
            <w:r w:rsidR="00390245" w:rsidRPr="00786900">
              <w:rPr>
                <w:rFonts w:ascii="Times New Roman" w:hAnsi="Times New Roman"/>
                <w:sz w:val="18"/>
                <w:szCs w:val="18"/>
              </w:rPr>
              <w:t>2a</w:t>
            </w:r>
          </w:p>
          <w:p w14:paraId="5481D448" w14:textId="77777777" w:rsidR="00997A21" w:rsidRDefault="00997A21" w:rsidP="00997A21">
            <w:pPr>
              <w:rPr>
                <w:rFonts w:ascii="Times New Roman" w:hAnsi="Times New Roman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Transformation </w:t>
            </w:r>
          </w:p>
          <w:p w14:paraId="13B9B0FD" w14:textId="0C4C1F52" w:rsidR="00997A21" w:rsidRPr="00786900" w:rsidRDefault="00997A21" w:rsidP="00997A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Packet 10-16</w:t>
            </w:r>
            <w:r w:rsidRPr="0078690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3ACC4A87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99C602" w14:textId="4A53E1E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Factoring Trinomials</w:t>
            </w:r>
          </w:p>
        </w:tc>
        <w:tc>
          <w:tcPr>
            <w:tcW w:w="290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0E31FD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Factoring Trinomials</w:t>
            </w:r>
          </w:p>
          <w:p w14:paraId="6A4E0188" w14:textId="2EA06CEF" w:rsidR="009C7EE0" w:rsidRPr="00786900" w:rsidRDefault="009C7EE0" w:rsidP="009C7EE0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 xml:space="preserve"> page 25-26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8A3BE3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56284E6D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63559911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4D9DB132" w14:textId="5B7FE53D" w:rsidR="009C7EE0" w:rsidRPr="00786900" w:rsidRDefault="009C7EE0" w:rsidP="009C7EE0">
            <w:pPr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DE0979" w14:textId="77777777" w:rsidR="009C7EE0" w:rsidRPr="00786900" w:rsidRDefault="009C7EE0" w:rsidP="009C7EE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Factoring Trinomials</w:t>
            </w:r>
          </w:p>
          <w:p w14:paraId="35A3AF7E" w14:textId="0B30673B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HW# 7 Page 2</w:t>
            </w:r>
            <w:r w:rsidR="00390245" w:rsidRPr="0078690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39056ED" w14:textId="14E8DAB0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2826BEA" w14:textId="77777777" w:rsidR="009C7EE0" w:rsidRPr="00786900" w:rsidRDefault="009C7EE0" w:rsidP="009C7E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8A.5,8A.6a</w:t>
            </w:r>
          </w:p>
          <w:p w14:paraId="1AE7332D" w14:textId="142FC21B" w:rsidR="009C7EE0" w:rsidRPr="00786900" w:rsidRDefault="009C7EE0" w:rsidP="009C7E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7EE0" w:rsidRPr="00B733F8" w14:paraId="73B2E0C6" w14:textId="77777777" w:rsidTr="000A4419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46ACE51E" w:rsidR="009C7EE0" w:rsidRPr="00B733F8" w:rsidRDefault="009C7EE0" w:rsidP="009C7EE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35FD50CC" w14:textId="3EF52143" w:rsidR="009C7EE0" w:rsidRDefault="009C7EE0" w:rsidP="009C7E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5D09CE25" w14:textId="3F95529A" w:rsidR="009C7EE0" w:rsidRPr="00B733F8" w:rsidRDefault="009C7EE0" w:rsidP="009C7E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</w:t>
            </w:r>
            <w:r w:rsidR="00D70ABF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14</w:t>
            </w:r>
          </w:p>
          <w:p w14:paraId="521177FA" w14:textId="77777777" w:rsidR="009C7EE0" w:rsidRPr="00B733F8" w:rsidRDefault="009C7EE0" w:rsidP="009C7E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033491CF" w14:textId="77777777" w:rsidR="009C7EE0" w:rsidRPr="00B733F8" w:rsidRDefault="009C7EE0" w:rsidP="009C7E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50889E8" w14:textId="5849AA9D" w:rsidR="009C7EE0" w:rsidRDefault="009C7EE0" w:rsidP="009C7EE0">
            <w:pPr>
              <w:rPr>
                <w:rFonts w:ascii="Times New Roman" w:hAnsi="Times New Roman"/>
                <w:sz w:val="18"/>
                <w:szCs w:val="18"/>
              </w:rPr>
            </w:pPr>
            <w:r w:rsidRPr="00786900">
              <w:rPr>
                <w:rFonts w:ascii="Times New Roman" w:hAnsi="Times New Roman"/>
                <w:sz w:val="18"/>
                <w:szCs w:val="18"/>
              </w:rPr>
              <w:t xml:space="preserve">ACAP </w:t>
            </w:r>
            <w:r w:rsidR="00786900" w:rsidRPr="00786900">
              <w:rPr>
                <w:rFonts w:ascii="Times New Roman" w:hAnsi="Times New Roman"/>
                <w:sz w:val="18"/>
                <w:szCs w:val="18"/>
              </w:rPr>
              <w:t>8.22</w:t>
            </w:r>
          </w:p>
          <w:p w14:paraId="52F3740D" w14:textId="44CCEE73" w:rsidR="00786900" w:rsidRPr="00786900" w:rsidRDefault="00786900" w:rsidP="009C7E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(ACAP Book)</w:t>
            </w:r>
          </w:p>
          <w:p w14:paraId="539F460C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CA5977" w14:textId="204F201D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Factoring Review</w:t>
            </w:r>
          </w:p>
        </w:tc>
        <w:tc>
          <w:tcPr>
            <w:tcW w:w="290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8FC5A4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D6E499" w14:textId="55EF48D6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Factoring Review page 29-30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CA1501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7E94AA57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2857C9C9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  <w:p w14:paraId="0A0CC589" w14:textId="76947ED1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E4F95D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3F3A5A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>Factoring Review</w:t>
            </w:r>
          </w:p>
          <w:p w14:paraId="2702C74D" w14:textId="28F096A3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86900">
              <w:rPr>
                <w:rFonts w:ascii="Times New Roman" w:hAnsi="Times New Roman"/>
                <w:b/>
                <w:sz w:val="18"/>
                <w:szCs w:val="18"/>
              </w:rPr>
              <w:t xml:space="preserve"> Page </w:t>
            </w:r>
            <w:r w:rsidR="00390245" w:rsidRPr="00786900">
              <w:rPr>
                <w:rFonts w:ascii="Times New Roman" w:hAnsi="Times New Roman"/>
                <w:b/>
                <w:sz w:val="18"/>
                <w:szCs w:val="18"/>
              </w:rPr>
              <w:t>29-30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96B44BA" w14:textId="77777777" w:rsidR="009C7EE0" w:rsidRPr="00786900" w:rsidRDefault="009C7EE0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6B66A99" w14:textId="77777777" w:rsidR="009C7EE0" w:rsidRPr="00A872B4" w:rsidRDefault="00786900" w:rsidP="009C7EE0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A872B4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Quiz 7-2</w:t>
            </w:r>
          </w:p>
          <w:p w14:paraId="4D62CE5D" w14:textId="77777777" w:rsidR="00786900" w:rsidRPr="00A872B4" w:rsidRDefault="00786900" w:rsidP="009C7EE0">
            <w:pP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A872B4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Monday 3/17</w:t>
            </w:r>
          </w:p>
          <w:p w14:paraId="30A4A718" w14:textId="0BF7E1A8" w:rsidR="00D70ABF" w:rsidRPr="00786900" w:rsidRDefault="00D70ABF" w:rsidP="009C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872B4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Covers HW # 5-7</w:t>
            </w:r>
          </w:p>
        </w:tc>
        <w:tc>
          <w:tcPr>
            <w:tcW w:w="22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338992B" w14:textId="77777777" w:rsidR="009C7EE0" w:rsidRPr="00786900" w:rsidRDefault="009C7EE0" w:rsidP="009C7E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3B0CC373" w14:textId="042E5847" w:rsidR="009C7EE0" w:rsidRPr="00786900" w:rsidRDefault="00D70ABF" w:rsidP="009C7EE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  <w:r w:rsidR="009C7EE0" w:rsidRPr="00786900">
              <w:rPr>
                <w:rFonts w:ascii="Times New Roman" w:hAnsi="Times New Roman"/>
                <w:b/>
                <w:sz w:val="18"/>
                <w:szCs w:val="18"/>
              </w:rPr>
              <w:t>8A.5,8A.6a</w:t>
            </w:r>
          </w:p>
        </w:tc>
      </w:tr>
    </w:tbl>
    <w:p w14:paraId="30660F81" w14:textId="2418BFFB" w:rsidR="00E359C8" w:rsidRPr="00B733F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</w:p>
    <w:p w14:paraId="566DA034" w14:textId="5194E03D" w:rsidR="00812FC8" w:rsidRPr="00B733F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  <w:r w:rsidRPr="00B733F8">
        <w:rPr>
          <w:rFonts w:ascii="Times New Roman" w:hAnsi="Times New Roman"/>
          <w:b/>
          <w:i/>
          <w:sz w:val="22"/>
          <w:szCs w:val="22"/>
        </w:rPr>
        <w:t xml:space="preserve">Accelerated Math </w:t>
      </w:r>
      <w:proofErr w:type="gramStart"/>
      <w:r w:rsidRPr="00B733F8">
        <w:rPr>
          <w:rFonts w:ascii="Times New Roman" w:hAnsi="Times New Roman"/>
          <w:b/>
          <w:i/>
          <w:sz w:val="22"/>
          <w:szCs w:val="22"/>
        </w:rPr>
        <w:t xml:space="preserve">8 </w:t>
      </w:r>
      <w:r w:rsidR="00812FC8" w:rsidRPr="00B733F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59C8" w:rsidRPr="00B733F8">
        <w:rPr>
          <w:rFonts w:ascii="Times New Roman" w:hAnsi="Times New Roman"/>
          <w:b/>
          <w:i/>
          <w:sz w:val="22"/>
          <w:szCs w:val="22"/>
        </w:rPr>
        <w:t>Lesson</w:t>
      </w:r>
      <w:proofErr w:type="gramEnd"/>
      <w:r w:rsidR="00E359C8" w:rsidRPr="00B733F8">
        <w:rPr>
          <w:rFonts w:ascii="Times New Roman" w:hAnsi="Times New Roman"/>
          <w:b/>
          <w:i/>
          <w:sz w:val="22"/>
          <w:szCs w:val="22"/>
        </w:rPr>
        <w:t xml:space="preserve"> Plans</w:t>
      </w:r>
      <w:r w:rsidR="00375507" w:rsidRPr="00B733F8">
        <w:rPr>
          <w:rFonts w:ascii="Times New Roman" w:hAnsi="Times New Roman"/>
          <w:b/>
          <w:sz w:val="22"/>
          <w:szCs w:val="22"/>
        </w:rPr>
        <w:t xml:space="preserve">: </w:t>
      </w:r>
      <w:r w:rsidRPr="00B733F8">
        <w:rPr>
          <w:rFonts w:ascii="Times New Roman" w:hAnsi="Times New Roman"/>
          <w:b/>
          <w:sz w:val="22"/>
          <w:szCs w:val="22"/>
        </w:rPr>
        <w:t xml:space="preserve"> Zinke</w:t>
      </w:r>
      <w:r w:rsidR="00FD650C">
        <w:rPr>
          <w:rFonts w:ascii="Times New Roman" w:hAnsi="Times New Roman"/>
          <w:b/>
          <w:sz w:val="22"/>
          <w:szCs w:val="22"/>
        </w:rPr>
        <w:t>, Carter</w:t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CE70F8" w:rsidRPr="00B733F8">
        <w:rPr>
          <w:rFonts w:ascii="Times New Roman" w:hAnsi="Times New Roman"/>
          <w:sz w:val="22"/>
          <w:szCs w:val="22"/>
        </w:rPr>
        <w:tab/>
      </w:r>
      <w:r w:rsidR="009D7884" w:rsidRPr="00B733F8">
        <w:rPr>
          <w:rFonts w:ascii="Times New Roman" w:hAnsi="Times New Roman"/>
          <w:sz w:val="22"/>
          <w:szCs w:val="22"/>
        </w:rPr>
        <w:t xml:space="preserve">  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FD650C">
        <w:rPr>
          <w:rFonts w:ascii="Times New Roman" w:hAnsi="Times New Roman"/>
          <w:b/>
          <w:sz w:val="22"/>
          <w:szCs w:val="22"/>
        </w:rPr>
        <w:t>3-</w:t>
      </w:r>
      <w:r w:rsidR="000B4BF1">
        <w:rPr>
          <w:rFonts w:ascii="Times New Roman" w:hAnsi="Times New Roman"/>
          <w:b/>
          <w:sz w:val="22"/>
          <w:szCs w:val="22"/>
        </w:rPr>
        <w:t>10</w:t>
      </w:r>
      <w:r w:rsidR="00FD650C">
        <w:rPr>
          <w:rFonts w:ascii="Times New Roman" w:hAnsi="Times New Roman"/>
          <w:b/>
          <w:sz w:val="22"/>
          <w:szCs w:val="22"/>
        </w:rPr>
        <w:t>-2</w:t>
      </w:r>
      <w:r w:rsidR="00ED276B">
        <w:rPr>
          <w:rFonts w:ascii="Times New Roman" w:hAnsi="Times New Roman"/>
          <w:b/>
          <w:sz w:val="22"/>
          <w:szCs w:val="22"/>
        </w:rPr>
        <w:t>5</w:t>
      </w:r>
    </w:p>
    <w:p w14:paraId="46A7CAA6" w14:textId="4A56C6AB" w:rsidR="00BF55D2" w:rsidRPr="00B733F8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2BFE0F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95E0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621D0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4BEDE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16DDD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598C59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D647EB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7E6BF96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1E1743A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FAAD558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CEE19A9" w14:textId="6C38CBDB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8CF4C0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2F16" w14:textId="77777777" w:rsidR="005F7757" w:rsidRDefault="005F7757">
      <w:pPr>
        <w:spacing w:line="20" w:lineRule="exact"/>
      </w:pPr>
    </w:p>
  </w:endnote>
  <w:endnote w:type="continuationSeparator" w:id="0">
    <w:p w14:paraId="6FE4B6AC" w14:textId="77777777" w:rsidR="005F7757" w:rsidRDefault="005F7757">
      <w:r>
        <w:t xml:space="preserve"> </w:t>
      </w:r>
    </w:p>
  </w:endnote>
  <w:endnote w:type="continuationNotice" w:id="1">
    <w:p w14:paraId="38194B1E" w14:textId="77777777" w:rsidR="005F7757" w:rsidRDefault="005F775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498F" w14:textId="77777777" w:rsidR="005F7757" w:rsidRDefault="005F7757">
      <w:r>
        <w:separator/>
      </w:r>
    </w:p>
  </w:footnote>
  <w:footnote w:type="continuationSeparator" w:id="0">
    <w:p w14:paraId="39406E07" w14:textId="77777777" w:rsidR="005F7757" w:rsidRDefault="005F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02D1D"/>
    <w:rsid w:val="00025854"/>
    <w:rsid w:val="00033A95"/>
    <w:rsid w:val="0005068E"/>
    <w:rsid w:val="000B4BF1"/>
    <w:rsid w:val="000F0B7F"/>
    <w:rsid w:val="00104A56"/>
    <w:rsid w:val="00113309"/>
    <w:rsid w:val="00127610"/>
    <w:rsid w:val="00137D9E"/>
    <w:rsid w:val="00144A02"/>
    <w:rsid w:val="0017325A"/>
    <w:rsid w:val="00181BDA"/>
    <w:rsid w:val="001A0E3A"/>
    <w:rsid w:val="001C48BC"/>
    <w:rsid w:val="001F3935"/>
    <w:rsid w:val="001F6F03"/>
    <w:rsid w:val="00231C16"/>
    <w:rsid w:val="00254F23"/>
    <w:rsid w:val="0026782F"/>
    <w:rsid w:val="00272EFE"/>
    <w:rsid w:val="00277655"/>
    <w:rsid w:val="00280C4E"/>
    <w:rsid w:val="00293389"/>
    <w:rsid w:val="0029532B"/>
    <w:rsid w:val="0029537C"/>
    <w:rsid w:val="002A5765"/>
    <w:rsid w:val="002A5D92"/>
    <w:rsid w:val="002B6601"/>
    <w:rsid w:val="002D0261"/>
    <w:rsid w:val="002D4327"/>
    <w:rsid w:val="002E3832"/>
    <w:rsid w:val="002E68D2"/>
    <w:rsid w:val="00330254"/>
    <w:rsid w:val="00344587"/>
    <w:rsid w:val="00347A23"/>
    <w:rsid w:val="0035726E"/>
    <w:rsid w:val="00372B06"/>
    <w:rsid w:val="00375507"/>
    <w:rsid w:val="00376DEF"/>
    <w:rsid w:val="00380323"/>
    <w:rsid w:val="00382205"/>
    <w:rsid w:val="003825A2"/>
    <w:rsid w:val="00387BAE"/>
    <w:rsid w:val="00390245"/>
    <w:rsid w:val="003A05B8"/>
    <w:rsid w:val="003C3228"/>
    <w:rsid w:val="003C48E1"/>
    <w:rsid w:val="003E1FAF"/>
    <w:rsid w:val="003E742B"/>
    <w:rsid w:val="003F6B21"/>
    <w:rsid w:val="00436FA2"/>
    <w:rsid w:val="004464DD"/>
    <w:rsid w:val="004516F5"/>
    <w:rsid w:val="0046388B"/>
    <w:rsid w:val="00463CC6"/>
    <w:rsid w:val="004A0BD7"/>
    <w:rsid w:val="004A25B6"/>
    <w:rsid w:val="004C44A4"/>
    <w:rsid w:val="004F6F7F"/>
    <w:rsid w:val="00503A34"/>
    <w:rsid w:val="00512FCE"/>
    <w:rsid w:val="00516912"/>
    <w:rsid w:val="00520990"/>
    <w:rsid w:val="00537727"/>
    <w:rsid w:val="00570703"/>
    <w:rsid w:val="005A3396"/>
    <w:rsid w:val="005B0395"/>
    <w:rsid w:val="005B03AB"/>
    <w:rsid w:val="005B0EDE"/>
    <w:rsid w:val="005B1B5A"/>
    <w:rsid w:val="005F3892"/>
    <w:rsid w:val="005F7472"/>
    <w:rsid w:val="005F7757"/>
    <w:rsid w:val="006013A4"/>
    <w:rsid w:val="00610950"/>
    <w:rsid w:val="00621450"/>
    <w:rsid w:val="00633B74"/>
    <w:rsid w:val="00641ECE"/>
    <w:rsid w:val="00657ACE"/>
    <w:rsid w:val="006703FC"/>
    <w:rsid w:val="006A5396"/>
    <w:rsid w:val="006A7939"/>
    <w:rsid w:val="006C6B28"/>
    <w:rsid w:val="006D72C1"/>
    <w:rsid w:val="006E1E83"/>
    <w:rsid w:val="006F7B9D"/>
    <w:rsid w:val="00703B78"/>
    <w:rsid w:val="00747A77"/>
    <w:rsid w:val="0075109D"/>
    <w:rsid w:val="0076716F"/>
    <w:rsid w:val="0077442F"/>
    <w:rsid w:val="0078256A"/>
    <w:rsid w:val="00786900"/>
    <w:rsid w:val="007C14D4"/>
    <w:rsid w:val="007C6492"/>
    <w:rsid w:val="00800DAF"/>
    <w:rsid w:val="00806B92"/>
    <w:rsid w:val="008128C1"/>
    <w:rsid w:val="00812FC8"/>
    <w:rsid w:val="00844E26"/>
    <w:rsid w:val="00855CC7"/>
    <w:rsid w:val="00856770"/>
    <w:rsid w:val="00861CBB"/>
    <w:rsid w:val="008807B8"/>
    <w:rsid w:val="00883075"/>
    <w:rsid w:val="0088325B"/>
    <w:rsid w:val="00892725"/>
    <w:rsid w:val="00897031"/>
    <w:rsid w:val="008A2E05"/>
    <w:rsid w:val="008A5019"/>
    <w:rsid w:val="008B108D"/>
    <w:rsid w:val="008C7546"/>
    <w:rsid w:val="008D1AAA"/>
    <w:rsid w:val="0091001A"/>
    <w:rsid w:val="009279ED"/>
    <w:rsid w:val="0093009B"/>
    <w:rsid w:val="00933162"/>
    <w:rsid w:val="0093353B"/>
    <w:rsid w:val="0093608E"/>
    <w:rsid w:val="009432DA"/>
    <w:rsid w:val="00945C17"/>
    <w:rsid w:val="009610C1"/>
    <w:rsid w:val="00970ADE"/>
    <w:rsid w:val="00997A21"/>
    <w:rsid w:val="009B6D72"/>
    <w:rsid w:val="009C1390"/>
    <w:rsid w:val="009C7EE0"/>
    <w:rsid w:val="009D7884"/>
    <w:rsid w:val="009E12EA"/>
    <w:rsid w:val="009E179E"/>
    <w:rsid w:val="009E1A38"/>
    <w:rsid w:val="009F6239"/>
    <w:rsid w:val="00A225EC"/>
    <w:rsid w:val="00A30428"/>
    <w:rsid w:val="00A47D4B"/>
    <w:rsid w:val="00A85C6A"/>
    <w:rsid w:val="00A872B4"/>
    <w:rsid w:val="00A90F92"/>
    <w:rsid w:val="00A97084"/>
    <w:rsid w:val="00AA14FE"/>
    <w:rsid w:val="00AC00C7"/>
    <w:rsid w:val="00B00D08"/>
    <w:rsid w:val="00B169AE"/>
    <w:rsid w:val="00B5795E"/>
    <w:rsid w:val="00B72B76"/>
    <w:rsid w:val="00B733F8"/>
    <w:rsid w:val="00B77721"/>
    <w:rsid w:val="00B8549B"/>
    <w:rsid w:val="00B857EC"/>
    <w:rsid w:val="00B86EBC"/>
    <w:rsid w:val="00B911B4"/>
    <w:rsid w:val="00B96757"/>
    <w:rsid w:val="00BE3229"/>
    <w:rsid w:val="00BF55D2"/>
    <w:rsid w:val="00C1179B"/>
    <w:rsid w:val="00C207AC"/>
    <w:rsid w:val="00C32EF3"/>
    <w:rsid w:val="00C358B0"/>
    <w:rsid w:val="00C645DE"/>
    <w:rsid w:val="00CA5ED5"/>
    <w:rsid w:val="00CC6CC0"/>
    <w:rsid w:val="00CD6F89"/>
    <w:rsid w:val="00CD7BF4"/>
    <w:rsid w:val="00CE5CA4"/>
    <w:rsid w:val="00CE70F8"/>
    <w:rsid w:val="00CF1FD1"/>
    <w:rsid w:val="00CF47BF"/>
    <w:rsid w:val="00CF47CC"/>
    <w:rsid w:val="00D00CB0"/>
    <w:rsid w:val="00D03DEB"/>
    <w:rsid w:val="00D06EDC"/>
    <w:rsid w:val="00D11236"/>
    <w:rsid w:val="00D15311"/>
    <w:rsid w:val="00D269D2"/>
    <w:rsid w:val="00D279F8"/>
    <w:rsid w:val="00D360F1"/>
    <w:rsid w:val="00D41D3B"/>
    <w:rsid w:val="00D6499C"/>
    <w:rsid w:val="00D70ABF"/>
    <w:rsid w:val="00D865C6"/>
    <w:rsid w:val="00D91291"/>
    <w:rsid w:val="00DA1157"/>
    <w:rsid w:val="00DA1EB6"/>
    <w:rsid w:val="00DA2F68"/>
    <w:rsid w:val="00DB4CC5"/>
    <w:rsid w:val="00DB53F5"/>
    <w:rsid w:val="00DC34C8"/>
    <w:rsid w:val="00DC5E4F"/>
    <w:rsid w:val="00DD02B0"/>
    <w:rsid w:val="00DD3004"/>
    <w:rsid w:val="00DE1EF3"/>
    <w:rsid w:val="00DE4325"/>
    <w:rsid w:val="00DE4F4B"/>
    <w:rsid w:val="00DF04FD"/>
    <w:rsid w:val="00E0133F"/>
    <w:rsid w:val="00E01E56"/>
    <w:rsid w:val="00E04824"/>
    <w:rsid w:val="00E21B95"/>
    <w:rsid w:val="00E33895"/>
    <w:rsid w:val="00E359C8"/>
    <w:rsid w:val="00E4113F"/>
    <w:rsid w:val="00E80BD7"/>
    <w:rsid w:val="00EA0217"/>
    <w:rsid w:val="00EA704D"/>
    <w:rsid w:val="00EB4937"/>
    <w:rsid w:val="00EC3FAE"/>
    <w:rsid w:val="00EC5041"/>
    <w:rsid w:val="00ED276B"/>
    <w:rsid w:val="00ED57FD"/>
    <w:rsid w:val="00EF074B"/>
    <w:rsid w:val="00EF0958"/>
    <w:rsid w:val="00EF7136"/>
    <w:rsid w:val="00F0111E"/>
    <w:rsid w:val="00F05281"/>
    <w:rsid w:val="00F30930"/>
    <w:rsid w:val="00F3659D"/>
    <w:rsid w:val="00F4622A"/>
    <w:rsid w:val="00F505C2"/>
    <w:rsid w:val="00F54D3E"/>
    <w:rsid w:val="00F64297"/>
    <w:rsid w:val="00F65BD2"/>
    <w:rsid w:val="00F71630"/>
    <w:rsid w:val="00FB0747"/>
    <w:rsid w:val="00FB29D8"/>
    <w:rsid w:val="00FB39DD"/>
    <w:rsid w:val="00FB6E11"/>
    <w:rsid w:val="00FC1468"/>
    <w:rsid w:val="00FD650C"/>
    <w:rsid w:val="00FE593D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187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2022-01-27T15:48:00Z</cp:lastPrinted>
  <dcterms:created xsi:type="dcterms:W3CDTF">2025-03-07T15:20:00Z</dcterms:created>
  <dcterms:modified xsi:type="dcterms:W3CDTF">2025-03-07T15:20:00Z</dcterms:modified>
</cp:coreProperties>
</file>