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453A4394" w:rsidR="00FC3CC3" w:rsidRDefault="000D4FF5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35B03DA9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10303402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1B57136" w14:textId="77777777" w:rsidR="009324F2" w:rsidRDefault="009324F2" w:rsidP="009324F2">
      <w:pPr>
        <w:pStyle w:val="Header"/>
        <w:tabs>
          <w:tab w:val="clear" w:pos="4320"/>
          <w:tab w:val="clear" w:pos="8640"/>
        </w:tabs>
        <w:ind w:firstLine="720"/>
        <w:rPr>
          <w:rFonts w:ascii="Poppins" w:hAnsi="Poppins" w:cs="Poppins"/>
          <w:sz w:val="20"/>
          <w:szCs w:val="20"/>
        </w:rPr>
      </w:pPr>
    </w:p>
    <w:p w14:paraId="14C9B193" w14:textId="0F704937" w:rsidR="00664D89" w:rsidRPr="00E1785D" w:rsidRDefault="3861DE84" w:rsidP="009324F2">
      <w:pPr>
        <w:pStyle w:val="Header"/>
        <w:tabs>
          <w:tab w:val="clear" w:pos="4320"/>
          <w:tab w:val="clear" w:pos="8640"/>
        </w:tabs>
        <w:ind w:firstLine="720"/>
        <w:rPr>
          <w:rFonts w:ascii="Poppins" w:hAnsi="Poppins" w:cs="Poppins"/>
          <w:sz w:val="28"/>
          <w:szCs w:val="28"/>
        </w:rPr>
      </w:pPr>
      <w:r w:rsidRPr="56B30FE1">
        <w:rPr>
          <w:rFonts w:ascii="Poppins" w:hAnsi="Poppins" w:cs="Poppins"/>
          <w:sz w:val="20"/>
          <w:szCs w:val="20"/>
        </w:rPr>
        <w:t xml:space="preserve">Teacher: </w:t>
      </w:r>
      <w:r w:rsidR="009324F2">
        <w:rPr>
          <w:rFonts w:ascii="Poppins" w:hAnsi="Poppins" w:cs="Poppins"/>
          <w:sz w:val="20"/>
          <w:szCs w:val="20"/>
        </w:rPr>
        <w:t>Yolanda Randolph</w:t>
      </w:r>
      <w:r w:rsidRPr="56B30FE1">
        <w:rPr>
          <w:rFonts w:ascii="Poppins" w:hAnsi="Poppins" w:cs="Poppins"/>
          <w:sz w:val="20"/>
          <w:szCs w:val="20"/>
        </w:rPr>
        <w:t xml:space="preserve">        </w:t>
      </w:r>
      <w:r w:rsidR="5BA59294" w:rsidRPr="56B30FE1">
        <w:rPr>
          <w:rFonts w:ascii="Poppins" w:hAnsi="Poppins" w:cs="Poppins"/>
          <w:sz w:val="20"/>
          <w:szCs w:val="20"/>
        </w:rPr>
        <w:t xml:space="preserve">      </w:t>
      </w:r>
      <w:r w:rsidR="00B522BD">
        <w:rPr>
          <w:rFonts w:ascii="Poppins" w:hAnsi="Poppins" w:cs="Poppins"/>
          <w:sz w:val="20"/>
          <w:szCs w:val="20"/>
        </w:rPr>
        <w:t xml:space="preserve">       </w:t>
      </w:r>
      <w:r w:rsidRPr="56B30FE1">
        <w:rPr>
          <w:rFonts w:ascii="Poppins" w:hAnsi="Poppins" w:cs="Poppins"/>
          <w:sz w:val="20"/>
          <w:szCs w:val="20"/>
        </w:rPr>
        <w:t>Date:</w:t>
      </w:r>
      <w:r w:rsidR="00D51F7D">
        <w:rPr>
          <w:rFonts w:ascii="Poppins" w:hAnsi="Poppins" w:cs="Poppins"/>
          <w:sz w:val="20"/>
          <w:szCs w:val="20"/>
        </w:rPr>
        <w:t xml:space="preserve"> April 7-11,</w:t>
      </w:r>
      <w:r w:rsidR="00F307DF">
        <w:rPr>
          <w:rFonts w:ascii="Poppins" w:hAnsi="Poppins" w:cs="Poppins"/>
          <w:sz w:val="20"/>
          <w:szCs w:val="20"/>
        </w:rPr>
        <w:t xml:space="preserve"> </w:t>
      </w:r>
      <w:proofErr w:type="gramStart"/>
      <w:r w:rsidR="00F307DF">
        <w:rPr>
          <w:rFonts w:ascii="Poppins" w:hAnsi="Poppins" w:cs="Poppins"/>
          <w:sz w:val="20"/>
          <w:szCs w:val="20"/>
        </w:rPr>
        <w:t>2025</w:t>
      </w:r>
      <w:proofErr w:type="gramEnd"/>
      <w:r w:rsidRPr="56B30FE1">
        <w:rPr>
          <w:rFonts w:ascii="Poppins" w:hAnsi="Poppins" w:cs="Poppins"/>
          <w:sz w:val="20"/>
          <w:szCs w:val="20"/>
        </w:rPr>
        <w:t xml:space="preserve">       </w:t>
      </w:r>
      <w:r w:rsidR="00B522BD">
        <w:rPr>
          <w:rFonts w:ascii="Poppins" w:hAnsi="Poppins" w:cs="Poppins"/>
          <w:sz w:val="20"/>
          <w:szCs w:val="20"/>
        </w:rPr>
        <w:t xml:space="preserve">                     </w:t>
      </w:r>
      <w:r w:rsidRPr="56B30FE1">
        <w:rPr>
          <w:rFonts w:ascii="Poppins" w:hAnsi="Poppins" w:cs="Poppins"/>
          <w:sz w:val="20"/>
          <w:szCs w:val="20"/>
        </w:rPr>
        <w:t xml:space="preserve"> Subject: </w:t>
      </w:r>
      <w:r w:rsidRPr="56B30FE1">
        <w:rPr>
          <w:rFonts w:ascii="Poppins" w:hAnsi="Poppins" w:cs="Poppins"/>
          <w:noProof/>
          <w:sz w:val="20"/>
          <w:szCs w:val="20"/>
        </w:rPr>
        <w:t xml:space="preserve">Social Studies                  </w:t>
      </w:r>
      <w:r w:rsidR="009324F2">
        <w:rPr>
          <w:rFonts w:ascii="Poppins" w:hAnsi="Poppins" w:cs="Poppins"/>
          <w:noProof/>
          <w:sz w:val="20"/>
          <w:szCs w:val="20"/>
        </w:rPr>
        <w:tab/>
      </w:r>
      <w:r w:rsidRPr="56B30FE1">
        <w:rPr>
          <w:rFonts w:ascii="Poppins" w:hAnsi="Poppins" w:cs="Poppins"/>
          <w:noProof/>
          <w:sz w:val="20"/>
          <w:szCs w:val="20"/>
        </w:rPr>
        <w:t xml:space="preserve"> </w:t>
      </w:r>
      <w:r w:rsidR="009324F2">
        <w:rPr>
          <w:rFonts w:ascii="Poppins" w:hAnsi="Poppins" w:cs="Poppins"/>
          <w:noProof/>
          <w:sz w:val="20"/>
          <w:szCs w:val="20"/>
        </w:rPr>
        <w:t>Period: SIxth</w:t>
      </w:r>
      <w:r w:rsidRPr="56B30FE1">
        <w:rPr>
          <w:rFonts w:ascii="Poppins" w:hAnsi="Poppins" w:cs="Poppins"/>
          <w:noProof/>
          <w:sz w:val="20"/>
          <w:szCs w:val="20"/>
        </w:rPr>
        <w:t xml:space="preserve">  </w:t>
      </w:r>
      <w:r w:rsidRPr="56B30FE1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62AE2" w14:paraId="7BFB6C52" w14:textId="77777777" w:rsidTr="56B30FE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3C935A49" w14:textId="68DC4938" w:rsidR="00664D89" w:rsidRPr="00E62AE2" w:rsidRDefault="00664D89" w:rsidP="00E62A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E62AE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E62AE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E62AE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E62AE2">
              <w:rPr>
                <w:rFonts w:ascii="Poppins" w:hAnsi="Poppins" w:cs="Poppins"/>
                <w:bCs/>
                <w:sz w:val="20"/>
              </w:rPr>
              <w:t xml:space="preserve">   </w:t>
            </w:r>
            <w:r w:rsidR="00E62AE2" w:rsidRPr="00E62AE2">
              <w:rPr>
                <w:rFonts w:ascii="Poppins" w:hAnsi="Poppins" w:cs="Poppins"/>
                <w:bCs/>
                <w:sz w:val="20"/>
              </w:rPr>
              <w:t>E-G-H-4 Relate population disper</w:t>
            </w:r>
            <w:r w:rsidR="00E62AE2">
              <w:rPr>
                <w:rFonts w:ascii="Poppins" w:hAnsi="Poppins" w:cs="Poppins"/>
                <w:bCs/>
                <w:sz w:val="20"/>
              </w:rPr>
              <w:t>si</w:t>
            </w:r>
            <w:r w:rsidR="00E62AE2" w:rsidRPr="00E62AE2">
              <w:rPr>
                <w:rFonts w:ascii="Poppins" w:hAnsi="Poppins" w:cs="Poppins"/>
                <w:bCs/>
                <w:sz w:val="20"/>
              </w:rPr>
              <w:t xml:space="preserve">on to </w:t>
            </w:r>
            <w:proofErr w:type="gramStart"/>
            <w:r w:rsidR="00E62AE2" w:rsidRPr="00E62AE2">
              <w:rPr>
                <w:rFonts w:ascii="Poppins" w:hAnsi="Poppins" w:cs="Poppins"/>
                <w:bCs/>
                <w:sz w:val="20"/>
              </w:rPr>
              <w:t>geographic</w:t>
            </w:r>
            <w:proofErr w:type="gramEnd"/>
            <w:r w:rsidR="00E62AE2" w:rsidRPr="00E62AE2">
              <w:rPr>
                <w:rFonts w:ascii="Poppins" w:hAnsi="Poppins" w:cs="Poppins"/>
                <w:bCs/>
                <w:sz w:val="20"/>
              </w:rPr>
              <w:t>, economic, a</w:t>
            </w:r>
            <w:r w:rsidR="00E62AE2">
              <w:rPr>
                <w:rFonts w:ascii="Poppins" w:hAnsi="Poppins" w:cs="Poppins"/>
                <w:bCs/>
                <w:sz w:val="20"/>
              </w:rPr>
              <w:t>nd historical changes in Alabama and the world. Examples: geographic -flood, hurricane, tsunami-crop failure, historic-disease, war, migration. Identifying human and physical criteria used to define regions and boundaries, school district lines physical-hemispheres, regions, within continents or countries.</w:t>
            </w:r>
          </w:p>
        </w:tc>
      </w:tr>
    </w:tbl>
    <w:p w14:paraId="777782C4" w14:textId="77777777" w:rsidR="00664D89" w:rsidRPr="00E62AE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56B30FE1">
        <w:trPr>
          <w:trHeight w:val="1880"/>
        </w:trPr>
        <w:tc>
          <w:tcPr>
            <w:tcW w:w="14509" w:type="dxa"/>
          </w:tcPr>
          <w:p w14:paraId="3EE09882" w14:textId="496BE9F6" w:rsidR="00056628" w:rsidRPr="00477DBE" w:rsidRDefault="00056628" w:rsidP="004014C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4014CE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40C8004" w14:textId="2C2294AC" w:rsidR="00056628" w:rsidRPr="003F39A0" w:rsidRDefault="003F39A0" w:rsidP="003F39A0">
            <w:pPr>
              <w:pStyle w:val="Heading4"/>
              <w:keepNext w:val="0"/>
              <w:keepLines w:val="0"/>
              <w:widowControl/>
              <w:shd w:val="clear" w:color="auto" w:fill="FFFFFF" w:themeFill="background1"/>
              <w:spacing w:before="0"/>
              <w:rPr>
                <w:rFonts w:ascii="Poppins" w:hAnsi="Poppins" w:cs="Poppins"/>
                <w:color w:val="282828"/>
                <w:spacing w:val="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</w:t>
            </w:r>
            <w:r w:rsidR="009C170C">
              <w:rPr>
                <w:rFonts w:ascii="Poppins" w:hAnsi="Poppins" w:cs="Poppins"/>
                <w:color w:val="282828"/>
                <w:spacing w:val="2"/>
              </w:rPr>
              <w:t>an</w:t>
            </w:r>
            <w:r w:rsidR="005745BC">
              <w:rPr>
                <w:rFonts w:ascii="Poppins" w:hAnsi="Poppins" w:cs="Poppins"/>
                <w:color w:val="282828"/>
                <w:spacing w:val="2"/>
              </w:rPr>
              <w:t xml:space="preserve"> understand how and where people live, move, and use what is around them. 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C3AFC89" w:rsidR="00664D89" w:rsidRPr="00530A91" w:rsidRDefault="00664D89" w:rsidP="00665CD5">
      <w:pPr>
        <w:rPr>
          <w:sz w:val="18"/>
          <w:szCs w:val="18"/>
        </w:rPr>
      </w:pPr>
    </w:p>
    <w:p w14:paraId="0ABBEE63" w14:textId="44E3EFBB" w:rsidR="56B30FE1" w:rsidRDefault="56B30FE1" w:rsidP="56B30FE1">
      <w:pPr>
        <w:rPr>
          <w:sz w:val="18"/>
          <w:szCs w:val="18"/>
        </w:rPr>
      </w:pPr>
    </w:p>
    <w:p w14:paraId="08DF75D4" w14:textId="7E6D4789" w:rsidR="554BE1F8" w:rsidRPr="007C7ED5" w:rsidRDefault="554BE1F8" w:rsidP="56B30FE1">
      <w:pPr>
        <w:rPr>
          <w:b/>
          <w:bCs/>
          <w:sz w:val="32"/>
          <w:szCs w:val="32"/>
        </w:rPr>
      </w:pPr>
      <w:r w:rsidRPr="007C7ED5">
        <w:rPr>
          <w:b/>
          <w:bCs/>
          <w:sz w:val="32"/>
          <w:szCs w:val="32"/>
        </w:rPr>
        <w:t>Vocabulary Words</w:t>
      </w:r>
      <w:r w:rsidR="00F307DF" w:rsidRPr="007C7ED5">
        <w:rPr>
          <w:b/>
          <w:bCs/>
          <w:sz w:val="32"/>
          <w:szCs w:val="32"/>
        </w:rPr>
        <w:t xml:space="preserve">: </w:t>
      </w:r>
      <w:r w:rsidR="005745BC">
        <w:rPr>
          <w:b/>
          <w:bCs/>
          <w:sz w:val="32"/>
          <w:szCs w:val="32"/>
        </w:rPr>
        <w:t>region</w:t>
      </w:r>
    </w:p>
    <w:p w14:paraId="0747B112" w14:textId="2C006CFA" w:rsidR="56B30FE1" w:rsidRPr="007C7ED5" w:rsidRDefault="56B30FE1" w:rsidP="56B30FE1">
      <w:pPr>
        <w:rPr>
          <w:b/>
          <w:bCs/>
          <w:sz w:val="32"/>
          <w:szCs w:val="32"/>
        </w:rPr>
      </w:pPr>
    </w:p>
    <w:p w14:paraId="58F6A148" w14:textId="699D8BA9" w:rsidR="56B30FE1" w:rsidRPr="007C7ED5" w:rsidRDefault="56B30FE1" w:rsidP="56B30FE1">
      <w:pPr>
        <w:rPr>
          <w:b/>
          <w:bCs/>
          <w:sz w:val="32"/>
          <w:szCs w:val="32"/>
        </w:rPr>
      </w:pPr>
    </w:p>
    <w:p w14:paraId="4F428564" w14:textId="4CF4138A" w:rsidR="56B30FE1" w:rsidRPr="007C7ED5" w:rsidRDefault="56B30FE1" w:rsidP="56B30FE1">
      <w:pPr>
        <w:rPr>
          <w:b/>
          <w:bCs/>
          <w:sz w:val="32"/>
          <w:szCs w:val="32"/>
        </w:rPr>
      </w:pPr>
    </w:p>
    <w:p w14:paraId="70CEC8B0" w14:textId="44932EBA" w:rsidR="56B30FE1" w:rsidRDefault="56B30FE1" w:rsidP="56B30FE1">
      <w:pPr>
        <w:rPr>
          <w:sz w:val="18"/>
          <w:szCs w:val="18"/>
        </w:rPr>
      </w:pPr>
    </w:p>
    <w:p w14:paraId="5D8224C4" w14:textId="3CB0D48B" w:rsidR="56B30FE1" w:rsidRDefault="56B30FE1" w:rsidP="56B30FE1">
      <w:pPr>
        <w:rPr>
          <w:sz w:val="18"/>
          <w:szCs w:val="18"/>
        </w:rPr>
      </w:pPr>
    </w:p>
    <w:p w14:paraId="7995667F" w14:textId="4586111A" w:rsidR="56B30FE1" w:rsidRDefault="56B30FE1" w:rsidP="56B30FE1">
      <w:pPr>
        <w:rPr>
          <w:sz w:val="18"/>
          <w:szCs w:val="18"/>
        </w:rPr>
      </w:pPr>
    </w:p>
    <w:p w14:paraId="4E4249AB" w14:textId="24D1E446" w:rsidR="56B30FE1" w:rsidRDefault="56B30FE1" w:rsidP="56B30FE1">
      <w:pPr>
        <w:rPr>
          <w:sz w:val="18"/>
          <w:szCs w:val="18"/>
        </w:rPr>
      </w:pPr>
    </w:p>
    <w:p w14:paraId="0C18FC57" w14:textId="258E5320" w:rsidR="56B30FE1" w:rsidRDefault="56B30FE1" w:rsidP="56B30FE1">
      <w:pPr>
        <w:rPr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7C7ED5" w14:paraId="0B547A7A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7C7ED5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7C7ED5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C92F1BC" w14:textId="77777777" w:rsidR="007C7ED5" w:rsidRDefault="005745BC" w:rsidP="007C7ED5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is a region? What are physical characteristics? What are human characteristics?</w:t>
            </w:r>
          </w:p>
          <w:p w14:paraId="42C91BC1" w14:textId="2EDFADC0" w:rsidR="005745BC" w:rsidRPr="00F307DF" w:rsidRDefault="005745BC" w:rsidP="007C7ED5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are the physical and human characteristics of the northeast? What are the human and physical characteristics of the Southeast?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0AD446D" w14:textId="77777777" w:rsidR="005745BC" w:rsidRDefault="005745BC" w:rsidP="005745B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is a region? What are physical characteristics? What are human characteristics?</w:t>
            </w:r>
          </w:p>
          <w:p w14:paraId="57F6602C" w14:textId="3226DAF9" w:rsidR="007C7ED5" w:rsidRPr="0063253F" w:rsidRDefault="005745BC" w:rsidP="005745BC">
            <w:r>
              <w:rPr>
                <w:rFonts w:ascii="Poppins" w:hAnsi="Poppins" w:cs="Poppins"/>
              </w:rPr>
              <w:t>What are the physical and human characteristics of the northeast? What are the human and physical characteristics of the Southeast?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17AB3FFA" w14:textId="77777777" w:rsidR="005745BC" w:rsidRDefault="005745BC" w:rsidP="005745B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is a region? What are physical characteristics? What are human characteristics?</w:t>
            </w:r>
          </w:p>
          <w:p w14:paraId="21D44B15" w14:textId="1FC2122B" w:rsidR="007C7ED5" w:rsidRPr="0063253F" w:rsidRDefault="005745BC" w:rsidP="005745BC">
            <w:r>
              <w:rPr>
                <w:rFonts w:ascii="Poppins" w:hAnsi="Poppins" w:cs="Poppins"/>
              </w:rPr>
              <w:t>What are the physical and human characteristics of the northeast? What are the human and physical characteristics of the Southeast?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33FC5DF" w14:textId="77777777" w:rsidR="005745BC" w:rsidRDefault="005745BC" w:rsidP="005745B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is a region? What are physical characteristics? What are human characteristics?</w:t>
            </w:r>
          </w:p>
          <w:p w14:paraId="685128F6" w14:textId="7096FC70" w:rsidR="007C7ED5" w:rsidRPr="0063253F" w:rsidRDefault="005745BC" w:rsidP="005745BC">
            <w:r>
              <w:rPr>
                <w:rFonts w:ascii="Poppins" w:hAnsi="Poppins" w:cs="Poppins"/>
              </w:rPr>
              <w:t>What are the physical and human characteristics of the northeast? What are the human and physical characteristics of the Southeast?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B5F3B69" w14:textId="77777777" w:rsidR="005745BC" w:rsidRDefault="005745BC" w:rsidP="005745B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is a region? What are physical characteristics? What are human characteristics?</w:t>
            </w:r>
          </w:p>
          <w:p w14:paraId="0C9D5863" w14:textId="3F772C8C" w:rsidR="007C7ED5" w:rsidRPr="000C39AB" w:rsidRDefault="005745BC" w:rsidP="005745BC">
            <w:pPr>
              <w:rPr>
                <w:rFonts w:ascii="Poppins" w:hAnsi="Poppins" w:cs="Poppins"/>
                <w:i/>
                <w:iCs/>
              </w:rPr>
            </w:pPr>
            <w:r>
              <w:rPr>
                <w:rFonts w:ascii="Poppins" w:hAnsi="Poppins" w:cs="Poppins"/>
              </w:rPr>
              <w:t>What are the physical and human characteristics of the northeast? What are the human and physical characteristics of the Southeast?</w:t>
            </w:r>
          </w:p>
        </w:tc>
      </w:tr>
      <w:tr w:rsidR="005745BC" w14:paraId="243C26FC" w14:textId="77777777" w:rsidTr="56B30FE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5745BC" w:rsidRDefault="005745BC" w:rsidP="005745BC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5745BC" w:rsidRDefault="005745BC" w:rsidP="005745BC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5745BC" w:rsidRPr="005F4763" w:rsidRDefault="005745BC" w:rsidP="005745BC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03F61479" w14:textId="77777777" w:rsidR="005745BC" w:rsidRPr="00477DBE" w:rsidRDefault="005745BC" w:rsidP="005745BC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62EF78E" w14:textId="127C05D8" w:rsidR="005745BC" w:rsidRDefault="005745BC" w:rsidP="005745BC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and where people live, move, and use what is around them. 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DEE4397" w14:textId="77777777" w:rsidR="005745BC" w:rsidRPr="00477DBE" w:rsidRDefault="005745BC" w:rsidP="005745BC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056AADFF" w14:textId="38A3F570" w:rsidR="005745BC" w:rsidRPr="0063253F" w:rsidRDefault="005745BC" w:rsidP="005745BC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and where people live, move, and use what is around them. 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D572C4D" w14:textId="77777777" w:rsidR="005745BC" w:rsidRPr="00477DBE" w:rsidRDefault="005745BC" w:rsidP="005745BC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8A1B8B2" w14:textId="444B8354" w:rsidR="005745BC" w:rsidRPr="0063253F" w:rsidRDefault="005745BC" w:rsidP="005745BC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and where people live, move, and use what is around them. 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48EA6FAD" w14:textId="77777777" w:rsidR="005745BC" w:rsidRPr="00477DBE" w:rsidRDefault="005745BC" w:rsidP="005745BC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1F377330" w14:textId="64CB272C" w:rsidR="005745BC" w:rsidRPr="0063253F" w:rsidRDefault="005745BC" w:rsidP="005745BC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and where people live, move, and use what is around them. 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B8EA63D" w14:textId="77777777" w:rsidR="005745BC" w:rsidRPr="00477DBE" w:rsidRDefault="005745BC" w:rsidP="005745BC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D4AA8D8" w14:textId="1A8C2F01" w:rsidR="005745BC" w:rsidRPr="0005371A" w:rsidRDefault="005745BC" w:rsidP="005745BC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and where people live, move, and use what is around them. </w:t>
            </w:r>
          </w:p>
        </w:tc>
      </w:tr>
      <w:tr w:rsidR="005745BC" w14:paraId="632169B7" w14:textId="77777777" w:rsidTr="56B30FE1">
        <w:trPr>
          <w:trHeight w:val="813"/>
        </w:trPr>
        <w:tc>
          <w:tcPr>
            <w:tcW w:w="1557" w:type="dxa"/>
            <w:gridSpan w:val="2"/>
          </w:tcPr>
          <w:p w14:paraId="31968EDC" w14:textId="77777777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468BAC5" w14:textId="065E8079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Review</w:t>
            </w:r>
          </w:p>
        </w:tc>
        <w:tc>
          <w:tcPr>
            <w:tcW w:w="2638" w:type="dxa"/>
          </w:tcPr>
          <w:p w14:paraId="69CA81EE" w14:textId="23E532E3" w:rsidR="005745BC" w:rsidRPr="00C22782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4" w:type="dxa"/>
          </w:tcPr>
          <w:p w14:paraId="18E76712" w14:textId="014D3BB2" w:rsidR="005745BC" w:rsidRPr="00C22782" w:rsidRDefault="005745BC" w:rsidP="005745BC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5745BC" w:rsidRPr="00C22782" w:rsidRDefault="005745BC" w:rsidP="005745BC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5745BC" w:rsidRPr="00C22782" w:rsidRDefault="005745BC" w:rsidP="005745BC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5745BC" w14:paraId="17A62CD1" w14:textId="77777777" w:rsidTr="56B30FE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745BC" w:rsidRDefault="005745BC" w:rsidP="005745BC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745BC" w:rsidRDefault="005745BC" w:rsidP="005745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745BC" w:rsidRDefault="005745BC" w:rsidP="005745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745BC" w:rsidRDefault="005745BC" w:rsidP="005745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Y’all Do-</w:t>
            </w:r>
          </w:p>
          <w:p w14:paraId="73158B36" w14:textId="653819A3" w:rsidR="005745BC" w:rsidRPr="008D050D" w:rsidRDefault="005745BC" w:rsidP="005745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5745BC" w:rsidRDefault="005745BC" w:rsidP="005745B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18785346" w14:textId="7777777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136997C9" w14:textId="4DA34C6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8D092A">
              <w:rPr>
                <w:rFonts w:ascii="Poppins" w:hAnsi="Poppins" w:cs="Poppins"/>
                <w:sz w:val="28"/>
                <w:szCs w:val="28"/>
              </w:rPr>
              <w:t>20</w:t>
            </w:r>
          </w:p>
          <w:p w14:paraId="57FC3F12" w14:textId="77777777" w:rsidR="008D092A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5A7AB09" w14:textId="572F50B9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1: What is a region?</w:t>
            </w:r>
          </w:p>
        </w:tc>
        <w:tc>
          <w:tcPr>
            <w:tcW w:w="2638" w:type="dxa"/>
          </w:tcPr>
          <w:p w14:paraId="15000275" w14:textId="7777777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246630D1" w14:textId="79DB75A5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8D092A">
              <w:rPr>
                <w:rFonts w:ascii="Poppins" w:hAnsi="Poppins" w:cs="Poppins"/>
                <w:sz w:val="28"/>
                <w:szCs w:val="28"/>
              </w:rPr>
              <w:t>20</w:t>
            </w:r>
          </w:p>
          <w:p w14:paraId="5BBE2CE8" w14:textId="0B1B648B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1AC568DE" w14:textId="6AADAFC4" w:rsidR="005745BC" w:rsidRPr="00F307DF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2: Physical and Human Characteristics</w:t>
            </w:r>
          </w:p>
        </w:tc>
        <w:tc>
          <w:tcPr>
            <w:tcW w:w="2614" w:type="dxa"/>
          </w:tcPr>
          <w:p w14:paraId="6D771AD8" w14:textId="7777777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4D08F306" w14:textId="69F6D2EA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8D092A">
              <w:rPr>
                <w:rFonts w:ascii="Poppins" w:hAnsi="Poppins" w:cs="Poppins"/>
                <w:sz w:val="28"/>
                <w:szCs w:val="28"/>
              </w:rPr>
              <w:t>20</w:t>
            </w:r>
          </w:p>
          <w:p w14:paraId="5C2B514F" w14:textId="7777777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395884E7" w14:textId="34792DE4" w:rsidR="008D092A" w:rsidRPr="00C22782" w:rsidRDefault="005745BC" w:rsidP="008D092A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3: Northeast: Physical Characteristics</w:t>
            </w:r>
            <w:r w:rsidR="008D092A" w:rsidRPr="56B30FE1">
              <w:rPr>
                <w:rFonts w:ascii="Poppins" w:hAnsi="Poppins" w:cs="Poppins"/>
                <w:sz w:val="28"/>
                <w:szCs w:val="28"/>
              </w:rPr>
              <w:t xml:space="preserve"> Article </w:t>
            </w:r>
            <w:r w:rsidR="008D092A">
              <w:rPr>
                <w:rFonts w:ascii="Poppins" w:hAnsi="Poppins" w:cs="Poppins"/>
                <w:sz w:val="28"/>
                <w:szCs w:val="28"/>
              </w:rPr>
              <w:t>4:</w:t>
            </w:r>
          </w:p>
          <w:p w14:paraId="13EF5A27" w14:textId="77777777" w:rsidR="008D092A" w:rsidRDefault="008D092A" w:rsidP="008D092A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Northeast Human Characteristics</w:t>
            </w:r>
          </w:p>
          <w:p w14:paraId="0B82F0B2" w14:textId="6062418A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254BA6F" w14:textId="6F8CBC25" w:rsidR="008D092A" w:rsidRPr="00D95608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12" w:type="dxa"/>
          </w:tcPr>
          <w:p w14:paraId="5578ED4C" w14:textId="4D2019EF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5C3F5F44" w14:textId="4946BD5A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8D092A">
              <w:rPr>
                <w:rFonts w:ascii="Poppins" w:hAnsi="Poppins" w:cs="Poppins"/>
                <w:sz w:val="28"/>
                <w:szCs w:val="28"/>
              </w:rPr>
              <w:t>20</w:t>
            </w:r>
          </w:p>
          <w:p w14:paraId="2EB7CAB1" w14:textId="7A02E568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EC0A25E" w14:textId="77777777" w:rsidR="008D092A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5: Southeast: Physical Characteristics</w:t>
            </w:r>
          </w:p>
          <w:p w14:paraId="2780E721" w14:textId="4EE7F456" w:rsidR="008D092A" w:rsidRPr="00C22782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6: Southeast: Human Characteristics</w:t>
            </w:r>
          </w:p>
        </w:tc>
        <w:tc>
          <w:tcPr>
            <w:tcW w:w="2790" w:type="dxa"/>
            <w:gridSpan w:val="2"/>
          </w:tcPr>
          <w:p w14:paraId="0EB9BE31" w14:textId="7777777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3F602573" w14:textId="51DF054B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8D092A">
              <w:rPr>
                <w:rFonts w:ascii="Poppins" w:hAnsi="Poppins" w:cs="Poppins"/>
                <w:sz w:val="28"/>
                <w:szCs w:val="28"/>
              </w:rPr>
              <w:t>20</w:t>
            </w:r>
          </w:p>
          <w:p w14:paraId="394F7592" w14:textId="5F7ABC8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AE52875" w14:textId="08468B70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Review Articles 1-</w:t>
            </w:r>
            <w:r w:rsidR="008D092A">
              <w:rPr>
                <w:rFonts w:ascii="Poppins" w:hAnsi="Poppins" w:cs="Poppins"/>
                <w:sz w:val="28"/>
                <w:szCs w:val="28"/>
              </w:rPr>
              <w:t>6</w:t>
            </w:r>
          </w:p>
          <w:p w14:paraId="172F9650" w14:textId="67E56C0F" w:rsidR="005745BC" w:rsidRPr="00C22782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Assessment </w:t>
            </w:r>
          </w:p>
        </w:tc>
      </w:tr>
      <w:tr w:rsidR="005745BC" w14:paraId="62C11F8D" w14:textId="77777777" w:rsidTr="56B30FE1">
        <w:trPr>
          <w:trHeight w:val="864"/>
        </w:trPr>
        <w:tc>
          <w:tcPr>
            <w:tcW w:w="1557" w:type="dxa"/>
            <w:gridSpan w:val="2"/>
          </w:tcPr>
          <w:p w14:paraId="5D1218C7" w14:textId="77777777" w:rsidR="005745BC" w:rsidRDefault="005745BC" w:rsidP="005745B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5745BC" w:rsidRDefault="005745BC" w:rsidP="005745BC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5745BC" w:rsidRPr="00553220" w:rsidRDefault="005745BC" w:rsidP="005745B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6E9560FE" w:rsidR="005745BC" w:rsidRPr="00C22782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Map of the United States of America Regions </w:t>
            </w:r>
          </w:p>
        </w:tc>
        <w:tc>
          <w:tcPr>
            <w:tcW w:w="2638" w:type="dxa"/>
          </w:tcPr>
          <w:p w14:paraId="16E500B5" w14:textId="670E4DC5" w:rsidR="005745BC" w:rsidRPr="00C22782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Map of the United States of America Regions graphic organizer</w:t>
            </w:r>
          </w:p>
        </w:tc>
        <w:tc>
          <w:tcPr>
            <w:tcW w:w="2614" w:type="dxa"/>
          </w:tcPr>
          <w:p w14:paraId="6A58CBBC" w14:textId="739D0BE1" w:rsidR="005745BC" w:rsidRPr="00C22782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Regions of the United States Research Guide</w:t>
            </w:r>
          </w:p>
        </w:tc>
        <w:tc>
          <w:tcPr>
            <w:tcW w:w="2612" w:type="dxa"/>
          </w:tcPr>
          <w:p w14:paraId="6B8CDD09" w14:textId="6FAB43C1" w:rsidR="005745BC" w:rsidRPr="00C22782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Regions</w:t>
            </w:r>
            <w:r w:rsidR="005745BC">
              <w:rPr>
                <w:rFonts w:ascii="Poppins" w:hAnsi="Poppins" w:cs="Poppins"/>
                <w:sz w:val="28"/>
                <w:szCs w:val="28"/>
              </w:rPr>
              <w:t xml:space="preserve"> of the United St</w:t>
            </w:r>
            <w:r>
              <w:rPr>
                <w:rFonts w:ascii="Poppins" w:hAnsi="Poppins" w:cs="Poppins"/>
                <w:sz w:val="28"/>
                <w:szCs w:val="28"/>
              </w:rPr>
              <w:t>ates</w:t>
            </w:r>
            <w:r w:rsidR="005745BC">
              <w:rPr>
                <w:rFonts w:ascii="Poppins" w:hAnsi="Poppins" w:cs="Poppins"/>
                <w:sz w:val="28"/>
                <w:szCs w:val="28"/>
              </w:rPr>
              <w:t xml:space="preserve"> </w:t>
            </w:r>
            <w:r>
              <w:rPr>
                <w:rFonts w:ascii="Poppins" w:hAnsi="Poppins" w:cs="Poppins"/>
                <w:sz w:val="28"/>
                <w:szCs w:val="28"/>
              </w:rPr>
              <w:t>Research Guide</w:t>
            </w:r>
          </w:p>
        </w:tc>
        <w:tc>
          <w:tcPr>
            <w:tcW w:w="2790" w:type="dxa"/>
            <w:gridSpan w:val="2"/>
          </w:tcPr>
          <w:p w14:paraId="16089822" w14:textId="3AC2603E" w:rsidR="005745BC" w:rsidRPr="00C22782" w:rsidRDefault="005745BC" w:rsidP="005745BC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5745BC" w14:paraId="6869CC00" w14:textId="77777777" w:rsidTr="56B30FE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616F8AB6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0B570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Paper</w:t>
            </w:r>
          </w:p>
        </w:tc>
        <w:tc>
          <w:tcPr>
            <w:tcW w:w="2638" w:type="dxa"/>
          </w:tcPr>
          <w:p w14:paraId="1EED7E3B" w14:textId="3F8902F7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0B5709">
              <w:rPr>
                <w:rFonts w:ascii="Times New Roman" w:hAnsi="Times New Roman"/>
              </w:rPr>
              <w:t xml:space="preserve">20 </w:t>
            </w:r>
            <w:r>
              <w:rPr>
                <w:rFonts w:ascii="Times New Roman" w:hAnsi="Times New Roman"/>
              </w:rPr>
              <w:t>Paper</w:t>
            </w:r>
          </w:p>
        </w:tc>
        <w:tc>
          <w:tcPr>
            <w:tcW w:w="2614" w:type="dxa"/>
          </w:tcPr>
          <w:p w14:paraId="18105256" w14:textId="449CE51A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0B570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Paper</w:t>
            </w:r>
          </w:p>
        </w:tc>
        <w:tc>
          <w:tcPr>
            <w:tcW w:w="2612" w:type="dxa"/>
          </w:tcPr>
          <w:p w14:paraId="24084B7D" w14:textId="2B5BD313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56B30FE1">
              <w:rPr>
                <w:rFonts w:ascii="Times New Roman" w:hAnsi="Times New Roman"/>
              </w:rPr>
              <w:t xml:space="preserve">Read Week </w:t>
            </w:r>
            <w:r w:rsidR="000B5709">
              <w:rPr>
                <w:rFonts w:ascii="Times New Roman" w:hAnsi="Times New Roman"/>
              </w:rPr>
              <w:t>20</w:t>
            </w:r>
            <w:r w:rsidRPr="56B30FE1">
              <w:rPr>
                <w:rFonts w:ascii="Times New Roman" w:hAnsi="Times New Roman"/>
              </w:rPr>
              <w:t xml:space="preserve"> Paper</w:t>
            </w:r>
          </w:p>
          <w:p w14:paraId="6D44C6FC" w14:textId="77777777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6070F4BC" w14:textId="5A55E6FC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5745BC" w14:paraId="008F3191" w14:textId="77777777" w:rsidTr="56B30FE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5745BC" w:rsidRDefault="005745BC" w:rsidP="005745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5EE28" w14:textId="77777777" w:rsidR="00557782" w:rsidRDefault="00557782" w:rsidP="00857076">
      <w:r>
        <w:separator/>
      </w:r>
    </w:p>
  </w:endnote>
  <w:endnote w:type="continuationSeparator" w:id="0">
    <w:p w14:paraId="5121A47F" w14:textId="77777777" w:rsidR="00557782" w:rsidRDefault="00557782" w:rsidP="00857076">
      <w:r>
        <w:continuationSeparator/>
      </w:r>
    </w:p>
  </w:endnote>
  <w:endnote w:type="continuationNotice" w:id="1">
    <w:p w14:paraId="1A84BD23" w14:textId="77777777" w:rsidR="00557782" w:rsidRDefault="005577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01A1E" w14:textId="77777777" w:rsidR="00557782" w:rsidRDefault="00557782" w:rsidP="00857076">
      <w:r>
        <w:separator/>
      </w:r>
    </w:p>
  </w:footnote>
  <w:footnote w:type="continuationSeparator" w:id="0">
    <w:p w14:paraId="7B5871B6" w14:textId="77777777" w:rsidR="00557782" w:rsidRDefault="00557782" w:rsidP="00857076">
      <w:r>
        <w:continuationSeparator/>
      </w:r>
    </w:p>
  </w:footnote>
  <w:footnote w:type="continuationNotice" w:id="1">
    <w:p w14:paraId="65E263C6" w14:textId="77777777" w:rsidR="00557782" w:rsidRDefault="005577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10CB0"/>
    <w:rsid w:val="0002344B"/>
    <w:rsid w:val="000269DF"/>
    <w:rsid w:val="00026CB0"/>
    <w:rsid w:val="00027240"/>
    <w:rsid w:val="0003508C"/>
    <w:rsid w:val="00047337"/>
    <w:rsid w:val="0005371A"/>
    <w:rsid w:val="00054134"/>
    <w:rsid w:val="00056628"/>
    <w:rsid w:val="0006160F"/>
    <w:rsid w:val="00080D0A"/>
    <w:rsid w:val="000810C0"/>
    <w:rsid w:val="000B5709"/>
    <w:rsid w:val="000B5FF9"/>
    <w:rsid w:val="000C39AB"/>
    <w:rsid w:val="000C50B2"/>
    <w:rsid w:val="000C51F0"/>
    <w:rsid w:val="000D0025"/>
    <w:rsid w:val="000D217A"/>
    <w:rsid w:val="000D4FF5"/>
    <w:rsid w:val="000D7E20"/>
    <w:rsid w:val="000E39D1"/>
    <w:rsid w:val="000E5CB3"/>
    <w:rsid w:val="00104614"/>
    <w:rsid w:val="0010757E"/>
    <w:rsid w:val="0011413E"/>
    <w:rsid w:val="001406BF"/>
    <w:rsid w:val="00147F65"/>
    <w:rsid w:val="00151017"/>
    <w:rsid w:val="00155277"/>
    <w:rsid w:val="0015639F"/>
    <w:rsid w:val="00156411"/>
    <w:rsid w:val="00177DD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2C9F"/>
    <w:rsid w:val="002167BF"/>
    <w:rsid w:val="0022042A"/>
    <w:rsid w:val="00222A04"/>
    <w:rsid w:val="00222C4B"/>
    <w:rsid w:val="0022367F"/>
    <w:rsid w:val="0024076D"/>
    <w:rsid w:val="0024359F"/>
    <w:rsid w:val="00255FC9"/>
    <w:rsid w:val="00256095"/>
    <w:rsid w:val="002611BA"/>
    <w:rsid w:val="00261A88"/>
    <w:rsid w:val="00272842"/>
    <w:rsid w:val="002823B5"/>
    <w:rsid w:val="00284E01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379B9"/>
    <w:rsid w:val="003451D4"/>
    <w:rsid w:val="0035319C"/>
    <w:rsid w:val="00354CF3"/>
    <w:rsid w:val="00356FDD"/>
    <w:rsid w:val="00362F87"/>
    <w:rsid w:val="00363B98"/>
    <w:rsid w:val="00375350"/>
    <w:rsid w:val="00376474"/>
    <w:rsid w:val="00380F50"/>
    <w:rsid w:val="003A0D09"/>
    <w:rsid w:val="003B3EA8"/>
    <w:rsid w:val="003B4251"/>
    <w:rsid w:val="003D54C3"/>
    <w:rsid w:val="003E188A"/>
    <w:rsid w:val="003E24FE"/>
    <w:rsid w:val="003E3942"/>
    <w:rsid w:val="003E3BA7"/>
    <w:rsid w:val="003F0113"/>
    <w:rsid w:val="003F39A0"/>
    <w:rsid w:val="003F499E"/>
    <w:rsid w:val="004014CE"/>
    <w:rsid w:val="00403D71"/>
    <w:rsid w:val="0041048E"/>
    <w:rsid w:val="0041224F"/>
    <w:rsid w:val="004122F8"/>
    <w:rsid w:val="00422097"/>
    <w:rsid w:val="00430805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041F"/>
    <w:rsid w:val="004B1079"/>
    <w:rsid w:val="004B50A8"/>
    <w:rsid w:val="004B62AC"/>
    <w:rsid w:val="004C0508"/>
    <w:rsid w:val="004C2FC8"/>
    <w:rsid w:val="004E0676"/>
    <w:rsid w:val="004E5AE4"/>
    <w:rsid w:val="004F5FA7"/>
    <w:rsid w:val="00501320"/>
    <w:rsid w:val="005016AE"/>
    <w:rsid w:val="00524905"/>
    <w:rsid w:val="00525C2A"/>
    <w:rsid w:val="0053039E"/>
    <w:rsid w:val="00530A91"/>
    <w:rsid w:val="00530C3E"/>
    <w:rsid w:val="00541B6E"/>
    <w:rsid w:val="0054242E"/>
    <w:rsid w:val="005454AB"/>
    <w:rsid w:val="00553220"/>
    <w:rsid w:val="00557782"/>
    <w:rsid w:val="005745BC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04B3"/>
    <w:rsid w:val="005E1E30"/>
    <w:rsid w:val="005E4D00"/>
    <w:rsid w:val="005F3E1A"/>
    <w:rsid w:val="005F3EC1"/>
    <w:rsid w:val="005F4763"/>
    <w:rsid w:val="006008C7"/>
    <w:rsid w:val="00604FA1"/>
    <w:rsid w:val="00606C61"/>
    <w:rsid w:val="0063253F"/>
    <w:rsid w:val="00640625"/>
    <w:rsid w:val="00654872"/>
    <w:rsid w:val="00657F88"/>
    <w:rsid w:val="00664D89"/>
    <w:rsid w:val="00665CD5"/>
    <w:rsid w:val="006717D5"/>
    <w:rsid w:val="006727A5"/>
    <w:rsid w:val="00673DFB"/>
    <w:rsid w:val="00680FDC"/>
    <w:rsid w:val="00686372"/>
    <w:rsid w:val="00690C47"/>
    <w:rsid w:val="0069266C"/>
    <w:rsid w:val="006971E2"/>
    <w:rsid w:val="006A5A97"/>
    <w:rsid w:val="006A5DC7"/>
    <w:rsid w:val="006C599C"/>
    <w:rsid w:val="006D14A2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C7ED5"/>
    <w:rsid w:val="007D2D5C"/>
    <w:rsid w:val="007D4032"/>
    <w:rsid w:val="007D40F8"/>
    <w:rsid w:val="007E1CB5"/>
    <w:rsid w:val="007F1C3E"/>
    <w:rsid w:val="008021DD"/>
    <w:rsid w:val="00807FEE"/>
    <w:rsid w:val="00812D92"/>
    <w:rsid w:val="008149C3"/>
    <w:rsid w:val="00822179"/>
    <w:rsid w:val="00822FD5"/>
    <w:rsid w:val="0082384A"/>
    <w:rsid w:val="00841D11"/>
    <w:rsid w:val="008433D1"/>
    <w:rsid w:val="00843D7E"/>
    <w:rsid w:val="00857076"/>
    <w:rsid w:val="0088024D"/>
    <w:rsid w:val="0088266C"/>
    <w:rsid w:val="00897DF7"/>
    <w:rsid w:val="008A0C67"/>
    <w:rsid w:val="008A4CCA"/>
    <w:rsid w:val="008A6A02"/>
    <w:rsid w:val="008C2BB8"/>
    <w:rsid w:val="008D050D"/>
    <w:rsid w:val="008D092A"/>
    <w:rsid w:val="008D1A49"/>
    <w:rsid w:val="008E000C"/>
    <w:rsid w:val="008E4CB7"/>
    <w:rsid w:val="008F0A91"/>
    <w:rsid w:val="008F5660"/>
    <w:rsid w:val="009007B8"/>
    <w:rsid w:val="009026BA"/>
    <w:rsid w:val="00910FB8"/>
    <w:rsid w:val="009154FF"/>
    <w:rsid w:val="00915AAD"/>
    <w:rsid w:val="00915B75"/>
    <w:rsid w:val="00925BD8"/>
    <w:rsid w:val="00925D15"/>
    <w:rsid w:val="0093236D"/>
    <w:rsid w:val="009324F2"/>
    <w:rsid w:val="0094442D"/>
    <w:rsid w:val="0095060D"/>
    <w:rsid w:val="00950C08"/>
    <w:rsid w:val="009605B5"/>
    <w:rsid w:val="009640BA"/>
    <w:rsid w:val="009651E0"/>
    <w:rsid w:val="00970FA1"/>
    <w:rsid w:val="009A085E"/>
    <w:rsid w:val="009A72E4"/>
    <w:rsid w:val="009B7CB5"/>
    <w:rsid w:val="009C0103"/>
    <w:rsid w:val="009C170C"/>
    <w:rsid w:val="009C7F0C"/>
    <w:rsid w:val="009D28A2"/>
    <w:rsid w:val="009E2A4F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22BD"/>
    <w:rsid w:val="00B53E14"/>
    <w:rsid w:val="00B605D3"/>
    <w:rsid w:val="00B62A85"/>
    <w:rsid w:val="00B640F4"/>
    <w:rsid w:val="00B76E66"/>
    <w:rsid w:val="00B81190"/>
    <w:rsid w:val="00B82C94"/>
    <w:rsid w:val="00B94C16"/>
    <w:rsid w:val="00B97349"/>
    <w:rsid w:val="00BA3E9C"/>
    <w:rsid w:val="00BA58C4"/>
    <w:rsid w:val="00BB072D"/>
    <w:rsid w:val="00BB64EE"/>
    <w:rsid w:val="00BC4585"/>
    <w:rsid w:val="00BC4FB8"/>
    <w:rsid w:val="00BD3010"/>
    <w:rsid w:val="00BE2927"/>
    <w:rsid w:val="00BF1EDD"/>
    <w:rsid w:val="00BF63E9"/>
    <w:rsid w:val="00C22782"/>
    <w:rsid w:val="00C248E9"/>
    <w:rsid w:val="00C3070A"/>
    <w:rsid w:val="00C42C21"/>
    <w:rsid w:val="00C518CE"/>
    <w:rsid w:val="00C5339E"/>
    <w:rsid w:val="00C61774"/>
    <w:rsid w:val="00C6303C"/>
    <w:rsid w:val="00C70745"/>
    <w:rsid w:val="00C74902"/>
    <w:rsid w:val="00C90FF6"/>
    <w:rsid w:val="00CA27FE"/>
    <w:rsid w:val="00CB0495"/>
    <w:rsid w:val="00CC661D"/>
    <w:rsid w:val="00CE4F5E"/>
    <w:rsid w:val="00CE73B0"/>
    <w:rsid w:val="00CF0C93"/>
    <w:rsid w:val="00CF6B36"/>
    <w:rsid w:val="00CF7F90"/>
    <w:rsid w:val="00D0321F"/>
    <w:rsid w:val="00D14370"/>
    <w:rsid w:val="00D15574"/>
    <w:rsid w:val="00D1655A"/>
    <w:rsid w:val="00D20990"/>
    <w:rsid w:val="00D40813"/>
    <w:rsid w:val="00D411EE"/>
    <w:rsid w:val="00D41F66"/>
    <w:rsid w:val="00D429B0"/>
    <w:rsid w:val="00D45CCD"/>
    <w:rsid w:val="00D50430"/>
    <w:rsid w:val="00D51F7D"/>
    <w:rsid w:val="00D5742B"/>
    <w:rsid w:val="00D62281"/>
    <w:rsid w:val="00D63B0B"/>
    <w:rsid w:val="00D7081C"/>
    <w:rsid w:val="00D875E5"/>
    <w:rsid w:val="00D95608"/>
    <w:rsid w:val="00D956D0"/>
    <w:rsid w:val="00D96845"/>
    <w:rsid w:val="00DA7036"/>
    <w:rsid w:val="00DB27B1"/>
    <w:rsid w:val="00DB4389"/>
    <w:rsid w:val="00DB4E35"/>
    <w:rsid w:val="00DD2102"/>
    <w:rsid w:val="00DE0C20"/>
    <w:rsid w:val="00DE39A3"/>
    <w:rsid w:val="00DE774A"/>
    <w:rsid w:val="00E036DE"/>
    <w:rsid w:val="00E1033E"/>
    <w:rsid w:val="00E10EC4"/>
    <w:rsid w:val="00E1785D"/>
    <w:rsid w:val="00E2226F"/>
    <w:rsid w:val="00E42361"/>
    <w:rsid w:val="00E46813"/>
    <w:rsid w:val="00E4721F"/>
    <w:rsid w:val="00E47873"/>
    <w:rsid w:val="00E5380B"/>
    <w:rsid w:val="00E55C96"/>
    <w:rsid w:val="00E5645F"/>
    <w:rsid w:val="00E62AE2"/>
    <w:rsid w:val="00E65158"/>
    <w:rsid w:val="00E71213"/>
    <w:rsid w:val="00E86C36"/>
    <w:rsid w:val="00E96AF5"/>
    <w:rsid w:val="00E9750C"/>
    <w:rsid w:val="00EA7288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3072"/>
    <w:rsid w:val="00F24AB6"/>
    <w:rsid w:val="00F25CD6"/>
    <w:rsid w:val="00F26699"/>
    <w:rsid w:val="00F307DF"/>
    <w:rsid w:val="00F32FA4"/>
    <w:rsid w:val="00F3423D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A76DE"/>
    <w:rsid w:val="00FB0848"/>
    <w:rsid w:val="00FB7779"/>
    <w:rsid w:val="00FC0982"/>
    <w:rsid w:val="00FC3CC3"/>
    <w:rsid w:val="00FD6D10"/>
    <w:rsid w:val="00FE3315"/>
    <w:rsid w:val="00FF536E"/>
    <w:rsid w:val="00FF6242"/>
    <w:rsid w:val="00FF70D1"/>
    <w:rsid w:val="00FF74FF"/>
    <w:rsid w:val="02369CEB"/>
    <w:rsid w:val="02C4392F"/>
    <w:rsid w:val="03F79BB0"/>
    <w:rsid w:val="044E923A"/>
    <w:rsid w:val="062AB82C"/>
    <w:rsid w:val="06434FC8"/>
    <w:rsid w:val="080FB09B"/>
    <w:rsid w:val="081449B8"/>
    <w:rsid w:val="0BF9BF7A"/>
    <w:rsid w:val="0C611796"/>
    <w:rsid w:val="0CE121D3"/>
    <w:rsid w:val="0F5D5ED2"/>
    <w:rsid w:val="0FA69A83"/>
    <w:rsid w:val="1000D3E6"/>
    <w:rsid w:val="10F85A2D"/>
    <w:rsid w:val="11EE6569"/>
    <w:rsid w:val="1221A3E4"/>
    <w:rsid w:val="15BFE484"/>
    <w:rsid w:val="174793DC"/>
    <w:rsid w:val="17BEBD56"/>
    <w:rsid w:val="1849A0C1"/>
    <w:rsid w:val="19ECDB0B"/>
    <w:rsid w:val="1A1CC9AA"/>
    <w:rsid w:val="1BAF84B9"/>
    <w:rsid w:val="1C5086FF"/>
    <w:rsid w:val="1C94A53C"/>
    <w:rsid w:val="1CE4FCE0"/>
    <w:rsid w:val="1DCA5514"/>
    <w:rsid w:val="1EFB506B"/>
    <w:rsid w:val="20969889"/>
    <w:rsid w:val="20AE0F7F"/>
    <w:rsid w:val="22A44C24"/>
    <w:rsid w:val="23234C74"/>
    <w:rsid w:val="24C6A1D2"/>
    <w:rsid w:val="2518EF52"/>
    <w:rsid w:val="25A6B9AF"/>
    <w:rsid w:val="27FED3A2"/>
    <w:rsid w:val="28246B90"/>
    <w:rsid w:val="28BB257C"/>
    <w:rsid w:val="2924E77B"/>
    <w:rsid w:val="29C8434C"/>
    <w:rsid w:val="2AD81681"/>
    <w:rsid w:val="2B54000B"/>
    <w:rsid w:val="2CB396E2"/>
    <w:rsid w:val="2D881061"/>
    <w:rsid w:val="2DEFA306"/>
    <w:rsid w:val="2F434F47"/>
    <w:rsid w:val="32F7F243"/>
    <w:rsid w:val="3366E5BE"/>
    <w:rsid w:val="33F244A9"/>
    <w:rsid w:val="36700BDB"/>
    <w:rsid w:val="38184658"/>
    <w:rsid w:val="3861DE84"/>
    <w:rsid w:val="38A60D6E"/>
    <w:rsid w:val="38D8A05B"/>
    <w:rsid w:val="3A26D01B"/>
    <w:rsid w:val="3C247F06"/>
    <w:rsid w:val="3CD00C72"/>
    <w:rsid w:val="3D2A4890"/>
    <w:rsid w:val="3DEB3990"/>
    <w:rsid w:val="405B6997"/>
    <w:rsid w:val="413806B2"/>
    <w:rsid w:val="42A05130"/>
    <w:rsid w:val="42C9ACC3"/>
    <w:rsid w:val="44874143"/>
    <w:rsid w:val="45F9EB29"/>
    <w:rsid w:val="46605903"/>
    <w:rsid w:val="46CB4B5A"/>
    <w:rsid w:val="484DE9D9"/>
    <w:rsid w:val="495921FA"/>
    <w:rsid w:val="49D5E5CD"/>
    <w:rsid w:val="4B0B701F"/>
    <w:rsid w:val="4B38EEC5"/>
    <w:rsid w:val="4DC891BA"/>
    <w:rsid w:val="4EEDBFA7"/>
    <w:rsid w:val="50547F17"/>
    <w:rsid w:val="514A97DF"/>
    <w:rsid w:val="5242922D"/>
    <w:rsid w:val="529E4AA9"/>
    <w:rsid w:val="53337EB0"/>
    <w:rsid w:val="554BE1F8"/>
    <w:rsid w:val="560FF662"/>
    <w:rsid w:val="56B30FE1"/>
    <w:rsid w:val="58FA32E2"/>
    <w:rsid w:val="5AA867C9"/>
    <w:rsid w:val="5B099FBF"/>
    <w:rsid w:val="5BA59294"/>
    <w:rsid w:val="5C493DB4"/>
    <w:rsid w:val="5FF3C797"/>
    <w:rsid w:val="6009389C"/>
    <w:rsid w:val="61D80E87"/>
    <w:rsid w:val="61F7BF14"/>
    <w:rsid w:val="646F859C"/>
    <w:rsid w:val="660F0A2B"/>
    <w:rsid w:val="661EE7EE"/>
    <w:rsid w:val="666F59F5"/>
    <w:rsid w:val="679861FE"/>
    <w:rsid w:val="67A587A9"/>
    <w:rsid w:val="67B7FE4A"/>
    <w:rsid w:val="6830CFC4"/>
    <w:rsid w:val="68BC08C4"/>
    <w:rsid w:val="6927C1A2"/>
    <w:rsid w:val="69A25725"/>
    <w:rsid w:val="6A289F30"/>
    <w:rsid w:val="6B05E2BF"/>
    <w:rsid w:val="6B202D93"/>
    <w:rsid w:val="6B6397C2"/>
    <w:rsid w:val="6B9AC9FE"/>
    <w:rsid w:val="6CCD368F"/>
    <w:rsid w:val="6CD5E845"/>
    <w:rsid w:val="6D15481E"/>
    <w:rsid w:val="6EB5BAAB"/>
    <w:rsid w:val="6EC7ABA5"/>
    <w:rsid w:val="713D17D9"/>
    <w:rsid w:val="718266A1"/>
    <w:rsid w:val="73608E77"/>
    <w:rsid w:val="7440F13B"/>
    <w:rsid w:val="7594822B"/>
    <w:rsid w:val="765C683D"/>
    <w:rsid w:val="76833AAA"/>
    <w:rsid w:val="76D9FA7E"/>
    <w:rsid w:val="796CE236"/>
    <w:rsid w:val="79773EDA"/>
    <w:rsid w:val="7A480A89"/>
    <w:rsid w:val="7AF54825"/>
    <w:rsid w:val="7B3F967C"/>
    <w:rsid w:val="7CA0E9A8"/>
    <w:rsid w:val="7E63B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995DA40-83B3-4A67-9BC1-1B3C2BF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customXml/itemProps2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668</Words>
  <Characters>3918</Characters>
  <Application>Microsoft Office Word</Application>
  <DocSecurity>0</DocSecurity>
  <Lines>334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2025-04-08T14:40:00Z</cp:lastPrinted>
  <dcterms:created xsi:type="dcterms:W3CDTF">2025-04-07T12:05:00Z</dcterms:created>
  <dcterms:modified xsi:type="dcterms:W3CDTF">2025-04-08T14:40:00Z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  <property fmtid="{D5CDD505-2E9C-101B-9397-08002B2CF9AE}" pid="3" name="GrammarlyDocumentId">
    <vt:lpwstr>a83c0bf422b2377ab73e75a8786a20a85065d97007618123b11dacae8510edbe</vt:lpwstr>
  </property>
</Properties>
</file>