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093"/>
        <w:gridCol w:w="2970"/>
        <w:gridCol w:w="2700"/>
        <w:gridCol w:w="2070"/>
        <w:gridCol w:w="1620"/>
        <w:gridCol w:w="2100"/>
      </w:tblGrid>
      <w:tr w:rsidR="00812FC8" w14:paraId="7742EA4E" w14:textId="77777777" w:rsidTr="000A17A0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9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3F6B21" w14:paraId="6B207296" w14:textId="77777777" w:rsidTr="000A17A0">
        <w:trPr>
          <w:trHeight w:val="558"/>
        </w:trPr>
        <w:tc>
          <w:tcPr>
            <w:tcW w:w="877" w:type="dxa"/>
            <w:shd w:val="pct15" w:color="auto" w:fill="auto"/>
          </w:tcPr>
          <w:p w14:paraId="3CC281AC" w14:textId="4E3D49FC" w:rsidR="003F6B21" w:rsidRDefault="00376DEF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204C1E0B" w14:textId="65C16B1F" w:rsidR="000A17A0" w:rsidRPr="00DD02B0" w:rsidRDefault="000A17A0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12/2</w:t>
            </w:r>
          </w:p>
          <w:p w14:paraId="0CF577EF" w14:textId="77777777" w:rsidR="003F6B21" w:rsidRPr="00DD02B0" w:rsidRDefault="003F6B21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3F6B21" w:rsidRPr="00DD02B0" w:rsidRDefault="003F6B21" w:rsidP="003F6B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36FAC0E0" w14:textId="77777777" w:rsidR="001410EF" w:rsidRDefault="001410EF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45288560" w14:textId="17D4EEC1" w:rsidR="001410EF" w:rsidRDefault="00D5401B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2</w:t>
            </w:r>
          </w:p>
          <w:p w14:paraId="2E646D6B" w14:textId="5DC65EC9" w:rsidR="00350796" w:rsidRDefault="00350796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E2F38B6" w14:textId="78EC9D6E" w:rsidR="00350796" w:rsidRDefault="00350796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Solving Systems by Substitution</w:t>
            </w:r>
          </w:p>
          <w:p w14:paraId="28607B93" w14:textId="5117D300" w:rsidR="00350796" w:rsidRDefault="00350796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7-8</w:t>
            </w:r>
          </w:p>
          <w:p w14:paraId="476126EA" w14:textId="77777777" w:rsidR="001410EF" w:rsidRDefault="001410EF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21E5C14D" w:rsidR="00254F23" w:rsidRPr="00144A02" w:rsidRDefault="003E79B4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  <w:tc>
          <w:tcPr>
            <w:tcW w:w="2970" w:type="dxa"/>
          </w:tcPr>
          <w:p w14:paraId="563CC9F4" w14:textId="77777777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751C6B95" w14:textId="2CA5FDB9" w:rsidR="001410EF" w:rsidRDefault="00D5401B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2</w:t>
            </w:r>
            <w:bookmarkStart w:id="0" w:name="_GoBack"/>
            <w:bookmarkEnd w:id="0"/>
          </w:p>
          <w:p w14:paraId="56502476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792C71" w14:textId="0EC27D5D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Solving Systems by Substitution</w:t>
            </w:r>
          </w:p>
          <w:p w14:paraId="38AAE290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7-8</w:t>
            </w:r>
          </w:p>
          <w:p w14:paraId="22D3F7A0" w14:textId="0635720E" w:rsidR="003E79B4" w:rsidRPr="00144A02" w:rsidRDefault="003E79B4" w:rsidP="003E79B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9160B02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DB117A2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DE45567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42B5DDDD" w:rsidR="003F6B21" w:rsidRPr="00144A02" w:rsidRDefault="003F6B21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</w:tcPr>
          <w:p w14:paraId="01A09718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B93AE3D" w14:textId="0326C6AD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Solving Systems by Substitution</w:t>
            </w:r>
          </w:p>
          <w:p w14:paraId="4B903F2A" w14:textId="437F3BD2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13-14</w:t>
            </w:r>
          </w:p>
          <w:p w14:paraId="09511D96" w14:textId="21106CD2" w:rsidR="00153E61" w:rsidRPr="00144A02" w:rsidRDefault="00153E61" w:rsidP="00153E6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07E8AA3C" w14:textId="560C7459" w:rsidR="003F6B21" w:rsidRPr="00144A02" w:rsidRDefault="003F6B21" w:rsidP="003F6B2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726C512B" w14:textId="09898335" w:rsidR="003E79B4" w:rsidRPr="003E79B4" w:rsidRDefault="003E79B4" w:rsidP="003E79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8A.9,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8A.9a, </w:t>
            </w:r>
            <w:r>
              <w:rPr>
                <w:rFonts w:ascii="Times New Roman" w:hAnsi="Times New Roman"/>
                <w:b/>
                <w:sz w:val="20"/>
              </w:rPr>
              <w:t xml:space="preserve"> 8A.9b, 8A.12a, 8A.12b, 8A.15,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8A.22</w:t>
            </w:r>
          </w:p>
          <w:p w14:paraId="0A654BFA" w14:textId="4B3F6648" w:rsidR="003E79B4" w:rsidRPr="00144A02" w:rsidRDefault="003E79B4" w:rsidP="00254F2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6B21" w14:paraId="26059AEF" w14:textId="77777777" w:rsidTr="00350796">
        <w:trPr>
          <w:trHeight w:val="3195"/>
        </w:trPr>
        <w:tc>
          <w:tcPr>
            <w:tcW w:w="877" w:type="dxa"/>
            <w:shd w:val="pct15" w:color="auto" w:fill="auto"/>
          </w:tcPr>
          <w:p w14:paraId="5BD30AA9" w14:textId="77777777" w:rsidR="003F6B21" w:rsidRDefault="00376DEF" w:rsidP="006013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37C40429" w:rsidR="000A17A0" w:rsidRPr="00DD02B0" w:rsidRDefault="000A17A0" w:rsidP="006013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12/3</w:t>
            </w:r>
          </w:p>
        </w:tc>
        <w:tc>
          <w:tcPr>
            <w:tcW w:w="2093" w:type="dxa"/>
          </w:tcPr>
          <w:p w14:paraId="4538E1D7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323CDBAF" w14:textId="6F5D437D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3</w:t>
            </w:r>
          </w:p>
          <w:p w14:paraId="67F2F696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E1099F" w14:textId="3686E072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Graphing Substitution Quiz</w:t>
            </w:r>
          </w:p>
          <w:p w14:paraId="5A3081CE" w14:textId="77777777" w:rsidR="003E79B4" w:rsidRDefault="003E79B4" w:rsidP="00B7772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0C2B750C" w:rsidR="003E79B4" w:rsidRPr="00144A02" w:rsidRDefault="003E79B4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Solving Systems by Elimination </w:t>
            </w:r>
            <w:r w:rsidR="00350796">
              <w:rPr>
                <w:rFonts w:ascii="Times New Roman" w:hAnsi="Times New Roman"/>
                <w:b/>
                <w:sz w:val="20"/>
              </w:rPr>
              <w:t>Day1</w:t>
            </w:r>
          </w:p>
        </w:tc>
        <w:tc>
          <w:tcPr>
            <w:tcW w:w="2970" w:type="dxa"/>
          </w:tcPr>
          <w:p w14:paraId="4C78BEEE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4F419CCE" w14:textId="14A77EBA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3</w:t>
            </w:r>
          </w:p>
          <w:p w14:paraId="78B55812" w14:textId="600094B6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B18FC7" w14:textId="7475DC11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for Graphing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</w:rPr>
              <w:t>Substitution Quiz</w:t>
            </w:r>
          </w:p>
          <w:p w14:paraId="68887395" w14:textId="574491A9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9-10</w:t>
            </w:r>
          </w:p>
          <w:p w14:paraId="1155F2CC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25D0F3" w14:textId="77777777" w:rsidR="003E79B4" w:rsidRDefault="003E79B4" w:rsidP="003E79B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2550211" w14:textId="7A35F5F8" w:rsidR="003F6B21" w:rsidRDefault="003E79B4" w:rsidP="003E79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 w:rsidRPr="003E79B4">
              <w:rPr>
                <w:rFonts w:ascii="Times New Roman" w:hAnsi="Times New Roman"/>
                <w:b/>
                <w:sz w:val="20"/>
              </w:rPr>
              <w:t>Solv</w:t>
            </w:r>
            <w:r w:rsidR="00350796">
              <w:rPr>
                <w:rFonts w:ascii="Times New Roman" w:hAnsi="Times New Roman"/>
                <w:b/>
                <w:sz w:val="20"/>
              </w:rPr>
              <w:t>ing Systems by Elimination Day 1</w:t>
            </w:r>
          </w:p>
          <w:p w14:paraId="34235EC1" w14:textId="522AAF53" w:rsidR="00350796" w:rsidRPr="00376DEF" w:rsidRDefault="003E79B4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Pages 15-16</w:t>
            </w:r>
          </w:p>
          <w:p w14:paraId="6755D28E" w14:textId="360F7E0D" w:rsidR="003E79B4" w:rsidRPr="003E79B4" w:rsidRDefault="003E79B4" w:rsidP="003E79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44"/>
                <w:szCs w:val="44"/>
              </w:rPr>
            </w:pPr>
          </w:p>
        </w:tc>
        <w:tc>
          <w:tcPr>
            <w:tcW w:w="2700" w:type="dxa"/>
          </w:tcPr>
          <w:p w14:paraId="2BAD290F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2D0CF9B8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5D4D671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38A49C65" w:rsidR="003F6B21" w:rsidRPr="006013A4" w:rsidRDefault="003F6B21" w:rsidP="00B77721">
            <w:pPr>
              <w:jc w:val="center"/>
              <w:rPr>
                <w:rFonts w:ascii="Times New Roman" w:hAnsi="Times New Roman"/>
                <w:b/>
                <w:spacing w:val="-2"/>
                <w:sz w:val="44"/>
                <w:szCs w:val="44"/>
              </w:rPr>
            </w:pPr>
          </w:p>
        </w:tc>
        <w:tc>
          <w:tcPr>
            <w:tcW w:w="2070" w:type="dxa"/>
          </w:tcPr>
          <w:p w14:paraId="2CFEB16C" w14:textId="7A99A919" w:rsidR="00350796" w:rsidRP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317678" w14:textId="77777777" w:rsidR="00350796" w:rsidRP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0796">
              <w:rPr>
                <w:rFonts w:ascii="Times New Roman" w:hAnsi="Times New Roman"/>
                <w:b/>
                <w:sz w:val="20"/>
              </w:rPr>
              <w:t>Study For Graphing Substitution Quiz</w:t>
            </w:r>
          </w:p>
          <w:p w14:paraId="34CDBE22" w14:textId="19FB3BCA" w:rsidR="00350796" w:rsidRP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0796">
              <w:rPr>
                <w:rFonts w:ascii="Times New Roman" w:hAnsi="Times New Roman"/>
                <w:b/>
                <w:sz w:val="20"/>
              </w:rPr>
              <w:t>Pages 9-10</w:t>
            </w:r>
          </w:p>
          <w:p w14:paraId="441BE3EB" w14:textId="6347D067" w:rsidR="003E79B4" w:rsidRPr="00350796" w:rsidRDefault="003E79B4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 w:rsidRPr="00350796">
              <w:rPr>
                <w:rFonts w:ascii="Times New Roman" w:hAnsi="Times New Roman"/>
                <w:b/>
                <w:sz w:val="20"/>
              </w:rPr>
              <w:t>Solv</w:t>
            </w:r>
            <w:r w:rsidR="00350796" w:rsidRPr="00350796">
              <w:rPr>
                <w:rFonts w:ascii="Times New Roman" w:hAnsi="Times New Roman"/>
                <w:b/>
                <w:sz w:val="20"/>
              </w:rPr>
              <w:t>in</w:t>
            </w:r>
            <w:r w:rsidR="00350796">
              <w:rPr>
                <w:rFonts w:ascii="Times New Roman" w:hAnsi="Times New Roman"/>
                <w:b/>
                <w:sz w:val="20"/>
              </w:rPr>
              <w:t>g Systems by Elimination Day 1</w:t>
            </w:r>
          </w:p>
          <w:p w14:paraId="6C6EF473" w14:textId="77777777" w:rsidR="00350796" w:rsidRDefault="003E79B4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0796">
              <w:rPr>
                <w:rFonts w:ascii="Times New Roman" w:hAnsi="Times New Roman"/>
                <w:b/>
                <w:sz w:val="20"/>
              </w:rPr>
              <w:t>HW#3</w:t>
            </w:r>
          </w:p>
          <w:p w14:paraId="7577AA42" w14:textId="46DCEC09" w:rsidR="00350796" w:rsidRPr="00350796" w:rsidRDefault="003E79B4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0796">
              <w:rPr>
                <w:rFonts w:ascii="Times New Roman" w:hAnsi="Times New Roman"/>
                <w:b/>
                <w:sz w:val="20"/>
              </w:rPr>
              <w:t>pages 17-18</w:t>
            </w:r>
            <w:r w:rsidR="0035079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8D9EC76" w14:textId="49471015" w:rsidR="00350796" w:rsidRPr="00144A02" w:rsidRDefault="00350796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1B514396" w14:textId="46C22A15" w:rsidR="003F6B21" w:rsidRPr="00144A02" w:rsidRDefault="003F6B21" w:rsidP="003E79B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13A20DE7" w14:textId="77777777" w:rsidR="004B5A8D" w:rsidRPr="00144A02" w:rsidRDefault="004B5A8D" w:rsidP="004B5A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8A.9, 8A.9b, 8A.12a, 8A.12b, 8A.15</w:t>
            </w:r>
          </w:p>
          <w:p w14:paraId="48274818" w14:textId="6FCDD5A9" w:rsidR="003F6B21" w:rsidRPr="00144A02" w:rsidRDefault="003F6B21" w:rsidP="004B5A8D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79B4" w14:paraId="57D69C2A" w14:textId="77777777" w:rsidTr="000A17A0">
        <w:trPr>
          <w:trHeight w:val="1512"/>
        </w:trPr>
        <w:tc>
          <w:tcPr>
            <w:tcW w:w="877" w:type="dxa"/>
            <w:shd w:val="pct15" w:color="auto" w:fill="auto"/>
          </w:tcPr>
          <w:p w14:paraId="401590FA" w14:textId="77777777" w:rsidR="003E79B4" w:rsidRPr="00DD02B0" w:rsidRDefault="003E79B4" w:rsidP="003E79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43E5DEC" w14:textId="75E075E1" w:rsidR="003E79B4" w:rsidRDefault="003E79B4" w:rsidP="003E79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3F17228A" w14:textId="6AFCF6DC" w:rsidR="000A17A0" w:rsidRPr="00DD02B0" w:rsidRDefault="000A17A0" w:rsidP="003E79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12/4</w:t>
            </w:r>
          </w:p>
          <w:p w14:paraId="17A610FC" w14:textId="77777777" w:rsidR="003E79B4" w:rsidRPr="00DD02B0" w:rsidRDefault="003E79B4" w:rsidP="003E79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  <w:tcBorders>
              <w:bottom w:val="double" w:sz="6" w:space="0" w:color="auto"/>
            </w:tcBorders>
          </w:tcPr>
          <w:p w14:paraId="6F2CD26A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25912658" w14:textId="77777777" w:rsidR="00350796" w:rsidRDefault="00350796" w:rsidP="0035079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4</w:t>
            </w:r>
          </w:p>
          <w:p w14:paraId="239A1728" w14:textId="77777777" w:rsidR="003E79B4" w:rsidRDefault="003E79B4" w:rsidP="003E79B4">
            <w:pPr>
              <w:rPr>
                <w:rFonts w:ascii="Times New Roman" w:hAnsi="Times New Roman"/>
                <w:b/>
                <w:szCs w:val="24"/>
              </w:rPr>
            </w:pPr>
          </w:p>
          <w:p w14:paraId="69772EB9" w14:textId="12E6F4F3" w:rsidR="003E79B4" w:rsidRDefault="003E79B4" w:rsidP="003E79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Solving Systems by Elimination Day 2</w:t>
            </w:r>
          </w:p>
          <w:p w14:paraId="1C485D34" w14:textId="77777777" w:rsidR="003E79B4" w:rsidRDefault="003E79B4" w:rsidP="003E79B4">
            <w:pPr>
              <w:rPr>
                <w:rFonts w:ascii="Times New Roman" w:hAnsi="Times New Roman"/>
                <w:b/>
                <w:szCs w:val="24"/>
              </w:rPr>
            </w:pPr>
          </w:p>
          <w:p w14:paraId="1F2C603F" w14:textId="77777777" w:rsidR="003E79B4" w:rsidRPr="006013A4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543DC64B" w:rsidR="003E79B4" w:rsidRPr="00144A02" w:rsidRDefault="003E79B4" w:rsidP="003E79B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41C8B23B" w14:textId="77777777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4B6A5E45" w14:textId="43F37076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Day 4</w:t>
            </w:r>
          </w:p>
          <w:p w14:paraId="6D2E3C13" w14:textId="77777777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8BC4F62" w14:textId="4AAF58EE" w:rsidR="003E79B4" w:rsidRDefault="003E79B4" w:rsidP="001410E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Solving Systems by Elimination Day 2</w:t>
            </w:r>
          </w:p>
          <w:p w14:paraId="0B3E13C2" w14:textId="77777777" w:rsidR="003E79B4" w:rsidRPr="006013A4" w:rsidRDefault="003E79B4" w:rsidP="003E79B4">
            <w:pPr>
              <w:pStyle w:val="ListParagraph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1886DD17" w14:textId="5A7F3CDF" w:rsidR="003E79B4" w:rsidRPr="00144A02" w:rsidRDefault="003E79B4" w:rsidP="003E79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788B2F2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245D3F8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4BE193B4" w14:textId="77777777" w:rsidR="003E79B4" w:rsidRPr="00D41F78" w:rsidRDefault="003E79B4" w:rsidP="003E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3E79B4" w:rsidRPr="00144A02" w:rsidRDefault="003E79B4" w:rsidP="003E79B4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7EC4C97" w14:textId="44098552" w:rsidR="003E79B4" w:rsidRPr="00350796" w:rsidRDefault="003E79B4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350796">
              <w:rPr>
                <w:rFonts w:ascii="Times New Roman" w:hAnsi="Times New Roman"/>
                <w:b/>
                <w:spacing w:val="-2"/>
                <w:sz w:val="20"/>
              </w:rPr>
              <w:t>Solving Systems of Equations by Elimination</w:t>
            </w:r>
          </w:p>
          <w:p w14:paraId="7B63F350" w14:textId="77777777" w:rsidR="00350796" w:rsidRPr="00350796" w:rsidRDefault="00350796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350796">
              <w:rPr>
                <w:rFonts w:ascii="Times New Roman" w:hAnsi="Times New Roman"/>
                <w:b/>
                <w:spacing w:val="-2"/>
                <w:sz w:val="20"/>
              </w:rPr>
              <w:t>Hw #4</w:t>
            </w:r>
          </w:p>
          <w:p w14:paraId="447A3D72" w14:textId="77777777" w:rsidR="00350796" w:rsidRPr="00350796" w:rsidRDefault="00350796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350796">
              <w:rPr>
                <w:rFonts w:ascii="Times New Roman" w:hAnsi="Times New Roman"/>
                <w:b/>
                <w:spacing w:val="-2"/>
                <w:sz w:val="20"/>
              </w:rPr>
              <w:t>pages 21-22 even</w:t>
            </w:r>
          </w:p>
          <w:p w14:paraId="5D8DB2F6" w14:textId="20942225" w:rsidR="001410EF" w:rsidRPr="00350796" w:rsidRDefault="001410EF" w:rsidP="003507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350796">
              <w:rPr>
                <w:rFonts w:ascii="Times New Roman" w:hAnsi="Times New Roman"/>
                <w:b/>
                <w:spacing w:val="-2"/>
                <w:sz w:val="20"/>
              </w:rPr>
              <w:t>Study for Polygon Bell Ringer Quiz</w:t>
            </w:r>
          </w:p>
          <w:p w14:paraId="0F26C9EE" w14:textId="04ECB604" w:rsidR="003E79B4" w:rsidRPr="00144A02" w:rsidRDefault="003E79B4" w:rsidP="003E79B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E1D5C57" w14:textId="1D8ACD3A" w:rsidR="003E79B4" w:rsidRPr="00144A02" w:rsidRDefault="00350796" w:rsidP="003E79B4">
            <w:pPr>
              <w:rPr>
                <w:rFonts w:ascii="Times New Roman" w:hAnsi="Times New Roman"/>
                <w:b/>
                <w:sz w:val="20"/>
              </w:rPr>
            </w:pPr>
            <w:r w:rsidRPr="001410EF">
              <w:rPr>
                <w:rFonts w:ascii="Times New Roman" w:hAnsi="Times New Roman"/>
                <w:b/>
                <w:sz w:val="20"/>
                <w:highlight w:val="yellow"/>
              </w:rPr>
              <w:t>Quiz 5-1 Graphing and Substitution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46334DD" w14:textId="4AFC25E4" w:rsidR="003E79B4" w:rsidRPr="00144A02" w:rsidRDefault="003E79B4" w:rsidP="004B5A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8A.9, 8A.9b, 8A.12a, 8A.12b, 8A.15</w:t>
            </w:r>
          </w:p>
          <w:p w14:paraId="4BA01872" w14:textId="464686E7" w:rsidR="003E79B4" w:rsidRPr="00144A02" w:rsidRDefault="003E79B4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B5A8D" w14:paraId="32A309D5" w14:textId="77777777" w:rsidTr="000A17A0">
        <w:trPr>
          <w:trHeight w:val="387"/>
        </w:trPr>
        <w:tc>
          <w:tcPr>
            <w:tcW w:w="877" w:type="dxa"/>
            <w:shd w:val="pct15" w:color="auto" w:fill="auto"/>
          </w:tcPr>
          <w:p w14:paraId="5F31CD6C" w14:textId="4F427F43" w:rsidR="004B5A8D" w:rsidRDefault="004B5A8D" w:rsidP="004B5A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19EC9A15" w14:textId="3215A510" w:rsidR="000A17A0" w:rsidRPr="00DD02B0" w:rsidRDefault="000A17A0" w:rsidP="004B5A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12/5</w:t>
            </w:r>
          </w:p>
          <w:p w14:paraId="307416E2" w14:textId="77777777" w:rsidR="004B5A8D" w:rsidRPr="00DD02B0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4B5A8D" w:rsidRPr="00DD02B0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35E40E2F" w14:textId="77777777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</w:t>
            </w:r>
          </w:p>
          <w:p w14:paraId="0900FFB6" w14:textId="7B8F4D4C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Polygons Quiz</w:t>
            </w:r>
          </w:p>
          <w:p w14:paraId="45D38B18" w14:textId="77777777" w:rsidR="001410EF" w:rsidRDefault="001410EF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3E1E435" w14:textId="43203665" w:rsidR="004B5A8D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Systems of Equations</w:t>
            </w:r>
          </w:p>
          <w:p w14:paraId="1499C602" w14:textId="06B63183" w:rsidR="004B5A8D" w:rsidRPr="00144A02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</w:t>
            </w:r>
          </w:p>
        </w:tc>
        <w:tc>
          <w:tcPr>
            <w:tcW w:w="2970" w:type="dxa"/>
          </w:tcPr>
          <w:p w14:paraId="52194ED1" w14:textId="77777777" w:rsidR="004B5A8D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Systems of Equations</w:t>
            </w:r>
          </w:p>
          <w:p w14:paraId="7E179CC3" w14:textId="77777777" w:rsidR="004B5A8D" w:rsidRDefault="004B5A8D" w:rsidP="004B5A8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</w:t>
            </w:r>
          </w:p>
          <w:p w14:paraId="6A4E0188" w14:textId="67FE7666" w:rsidR="004B5A8D" w:rsidRPr="006013A4" w:rsidRDefault="004B5A8D" w:rsidP="004B5A8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25-26</w:t>
            </w:r>
          </w:p>
        </w:tc>
        <w:tc>
          <w:tcPr>
            <w:tcW w:w="2700" w:type="dxa"/>
          </w:tcPr>
          <w:p w14:paraId="05EEBE98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3127515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6227261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4B5A8D" w:rsidRPr="006013A4" w:rsidRDefault="004B5A8D" w:rsidP="004B5A8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28110C0F" w14:textId="77777777" w:rsidR="004B5A8D" w:rsidRPr="004B5A8D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B5A8D">
              <w:rPr>
                <w:rFonts w:ascii="Times New Roman" w:hAnsi="Times New Roman"/>
                <w:b/>
                <w:sz w:val="20"/>
              </w:rPr>
              <w:t>Systems of Equations</w:t>
            </w:r>
          </w:p>
          <w:p w14:paraId="405A7642" w14:textId="77777777" w:rsidR="004B5A8D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B5A8D">
              <w:rPr>
                <w:rFonts w:ascii="Times New Roman" w:hAnsi="Times New Roman"/>
                <w:b/>
                <w:sz w:val="20"/>
              </w:rPr>
              <w:t>Review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AF81CBE" w14:textId="77777777" w:rsidR="004B5A8D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HW#5</w:t>
            </w:r>
          </w:p>
          <w:p w14:paraId="35A3AF7E" w14:textId="697790BA" w:rsidR="004B5A8D" w:rsidRPr="00144A02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26a- 26b</w:t>
            </w:r>
          </w:p>
        </w:tc>
        <w:tc>
          <w:tcPr>
            <w:tcW w:w="1620" w:type="dxa"/>
          </w:tcPr>
          <w:p w14:paraId="59A6CB18" w14:textId="77777777" w:rsidR="001410EF" w:rsidRP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410EF">
              <w:rPr>
                <w:rFonts w:ascii="Times New Roman" w:hAnsi="Times New Roman"/>
                <w:b/>
                <w:sz w:val="20"/>
                <w:highlight w:val="yellow"/>
              </w:rPr>
              <w:t xml:space="preserve">Bell Ringer </w:t>
            </w:r>
          </w:p>
          <w:p w14:paraId="6ECA2F9B" w14:textId="77777777" w:rsidR="001410EF" w:rsidRDefault="001410EF" w:rsidP="001410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410EF">
              <w:rPr>
                <w:rFonts w:ascii="Times New Roman" w:hAnsi="Times New Roman"/>
                <w:b/>
                <w:sz w:val="20"/>
                <w:highlight w:val="yellow"/>
              </w:rPr>
              <w:t>Polygons Quiz</w:t>
            </w:r>
          </w:p>
          <w:p w14:paraId="639056ED" w14:textId="62C1F674" w:rsidR="004B5A8D" w:rsidRPr="00144A02" w:rsidRDefault="004B5A8D" w:rsidP="004B5A8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6E062C32" w14:textId="77777777" w:rsidR="004B5A8D" w:rsidRPr="003E79B4" w:rsidRDefault="004B5A8D" w:rsidP="004B5A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8A.9,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8A.9a, </w:t>
            </w:r>
            <w:r>
              <w:rPr>
                <w:rFonts w:ascii="Times New Roman" w:hAnsi="Times New Roman"/>
                <w:b/>
                <w:sz w:val="20"/>
              </w:rPr>
              <w:t xml:space="preserve"> 8A.9b, 8A.12a, 8A.12b, 8A.15,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8A.22</w:t>
            </w:r>
          </w:p>
          <w:p w14:paraId="1AE7332D" w14:textId="5738D528" w:rsidR="004B5A8D" w:rsidRPr="00144A02" w:rsidRDefault="004B5A8D" w:rsidP="004B5A8D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4B5A8D" w14:paraId="73B2E0C6" w14:textId="77777777" w:rsidTr="000A17A0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7DB2C5FC" w:rsidR="004B5A8D" w:rsidRPr="00DD02B0" w:rsidRDefault="004B5A8D" w:rsidP="004B5A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35FD50CC" w14:textId="036A35D3" w:rsidR="004B5A8D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1C9F9F6B" w14:textId="7E77AC27" w:rsidR="000A17A0" w:rsidRPr="00DD02B0" w:rsidRDefault="000A17A0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12/6</w:t>
            </w:r>
          </w:p>
          <w:p w14:paraId="521177FA" w14:textId="77777777" w:rsidR="004B5A8D" w:rsidRPr="00DD02B0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4B5A8D" w:rsidRPr="00DD02B0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  <w:tcBorders>
              <w:bottom w:val="double" w:sz="6" w:space="0" w:color="auto"/>
            </w:tcBorders>
          </w:tcPr>
          <w:p w14:paraId="7C143A21" w14:textId="02A9BCC7" w:rsidR="004B5A8D" w:rsidRDefault="004B5A8D" w:rsidP="004B5A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System of Equations</w:t>
            </w:r>
          </w:p>
          <w:p w14:paraId="12CA5977" w14:textId="521DF0A4" w:rsidR="004B5A8D" w:rsidRPr="006013A4" w:rsidRDefault="004B5A8D" w:rsidP="004B5A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TEST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77E1712" w14:textId="44BBD238" w:rsidR="004B5A8D" w:rsidRDefault="004B5A8D" w:rsidP="004B5A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System of Equations</w:t>
            </w:r>
          </w:p>
          <w:p w14:paraId="77D6E499" w14:textId="2B47D16D" w:rsidR="004B5A8D" w:rsidRPr="006013A4" w:rsidRDefault="004B5A8D" w:rsidP="004B5A8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4"/>
              </w:rPr>
              <w:t>TEST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01497D2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1114F4C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01BE1B0" w14:textId="77777777" w:rsidR="004B5A8D" w:rsidRPr="00D41F78" w:rsidRDefault="004B5A8D" w:rsidP="004B5A8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10B88DB1" w:rsidR="004B5A8D" w:rsidRPr="00A225EC" w:rsidRDefault="004B5A8D" w:rsidP="004B5A8D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702C74D" w14:textId="4780D57F" w:rsidR="004B5A8D" w:rsidRPr="006013A4" w:rsidRDefault="004B5A8D" w:rsidP="004B5A8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Semester Exam Review pages 1-3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7D3A0BCD" w14:textId="55F3BD15" w:rsidR="004B5A8D" w:rsidRPr="001410EF" w:rsidRDefault="004B5A8D" w:rsidP="004B5A8D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1410EF">
              <w:rPr>
                <w:rFonts w:ascii="Times New Roman" w:hAnsi="Times New Roman"/>
                <w:b/>
                <w:szCs w:val="24"/>
                <w:highlight w:val="yellow"/>
              </w:rPr>
              <w:t>System of Equations</w:t>
            </w:r>
          </w:p>
          <w:p w14:paraId="30A4A718" w14:textId="36E3A312" w:rsidR="004B5A8D" w:rsidRPr="00DD02B0" w:rsidRDefault="004B5A8D" w:rsidP="004B5A8D">
            <w:pPr>
              <w:jc w:val="center"/>
              <w:rPr>
                <w:rFonts w:ascii="Times New Roman" w:hAnsi="Times New Roman"/>
                <w:b/>
              </w:rPr>
            </w:pPr>
            <w:r w:rsidRPr="001410EF">
              <w:rPr>
                <w:rFonts w:ascii="Times New Roman" w:hAnsi="Times New Roman"/>
                <w:b/>
                <w:szCs w:val="24"/>
                <w:highlight w:val="yellow"/>
              </w:rPr>
              <w:t>TEST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B0CC373" w14:textId="1D66C0A7" w:rsidR="004B5A8D" w:rsidRPr="00DD02B0" w:rsidRDefault="004B5A8D" w:rsidP="004B5A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77777777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7A4D40E4" w:rsidR="00812FC8" w:rsidRPr="00E359C8" w:rsidRDefault="00376DEF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3E79B4">
        <w:rPr>
          <w:rFonts w:ascii="Times New Roman" w:hAnsi="Times New Roman"/>
          <w:b/>
        </w:rPr>
        <w:t>12-2</w:t>
      </w:r>
      <w:r w:rsidR="00FB6E11">
        <w:rPr>
          <w:rFonts w:ascii="Times New Roman" w:hAnsi="Times New Roman"/>
          <w:b/>
        </w:rPr>
        <w:t>-202</w:t>
      </w:r>
      <w:r w:rsidR="003E79B4">
        <w:rPr>
          <w:rFonts w:ascii="Times New Roman" w:hAnsi="Times New Roman"/>
          <w:b/>
        </w:rPr>
        <w:t>4</w:t>
      </w:r>
    </w:p>
    <w:p w14:paraId="46A7CAA6" w14:textId="03E474F7" w:rsidR="00D26003" w:rsidRDefault="00D26003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5FCA9E52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0793186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4F2BE9F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2EDF908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B73FA25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C353B8E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519D967F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6FC3320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45D0EF85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3671FBF9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55B3853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4C2D1E7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36165AD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CC57C04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556B589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0198A64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64E9010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03AD9B7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546A6FD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854354F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7B223EB4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FD4958E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0C0B361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790D358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77CE904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A64B21C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B7CA958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18C3BB1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1DD1B43E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423EF283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4F6D9F39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B8A33A8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39F2C76B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730938CE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63A7E3A8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2E332431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4FB10D79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097BD119" w14:textId="77777777" w:rsidR="00D26003" w:rsidRPr="00D26003" w:rsidRDefault="00D26003" w:rsidP="00D26003">
      <w:pPr>
        <w:rPr>
          <w:rFonts w:ascii="Times New Roman" w:hAnsi="Times New Roman"/>
          <w:sz w:val="20"/>
        </w:rPr>
      </w:pPr>
    </w:p>
    <w:p w14:paraId="31E7C53C" w14:textId="7E42911B" w:rsidR="00812FC8" w:rsidRPr="004B5A8D" w:rsidRDefault="00812FC8" w:rsidP="004B5A8D">
      <w:pPr>
        <w:pStyle w:val="ListParagraph"/>
        <w:rPr>
          <w:rFonts w:ascii="Times New Roman" w:hAnsi="Times New Roman"/>
          <w:sz w:val="20"/>
        </w:rPr>
      </w:pPr>
    </w:p>
    <w:sectPr w:rsidR="00812FC8" w:rsidRPr="004B5A8D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6D33" w14:textId="77777777" w:rsidR="00041EBC" w:rsidRDefault="00041EBC">
      <w:pPr>
        <w:spacing w:line="20" w:lineRule="exact"/>
      </w:pPr>
    </w:p>
  </w:endnote>
  <w:endnote w:type="continuationSeparator" w:id="0">
    <w:p w14:paraId="5C17B2AB" w14:textId="77777777" w:rsidR="00041EBC" w:rsidRDefault="00041EBC">
      <w:r>
        <w:t xml:space="preserve"> </w:t>
      </w:r>
    </w:p>
  </w:endnote>
  <w:endnote w:type="continuationNotice" w:id="1">
    <w:p w14:paraId="4D5F3569" w14:textId="77777777" w:rsidR="00041EBC" w:rsidRDefault="00041E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A3AA" w14:textId="77777777" w:rsidR="00041EBC" w:rsidRDefault="00041EBC">
      <w:r>
        <w:separator/>
      </w:r>
    </w:p>
  </w:footnote>
  <w:footnote w:type="continuationSeparator" w:id="0">
    <w:p w14:paraId="2C8BBCEE" w14:textId="77777777" w:rsidR="00041EBC" w:rsidRDefault="0004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6E7C"/>
    <w:multiLevelType w:val="hybridMultilevel"/>
    <w:tmpl w:val="254E6C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41EBC"/>
    <w:rsid w:val="0005068E"/>
    <w:rsid w:val="000A17A0"/>
    <w:rsid w:val="000F0B7F"/>
    <w:rsid w:val="00104A56"/>
    <w:rsid w:val="00137D9E"/>
    <w:rsid w:val="001410EF"/>
    <w:rsid w:val="00144A02"/>
    <w:rsid w:val="00153E61"/>
    <w:rsid w:val="001A0E3A"/>
    <w:rsid w:val="001C48BC"/>
    <w:rsid w:val="001F3935"/>
    <w:rsid w:val="00231C16"/>
    <w:rsid w:val="00254F23"/>
    <w:rsid w:val="00272EFE"/>
    <w:rsid w:val="00277655"/>
    <w:rsid w:val="00280C4E"/>
    <w:rsid w:val="00293389"/>
    <w:rsid w:val="002933BA"/>
    <w:rsid w:val="0029537C"/>
    <w:rsid w:val="002A5765"/>
    <w:rsid w:val="002D4327"/>
    <w:rsid w:val="00344587"/>
    <w:rsid w:val="00350796"/>
    <w:rsid w:val="0035726E"/>
    <w:rsid w:val="00375507"/>
    <w:rsid w:val="00376DEF"/>
    <w:rsid w:val="00380323"/>
    <w:rsid w:val="003825A2"/>
    <w:rsid w:val="003A05B8"/>
    <w:rsid w:val="003C48E1"/>
    <w:rsid w:val="003E79B4"/>
    <w:rsid w:val="003F6B21"/>
    <w:rsid w:val="0046388B"/>
    <w:rsid w:val="004A25B6"/>
    <w:rsid w:val="004B5A8D"/>
    <w:rsid w:val="004C5EDC"/>
    <w:rsid w:val="004E125E"/>
    <w:rsid w:val="004F6F7F"/>
    <w:rsid w:val="00503A34"/>
    <w:rsid w:val="00537727"/>
    <w:rsid w:val="00570703"/>
    <w:rsid w:val="005A3396"/>
    <w:rsid w:val="005B0395"/>
    <w:rsid w:val="005B1B5A"/>
    <w:rsid w:val="005F3892"/>
    <w:rsid w:val="005F7472"/>
    <w:rsid w:val="006013A4"/>
    <w:rsid w:val="00621450"/>
    <w:rsid w:val="00622AC2"/>
    <w:rsid w:val="006236C9"/>
    <w:rsid w:val="00641ECE"/>
    <w:rsid w:val="006703FC"/>
    <w:rsid w:val="006B3DD3"/>
    <w:rsid w:val="006D72C1"/>
    <w:rsid w:val="00703B78"/>
    <w:rsid w:val="00747A77"/>
    <w:rsid w:val="0075109D"/>
    <w:rsid w:val="0076716F"/>
    <w:rsid w:val="0077442F"/>
    <w:rsid w:val="00781879"/>
    <w:rsid w:val="007C6492"/>
    <w:rsid w:val="007D0AE3"/>
    <w:rsid w:val="00806B92"/>
    <w:rsid w:val="00812FC8"/>
    <w:rsid w:val="00844E26"/>
    <w:rsid w:val="00855CC7"/>
    <w:rsid w:val="00861CBB"/>
    <w:rsid w:val="00867E74"/>
    <w:rsid w:val="00883075"/>
    <w:rsid w:val="0088325B"/>
    <w:rsid w:val="00892725"/>
    <w:rsid w:val="00897031"/>
    <w:rsid w:val="008A1C62"/>
    <w:rsid w:val="008B108D"/>
    <w:rsid w:val="008C7546"/>
    <w:rsid w:val="0091001A"/>
    <w:rsid w:val="00912ACF"/>
    <w:rsid w:val="009279ED"/>
    <w:rsid w:val="0093009B"/>
    <w:rsid w:val="00933162"/>
    <w:rsid w:val="0093608E"/>
    <w:rsid w:val="009432DA"/>
    <w:rsid w:val="009458AD"/>
    <w:rsid w:val="009459C7"/>
    <w:rsid w:val="009610C1"/>
    <w:rsid w:val="00982BA8"/>
    <w:rsid w:val="009A488E"/>
    <w:rsid w:val="009B6D72"/>
    <w:rsid w:val="009C1390"/>
    <w:rsid w:val="009D7884"/>
    <w:rsid w:val="009E12EA"/>
    <w:rsid w:val="009E1A38"/>
    <w:rsid w:val="009F6239"/>
    <w:rsid w:val="00A225EC"/>
    <w:rsid w:val="00A30428"/>
    <w:rsid w:val="00A97084"/>
    <w:rsid w:val="00AA14FE"/>
    <w:rsid w:val="00B5795E"/>
    <w:rsid w:val="00B72B76"/>
    <w:rsid w:val="00B77721"/>
    <w:rsid w:val="00B8549B"/>
    <w:rsid w:val="00B857EC"/>
    <w:rsid w:val="00B86EBC"/>
    <w:rsid w:val="00B911B4"/>
    <w:rsid w:val="00BC560D"/>
    <w:rsid w:val="00BE3229"/>
    <w:rsid w:val="00BE51F9"/>
    <w:rsid w:val="00BF439D"/>
    <w:rsid w:val="00C1179B"/>
    <w:rsid w:val="00C32EF3"/>
    <w:rsid w:val="00C358B0"/>
    <w:rsid w:val="00C61D58"/>
    <w:rsid w:val="00C645DE"/>
    <w:rsid w:val="00CC493C"/>
    <w:rsid w:val="00CD564A"/>
    <w:rsid w:val="00CD6F89"/>
    <w:rsid w:val="00CE70F8"/>
    <w:rsid w:val="00CF1FD1"/>
    <w:rsid w:val="00CF47BF"/>
    <w:rsid w:val="00D00CB0"/>
    <w:rsid w:val="00D03DEB"/>
    <w:rsid w:val="00D06EDC"/>
    <w:rsid w:val="00D11236"/>
    <w:rsid w:val="00D26003"/>
    <w:rsid w:val="00D269D2"/>
    <w:rsid w:val="00D279F8"/>
    <w:rsid w:val="00D41D3B"/>
    <w:rsid w:val="00D5401B"/>
    <w:rsid w:val="00D865C6"/>
    <w:rsid w:val="00D91291"/>
    <w:rsid w:val="00DA1EB6"/>
    <w:rsid w:val="00DA38C5"/>
    <w:rsid w:val="00DC34C8"/>
    <w:rsid w:val="00DC5E4F"/>
    <w:rsid w:val="00DD02B0"/>
    <w:rsid w:val="00DD4E93"/>
    <w:rsid w:val="00DE1EF3"/>
    <w:rsid w:val="00DE4325"/>
    <w:rsid w:val="00E04824"/>
    <w:rsid w:val="00E21B95"/>
    <w:rsid w:val="00E359C8"/>
    <w:rsid w:val="00E4113F"/>
    <w:rsid w:val="00E4521D"/>
    <w:rsid w:val="00EB4937"/>
    <w:rsid w:val="00EC498A"/>
    <w:rsid w:val="00EF7136"/>
    <w:rsid w:val="00F231DA"/>
    <w:rsid w:val="00F3659D"/>
    <w:rsid w:val="00F4622A"/>
    <w:rsid w:val="00F505C2"/>
    <w:rsid w:val="00F54D3E"/>
    <w:rsid w:val="00F65BD2"/>
    <w:rsid w:val="00FB39DD"/>
    <w:rsid w:val="00FB6E1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3</cp:revision>
  <cp:lastPrinted>2024-11-22T20:35:00Z</cp:lastPrinted>
  <dcterms:created xsi:type="dcterms:W3CDTF">2024-11-22T20:34:00Z</dcterms:created>
  <dcterms:modified xsi:type="dcterms:W3CDTF">2024-11-22T20:47:00Z</dcterms:modified>
</cp:coreProperties>
</file>