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5CDD8732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</w:t>
      </w:r>
      <w:r w:rsidR="00723775">
        <w:rPr>
          <w:rFonts w:ascii="Comic Sans MS" w:hAnsi="Comic Sans MS"/>
          <w:b/>
          <w:spacing w:val="-3"/>
          <w:sz w:val="20"/>
        </w:rPr>
        <w:t xml:space="preserve">J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B6237E">
        <w:rPr>
          <w:rFonts w:ascii="Comic Sans MS" w:hAnsi="Comic Sans MS"/>
          <w:b/>
          <w:spacing w:val="-3"/>
          <w:sz w:val="20"/>
        </w:rPr>
        <w:t>Ja</w:t>
      </w:r>
      <w:r w:rsidR="00933251">
        <w:rPr>
          <w:rFonts w:ascii="Comic Sans MS" w:hAnsi="Comic Sans MS"/>
          <w:b/>
          <w:spacing w:val="-3"/>
          <w:sz w:val="20"/>
        </w:rPr>
        <w:t xml:space="preserve">n 6-10   </w:t>
      </w:r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933251">
        <w:rPr>
          <w:rFonts w:ascii="Comic Sans MS" w:hAnsi="Comic Sans MS"/>
          <w:b/>
          <w:spacing w:val="-3"/>
          <w:sz w:val="20"/>
        </w:rPr>
        <w:t>2</w:t>
      </w:r>
      <w:r w:rsidR="00723775">
        <w:rPr>
          <w:rFonts w:ascii="Comic Sans MS" w:hAnsi="Comic Sans MS"/>
          <w:b/>
          <w:spacing w:val="-3"/>
          <w:sz w:val="20"/>
        </w:rPr>
        <w:t>-</w:t>
      </w:r>
      <w:r w:rsidR="00DD41A6">
        <w:rPr>
          <w:rFonts w:ascii="Comic Sans MS" w:hAnsi="Comic Sans MS"/>
          <w:b/>
          <w:spacing w:val="-3"/>
          <w:sz w:val="20"/>
        </w:rPr>
        <w:t>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695046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1117E0BB" w:rsidR="00695046" w:rsidRPr="000B4F05" w:rsidRDefault="00933251" w:rsidP="00723775">
            <w:r>
              <w:t>Outcomes and Events</w:t>
            </w:r>
          </w:p>
        </w:tc>
        <w:tc>
          <w:tcPr>
            <w:tcW w:w="2830" w:type="dxa"/>
          </w:tcPr>
          <w:p w14:paraId="29358F70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06CC86D8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6F5DC70F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422806E3" w14:textId="7BAA8C4C" w:rsidR="00695046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1D994C52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D11A76E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4950DEEF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3E85449A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9A59041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  <w:proofErr w:type="spellStart"/>
            <w:r>
              <w:rPr>
                <w:rFonts w:ascii="Arial Narrow" w:hAnsi="Arial Narrow"/>
                <w:spacing w:val="-2"/>
                <w:sz w:val="20"/>
              </w:rPr>
              <w:t>SmartPanel</w:t>
            </w:r>
            <w:proofErr w:type="spellEnd"/>
          </w:p>
          <w:p w14:paraId="316BB12E" w14:textId="36ED7D20" w:rsidR="00695046" w:rsidRPr="006351C0" w:rsidRDefault="00695046" w:rsidP="006950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1AA5B1D0" w:rsidR="00695046" w:rsidRPr="006351C0" w:rsidRDefault="00933251" w:rsidP="0069504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1D008C4E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39135B89" w14:textId="77777777" w:rsidR="00933251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1EB6BD70" w14:textId="36AB7062" w:rsidR="00695046" w:rsidRPr="006351C0" w:rsidRDefault="00933251" w:rsidP="00933251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2F82C049" w14:textId="77777777" w:rsidR="00933251" w:rsidRPr="00345BBA" w:rsidRDefault="00933251" w:rsidP="00933251">
            <w:pPr>
              <w:rPr>
                <w:rFonts w:ascii="Times New Roman" w:hAnsi="Times New Roman"/>
                <w:sz w:val="20"/>
              </w:rPr>
            </w:pPr>
            <w:r w:rsidRPr="00345BBA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638E2FF3" w14:textId="46178111" w:rsidR="00695046" w:rsidRPr="00570C29" w:rsidRDefault="00933251" w:rsidP="00933251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345BBA">
              <w:rPr>
                <w:sz w:val="20"/>
              </w:rPr>
              <w:t>likeli</w:t>
            </w:r>
            <w:r>
              <w:rPr>
                <w:sz w:val="20"/>
              </w:rPr>
              <w:t>hood of the event occurring.</w:t>
            </w:r>
          </w:p>
        </w:tc>
      </w:tr>
      <w:tr w:rsidR="00695046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695046" w:rsidRPr="00810D08" w:rsidRDefault="00695046" w:rsidP="0069504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379C2491" w:rsidR="00695046" w:rsidRPr="006351C0" w:rsidRDefault="00933251" w:rsidP="0069504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Simple Probability</w:t>
            </w:r>
          </w:p>
        </w:tc>
        <w:tc>
          <w:tcPr>
            <w:tcW w:w="2830" w:type="dxa"/>
          </w:tcPr>
          <w:p w14:paraId="58D53792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06C1AE8A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4F519715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E17F3EB" w14:textId="081DEE41" w:rsidR="00695046" w:rsidRPr="006351C0" w:rsidRDefault="00933251" w:rsidP="00933251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7F9BCBF3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6EC2E47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DB81D26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1B434653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7EED9A04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  <w:proofErr w:type="spellStart"/>
            <w:r>
              <w:rPr>
                <w:rFonts w:ascii="Arial Narrow" w:hAnsi="Arial Narrow"/>
                <w:spacing w:val="-2"/>
                <w:sz w:val="20"/>
              </w:rPr>
              <w:t>SmartPanel</w:t>
            </w:r>
            <w:proofErr w:type="spellEnd"/>
          </w:p>
          <w:p w14:paraId="433B3245" w14:textId="77777777" w:rsidR="00695046" w:rsidRPr="006351C0" w:rsidRDefault="00695046" w:rsidP="0069504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69DC9CFC" w:rsidR="00695046" w:rsidRPr="006351C0" w:rsidRDefault="00933251" w:rsidP="0069504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A0342BB" w14:textId="77777777" w:rsidR="00933251" w:rsidRPr="006351C0" w:rsidRDefault="00933251" w:rsidP="00933251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1A23E5B0" w14:textId="77777777" w:rsidR="00933251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23FB7C04" w14:textId="6E2F5E09" w:rsidR="00695046" w:rsidRPr="006351C0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0EBF4D22" w14:textId="77777777" w:rsidR="00933251" w:rsidRPr="00345BBA" w:rsidRDefault="00933251" w:rsidP="00933251">
            <w:pPr>
              <w:rPr>
                <w:rFonts w:ascii="Times New Roman" w:hAnsi="Times New Roman"/>
                <w:sz w:val="20"/>
              </w:rPr>
            </w:pPr>
            <w:r w:rsidRPr="00345BBA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ACE4BC8" w14:textId="5BFED0AA" w:rsidR="00695046" w:rsidRPr="000B4F05" w:rsidRDefault="00933251" w:rsidP="0093325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345BBA">
              <w:rPr>
                <w:sz w:val="20"/>
              </w:rPr>
              <w:t>likeli</w:t>
            </w:r>
            <w:r>
              <w:rPr>
                <w:sz w:val="20"/>
              </w:rPr>
              <w:t>hood of the event occurring.</w:t>
            </w:r>
          </w:p>
        </w:tc>
      </w:tr>
      <w:tr w:rsidR="007E1AC6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71E749FF" w:rsidR="007E1AC6" w:rsidRPr="00B03B7F" w:rsidRDefault="00933251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Theorhetical and Experimental Probability.</w:t>
            </w:r>
          </w:p>
        </w:tc>
        <w:tc>
          <w:tcPr>
            <w:tcW w:w="2830" w:type="dxa"/>
          </w:tcPr>
          <w:p w14:paraId="43AE8467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191A304C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1CBB9506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49494393" w14:textId="6350D09C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31CBDC15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74C6EED6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0EC58673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AC3A33F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4E5A8DF0" w14:textId="3BDC6AF8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  <w:proofErr w:type="spellStart"/>
            <w:r w:rsidR="00723775">
              <w:rPr>
                <w:rFonts w:ascii="Arial Narrow" w:hAnsi="Arial Narrow"/>
                <w:spacing w:val="-2"/>
                <w:sz w:val="20"/>
              </w:rPr>
              <w:t>SmartPanel</w:t>
            </w:r>
            <w:proofErr w:type="spellEnd"/>
          </w:p>
          <w:p w14:paraId="62B70DB2" w14:textId="5B3B97AB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4F462617" w:rsidR="007E1AC6" w:rsidRPr="006351C0" w:rsidRDefault="007E1AC6" w:rsidP="007E1AC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F1345B3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6165B83F" w14:textId="77777777" w:rsidR="007E1AC6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42722879" w14:textId="165A2906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07275CA5" w14:textId="77777777" w:rsidR="007E1AC6" w:rsidRPr="00345BBA" w:rsidRDefault="007E1AC6" w:rsidP="007E1AC6">
            <w:pPr>
              <w:rPr>
                <w:rFonts w:ascii="Times New Roman" w:hAnsi="Times New Roman"/>
                <w:sz w:val="20"/>
              </w:rPr>
            </w:pPr>
            <w:r w:rsidRPr="00345BBA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B05CD33" w14:textId="1BFEA077" w:rsidR="007E1AC6" w:rsidRPr="00570C29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345BBA">
              <w:rPr>
                <w:sz w:val="20"/>
              </w:rPr>
              <w:t>likeli</w:t>
            </w:r>
            <w:r w:rsidR="00B6237E">
              <w:rPr>
                <w:sz w:val="20"/>
              </w:rPr>
              <w:t xml:space="preserve">hood of the event occurring. </w:t>
            </w:r>
          </w:p>
        </w:tc>
      </w:tr>
      <w:tr w:rsidR="007E1AC6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2BEFD209" w14:textId="628D7D8A" w:rsidR="00723775" w:rsidRDefault="00933251" w:rsidP="0072377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Tree Diagrams and Counting Principle</w:t>
            </w:r>
          </w:p>
          <w:p w14:paraId="08A37777" w14:textId="3B430B2D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830" w:type="dxa"/>
          </w:tcPr>
          <w:p w14:paraId="2E5FCAD0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2BF454BF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5763EC4A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82D9980" w14:textId="2F6CC8F9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A116559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5869ACB8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914012F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3F7E48F5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6AC1B385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  <w:proofErr w:type="spellStart"/>
            <w:r>
              <w:rPr>
                <w:rFonts w:ascii="Arial Narrow" w:hAnsi="Arial Narrow"/>
                <w:spacing w:val="-2"/>
                <w:sz w:val="20"/>
              </w:rPr>
              <w:t>SmartPanel</w:t>
            </w:r>
            <w:proofErr w:type="spellEnd"/>
          </w:p>
          <w:p w14:paraId="60F05DD6" w14:textId="62474386" w:rsidR="007E1AC6" w:rsidRPr="006351C0" w:rsidRDefault="007E1AC6" w:rsidP="007E1AC6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6D7619E2" w:rsidR="007E1AC6" w:rsidRPr="006351C0" w:rsidRDefault="007E1AC6" w:rsidP="007E1AC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366E5E04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43198570" w14:textId="77777777" w:rsidR="007E1AC6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4EF6DDC1" w14:textId="4520E630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3754229C" w14:textId="77777777" w:rsidR="007E1AC6" w:rsidRPr="00386EEE" w:rsidRDefault="007E1AC6" w:rsidP="007E1AC6">
            <w:pPr>
              <w:rPr>
                <w:rFonts w:ascii="Times New Roman" w:hAnsi="Times New Roman"/>
                <w:sz w:val="20"/>
              </w:rPr>
            </w:pPr>
            <w:r w:rsidRPr="00386EEE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4F1FE941" w14:textId="46D70A69" w:rsidR="007E1AC6" w:rsidRPr="00570C29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386EEE">
              <w:rPr>
                <w:sz w:val="20"/>
              </w:rPr>
              <w:t>likeli</w:t>
            </w:r>
            <w:r w:rsidR="00B6237E">
              <w:rPr>
                <w:sz w:val="20"/>
              </w:rPr>
              <w:t xml:space="preserve">hood of the event occurring. </w:t>
            </w:r>
          </w:p>
        </w:tc>
      </w:tr>
      <w:tr w:rsidR="007E1AC6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668765E2" w14:textId="77777777" w:rsidR="00723775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3EF74136" w14:textId="4C655554" w:rsidR="007E1AC6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0C180C90" w14:textId="42985A87" w:rsidR="00723775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69D5BDF7" w14:textId="47E58D2A" w:rsidR="00723775" w:rsidRPr="00810D08" w:rsidRDefault="00723775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7E1AC6" w:rsidRPr="00810D08" w:rsidRDefault="007E1AC6" w:rsidP="007E1AC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0CA46193" w:rsidR="005B726F" w:rsidRPr="006351C0" w:rsidRDefault="00933251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Compound Probability</w:t>
            </w:r>
          </w:p>
        </w:tc>
        <w:tc>
          <w:tcPr>
            <w:tcW w:w="2830" w:type="dxa"/>
          </w:tcPr>
          <w:p w14:paraId="2E65AFE9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0E1A3FCF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200EAA97" w14:textId="77777777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</w:t>
            </w:r>
            <w:r w:rsidRPr="006351C0">
              <w:rPr>
                <w:rFonts w:ascii="Arial Narrow" w:hAnsi="Arial Narrow"/>
                <w:spacing w:val="-2"/>
                <w:sz w:val="20"/>
              </w:rPr>
              <w:t xml:space="preserve">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in Schoology</w:t>
            </w:r>
          </w:p>
          <w:p w14:paraId="6C268C75" w14:textId="6DB313C8" w:rsidR="007E1AC6" w:rsidRPr="006351C0" w:rsidRDefault="007E1AC6" w:rsidP="007E1AC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2410F153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3906C83B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543C596C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2A3F63D8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5CE6269D" w14:textId="77777777" w:rsidR="00723775" w:rsidRPr="006351C0" w:rsidRDefault="00723775" w:rsidP="0072377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Elmo, </w:t>
            </w:r>
            <w:proofErr w:type="spellStart"/>
            <w:r>
              <w:rPr>
                <w:rFonts w:ascii="Arial Narrow" w:hAnsi="Arial Narrow"/>
                <w:spacing w:val="-2"/>
                <w:sz w:val="20"/>
              </w:rPr>
              <w:t>SmartPanel</w:t>
            </w:r>
            <w:proofErr w:type="spellEnd"/>
          </w:p>
          <w:p w14:paraId="1DE762E9" w14:textId="4BEB3D0E" w:rsidR="007E1AC6" w:rsidRPr="006351C0" w:rsidRDefault="007E1AC6" w:rsidP="007E1AC6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1A89F265" w:rsidR="007E1AC6" w:rsidRPr="006351C0" w:rsidRDefault="007E1AC6" w:rsidP="007E1AC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1A2BAABD" w14:textId="369DE4F0" w:rsidR="007E1AC6" w:rsidRPr="006351C0" w:rsidRDefault="007E1AC6" w:rsidP="007E1AC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 Homework Check</w:t>
            </w:r>
          </w:p>
          <w:p w14:paraId="1841CC56" w14:textId="77777777" w:rsidR="007E1AC6" w:rsidRDefault="007E1AC6" w:rsidP="007E1AC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</w:t>
            </w:r>
            <w:r w:rsidRPr="006351C0">
              <w:rPr>
                <w:rFonts w:ascii="Arial Narrow" w:hAnsi="Arial Narrow"/>
                <w:spacing w:val="-2"/>
                <w:sz w:val="20"/>
              </w:rPr>
              <w:t>oology Practice</w:t>
            </w:r>
          </w:p>
          <w:p w14:paraId="4EAD8029" w14:textId="6264942A" w:rsidR="007E1AC6" w:rsidRPr="006351C0" w:rsidRDefault="007E1AC6" w:rsidP="007E1AC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Graded Schoology Assignment </w:t>
            </w:r>
          </w:p>
        </w:tc>
        <w:tc>
          <w:tcPr>
            <w:tcW w:w="2805" w:type="dxa"/>
          </w:tcPr>
          <w:p w14:paraId="143B6246" w14:textId="77777777" w:rsidR="007E1AC6" w:rsidRPr="00E47FF1" w:rsidRDefault="007E1AC6" w:rsidP="007E1AC6">
            <w:pPr>
              <w:rPr>
                <w:rFonts w:ascii="Times New Roman" w:hAnsi="Times New Roman"/>
                <w:sz w:val="20"/>
              </w:rPr>
            </w:pPr>
            <w:r w:rsidRPr="00E47FF1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1F9C8E0F" w14:textId="57811FC1" w:rsidR="007E1AC6" w:rsidRPr="00570C29" w:rsidRDefault="007E1AC6" w:rsidP="007E1AC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7FF1">
              <w:rPr>
                <w:rFonts w:ascii="Times New Roman" w:hAnsi="Times New Roman"/>
                <w:sz w:val="20"/>
              </w:rPr>
              <w:t>likeli</w:t>
            </w:r>
            <w:r w:rsidR="00B6237E">
              <w:rPr>
                <w:rFonts w:ascii="Times New Roman" w:hAnsi="Times New Roman"/>
                <w:sz w:val="20"/>
              </w:rPr>
              <w:t xml:space="preserve">hood of the event occurring. 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C8B7" w14:textId="77777777" w:rsidR="00B9641D" w:rsidRDefault="00B9641D">
      <w:pPr>
        <w:spacing w:line="20" w:lineRule="exact"/>
      </w:pPr>
    </w:p>
  </w:endnote>
  <w:endnote w:type="continuationSeparator" w:id="0">
    <w:p w14:paraId="40BFD0A1" w14:textId="77777777" w:rsidR="00B9641D" w:rsidRDefault="00B9641D">
      <w:r>
        <w:t xml:space="preserve"> </w:t>
      </w:r>
    </w:p>
  </w:endnote>
  <w:endnote w:type="continuationNotice" w:id="1">
    <w:p w14:paraId="17197256" w14:textId="77777777" w:rsidR="00B9641D" w:rsidRDefault="00B964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41E3" w14:textId="77777777" w:rsidR="00B9641D" w:rsidRDefault="00B9641D">
      <w:r>
        <w:separator/>
      </w:r>
    </w:p>
  </w:footnote>
  <w:footnote w:type="continuationSeparator" w:id="0">
    <w:p w14:paraId="61B7F6E6" w14:textId="77777777" w:rsidR="00B9641D" w:rsidRDefault="00B9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21519">
    <w:abstractNumId w:val="0"/>
  </w:num>
  <w:num w:numId="2" w16cid:durableId="117892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B4F05"/>
    <w:rsid w:val="000C5FF5"/>
    <w:rsid w:val="000D4BEF"/>
    <w:rsid w:val="00115587"/>
    <w:rsid w:val="00137D9E"/>
    <w:rsid w:val="00171D84"/>
    <w:rsid w:val="001D56B6"/>
    <w:rsid w:val="00254079"/>
    <w:rsid w:val="0025734B"/>
    <w:rsid w:val="002C7A9F"/>
    <w:rsid w:val="002D1E7B"/>
    <w:rsid w:val="002E25FB"/>
    <w:rsid w:val="002F2E26"/>
    <w:rsid w:val="00374037"/>
    <w:rsid w:val="003A759C"/>
    <w:rsid w:val="003B20C1"/>
    <w:rsid w:val="003D676C"/>
    <w:rsid w:val="003E4B63"/>
    <w:rsid w:val="00442A2E"/>
    <w:rsid w:val="004557A1"/>
    <w:rsid w:val="00461588"/>
    <w:rsid w:val="004C6526"/>
    <w:rsid w:val="004E16B9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F7472"/>
    <w:rsid w:val="006351C0"/>
    <w:rsid w:val="0067099E"/>
    <w:rsid w:val="00695046"/>
    <w:rsid w:val="006A19AA"/>
    <w:rsid w:val="0071600B"/>
    <w:rsid w:val="007177F1"/>
    <w:rsid w:val="00723775"/>
    <w:rsid w:val="00736DE2"/>
    <w:rsid w:val="00744CD4"/>
    <w:rsid w:val="00746A1E"/>
    <w:rsid w:val="0075109D"/>
    <w:rsid w:val="007C321C"/>
    <w:rsid w:val="007C6492"/>
    <w:rsid w:val="007E1AC6"/>
    <w:rsid w:val="00810D08"/>
    <w:rsid w:val="0082457A"/>
    <w:rsid w:val="00852506"/>
    <w:rsid w:val="0089066E"/>
    <w:rsid w:val="00892725"/>
    <w:rsid w:val="008B108D"/>
    <w:rsid w:val="009279ED"/>
    <w:rsid w:val="00933251"/>
    <w:rsid w:val="009601BE"/>
    <w:rsid w:val="009A3122"/>
    <w:rsid w:val="009C1390"/>
    <w:rsid w:val="009E0D50"/>
    <w:rsid w:val="00A30428"/>
    <w:rsid w:val="00A94B7A"/>
    <w:rsid w:val="00AC6321"/>
    <w:rsid w:val="00B03B7F"/>
    <w:rsid w:val="00B6237E"/>
    <w:rsid w:val="00B7628F"/>
    <w:rsid w:val="00B8549B"/>
    <w:rsid w:val="00B90C72"/>
    <w:rsid w:val="00B9641D"/>
    <w:rsid w:val="00BD468B"/>
    <w:rsid w:val="00BD7364"/>
    <w:rsid w:val="00C1179B"/>
    <w:rsid w:val="00C12478"/>
    <w:rsid w:val="00C205D9"/>
    <w:rsid w:val="00C63CE8"/>
    <w:rsid w:val="00C927A7"/>
    <w:rsid w:val="00C970FD"/>
    <w:rsid w:val="00CE0111"/>
    <w:rsid w:val="00CE341B"/>
    <w:rsid w:val="00CF43EE"/>
    <w:rsid w:val="00CF6D0A"/>
    <w:rsid w:val="00D06EDC"/>
    <w:rsid w:val="00D2500B"/>
    <w:rsid w:val="00D30B23"/>
    <w:rsid w:val="00D7077A"/>
    <w:rsid w:val="00DD41A6"/>
    <w:rsid w:val="00DD7674"/>
    <w:rsid w:val="00DE1EF3"/>
    <w:rsid w:val="00DE4325"/>
    <w:rsid w:val="00DF3ED9"/>
    <w:rsid w:val="00EB4937"/>
    <w:rsid w:val="00EE0E56"/>
    <w:rsid w:val="00F15E6C"/>
    <w:rsid w:val="00F4622A"/>
    <w:rsid w:val="00F65BD2"/>
    <w:rsid w:val="00F92A08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341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2022-01-05T13:15:00Z</cp:lastPrinted>
  <dcterms:created xsi:type="dcterms:W3CDTF">2025-01-05T22:40:00Z</dcterms:created>
  <dcterms:modified xsi:type="dcterms:W3CDTF">2025-01-05T22:40:00Z</dcterms:modified>
</cp:coreProperties>
</file>