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FBC4" w14:textId="2CCC99F9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333EDF">
        <w:rPr>
          <w:rFonts w:ascii="Comic Sans MS" w:hAnsi="Comic Sans MS"/>
          <w:b/>
          <w:spacing w:val="-3"/>
          <w:sz w:val="20"/>
        </w:rPr>
        <w:t xml:space="preserve"> Feb</w:t>
      </w:r>
      <w:r w:rsidR="008E0217">
        <w:rPr>
          <w:rFonts w:ascii="Comic Sans MS" w:hAnsi="Comic Sans MS"/>
          <w:b/>
          <w:spacing w:val="-3"/>
          <w:sz w:val="20"/>
        </w:rPr>
        <w:t xml:space="preserve"> 17 - 21</w:t>
      </w:r>
      <w:r w:rsidR="00333EDF">
        <w:rPr>
          <w:rFonts w:ascii="Comic Sans MS" w:hAnsi="Comic Sans MS"/>
          <w:b/>
          <w:spacing w:val="-3"/>
          <w:sz w:val="20"/>
        </w:rPr>
        <w:t xml:space="preserve">      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8E0217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350A3F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5D87AF27" w14:textId="4C6DA2A3" w:rsidR="00350A3F" w:rsidRPr="00CF0989" w:rsidRDefault="00333EDF" w:rsidP="00350A3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60E83A04" w14:textId="518C3384" w:rsidR="00350A3F" w:rsidRPr="0047668B" w:rsidRDefault="00333EDF" w:rsidP="00350A3F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President’s Day</w:t>
            </w:r>
          </w:p>
        </w:tc>
        <w:tc>
          <w:tcPr>
            <w:tcW w:w="2830" w:type="dxa"/>
          </w:tcPr>
          <w:p w14:paraId="422806E3" w14:textId="7843C242" w:rsidR="00350A3F" w:rsidRPr="0047668B" w:rsidRDefault="00350A3F" w:rsidP="00350A3F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16BB12E" w14:textId="36ED7D20" w:rsidR="00350A3F" w:rsidRPr="0047668B" w:rsidRDefault="00350A3F" w:rsidP="00350A3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31E186E4" w:rsidR="00350A3F" w:rsidRPr="0047668B" w:rsidRDefault="00350A3F" w:rsidP="00350A3F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1EB6BD70" w14:textId="11457D38" w:rsidR="00350A3F" w:rsidRPr="0047668B" w:rsidRDefault="00350A3F" w:rsidP="00350A3F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05" w:type="dxa"/>
          </w:tcPr>
          <w:p w14:paraId="638E2FF3" w14:textId="59BF0C3E" w:rsidR="00350A3F" w:rsidRPr="0047668B" w:rsidRDefault="00350A3F" w:rsidP="00350A3F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</w:p>
        </w:tc>
      </w:tr>
      <w:tr w:rsidR="008E0217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8E0217" w:rsidRPr="00CF0989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8E0217" w:rsidRPr="00CF0989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ECD34E7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Pythagorean Theorem</w:t>
            </w:r>
          </w:p>
          <w:p w14:paraId="6564DFBD" w14:textId="663C91CF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Triangle Sum Theorem</w:t>
            </w:r>
          </w:p>
        </w:tc>
        <w:tc>
          <w:tcPr>
            <w:tcW w:w="2830" w:type="dxa"/>
          </w:tcPr>
          <w:p w14:paraId="338B39A3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7F2EDE27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440D8A5C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practice problems in Schoology or Google Classroom</w:t>
            </w:r>
          </w:p>
          <w:p w14:paraId="6E17F3EB" w14:textId="083E1015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5681BF91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4A9EF6D7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4F7075CA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28639E80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0C45F5B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433B3245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4AF6DE63" w:rsidR="008E0217" w:rsidRPr="0047668B" w:rsidRDefault="008E0217" w:rsidP="008E0217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AB120CD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23FB7C04" w14:textId="38442D38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5ACE4BC8" w14:textId="75CCE997" w:rsidR="008E0217" w:rsidRPr="0047668B" w:rsidRDefault="0047668B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color w:val="000000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 Use facts about supplementary, complementary, vertical, and adjacent angles in multi-step problems.</w:t>
            </w:r>
            <w:proofErr w:type="gramStart"/>
            <w:r w:rsidRPr="0047668B">
              <w:rPr>
                <w:rFonts w:ascii="Arial Narrow" w:hAnsi="Arial Narrow"/>
                <w:color w:val="000000"/>
                <w:sz w:val="20"/>
              </w:rPr>
              <w:t>7.G.</w:t>
            </w:r>
            <w:proofErr w:type="gramEnd"/>
            <w:r w:rsidRPr="0047668B">
              <w:rPr>
                <w:rFonts w:ascii="Arial Narrow" w:hAnsi="Arial Narrow"/>
                <w:color w:val="000000"/>
                <w:sz w:val="20"/>
              </w:rPr>
              <w:t>5</w:t>
            </w:r>
          </w:p>
        </w:tc>
      </w:tr>
      <w:tr w:rsidR="008E0217" w:rsidRPr="00CF0989" w14:paraId="089E1292" w14:textId="77777777" w:rsidTr="008E0217">
        <w:trPr>
          <w:trHeight w:val="2131"/>
        </w:trPr>
        <w:tc>
          <w:tcPr>
            <w:tcW w:w="466" w:type="dxa"/>
            <w:shd w:val="pct15" w:color="auto" w:fill="auto"/>
          </w:tcPr>
          <w:p w14:paraId="65E9BE83" w14:textId="77777777" w:rsidR="008E0217" w:rsidRPr="00CF0989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8E0217" w:rsidRPr="00CF0989" w:rsidRDefault="008E0217" w:rsidP="008E021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8E0217" w:rsidRPr="00CF0989" w:rsidRDefault="008E0217" w:rsidP="008E021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33789419" w:rsidR="008E0217" w:rsidRPr="0047668B" w:rsidRDefault="0047668B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Angles from Parallel Lines and a Transversal</w:t>
            </w:r>
          </w:p>
        </w:tc>
        <w:tc>
          <w:tcPr>
            <w:tcW w:w="2830" w:type="dxa"/>
          </w:tcPr>
          <w:p w14:paraId="588AEB24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646BB00C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124DB2C0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practice problems in Schoology or Google Classroom</w:t>
            </w:r>
          </w:p>
          <w:p w14:paraId="49494393" w14:textId="2A96B8AB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49CF22ED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2A7BBA43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7A55FD9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4E5AFAEC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3590994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2B70DB2" w14:textId="5B3B97AB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59BAA546" w:rsidR="008E0217" w:rsidRPr="0047668B" w:rsidRDefault="008E0217" w:rsidP="008E0217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58B3EB8E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42722879" w14:textId="096094A9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5B05CD33" w14:textId="782F3BBB" w:rsidR="008E0217" w:rsidRPr="0047668B" w:rsidRDefault="0047668B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color w:val="000000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 Use facts about supplementary, complementary, vertical, and adjacent angles in multi-step problems.</w:t>
            </w:r>
            <w:proofErr w:type="gramStart"/>
            <w:r w:rsidRPr="0047668B">
              <w:rPr>
                <w:rFonts w:ascii="Arial Narrow" w:hAnsi="Arial Narrow"/>
                <w:color w:val="000000"/>
                <w:sz w:val="20"/>
              </w:rPr>
              <w:t>7.G.</w:t>
            </w:r>
            <w:proofErr w:type="gramEnd"/>
            <w:r w:rsidRPr="0047668B">
              <w:rPr>
                <w:rFonts w:ascii="Arial Narrow" w:hAnsi="Arial Narrow"/>
                <w:color w:val="000000"/>
                <w:sz w:val="20"/>
              </w:rPr>
              <w:t>5</w:t>
            </w:r>
          </w:p>
        </w:tc>
      </w:tr>
      <w:tr w:rsidR="008E0217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8E0217" w:rsidRPr="00CF0989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8E0217" w:rsidRPr="00CF0989" w:rsidRDefault="008E0217" w:rsidP="008E021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38C04DC6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Classify Triangles/Angles</w:t>
            </w:r>
          </w:p>
          <w:p w14:paraId="08A37777" w14:textId="447468E4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Angle Relationships/ Pythagorean Theorem</w:t>
            </w:r>
          </w:p>
        </w:tc>
        <w:tc>
          <w:tcPr>
            <w:tcW w:w="2830" w:type="dxa"/>
          </w:tcPr>
          <w:p w14:paraId="40E8C300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3C8DBE7A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24D1223E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practice problems in Schoology or Google Classroom</w:t>
            </w:r>
          </w:p>
          <w:p w14:paraId="682D9980" w14:textId="2037F980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61B68C9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648FACB3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76E14C61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3C3C2105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69CB995A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0F05DD6" w14:textId="62474386" w:rsidR="008E0217" w:rsidRPr="0047668B" w:rsidRDefault="008E0217" w:rsidP="008E0217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42C6F80C" w14:textId="77777777" w:rsidR="008E0217" w:rsidRPr="0047668B" w:rsidRDefault="008E0217" w:rsidP="008E0217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Worksheet</w:t>
            </w:r>
          </w:p>
          <w:p w14:paraId="004CD0C2" w14:textId="6626C2D8" w:rsidR="008E0217" w:rsidRPr="0047668B" w:rsidRDefault="008E0217" w:rsidP="008E0217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Study for Test</w:t>
            </w:r>
          </w:p>
        </w:tc>
        <w:tc>
          <w:tcPr>
            <w:tcW w:w="1677" w:type="dxa"/>
          </w:tcPr>
          <w:p w14:paraId="780DB42E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4EF6DDC1" w14:textId="40C62F23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4F1FE941" w14:textId="0E0B373F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Use facts about supplementary, complementary, vertical, and adjacent angles in multi-step problems.</w:t>
            </w:r>
            <w:proofErr w:type="gramStart"/>
            <w:r w:rsidRPr="0047668B">
              <w:rPr>
                <w:rFonts w:ascii="Arial Narrow" w:hAnsi="Arial Narrow"/>
                <w:spacing w:val="-2"/>
                <w:sz w:val="20"/>
              </w:rPr>
              <w:t>7.G.</w:t>
            </w:r>
            <w:proofErr w:type="gramEnd"/>
            <w:r w:rsidRPr="0047668B">
              <w:rPr>
                <w:rFonts w:ascii="Arial Narrow" w:hAnsi="Arial Narrow"/>
                <w:spacing w:val="-2"/>
                <w:sz w:val="20"/>
              </w:rPr>
              <w:t>5</w:t>
            </w:r>
          </w:p>
        </w:tc>
      </w:tr>
      <w:tr w:rsidR="008E0217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7F6D456A" w14:textId="77777777" w:rsidR="008E0217" w:rsidRDefault="008E0217" w:rsidP="008E021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C6192C9" w14:textId="77777777" w:rsidR="008E0217" w:rsidRDefault="008E0217" w:rsidP="008E021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8E0217" w:rsidRPr="00CF0989" w:rsidRDefault="008E0217" w:rsidP="008E021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139C1C50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Classify Triangles/Angles</w:t>
            </w:r>
          </w:p>
          <w:p w14:paraId="04773485" w14:textId="66F6E501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Angle Relationships/ Pythagorean Theorem Test</w:t>
            </w:r>
          </w:p>
        </w:tc>
        <w:tc>
          <w:tcPr>
            <w:tcW w:w="2830" w:type="dxa"/>
          </w:tcPr>
          <w:p w14:paraId="28BC3D31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588454DF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67B8C135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practice problems in Schoology or Google Classroom</w:t>
            </w:r>
          </w:p>
          <w:p w14:paraId="6C268C75" w14:textId="5DC78906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5D8F20F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5ECB0130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2CF9832D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7B2A2F09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C5B565F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1DE762E9" w14:textId="4BEB3D0E" w:rsidR="008E0217" w:rsidRPr="0047668B" w:rsidRDefault="008E0217" w:rsidP="008E0217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50D50722" w:rsidR="008E0217" w:rsidRPr="0047668B" w:rsidRDefault="008E0217" w:rsidP="008E0217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Test</w:t>
            </w:r>
          </w:p>
        </w:tc>
        <w:tc>
          <w:tcPr>
            <w:tcW w:w="1677" w:type="dxa"/>
          </w:tcPr>
          <w:p w14:paraId="0FEA1E60" w14:textId="77777777" w:rsidR="008E0217" w:rsidRPr="0047668B" w:rsidRDefault="008E0217" w:rsidP="008E0217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4EAD8029" w14:textId="239BF768" w:rsidR="008E0217" w:rsidRPr="0047668B" w:rsidRDefault="008E0217" w:rsidP="008E0217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Possible Google Classroom or Schoology Work</w:t>
            </w:r>
          </w:p>
        </w:tc>
        <w:tc>
          <w:tcPr>
            <w:tcW w:w="2805" w:type="dxa"/>
          </w:tcPr>
          <w:p w14:paraId="1F9C8E0F" w14:textId="0F9AD4C2" w:rsidR="008E0217" w:rsidRPr="0047668B" w:rsidRDefault="008E0217" w:rsidP="008E0217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47668B">
              <w:rPr>
                <w:rFonts w:ascii="Arial Narrow" w:hAnsi="Arial Narrow"/>
                <w:spacing w:val="-2"/>
                <w:sz w:val="20"/>
              </w:rPr>
              <w:t>Use facts about supplementary, complementary, vertical, and adjacent angles in multi-step problems.</w:t>
            </w:r>
            <w:proofErr w:type="gramStart"/>
            <w:r w:rsidRPr="0047668B">
              <w:rPr>
                <w:rFonts w:ascii="Arial Narrow" w:hAnsi="Arial Narrow"/>
                <w:spacing w:val="-2"/>
                <w:sz w:val="20"/>
              </w:rPr>
              <w:t>7.G.</w:t>
            </w:r>
            <w:proofErr w:type="gramEnd"/>
            <w:r w:rsidRPr="0047668B">
              <w:rPr>
                <w:rFonts w:ascii="Arial Narrow" w:hAnsi="Arial Narrow"/>
                <w:spacing w:val="-2"/>
                <w:sz w:val="20"/>
              </w:rPr>
              <w:t>5</w:t>
            </w:r>
          </w:p>
        </w:tc>
      </w:tr>
    </w:tbl>
    <w:p w14:paraId="02682576" w14:textId="3D55AEB5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  <w:r w:rsidRPr="00CF0989">
        <w:rPr>
          <w:rFonts w:ascii="Times New Roman" w:hAnsi="Times New Roman"/>
          <w:b/>
          <w:spacing w:val="-2"/>
          <w:sz w:val="20"/>
        </w:rPr>
        <w:tab/>
      </w:r>
    </w:p>
    <w:sectPr w:rsidR="00EB4937" w:rsidRPr="00CF0989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335B" w14:textId="77777777" w:rsidR="005F75A0" w:rsidRDefault="005F75A0">
      <w:pPr>
        <w:spacing w:line="20" w:lineRule="exact"/>
      </w:pPr>
    </w:p>
  </w:endnote>
  <w:endnote w:type="continuationSeparator" w:id="0">
    <w:p w14:paraId="54473171" w14:textId="77777777" w:rsidR="005F75A0" w:rsidRDefault="005F75A0">
      <w:r>
        <w:t xml:space="preserve"> </w:t>
      </w:r>
    </w:p>
  </w:endnote>
  <w:endnote w:type="continuationNotice" w:id="1">
    <w:p w14:paraId="2D583FC2" w14:textId="77777777" w:rsidR="005F75A0" w:rsidRDefault="005F75A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8D68" w14:textId="77777777" w:rsidR="005F75A0" w:rsidRDefault="005F75A0">
      <w:r>
        <w:separator/>
      </w:r>
    </w:p>
  </w:footnote>
  <w:footnote w:type="continuationSeparator" w:id="0">
    <w:p w14:paraId="15C7B4AE" w14:textId="77777777" w:rsidR="005F75A0" w:rsidRDefault="005F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03064">
    <w:abstractNumId w:val="0"/>
  </w:num>
  <w:num w:numId="2" w16cid:durableId="66836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734B"/>
    <w:rsid w:val="00271154"/>
    <w:rsid w:val="002C7A9F"/>
    <w:rsid w:val="002D1E7B"/>
    <w:rsid w:val="002E25FB"/>
    <w:rsid w:val="002F00EC"/>
    <w:rsid w:val="002F2E26"/>
    <w:rsid w:val="00333EDF"/>
    <w:rsid w:val="00350A3F"/>
    <w:rsid w:val="00374037"/>
    <w:rsid w:val="00394234"/>
    <w:rsid w:val="003A759C"/>
    <w:rsid w:val="003B20C1"/>
    <w:rsid w:val="003E4B63"/>
    <w:rsid w:val="00414EB6"/>
    <w:rsid w:val="00442A2E"/>
    <w:rsid w:val="004557A1"/>
    <w:rsid w:val="00461588"/>
    <w:rsid w:val="0047668B"/>
    <w:rsid w:val="004C6526"/>
    <w:rsid w:val="004E16B9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5F75A0"/>
    <w:rsid w:val="006351C0"/>
    <w:rsid w:val="0067099E"/>
    <w:rsid w:val="00695046"/>
    <w:rsid w:val="006A19AA"/>
    <w:rsid w:val="0071600B"/>
    <w:rsid w:val="007177F1"/>
    <w:rsid w:val="00736DE2"/>
    <w:rsid w:val="00744CD4"/>
    <w:rsid w:val="00746A1E"/>
    <w:rsid w:val="0075109D"/>
    <w:rsid w:val="007C321C"/>
    <w:rsid w:val="007C6492"/>
    <w:rsid w:val="007E1AC6"/>
    <w:rsid w:val="00810D08"/>
    <w:rsid w:val="0082457A"/>
    <w:rsid w:val="00852506"/>
    <w:rsid w:val="0089066E"/>
    <w:rsid w:val="00892725"/>
    <w:rsid w:val="008B108D"/>
    <w:rsid w:val="008E0217"/>
    <w:rsid w:val="009279ED"/>
    <w:rsid w:val="009601BE"/>
    <w:rsid w:val="009A3122"/>
    <w:rsid w:val="009C1390"/>
    <w:rsid w:val="009E0D50"/>
    <w:rsid w:val="00A30428"/>
    <w:rsid w:val="00A94B7A"/>
    <w:rsid w:val="00A97818"/>
    <w:rsid w:val="00AC6321"/>
    <w:rsid w:val="00B03B7F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E0111"/>
    <w:rsid w:val="00CE341B"/>
    <w:rsid w:val="00CF0989"/>
    <w:rsid w:val="00CF43EE"/>
    <w:rsid w:val="00CF6D0A"/>
    <w:rsid w:val="00D06EDC"/>
    <w:rsid w:val="00D2500B"/>
    <w:rsid w:val="00D30B23"/>
    <w:rsid w:val="00D55468"/>
    <w:rsid w:val="00D7077A"/>
    <w:rsid w:val="00D73E7B"/>
    <w:rsid w:val="00DD41A6"/>
    <w:rsid w:val="00DD7674"/>
    <w:rsid w:val="00DE1EF3"/>
    <w:rsid w:val="00DE4325"/>
    <w:rsid w:val="00DF3ED9"/>
    <w:rsid w:val="00E27CC5"/>
    <w:rsid w:val="00E379D2"/>
    <w:rsid w:val="00E564ED"/>
    <w:rsid w:val="00EB4937"/>
    <w:rsid w:val="00EE0E56"/>
    <w:rsid w:val="00F15E6C"/>
    <w:rsid w:val="00F4622A"/>
    <w:rsid w:val="00F65BD2"/>
    <w:rsid w:val="00F92A08"/>
    <w:rsid w:val="00F952EC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2022-01-24T13:39:00Z</cp:lastPrinted>
  <dcterms:created xsi:type="dcterms:W3CDTF">2025-02-17T23:33:00Z</dcterms:created>
  <dcterms:modified xsi:type="dcterms:W3CDTF">2025-02-17T23:33:00Z</dcterms:modified>
</cp:coreProperties>
</file>