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D27751" w14:paraId="3B369890" w14:textId="77777777" w:rsidTr="003808B5">
        <w:trPr>
          <w:trHeight w:val="1513"/>
        </w:trPr>
        <w:tc>
          <w:tcPr>
            <w:tcW w:w="660" w:type="dxa"/>
            <w:shd w:val="pct15" w:color="auto" w:fill="auto"/>
          </w:tcPr>
          <w:p w14:paraId="76259BA3" w14:textId="77777777" w:rsidR="00D27751" w:rsidRPr="00B6712A" w:rsidRDefault="00D27751" w:rsidP="00D277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D27751" w:rsidRPr="00B6712A" w:rsidRDefault="00D27751" w:rsidP="00D277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D27751" w:rsidRPr="00B6712A" w:rsidRDefault="00D27751" w:rsidP="00D277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D27751" w:rsidRDefault="00D27751" w:rsidP="00D277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D27751" w:rsidRPr="009610C1" w:rsidRDefault="00D27751" w:rsidP="00D277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48517C7" w14:textId="77777777" w:rsidR="00D27751" w:rsidRDefault="00D27751" w:rsidP="00D27751">
            <w:pPr>
              <w:jc w:val="center"/>
              <w:rPr>
                <w:rFonts w:ascii="Times New Roman" w:hAnsi="Times New Roman"/>
                <w:b/>
              </w:rPr>
            </w:pPr>
          </w:p>
          <w:p w14:paraId="40EDFE97" w14:textId="77777777" w:rsidR="00D27751" w:rsidRDefault="00D27751" w:rsidP="00D277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Multi-Step</w:t>
            </w:r>
          </w:p>
          <w:p w14:paraId="1E8A0EDD" w14:textId="054CC3C5" w:rsidR="00D27751" w:rsidRPr="009D04AF" w:rsidRDefault="00D27751" w:rsidP="00D277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Equations</w:t>
            </w:r>
          </w:p>
        </w:tc>
        <w:tc>
          <w:tcPr>
            <w:tcW w:w="2970" w:type="dxa"/>
          </w:tcPr>
          <w:p w14:paraId="11703827" w14:textId="77777777" w:rsidR="00D27751" w:rsidRDefault="00D27751" w:rsidP="00D2775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926E78B" w14:textId="77777777" w:rsidR="00D27751" w:rsidRPr="00432C7B" w:rsidRDefault="00D27751" w:rsidP="00D2775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48D7BE4" w14:textId="77777777" w:rsidR="00D27751" w:rsidRPr="00A5158E" w:rsidRDefault="00D27751" w:rsidP="00D2775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42D69CBD" w:rsidR="00D27751" w:rsidRPr="00A5775B" w:rsidRDefault="00D27751" w:rsidP="00D2775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66774A97" w14:textId="77777777" w:rsidR="00D27751" w:rsidRDefault="00D27751" w:rsidP="00D277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97577E6" w14:textId="77777777" w:rsidR="00D27751" w:rsidRPr="00997C06" w:rsidRDefault="00D27751" w:rsidP="00D277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7A855B63" w:rsidR="00D27751" w:rsidRPr="00A5775B" w:rsidRDefault="00D27751" w:rsidP="00D277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21CED4AF" w:rsidR="00D27751" w:rsidRPr="009D04AF" w:rsidRDefault="00D27751" w:rsidP="00D277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 16 Problems 1-11 ALL</w:t>
            </w:r>
          </w:p>
        </w:tc>
        <w:tc>
          <w:tcPr>
            <w:tcW w:w="1620" w:type="dxa"/>
          </w:tcPr>
          <w:p w14:paraId="440B27E5" w14:textId="16C1FCF7" w:rsidR="00D27751" w:rsidRPr="009D04AF" w:rsidRDefault="00D27751" w:rsidP="00D277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7A802DB1" w14:textId="77777777" w:rsidR="00D27751" w:rsidRDefault="00D27751" w:rsidP="00D2775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265E919" w14:textId="77777777" w:rsidR="00D27751" w:rsidRDefault="00D27751" w:rsidP="00D2775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B06494A" w14:textId="3AAC190F" w:rsidR="00D27751" w:rsidRPr="009D04AF" w:rsidRDefault="00D27751" w:rsidP="00D2775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AA3006">
              <w:rPr>
                <w:rFonts w:ascii="Times New Roman" w:hAnsi="Times New Roman"/>
                <w:b/>
                <w:szCs w:val="24"/>
              </w:rPr>
              <w:t>8.</w:t>
            </w:r>
            <w:r>
              <w:rPr>
                <w:rFonts w:ascii="Times New Roman" w:hAnsi="Times New Roman"/>
                <w:b/>
                <w:szCs w:val="24"/>
              </w:rPr>
              <w:t>EE.7b</w:t>
            </w:r>
          </w:p>
        </w:tc>
      </w:tr>
      <w:tr w:rsidR="006F50E7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6F50E7" w:rsidRPr="00B6712A" w:rsidRDefault="006F50E7" w:rsidP="006F50E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6F50E7" w:rsidRDefault="006F50E7" w:rsidP="006F50E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D71919E" w14:textId="77777777" w:rsidR="006F50E7" w:rsidRDefault="006F50E7" w:rsidP="006F50E7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68EC35A9" w:rsidR="006F50E7" w:rsidRPr="009D04AF" w:rsidRDefault="006F50E7" w:rsidP="006F50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 for Equations Test</w:t>
            </w:r>
          </w:p>
        </w:tc>
        <w:tc>
          <w:tcPr>
            <w:tcW w:w="2970" w:type="dxa"/>
          </w:tcPr>
          <w:p w14:paraId="739775B0" w14:textId="77777777" w:rsidR="006F50E7" w:rsidRPr="00213D05" w:rsidRDefault="006F50E7" w:rsidP="006F50E7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48ADCA6" w14:textId="77777777" w:rsidR="006F50E7" w:rsidRPr="00432C7B" w:rsidRDefault="006F50E7" w:rsidP="006F50E7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E3F7B96" w14:textId="77777777" w:rsidR="006F50E7" w:rsidRPr="00A5158E" w:rsidRDefault="006F50E7" w:rsidP="006F50E7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5474F492" w:rsidR="006F50E7" w:rsidRPr="009D04AF" w:rsidRDefault="006F50E7" w:rsidP="006F50E7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52656F27" w14:textId="77777777" w:rsidR="006F50E7" w:rsidRDefault="006F50E7" w:rsidP="006F50E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865FC51" w14:textId="77777777" w:rsidR="006F50E7" w:rsidRPr="00997C06" w:rsidRDefault="006F50E7" w:rsidP="006F50E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1B8D7E67" w:rsidR="006F50E7" w:rsidRPr="00ED497E" w:rsidRDefault="006F50E7" w:rsidP="006F50E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3E268D1E" w:rsidR="006F50E7" w:rsidRPr="009D04AF" w:rsidRDefault="006F50E7" w:rsidP="006F50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Study for Test</w:t>
            </w:r>
          </w:p>
        </w:tc>
        <w:tc>
          <w:tcPr>
            <w:tcW w:w="1620" w:type="dxa"/>
          </w:tcPr>
          <w:p w14:paraId="41EEF499" w14:textId="7A81BEB5" w:rsidR="006F50E7" w:rsidRPr="009D04AF" w:rsidRDefault="006F50E7" w:rsidP="006F50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</w:tc>
        <w:tc>
          <w:tcPr>
            <w:tcW w:w="2100" w:type="dxa"/>
          </w:tcPr>
          <w:p w14:paraId="25BFD991" w14:textId="77777777" w:rsidR="006F50E7" w:rsidRDefault="006F50E7" w:rsidP="006F50E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C0A5A01" w14:textId="77777777" w:rsidR="006F50E7" w:rsidRDefault="006F50E7" w:rsidP="006F50E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42BB965" w14:textId="77777777" w:rsidR="006F50E7" w:rsidRDefault="006F50E7" w:rsidP="006F50E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AA3006">
              <w:rPr>
                <w:rFonts w:ascii="Times New Roman" w:hAnsi="Times New Roman"/>
                <w:b/>
                <w:szCs w:val="24"/>
              </w:rPr>
              <w:t>8.</w:t>
            </w:r>
            <w:r>
              <w:rPr>
                <w:rFonts w:ascii="Times New Roman" w:hAnsi="Times New Roman"/>
                <w:b/>
                <w:szCs w:val="24"/>
              </w:rPr>
              <w:t>EE.1</w:t>
            </w:r>
          </w:p>
          <w:p w14:paraId="5C743A25" w14:textId="77777777" w:rsidR="006F50E7" w:rsidRDefault="006F50E7" w:rsidP="006F50E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</w:p>
          <w:p w14:paraId="072A6C53" w14:textId="71E79134" w:rsidR="006F50E7" w:rsidRPr="009D04AF" w:rsidRDefault="006F50E7" w:rsidP="006F50E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AA3006">
              <w:rPr>
                <w:rFonts w:ascii="Times New Roman" w:hAnsi="Times New Roman"/>
                <w:b/>
                <w:szCs w:val="24"/>
              </w:rPr>
              <w:t>8.</w:t>
            </w:r>
            <w:r>
              <w:rPr>
                <w:rFonts w:ascii="Times New Roman" w:hAnsi="Times New Roman"/>
                <w:b/>
                <w:szCs w:val="24"/>
              </w:rPr>
              <w:t>EE.7b</w:t>
            </w:r>
          </w:p>
        </w:tc>
      </w:tr>
      <w:tr w:rsidR="006F50E7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6F50E7" w:rsidRDefault="006F50E7" w:rsidP="006F50E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6F50E7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BBA6A14" w14:textId="77777777" w:rsidR="006F50E7" w:rsidRDefault="006F50E7" w:rsidP="006F50E7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19847A94" w:rsidR="006F50E7" w:rsidRPr="009D04AF" w:rsidRDefault="006F50E7" w:rsidP="006F50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Equations Test</w:t>
            </w:r>
          </w:p>
        </w:tc>
        <w:tc>
          <w:tcPr>
            <w:tcW w:w="2970" w:type="dxa"/>
          </w:tcPr>
          <w:p w14:paraId="0A5F362B" w14:textId="77777777" w:rsidR="006F50E7" w:rsidRDefault="006F50E7" w:rsidP="006F50E7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  <w:p w14:paraId="217671D5" w14:textId="01ADBE28" w:rsidR="006F50E7" w:rsidRPr="00CA0CBD" w:rsidRDefault="006F50E7" w:rsidP="006F50E7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0164B04B" w14:textId="77777777" w:rsidR="006F50E7" w:rsidRDefault="006F50E7" w:rsidP="006F50E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ECBE3BA" w14:textId="77777777" w:rsidR="006F50E7" w:rsidRPr="00997C06" w:rsidRDefault="006F50E7" w:rsidP="006F50E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3EEBFCB4" w:rsidR="006F50E7" w:rsidRPr="007C4E3C" w:rsidRDefault="006F50E7" w:rsidP="006F50E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6D9ACC82" w:rsidR="006F50E7" w:rsidRPr="009D04AF" w:rsidRDefault="006F50E7" w:rsidP="006F50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7E4A5D8F" w14:textId="77777777" w:rsidR="006F50E7" w:rsidRDefault="006F50E7" w:rsidP="006F50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  <w:p w14:paraId="1A76C590" w14:textId="411C1693" w:rsidR="006F50E7" w:rsidRPr="009D04AF" w:rsidRDefault="006F50E7" w:rsidP="006F50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5F43701" w14:textId="77777777" w:rsidR="006F50E7" w:rsidRDefault="006F50E7" w:rsidP="006F50E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4EEE52D" w14:textId="77777777" w:rsidR="006F50E7" w:rsidRDefault="006F50E7" w:rsidP="006F50E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BDAB195" w14:textId="77777777" w:rsidR="006F50E7" w:rsidRDefault="006F50E7" w:rsidP="006F50E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AA3006">
              <w:rPr>
                <w:rFonts w:ascii="Times New Roman" w:hAnsi="Times New Roman"/>
                <w:b/>
                <w:szCs w:val="24"/>
              </w:rPr>
              <w:t>8.</w:t>
            </w:r>
            <w:r>
              <w:rPr>
                <w:rFonts w:ascii="Times New Roman" w:hAnsi="Times New Roman"/>
                <w:b/>
                <w:szCs w:val="24"/>
              </w:rPr>
              <w:t>EE.1</w:t>
            </w:r>
          </w:p>
          <w:p w14:paraId="6FDB90D8" w14:textId="77777777" w:rsidR="006F50E7" w:rsidRDefault="006F50E7" w:rsidP="006F50E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</w:p>
          <w:p w14:paraId="5985F3C3" w14:textId="5550A800" w:rsidR="006F50E7" w:rsidRPr="00243E4B" w:rsidRDefault="006F50E7" w:rsidP="006F50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A3006">
              <w:rPr>
                <w:rFonts w:ascii="Times New Roman" w:hAnsi="Times New Roman"/>
                <w:b/>
                <w:szCs w:val="24"/>
              </w:rPr>
              <w:t>8.</w:t>
            </w:r>
            <w:r>
              <w:rPr>
                <w:rFonts w:ascii="Times New Roman" w:hAnsi="Times New Roman"/>
                <w:b/>
                <w:szCs w:val="24"/>
              </w:rPr>
              <w:t>EE.7b</w:t>
            </w:r>
          </w:p>
        </w:tc>
      </w:tr>
      <w:tr w:rsidR="006F50E7" w14:paraId="2BAE32FC" w14:textId="77777777" w:rsidTr="003808B5">
        <w:trPr>
          <w:trHeight w:val="1522"/>
        </w:trPr>
        <w:tc>
          <w:tcPr>
            <w:tcW w:w="660" w:type="dxa"/>
            <w:shd w:val="pct15" w:color="auto" w:fill="auto"/>
          </w:tcPr>
          <w:p w14:paraId="34B3CE1D" w14:textId="24043852" w:rsidR="006F50E7" w:rsidRDefault="006F50E7" w:rsidP="006F50E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3A7AA706" w14:textId="77777777" w:rsidR="006F50E7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E6675E3" w14:textId="3D756E3E" w:rsidR="006F50E7" w:rsidRPr="003808B5" w:rsidRDefault="00D96857" w:rsidP="006F50E7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Spring I-Ready Math Test</w:t>
            </w:r>
          </w:p>
        </w:tc>
        <w:tc>
          <w:tcPr>
            <w:tcW w:w="2970" w:type="dxa"/>
          </w:tcPr>
          <w:p w14:paraId="0BC53DBD" w14:textId="3FEAE3D1" w:rsidR="006F50E7" w:rsidRPr="001C77F5" w:rsidRDefault="006F50E7" w:rsidP="006F50E7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7121A819" w14:textId="54E1FF1D" w:rsidR="006F50E7" w:rsidRPr="009D04AF" w:rsidRDefault="006F50E7" w:rsidP="006F50E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333AAD49" w14:textId="163DEB5B" w:rsidR="006F50E7" w:rsidRPr="00997C06" w:rsidRDefault="006F50E7" w:rsidP="006F50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6D169A11" w14:textId="15165EC2" w:rsidR="006F50E7" w:rsidRPr="009D04AF" w:rsidRDefault="006F50E7" w:rsidP="006F50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3213300" w14:textId="5A62D73D" w:rsidR="006F50E7" w:rsidRPr="009D04AF" w:rsidRDefault="006F50E7" w:rsidP="006F50E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F50E7" w14:paraId="2C4A6B17" w14:textId="77777777" w:rsidTr="003808B5">
        <w:trPr>
          <w:trHeight w:val="1603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6F50E7" w:rsidRDefault="006F50E7" w:rsidP="006F50E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6F50E7" w:rsidRPr="00B6712A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6F50E7" w:rsidRDefault="006F50E7" w:rsidP="006F50E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66C631F7" w14:textId="77777777" w:rsidR="006F50E7" w:rsidRDefault="006F50E7" w:rsidP="006F50E7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27225424" w:rsidR="006F50E7" w:rsidRPr="00C000E2" w:rsidRDefault="00D96857" w:rsidP="006F50E7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Spring I-Ready Math Test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E8FC745" w14:textId="2A9667C2" w:rsidR="006F50E7" w:rsidRPr="00AC3DC1" w:rsidRDefault="006F50E7" w:rsidP="006F50E7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0CDC60B6" w14:textId="658446C2" w:rsidR="006F50E7" w:rsidRPr="009D04AF" w:rsidRDefault="006F50E7" w:rsidP="006F50E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1E9B7BA9" w:rsidR="006F50E7" w:rsidRPr="009D04AF" w:rsidRDefault="006F50E7" w:rsidP="006F50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49E121A7" w14:textId="77777777" w:rsidR="006F50E7" w:rsidRDefault="006F50E7" w:rsidP="006F50E7">
            <w:pPr>
              <w:rPr>
                <w:rFonts w:ascii="Times New Roman" w:hAnsi="Times New Roman"/>
                <w:b/>
              </w:rPr>
            </w:pPr>
          </w:p>
          <w:p w14:paraId="52ABF7B8" w14:textId="4D967A55" w:rsidR="006F50E7" w:rsidRPr="009D04AF" w:rsidRDefault="006F50E7" w:rsidP="006F50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CD4DC28" w14:textId="77777777" w:rsidR="006F50E7" w:rsidRDefault="006F50E7" w:rsidP="006F50E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BBCA3D" w14:textId="7D7A67FD" w:rsidR="006F50E7" w:rsidRPr="00716230" w:rsidRDefault="006F50E7" w:rsidP="00D9685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5C5623E7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11FD9">
        <w:rPr>
          <w:rFonts w:ascii="Times New Roman" w:hAnsi="Times New Roman"/>
          <w:b/>
        </w:rPr>
        <w:t xml:space="preserve">: </w:t>
      </w:r>
      <w:r w:rsidR="009B59C3" w:rsidRPr="009D04AF">
        <w:rPr>
          <w:rFonts w:ascii="Times New Roman" w:hAnsi="Times New Roman"/>
          <w:b/>
        </w:rPr>
        <w:t xml:space="preserve"> </w:t>
      </w:r>
      <w:r w:rsidR="00101882">
        <w:rPr>
          <w:rFonts w:ascii="Times New Roman" w:hAnsi="Times New Roman"/>
          <w:b/>
        </w:rPr>
        <w:t>Carter</w:t>
      </w:r>
      <w:r w:rsidR="00111FD9">
        <w:rPr>
          <w:rFonts w:ascii="Times New Roman" w:hAnsi="Times New Roman"/>
          <w:b/>
        </w:rPr>
        <w:t>, Craft,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 w:rsidR="0010188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</w:t>
      </w:r>
      <w:r w:rsidR="00101882">
        <w:rPr>
          <w:rFonts w:ascii="Times New Roman" w:hAnsi="Times New Roman"/>
          <w:b/>
        </w:rPr>
        <w:t>2</w:t>
      </w:r>
      <w:r w:rsidR="00D2775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-202</w:t>
      </w:r>
      <w:r w:rsidR="00D27751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DE3C" w14:textId="77777777" w:rsidR="007D7CBB" w:rsidRDefault="007D7CBB">
      <w:pPr>
        <w:spacing w:line="20" w:lineRule="exact"/>
      </w:pPr>
    </w:p>
  </w:endnote>
  <w:endnote w:type="continuationSeparator" w:id="0">
    <w:p w14:paraId="6706AD0F" w14:textId="77777777" w:rsidR="007D7CBB" w:rsidRDefault="007D7CBB">
      <w:r>
        <w:t xml:space="preserve"> </w:t>
      </w:r>
    </w:p>
  </w:endnote>
  <w:endnote w:type="continuationNotice" w:id="1">
    <w:p w14:paraId="13E47FAD" w14:textId="77777777" w:rsidR="007D7CBB" w:rsidRDefault="007D7CB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D01F" w14:textId="77777777" w:rsidR="007D7CBB" w:rsidRDefault="007D7CBB">
      <w:r>
        <w:separator/>
      </w:r>
    </w:p>
  </w:footnote>
  <w:footnote w:type="continuationSeparator" w:id="0">
    <w:p w14:paraId="20D74323" w14:textId="77777777" w:rsidR="007D7CBB" w:rsidRDefault="007D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21E07"/>
    <w:rsid w:val="000462E3"/>
    <w:rsid w:val="00070FA5"/>
    <w:rsid w:val="00087EE7"/>
    <w:rsid w:val="000B2255"/>
    <w:rsid w:val="000C5106"/>
    <w:rsid w:val="000D3DAB"/>
    <w:rsid w:val="000D7BC2"/>
    <w:rsid w:val="000F0B7F"/>
    <w:rsid w:val="00101882"/>
    <w:rsid w:val="00103A93"/>
    <w:rsid w:val="00104A56"/>
    <w:rsid w:val="00104E23"/>
    <w:rsid w:val="0010738A"/>
    <w:rsid w:val="00110240"/>
    <w:rsid w:val="00111FD9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C77F5"/>
    <w:rsid w:val="001F63AE"/>
    <w:rsid w:val="002167E9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09FF"/>
    <w:rsid w:val="00344587"/>
    <w:rsid w:val="00345ABD"/>
    <w:rsid w:val="003741DD"/>
    <w:rsid w:val="00375BBD"/>
    <w:rsid w:val="003808B5"/>
    <w:rsid w:val="003B6899"/>
    <w:rsid w:val="003C0165"/>
    <w:rsid w:val="003C48E1"/>
    <w:rsid w:val="003E7345"/>
    <w:rsid w:val="00414FD5"/>
    <w:rsid w:val="00432C7B"/>
    <w:rsid w:val="0044445C"/>
    <w:rsid w:val="00462937"/>
    <w:rsid w:val="0046388B"/>
    <w:rsid w:val="0048006E"/>
    <w:rsid w:val="0049497E"/>
    <w:rsid w:val="00496FE1"/>
    <w:rsid w:val="004A25B6"/>
    <w:rsid w:val="004A7CEF"/>
    <w:rsid w:val="004D2260"/>
    <w:rsid w:val="004D64B8"/>
    <w:rsid w:val="004E537D"/>
    <w:rsid w:val="004F135F"/>
    <w:rsid w:val="004F5241"/>
    <w:rsid w:val="00503A34"/>
    <w:rsid w:val="00505585"/>
    <w:rsid w:val="00520E17"/>
    <w:rsid w:val="00537727"/>
    <w:rsid w:val="0056697E"/>
    <w:rsid w:val="00571232"/>
    <w:rsid w:val="005747B6"/>
    <w:rsid w:val="0057604E"/>
    <w:rsid w:val="005A2336"/>
    <w:rsid w:val="005B1B5A"/>
    <w:rsid w:val="005F084E"/>
    <w:rsid w:val="005F3892"/>
    <w:rsid w:val="005F7472"/>
    <w:rsid w:val="006044B2"/>
    <w:rsid w:val="00606F0D"/>
    <w:rsid w:val="00620FAE"/>
    <w:rsid w:val="0062597C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6F50E7"/>
    <w:rsid w:val="00700518"/>
    <w:rsid w:val="0070104D"/>
    <w:rsid w:val="00703B78"/>
    <w:rsid w:val="00716230"/>
    <w:rsid w:val="0071733A"/>
    <w:rsid w:val="007272EC"/>
    <w:rsid w:val="00747A77"/>
    <w:rsid w:val="0075109D"/>
    <w:rsid w:val="00757720"/>
    <w:rsid w:val="007842C1"/>
    <w:rsid w:val="0079256B"/>
    <w:rsid w:val="007A6DCE"/>
    <w:rsid w:val="007C4E3C"/>
    <w:rsid w:val="007C6492"/>
    <w:rsid w:val="007D2E82"/>
    <w:rsid w:val="007D7CBB"/>
    <w:rsid w:val="008057B2"/>
    <w:rsid w:val="00806B92"/>
    <w:rsid w:val="00812FC8"/>
    <w:rsid w:val="0081582F"/>
    <w:rsid w:val="0081790B"/>
    <w:rsid w:val="00846D2D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3E29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E3F2D"/>
    <w:rsid w:val="009F1A77"/>
    <w:rsid w:val="009F6239"/>
    <w:rsid w:val="00A11216"/>
    <w:rsid w:val="00A30428"/>
    <w:rsid w:val="00A30AB9"/>
    <w:rsid w:val="00A346DF"/>
    <w:rsid w:val="00A37FCA"/>
    <w:rsid w:val="00A40CA9"/>
    <w:rsid w:val="00A47483"/>
    <w:rsid w:val="00A51D77"/>
    <w:rsid w:val="00A5775B"/>
    <w:rsid w:val="00AA0598"/>
    <w:rsid w:val="00AA20E9"/>
    <w:rsid w:val="00AA6454"/>
    <w:rsid w:val="00AB65B1"/>
    <w:rsid w:val="00AB67BD"/>
    <w:rsid w:val="00AB6931"/>
    <w:rsid w:val="00AC3DC1"/>
    <w:rsid w:val="00AE385C"/>
    <w:rsid w:val="00AF2E6A"/>
    <w:rsid w:val="00B16307"/>
    <w:rsid w:val="00B24217"/>
    <w:rsid w:val="00B45D94"/>
    <w:rsid w:val="00B5795E"/>
    <w:rsid w:val="00B6712A"/>
    <w:rsid w:val="00B8549B"/>
    <w:rsid w:val="00B857EC"/>
    <w:rsid w:val="00B911B4"/>
    <w:rsid w:val="00B97FA7"/>
    <w:rsid w:val="00BE4040"/>
    <w:rsid w:val="00BF1349"/>
    <w:rsid w:val="00BF1CDC"/>
    <w:rsid w:val="00C000E2"/>
    <w:rsid w:val="00C1179B"/>
    <w:rsid w:val="00C123EF"/>
    <w:rsid w:val="00C358B0"/>
    <w:rsid w:val="00C46E9F"/>
    <w:rsid w:val="00C63B2F"/>
    <w:rsid w:val="00C63DFC"/>
    <w:rsid w:val="00C645DE"/>
    <w:rsid w:val="00C671C7"/>
    <w:rsid w:val="00C71002"/>
    <w:rsid w:val="00CA0CBD"/>
    <w:rsid w:val="00CD18C1"/>
    <w:rsid w:val="00CD3C28"/>
    <w:rsid w:val="00CF154D"/>
    <w:rsid w:val="00CF1FD1"/>
    <w:rsid w:val="00D00CB0"/>
    <w:rsid w:val="00D06EDC"/>
    <w:rsid w:val="00D11236"/>
    <w:rsid w:val="00D16CBA"/>
    <w:rsid w:val="00D22D95"/>
    <w:rsid w:val="00D27751"/>
    <w:rsid w:val="00D32823"/>
    <w:rsid w:val="00D865C6"/>
    <w:rsid w:val="00D96857"/>
    <w:rsid w:val="00D97B95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A6665"/>
    <w:rsid w:val="00EB4937"/>
    <w:rsid w:val="00ED497E"/>
    <w:rsid w:val="00EE1190"/>
    <w:rsid w:val="00F15008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D4893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6</cp:revision>
  <cp:lastPrinted>2022-01-28T03:12:00Z</cp:lastPrinted>
  <dcterms:created xsi:type="dcterms:W3CDTF">2025-04-22T17:40:00Z</dcterms:created>
  <dcterms:modified xsi:type="dcterms:W3CDTF">2025-04-23T20:00:00Z</dcterms:modified>
</cp:coreProperties>
</file>