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0CC1C01" w14:textId="36668BFA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DE0655">
        <w:rPr>
          <w:rFonts w:ascii="Times New Roman" w:hAnsi="Times New Roman"/>
          <w:b/>
          <w:bCs/>
          <w:sz w:val="20"/>
          <w:szCs w:val="20"/>
          <w:u w:val="single"/>
        </w:rPr>
        <w:t>March 3-7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, 2025</w:t>
      </w: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 xml:space="preserve">Subject: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Period:      </w:t>
      </w:r>
    </w:p>
    <w:p w14:paraId="58C4B10C" w14:textId="4FFD3AF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35CD6828" w14:textId="4BFA1607" w:rsidR="004957A1" w:rsidRDefault="00073295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A2371">
        <w:rPr>
          <w:rFonts w:ascii="Times New Roman" w:hAnsi="Times New Roman"/>
          <w:sz w:val="20"/>
          <w:szCs w:val="20"/>
        </w:rPr>
        <w:t xml:space="preserve"> 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speeds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73295"/>
    <w:rsid w:val="000E3117"/>
    <w:rsid w:val="00115BC0"/>
    <w:rsid w:val="001324CD"/>
    <w:rsid w:val="002A1B1B"/>
    <w:rsid w:val="00335FD6"/>
    <w:rsid w:val="00342C4F"/>
    <w:rsid w:val="00414A35"/>
    <w:rsid w:val="004957A1"/>
    <w:rsid w:val="005F2819"/>
    <w:rsid w:val="00753FAE"/>
    <w:rsid w:val="008A7407"/>
    <w:rsid w:val="00973EA9"/>
    <w:rsid w:val="00A469C5"/>
    <w:rsid w:val="00B3210A"/>
    <w:rsid w:val="00B74DCC"/>
    <w:rsid w:val="00C004D4"/>
    <w:rsid w:val="00CD0451"/>
    <w:rsid w:val="00DA2371"/>
    <w:rsid w:val="00DE0655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665</Words>
  <Characters>3977</Characters>
  <Application>Microsoft Office Word</Application>
  <DocSecurity>0</DocSecurity>
  <Lines>361</Lines>
  <Paragraphs>140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2025-03-03T13:51:00Z</dcterms:created>
  <dcterms:modified xsi:type="dcterms:W3CDTF">2025-03-03T13:51:00Z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