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C80D0E" w14:textId="77777777" w:rsidR="00FC3CC3" w:rsidRDefault="00604FA1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45DCE7B" wp14:editId="54B2E5DE">
                <wp:simplePos x="0" y="0"/>
                <wp:positionH relativeFrom="margin">
                  <wp:align>center</wp:align>
                </wp:positionH>
                <wp:positionV relativeFrom="paragraph">
                  <wp:posOffset>19647</wp:posOffset>
                </wp:positionV>
                <wp:extent cx="2724150" cy="261938"/>
                <wp:effectExtent l="0" t="0" r="19050" b="2413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2619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A96869" w14:textId="69108055" w:rsidR="00664D89" w:rsidRPr="008D050D" w:rsidRDefault="008D050D" w:rsidP="00857076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jc w:val="center"/>
                              <w:rPr>
                                <w:rFonts w:ascii="Aharoni" w:hAnsi="Aharoni" w:cs="Aharoni"/>
                                <w:sz w:val="28"/>
                                <w:szCs w:val="28"/>
                              </w:rPr>
                            </w:pPr>
                            <w:r w:rsidRPr="008D050D">
                              <w:rPr>
                                <w:rFonts w:ascii="Aharoni" w:hAnsi="Aharoni" w:cs="Aharoni"/>
                                <w:b/>
                                <w:sz w:val="28"/>
                                <w:szCs w:val="28"/>
                              </w:rPr>
                              <w:t xml:space="preserve">District </w:t>
                            </w:r>
                            <w:r w:rsidR="003F03C1">
                              <w:rPr>
                                <w:rFonts w:ascii="Aharoni" w:hAnsi="Aharoni" w:cs="Aharoni"/>
                                <w:b/>
                                <w:sz w:val="28"/>
                                <w:szCs w:val="28"/>
                              </w:rPr>
                              <w:t xml:space="preserve">Math </w:t>
                            </w:r>
                            <w:r w:rsidRPr="008D050D">
                              <w:rPr>
                                <w:rFonts w:ascii="Aharoni" w:hAnsi="Aharoni" w:cs="Aharoni"/>
                                <w:b/>
                                <w:sz w:val="28"/>
                                <w:szCs w:val="28"/>
                              </w:rPr>
                              <w:t>Lesson Plan Template</w:t>
                            </w:r>
                            <w:r w:rsidR="00604FA1" w:rsidRPr="008D050D">
                              <w:rPr>
                                <w:rFonts w:ascii="Aharoni" w:hAnsi="Aharoni" w:cs="Aharoni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74176B18" w14:textId="77777777" w:rsidR="00664D89" w:rsidRDefault="00664D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5DCE7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.55pt;width:214.5pt;height:20.6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">
                <v:textbox>
                  <w:txbxContent>
                    <w:p w14:paraId="6EA96869" w14:textId="69108055" w:rsidR="00664D89" w:rsidRPr="008D050D" w:rsidRDefault="008D050D" w:rsidP="00857076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jc w:val="center"/>
                        <w:rPr>
                          <w:rFonts w:ascii="Aharoni" w:hAnsi="Aharoni" w:cs="Aharoni"/>
                          <w:sz w:val="28"/>
                          <w:szCs w:val="28"/>
                        </w:rPr>
                      </w:pPr>
                      <w:r w:rsidRPr="008D050D">
                        <w:rPr>
                          <w:rFonts w:ascii="Aharoni" w:hAnsi="Aharoni" w:cs="Aharoni"/>
                          <w:b/>
                          <w:sz w:val="28"/>
                          <w:szCs w:val="28"/>
                        </w:rPr>
                        <w:t xml:space="preserve">District </w:t>
                      </w:r>
                      <w:r w:rsidR="003F03C1">
                        <w:rPr>
                          <w:rFonts w:ascii="Aharoni" w:hAnsi="Aharoni" w:cs="Aharoni"/>
                          <w:b/>
                          <w:sz w:val="28"/>
                          <w:szCs w:val="28"/>
                        </w:rPr>
                        <w:t xml:space="preserve">Math </w:t>
                      </w:r>
                      <w:r w:rsidRPr="008D050D">
                        <w:rPr>
                          <w:rFonts w:ascii="Aharoni" w:hAnsi="Aharoni" w:cs="Aharoni"/>
                          <w:b/>
                          <w:sz w:val="28"/>
                          <w:szCs w:val="28"/>
                        </w:rPr>
                        <w:t>Lesson Plan Template</w:t>
                      </w:r>
                      <w:r w:rsidR="00604FA1" w:rsidRPr="008D050D">
                        <w:rPr>
                          <w:rFonts w:ascii="Aharoni" w:hAnsi="Aharoni" w:cs="Aharoni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14:paraId="74176B18" w14:textId="77777777" w:rsidR="00664D89" w:rsidRDefault="00664D89"/>
                  </w:txbxContent>
                </v:textbox>
                <w10:wrap anchorx="margin"/>
              </v:shape>
            </w:pict>
          </mc:Fallback>
        </mc:AlternateContent>
      </w:r>
    </w:p>
    <w:p w14:paraId="4CA996F2" w14:textId="77777777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211098FC" w14:textId="77777777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14C9B193" w14:textId="6943CF1A" w:rsidR="00664D89" w:rsidRDefault="00972330" w:rsidP="260462A8">
      <w:pPr>
        <w:pStyle w:val="Header"/>
        <w:tabs>
          <w:tab w:val="clear" w:pos="4320"/>
          <w:tab w:val="clear" w:pos="8640"/>
        </w:tabs>
        <w:ind w:left="1440"/>
        <w:rPr>
          <w:rFonts w:ascii="Times New Roman" w:hAnsi="Times New Roman"/>
          <w:sz w:val="20"/>
          <w:szCs w:val="20"/>
        </w:rPr>
      </w:pPr>
      <w:r w:rsidRPr="36550968">
        <w:rPr>
          <w:rFonts w:ascii="Times New Roman" w:hAnsi="Times New Roman"/>
          <w:sz w:val="20"/>
          <w:szCs w:val="20"/>
        </w:rPr>
        <w:t>T</w:t>
      </w:r>
      <w:r w:rsidR="00664D89" w:rsidRPr="36550968">
        <w:rPr>
          <w:rFonts w:ascii="Times New Roman" w:hAnsi="Times New Roman"/>
          <w:sz w:val="20"/>
          <w:szCs w:val="20"/>
        </w:rPr>
        <w:t>eache</w:t>
      </w:r>
      <w:r w:rsidR="00DD0F34" w:rsidRPr="36550968">
        <w:rPr>
          <w:rFonts w:ascii="Times New Roman" w:hAnsi="Times New Roman"/>
          <w:sz w:val="20"/>
          <w:szCs w:val="20"/>
        </w:rPr>
        <w:t xml:space="preserve">rs: </w:t>
      </w:r>
      <w:r w:rsidR="00E8780F">
        <w:rPr>
          <w:rFonts w:ascii="Times New Roman" w:hAnsi="Times New Roman"/>
          <w:sz w:val="20"/>
          <w:szCs w:val="20"/>
          <w:u w:val="single"/>
        </w:rPr>
        <w:t>Yolanda Randolph</w:t>
      </w:r>
      <w:r w:rsidR="00664D89" w:rsidRPr="36550968">
        <w:rPr>
          <w:rFonts w:ascii="Times New Roman" w:hAnsi="Times New Roman"/>
          <w:sz w:val="20"/>
          <w:szCs w:val="20"/>
        </w:rPr>
        <w:t xml:space="preserve">  </w:t>
      </w:r>
      <w:r w:rsidR="20F18A3C" w:rsidRPr="36550968">
        <w:rPr>
          <w:rFonts w:ascii="Times New Roman" w:hAnsi="Times New Roman"/>
          <w:sz w:val="20"/>
          <w:szCs w:val="20"/>
        </w:rPr>
        <w:t xml:space="preserve">    </w:t>
      </w:r>
      <w:r>
        <w:tab/>
      </w:r>
      <w:r w:rsidR="00E8780F">
        <w:t xml:space="preserve">     </w:t>
      </w:r>
      <w:r w:rsidR="00664D89" w:rsidRPr="36550968">
        <w:rPr>
          <w:rFonts w:ascii="Times New Roman" w:hAnsi="Times New Roman"/>
          <w:sz w:val="20"/>
          <w:szCs w:val="20"/>
        </w:rPr>
        <w:t xml:space="preserve">Date: </w:t>
      </w:r>
      <w:r w:rsidR="001006DC" w:rsidRPr="36550968">
        <w:rPr>
          <w:rFonts w:ascii="Times New Roman" w:hAnsi="Times New Roman"/>
          <w:noProof/>
          <w:sz w:val="20"/>
          <w:szCs w:val="20"/>
        </w:rPr>
        <w:t xml:space="preserve"> </w:t>
      </w:r>
      <w:r w:rsidR="003F03C1" w:rsidRPr="36550968">
        <w:rPr>
          <w:rFonts w:ascii="Times New Roman" w:hAnsi="Times New Roman"/>
          <w:noProof/>
          <w:sz w:val="20"/>
          <w:szCs w:val="20"/>
          <w:u w:val="single"/>
        </w:rPr>
        <w:t xml:space="preserve">August </w:t>
      </w:r>
      <w:r w:rsidR="00A066B3">
        <w:rPr>
          <w:rFonts w:ascii="Times New Roman" w:hAnsi="Times New Roman"/>
          <w:noProof/>
          <w:sz w:val="20"/>
          <w:szCs w:val="20"/>
          <w:u w:val="single"/>
        </w:rPr>
        <w:t>19-23</w:t>
      </w:r>
      <w:r w:rsidR="0DFCB767" w:rsidRPr="36550968">
        <w:rPr>
          <w:rFonts w:ascii="Times New Roman" w:hAnsi="Times New Roman"/>
          <w:noProof/>
          <w:sz w:val="20"/>
          <w:szCs w:val="20"/>
          <w:u w:val="single"/>
        </w:rPr>
        <w:t>, 2024</w:t>
      </w:r>
      <w:r w:rsidR="76EBD339" w:rsidRPr="36550968">
        <w:rPr>
          <w:rFonts w:ascii="Times New Roman" w:hAnsi="Times New Roman"/>
          <w:sz w:val="20"/>
          <w:szCs w:val="20"/>
        </w:rPr>
        <w:t xml:space="preserve">   </w:t>
      </w:r>
      <w:r w:rsidR="26210208" w:rsidRPr="36550968">
        <w:rPr>
          <w:rFonts w:ascii="Times New Roman" w:hAnsi="Times New Roman"/>
          <w:sz w:val="20"/>
          <w:szCs w:val="20"/>
        </w:rPr>
        <w:t xml:space="preserve">                      </w:t>
      </w:r>
      <w:r w:rsidR="00664D89" w:rsidRPr="36550968">
        <w:rPr>
          <w:rFonts w:ascii="Times New Roman" w:hAnsi="Times New Roman"/>
          <w:sz w:val="20"/>
          <w:szCs w:val="20"/>
        </w:rPr>
        <w:t xml:space="preserve">Subject: </w:t>
      </w:r>
      <w:r w:rsidR="001006DC" w:rsidRPr="36550968">
        <w:rPr>
          <w:rFonts w:ascii="Times New Roman" w:hAnsi="Times New Roman"/>
          <w:noProof/>
          <w:sz w:val="20"/>
          <w:szCs w:val="20"/>
          <w:u w:val="single"/>
        </w:rPr>
        <w:t xml:space="preserve">Math </w:t>
      </w:r>
      <w:r w:rsidR="00664D89" w:rsidRPr="36550968">
        <w:rPr>
          <w:rFonts w:ascii="Times New Roman" w:hAnsi="Times New Roman"/>
          <w:sz w:val="20"/>
          <w:szCs w:val="20"/>
        </w:rPr>
        <w:t xml:space="preserve">     </w:t>
      </w:r>
      <w:r w:rsidR="72677FB0" w:rsidRPr="36550968">
        <w:rPr>
          <w:rFonts w:ascii="Times New Roman" w:hAnsi="Times New Roman"/>
          <w:sz w:val="20"/>
          <w:szCs w:val="20"/>
        </w:rPr>
        <w:t xml:space="preserve">               </w:t>
      </w:r>
      <w:r w:rsidR="00764259" w:rsidRPr="36550968">
        <w:rPr>
          <w:rFonts w:ascii="Times New Roman" w:hAnsi="Times New Roman"/>
          <w:sz w:val="20"/>
          <w:szCs w:val="20"/>
        </w:rPr>
        <w:t>Period</w:t>
      </w:r>
      <w:r w:rsidR="00664D89" w:rsidRPr="36550968">
        <w:rPr>
          <w:rFonts w:ascii="Times New Roman" w:hAnsi="Times New Roman"/>
          <w:sz w:val="20"/>
          <w:szCs w:val="20"/>
        </w:rPr>
        <w:t xml:space="preserve">: </w:t>
      </w:r>
      <w:r w:rsidR="00E8780F">
        <w:rPr>
          <w:rFonts w:ascii="Times New Roman" w:hAnsi="Times New Roman"/>
          <w:noProof/>
          <w:sz w:val="20"/>
          <w:szCs w:val="20"/>
          <w:u w:val="single"/>
        </w:rPr>
        <w:t>Fif</w:t>
      </w:r>
      <w:r w:rsidR="001006DC" w:rsidRPr="36550968">
        <w:rPr>
          <w:rFonts w:ascii="Times New Roman" w:hAnsi="Times New Roman"/>
          <w:noProof/>
          <w:sz w:val="20"/>
          <w:szCs w:val="20"/>
          <w:u w:val="single"/>
        </w:rPr>
        <w:t>th</w:t>
      </w:r>
      <w:r w:rsidR="00664D89" w:rsidRPr="36550968">
        <w:rPr>
          <w:rFonts w:ascii="Times New Roman" w:hAnsi="Times New Roman"/>
          <w:noProof/>
          <w:sz w:val="20"/>
          <w:szCs w:val="20"/>
        </w:rPr>
        <w:t xml:space="preserve">                                                           </w:t>
      </w:r>
    </w:p>
    <w:p w14:paraId="18AE0675" w14:textId="77777777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</w:p>
    <w:tbl>
      <w:tblPr>
        <w:tblW w:w="14448" w:type="dxa"/>
        <w:tblInd w:w="-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4448"/>
      </w:tblGrid>
      <w:tr w:rsidR="00664D89" w14:paraId="7BFB6C52" w14:textId="77777777" w:rsidTr="2591F101">
        <w:trPr>
          <w:trHeight w:val="816"/>
        </w:trPr>
        <w:tc>
          <w:tcPr>
            <w:tcW w:w="14448" w:type="dxa"/>
            <w:tcBorders>
              <w:top w:val="single" w:sz="4" w:space="0" w:color="auto"/>
              <w:bottom w:val="single" w:sz="4" w:space="0" w:color="auto"/>
            </w:tcBorders>
          </w:tcPr>
          <w:p w14:paraId="673A76DE" w14:textId="77777777" w:rsidR="00664D89" w:rsidRPr="003B3EA8" w:rsidRDefault="00664D89" w:rsidP="00530A9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</w:rPr>
            </w:pPr>
            <w:r w:rsidRPr="2591F101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 xml:space="preserve">Alabama </w:t>
            </w:r>
            <w:r w:rsidR="00056628" w:rsidRPr="2591F101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CCRS/</w:t>
            </w:r>
            <w:r w:rsidRPr="2591F101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 xml:space="preserve">COS: </w:t>
            </w:r>
            <w:r w:rsidR="00056628" w:rsidRPr="2591F101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S</w:t>
            </w:r>
            <w:r w:rsidRPr="2591F101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 xml:space="preserve">tandards  </w:t>
            </w:r>
            <w:r w:rsidRPr="2591F10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</w:t>
            </w:r>
          </w:p>
          <w:p w14:paraId="789AC248" w14:textId="4D0C05D6" w:rsidR="21DA026F" w:rsidRPr="00A066B3" w:rsidRDefault="21DA026F" w:rsidP="2591F101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color w:val="FF0000"/>
              </w:rPr>
            </w:pPr>
            <w:r w:rsidRPr="00A066B3">
              <w:rPr>
                <w:rFonts w:ascii="Times New Roman" w:hAnsi="Times New Roman"/>
                <w:color w:val="FF0000"/>
              </w:rPr>
              <w:t>3.1 Illustrate the product of two whole numbers a</w:t>
            </w:r>
            <w:r w:rsidR="106E8CD4" w:rsidRPr="00A066B3">
              <w:rPr>
                <w:rFonts w:ascii="Times New Roman" w:hAnsi="Times New Roman"/>
                <w:color w:val="FF0000"/>
              </w:rPr>
              <w:t xml:space="preserve">s </w:t>
            </w:r>
            <w:r w:rsidRPr="00A066B3">
              <w:rPr>
                <w:rFonts w:ascii="Times New Roman" w:hAnsi="Times New Roman"/>
                <w:color w:val="FF0000"/>
              </w:rPr>
              <w:t>equal groups by identifying the number of groups an</w:t>
            </w:r>
            <w:r w:rsidR="569B0140" w:rsidRPr="00A066B3">
              <w:rPr>
                <w:rFonts w:ascii="Times New Roman" w:hAnsi="Times New Roman"/>
                <w:color w:val="FF0000"/>
              </w:rPr>
              <w:t xml:space="preserve">d </w:t>
            </w:r>
            <w:r w:rsidRPr="00A066B3">
              <w:rPr>
                <w:rFonts w:ascii="Times New Roman" w:hAnsi="Times New Roman"/>
                <w:color w:val="FF0000"/>
              </w:rPr>
              <w:t>the number in each group and re</w:t>
            </w:r>
            <w:r w:rsidR="3B95CB30" w:rsidRPr="00A066B3">
              <w:rPr>
                <w:rFonts w:ascii="Times New Roman" w:hAnsi="Times New Roman"/>
                <w:color w:val="FF0000"/>
              </w:rPr>
              <w:t>present</w:t>
            </w:r>
            <w:r w:rsidR="20237A0A" w:rsidRPr="00A066B3">
              <w:rPr>
                <w:rFonts w:ascii="Times New Roman" w:hAnsi="Times New Roman"/>
                <w:color w:val="FF0000"/>
              </w:rPr>
              <w:t xml:space="preserve"> as a </w:t>
            </w:r>
            <w:r w:rsidR="3B95CB30" w:rsidRPr="00A066B3">
              <w:rPr>
                <w:rFonts w:ascii="Times New Roman" w:hAnsi="Times New Roman"/>
                <w:color w:val="FF0000"/>
              </w:rPr>
              <w:t>written expression.</w:t>
            </w:r>
          </w:p>
          <w:p w14:paraId="61F3A247" w14:textId="6B303AA0" w:rsidR="003F03C1" w:rsidRPr="00A066B3" w:rsidRDefault="19524769" w:rsidP="003F03C1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color w:val="FF0000"/>
              </w:rPr>
            </w:pPr>
            <w:r w:rsidRPr="00A066B3">
              <w:rPr>
                <w:rFonts w:ascii="Times New Roman" w:hAnsi="Times New Roman"/>
                <w:color w:val="FF0000"/>
              </w:rPr>
              <w:t>3.2 Illustrate and interpret the quotient of two whole numbers as the number of objects in each group or</w:t>
            </w:r>
            <w:r w:rsidR="5431075B" w:rsidRPr="00A066B3">
              <w:rPr>
                <w:rFonts w:ascii="Times New Roman" w:hAnsi="Times New Roman"/>
                <w:color w:val="FF0000"/>
              </w:rPr>
              <w:t xml:space="preserve"> the number of groups when the whole is partitioned into equal shares.</w:t>
            </w:r>
          </w:p>
          <w:p w14:paraId="166B57AD" w14:textId="3E82F466" w:rsidR="235F6246" w:rsidRPr="00A066B3" w:rsidRDefault="235F6246" w:rsidP="2591F101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color w:val="FF0000"/>
              </w:rPr>
            </w:pPr>
            <w:r w:rsidRPr="00A066B3">
              <w:rPr>
                <w:rFonts w:ascii="Times New Roman" w:hAnsi="Times New Roman"/>
                <w:color w:val="FF0000"/>
              </w:rPr>
              <w:t>3.3 Solve word situations using multiplication and division within 100 involving equal groups,</w:t>
            </w:r>
            <w:r w:rsidR="79528855" w:rsidRPr="00A066B3">
              <w:rPr>
                <w:rFonts w:ascii="Times New Roman" w:hAnsi="Times New Roman"/>
                <w:color w:val="FF0000"/>
              </w:rPr>
              <w:t xml:space="preserve"> arrays and measurement quantities; represent the situation using models, drawings, and equations with</w:t>
            </w:r>
            <w:r w:rsidR="7B7D1504" w:rsidRPr="00A066B3">
              <w:rPr>
                <w:rFonts w:ascii="Times New Roman" w:hAnsi="Times New Roman"/>
                <w:color w:val="FF0000"/>
              </w:rPr>
              <w:t xml:space="preserve"> a symbol for the unknown number.</w:t>
            </w:r>
          </w:p>
          <w:p w14:paraId="3E142232" w14:textId="7EEF86E4" w:rsidR="2591F101" w:rsidRDefault="2591F101" w:rsidP="2591F10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16"/>
                <w:szCs w:val="16"/>
                <w:u w:val="single"/>
              </w:rPr>
            </w:pPr>
          </w:p>
          <w:p w14:paraId="19E9AE50" w14:textId="66F0C3A8" w:rsidR="2591F101" w:rsidRDefault="2591F101" w:rsidP="2591F10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16"/>
                <w:szCs w:val="16"/>
                <w:u w:val="single"/>
              </w:rPr>
            </w:pPr>
          </w:p>
          <w:p w14:paraId="07C19DF4" w14:textId="69F8106F" w:rsidR="2591F101" w:rsidRDefault="2591F101" w:rsidP="2591F10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16"/>
                <w:szCs w:val="16"/>
                <w:u w:val="single"/>
              </w:rPr>
            </w:pPr>
          </w:p>
          <w:p w14:paraId="0C030D37" w14:textId="0E79303C" w:rsidR="00556D62" w:rsidRPr="00556D62" w:rsidRDefault="00556D62" w:rsidP="00556D62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u w:val="single"/>
              </w:rPr>
              <w:t>Standards for Mathematical Practice</w:t>
            </w:r>
          </w:p>
          <w:p w14:paraId="196E0516" w14:textId="21500B2F" w:rsidR="007B14DD" w:rsidRPr="00556D62" w:rsidRDefault="007B14DD" w:rsidP="00AE6AE8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 w:rsidRPr="00556D62">
              <w:rPr>
                <w:rFonts w:ascii="Times New Roman" w:hAnsi="Times New Roman"/>
                <w:sz w:val="16"/>
                <w:szCs w:val="16"/>
              </w:rPr>
              <w:t xml:space="preserve">MP.1 Make </w:t>
            </w:r>
            <w:r w:rsidR="00DD5A35" w:rsidRPr="00556D62">
              <w:rPr>
                <w:rFonts w:ascii="Times New Roman" w:hAnsi="Times New Roman"/>
                <w:sz w:val="16"/>
                <w:szCs w:val="16"/>
              </w:rPr>
              <w:t>s</w:t>
            </w:r>
            <w:r w:rsidRPr="00556D62">
              <w:rPr>
                <w:rFonts w:ascii="Times New Roman" w:hAnsi="Times New Roman"/>
                <w:sz w:val="16"/>
                <w:szCs w:val="16"/>
              </w:rPr>
              <w:t xml:space="preserve">ense of </w:t>
            </w:r>
            <w:r w:rsidR="00DD5A35" w:rsidRPr="00556D62">
              <w:rPr>
                <w:rFonts w:ascii="Times New Roman" w:hAnsi="Times New Roman"/>
                <w:sz w:val="16"/>
                <w:szCs w:val="16"/>
              </w:rPr>
              <w:t>p</w:t>
            </w:r>
            <w:r w:rsidR="003B6677" w:rsidRPr="00556D62">
              <w:rPr>
                <w:rFonts w:ascii="Times New Roman" w:hAnsi="Times New Roman"/>
                <w:sz w:val="16"/>
                <w:szCs w:val="16"/>
              </w:rPr>
              <w:t xml:space="preserve">roblems and </w:t>
            </w:r>
            <w:r w:rsidR="00DD5A35" w:rsidRPr="00556D62">
              <w:rPr>
                <w:rFonts w:ascii="Times New Roman" w:hAnsi="Times New Roman"/>
                <w:sz w:val="16"/>
                <w:szCs w:val="16"/>
              </w:rPr>
              <w:t>p</w:t>
            </w:r>
            <w:r w:rsidR="003B6677" w:rsidRPr="00556D62">
              <w:rPr>
                <w:rFonts w:ascii="Times New Roman" w:hAnsi="Times New Roman"/>
                <w:sz w:val="16"/>
                <w:szCs w:val="16"/>
              </w:rPr>
              <w:t xml:space="preserve">ersevere in </w:t>
            </w:r>
            <w:r w:rsidR="00DD5A35" w:rsidRPr="00556D62">
              <w:rPr>
                <w:rFonts w:ascii="Times New Roman" w:hAnsi="Times New Roman"/>
                <w:sz w:val="16"/>
                <w:szCs w:val="16"/>
              </w:rPr>
              <w:t>s</w:t>
            </w:r>
            <w:r w:rsidR="003B6677" w:rsidRPr="00556D62">
              <w:rPr>
                <w:rFonts w:ascii="Times New Roman" w:hAnsi="Times New Roman"/>
                <w:sz w:val="16"/>
                <w:szCs w:val="16"/>
              </w:rPr>
              <w:t xml:space="preserve">olving </w:t>
            </w:r>
            <w:r w:rsidR="00DD5A35" w:rsidRPr="00556D62">
              <w:rPr>
                <w:rFonts w:ascii="Times New Roman" w:hAnsi="Times New Roman"/>
                <w:sz w:val="16"/>
                <w:szCs w:val="16"/>
              </w:rPr>
              <w:t>t</w:t>
            </w:r>
            <w:r w:rsidR="003B6677" w:rsidRPr="00556D62">
              <w:rPr>
                <w:rFonts w:ascii="Times New Roman" w:hAnsi="Times New Roman"/>
                <w:sz w:val="16"/>
                <w:szCs w:val="16"/>
              </w:rPr>
              <w:t xml:space="preserve">hem </w:t>
            </w:r>
          </w:p>
          <w:p w14:paraId="34C7352D" w14:textId="0BA7D360" w:rsidR="007B14DD" w:rsidRPr="00556D62" w:rsidRDefault="007B14DD" w:rsidP="00AE6AE8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 w:rsidRPr="00556D62">
              <w:rPr>
                <w:rFonts w:ascii="Times New Roman" w:hAnsi="Times New Roman"/>
                <w:sz w:val="16"/>
                <w:szCs w:val="16"/>
              </w:rPr>
              <w:t xml:space="preserve">MP.3 Construct </w:t>
            </w:r>
            <w:r w:rsidR="00DD5A35" w:rsidRPr="00556D62">
              <w:rPr>
                <w:rFonts w:ascii="Times New Roman" w:hAnsi="Times New Roman"/>
                <w:sz w:val="16"/>
                <w:szCs w:val="16"/>
              </w:rPr>
              <w:t>v</w:t>
            </w:r>
            <w:r w:rsidRPr="00556D62">
              <w:rPr>
                <w:rFonts w:ascii="Times New Roman" w:hAnsi="Times New Roman"/>
                <w:sz w:val="16"/>
                <w:szCs w:val="16"/>
              </w:rPr>
              <w:t xml:space="preserve">iable </w:t>
            </w:r>
            <w:r w:rsidR="00DD5A35" w:rsidRPr="00556D62">
              <w:rPr>
                <w:rFonts w:ascii="Times New Roman" w:hAnsi="Times New Roman"/>
                <w:sz w:val="16"/>
                <w:szCs w:val="16"/>
              </w:rPr>
              <w:t>a</w:t>
            </w:r>
            <w:r w:rsidRPr="00556D62">
              <w:rPr>
                <w:rFonts w:ascii="Times New Roman" w:hAnsi="Times New Roman"/>
                <w:sz w:val="16"/>
                <w:szCs w:val="16"/>
              </w:rPr>
              <w:t xml:space="preserve">rguments and </w:t>
            </w:r>
            <w:r w:rsidR="00DD5A35" w:rsidRPr="00556D62">
              <w:rPr>
                <w:rFonts w:ascii="Times New Roman" w:hAnsi="Times New Roman"/>
                <w:sz w:val="16"/>
                <w:szCs w:val="16"/>
              </w:rPr>
              <w:t>c</w:t>
            </w:r>
            <w:r w:rsidRPr="00556D62">
              <w:rPr>
                <w:rFonts w:ascii="Times New Roman" w:hAnsi="Times New Roman"/>
                <w:sz w:val="16"/>
                <w:szCs w:val="16"/>
              </w:rPr>
              <w:t xml:space="preserve">ritique the </w:t>
            </w:r>
            <w:r w:rsidR="00DD5A35" w:rsidRPr="00556D62">
              <w:rPr>
                <w:rFonts w:ascii="Times New Roman" w:hAnsi="Times New Roman"/>
                <w:sz w:val="16"/>
                <w:szCs w:val="16"/>
              </w:rPr>
              <w:t>r</w:t>
            </w:r>
            <w:r w:rsidRPr="00556D62">
              <w:rPr>
                <w:rFonts w:ascii="Times New Roman" w:hAnsi="Times New Roman"/>
                <w:sz w:val="16"/>
                <w:szCs w:val="16"/>
              </w:rPr>
              <w:t xml:space="preserve">easoning of </w:t>
            </w:r>
            <w:r w:rsidR="00DD5A35" w:rsidRPr="00556D62">
              <w:rPr>
                <w:rFonts w:ascii="Times New Roman" w:hAnsi="Times New Roman"/>
                <w:sz w:val="16"/>
                <w:szCs w:val="16"/>
              </w:rPr>
              <w:t>o</w:t>
            </w:r>
            <w:r w:rsidRPr="00556D62">
              <w:rPr>
                <w:rFonts w:ascii="Times New Roman" w:hAnsi="Times New Roman"/>
                <w:sz w:val="16"/>
                <w:szCs w:val="16"/>
              </w:rPr>
              <w:t xml:space="preserve">thers </w:t>
            </w:r>
          </w:p>
          <w:p w14:paraId="08AE02DF" w14:textId="4064CF09" w:rsidR="007B14DD" w:rsidRPr="00556D62" w:rsidRDefault="003B6677" w:rsidP="00AE6AE8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 w:rsidRPr="00556D62">
              <w:rPr>
                <w:rFonts w:ascii="Times New Roman" w:hAnsi="Times New Roman"/>
                <w:sz w:val="16"/>
                <w:szCs w:val="16"/>
              </w:rPr>
              <w:t xml:space="preserve">MP.4 Model with </w:t>
            </w:r>
            <w:r w:rsidR="00DD5A35" w:rsidRPr="00556D62">
              <w:rPr>
                <w:rFonts w:ascii="Times New Roman" w:hAnsi="Times New Roman"/>
                <w:sz w:val="16"/>
                <w:szCs w:val="16"/>
              </w:rPr>
              <w:t>m</w:t>
            </w:r>
            <w:r w:rsidRPr="00556D62">
              <w:rPr>
                <w:rFonts w:ascii="Times New Roman" w:hAnsi="Times New Roman"/>
                <w:sz w:val="16"/>
                <w:szCs w:val="16"/>
              </w:rPr>
              <w:t xml:space="preserve">athematics </w:t>
            </w:r>
          </w:p>
          <w:p w14:paraId="234A2949" w14:textId="75C848BB" w:rsidR="00664D89" w:rsidRPr="00556D62" w:rsidRDefault="00F30B6E" w:rsidP="001006DC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 w:rsidRPr="00556D62">
              <w:rPr>
                <w:rFonts w:ascii="Times New Roman" w:hAnsi="Times New Roman"/>
                <w:sz w:val="16"/>
                <w:szCs w:val="16"/>
              </w:rPr>
              <w:t xml:space="preserve">MP.7 Look for and </w:t>
            </w:r>
            <w:r w:rsidR="00DD5A35" w:rsidRPr="00556D62">
              <w:rPr>
                <w:rFonts w:ascii="Times New Roman" w:hAnsi="Times New Roman"/>
                <w:sz w:val="16"/>
                <w:szCs w:val="16"/>
              </w:rPr>
              <w:t>m</w:t>
            </w:r>
            <w:r w:rsidRPr="00556D62">
              <w:rPr>
                <w:rFonts w:ascii="Times New Roman" w:hAnsi="Times New Roman"/>
                <w:sz w:val="16"/>
                <w:szCs w:val="16"/>
              </w:rPr>
              <w:t xml:space="preserve">ake </w:t>
            </w:r>
            <w:r w:rsidR="00DD5A35" w:rsidRPr="00556D62">
              <w:rPr>
                <w:rFonts w:ascii="Times New Roman" w:hAnsi="Times New Roman"/>
                <w:sz w:val="16"/>
                <w:szCs w:val="16"/>
              </w:rPr>
              <w:t>u</w:t>
            </w:r>
            <w:r w:rsidRPr="00556D62">
              <w:rPr>
                <w:rFonts w:ascii="Times New Roman" w:hAnsi="Times New Roman"/>
                <w:sz w:val="16"/>
                <w:szCs w:val="16"/>
              </w:rPr>
              <w:t xml:space="preserve">se of </w:t>
            </w:r>
            <w:r w:rsidR="00DD5A35" w:rsidRPr="00556D62">
              <w:rPr>
                <w:rFonts w:ascii="Times New Roman" w:hAnsi="Times New Roman"/>
                <w:sz w:val="16"/>
                <w:szCs w:val="16"/>
              </w:rPr>
              <w:t>s</w:t>
            </w:r>
            <w:r w:rsidRPr="00556D62">
              <w:rPr>
                <w:rFonts w:ascii="Times New Roman" w:hAnsi="Times New Roman"/>
                <w:sz w:val="16"/>
                <w:szCs w:val="16"/>
              </w:rPr>
              <w:t xml:space="preserve">tructure </w:t>
            </w:r>
          </w:p>
          <w:p w14:paraId="3C935A49" w14:textId="0C94D0A8" w:rsidR="001006DC" w:rsidRPr="00556D62" w:rsidRDefault="00DD5A35" w:rsidP="001006DC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 w:rsidRPr="00556D62">
              <w:rPr>
                <w:rFonts w:ascii="Times New Roman" w:hAnsi="Times New Roman"/>
                <w:sz w:val="16"/>
                <w:szCs w:val="16"/>
              </w:rPr>
              <w:t>MP.8 Look for and express regularity in repeated reasoning</w:t>
            </w:r>
          </w:p>
        </w:tc>
      </w:tr>
    </w:tbl>
    <w:p w14:paraId="777782C4" w14:textId="77777777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16"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14509"/>
      </w:tblGrid>
      <w:tr w:rsidR="00056628" w14:paraId="0E97E62F" w14:textId="77777777" w:rsidTr="00056628">
        <w:trPr>
          <w:trHeight w:val="1880"/>
        </w:trPr>
        <w:tc>
          <w:tcPr>
            <w:tcW w:w="14509" w:type="dxa"/>
          </w:tcPr>
          <w:p w14:paraId="3EE09882" w14:textId="77777777" w:rsidR="00056628" w:rsidRPr="00CA50E1" w:rsidRDefault="00056628" w:rsidP="0005662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CA50E1">
              <w:rPr>
                <w:rFonts w:ascii="Times New Roman" w:hAnsi="Times New Roman"/>
                <w:b/>
                <w:sz w:val="20"/>
                <w:szCs w:val="20"/>
              </w:rPr>
              <w:t>Outcome(s)/Objective(s)</w:t>
            </w:r>
            <w:r w:rsidR="005F3E1A" w:rsidRPr="00CA50E1">
              <w:rPr>
                <w:rFonts w:ascii="Times New Roman" w:hAnsi="Times New Roman"/>
                <w:b/>
                <w:sz w:val="20"/>
                <w:szCs w:val="20"/>
              </w:rPr>
              <w:t>/I can statement</w:t>
            </w:r>
          </w:p>
          <w:p w14:paraId="5A077ECD" w14:textId="519602AF" w:rsidR="00AE6AE8" w:rsidRPr="00CA50E1" w:rsidRDefault="00556D62" w:rsidP="00AE6AE8">
            <w:pPr>
              <w:pStyle w:val="Default"/>
              <w:numPr>
                <w:ilvl w:val="0"/>
                <w:numId w:val="3"/>
              </w:numPr>
              <w:rPr>
                <w:highlight w:val="yellow"/>
              </w:rPr>
            </w:pPr>
            <w:r w:rsidRPr="00CA50E1">
              <w:rPr>
                <w:highlight w:val="yellow"/>
              </w:rPr>
              <w:t>Solve real-world problems using properties of addition.</w:t>
            </w:r>
          </w:p>
          <w:p w14:paraId="188E2BA0" w14:textId="77777777" w:rsidR="00011F4E" w:rsidRPr="00CA50E1" w:rsidRDefault="00556D62" w:rsidP="00011F4E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highlight w:val="yellow"/>
              </w:rPr>
            </w:pPr>
            <w:r w:rsidRPr="00CA50E1">
              <w:rPr>
                <w:rFonts w:ascii="Times New Roman" w:hAnsi="Times New Roman"/>
                <w:bCs/>
                <w:highlight w:val="yellow"/>
              </w:rPr>
              <w:t>Identify patterns in the additio</w:t>
            </w:r>
            <w:r w:rsidR="00011F4E" w:rsidRPr="00CA50E1">
              <w:rPr>
                <w:rFonts w:ascii="Times New Roman" w:hAnsi="Times New Roman"/>
                <w:bCs/>
                <w:highlight w:val="yellow"/>
              </w:rPr>
              <w:t>n table and explain them using algebraic thinking.</w:t>
            </w:r>
          </w:p>
          <w:p w14:paraId="64C02F9E" w14:textId="77777777" w:rsidR="00011F4E" w:rsidRPr="00CA50E1" w:rsidRDefault="00011F4E" w:rsidP="00011F4E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highlight w:val="yellow"/>
              </w:rPr>
            </w:pPr>
            <w:r w:rsidRPr="00CA50E1">
              <w:rPr>
                <w:rFonts w:ascii="Times New Roman" w:hAnsi="Times New Roman"/>
                <w:bCs/>
                <w:highlight w:val="yellow"/>
              </w:rPr>
              <w:t>Use mental math to add.</w:t>
            </w:r>
          </w:p>
          <w:p w14:paraId="240C8004" w14:textId="6D65BC49" w:rsidR="00011F4E" w:rsidRPr="00CA50E1" w:rsidRDefault="00011F4E" w:rsidP="00011F4E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16"/>
                <w:szCs w:val="16"/>
                <w:highlight w:val="yellow"/>
              </w:rPr>
            </w:pPr>
            <w:r w:rsidRPr="00CA50E1">
              <w:rPr>
                <w:rFonts w:ascii="Times New Roman" w:hAnsi="Times New Roman"/>
                <w:bCs/>
                <w:highlight w:val="yellow"/>
              </w:rPr>
              <w:t>Use mental math to subtract.</w:t>
            </w:r>
          </w:p>
        </w:tc>
      </w:tr>
    </w:tbl>
    <w:p w14:paraId="74664C8C" w14:textId="77777777" w:rsidR="00056628" w:rsidRPr="003B3EA8" w:rsidRDefault="00056628" w:rsidP="00056628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sz w:val="20"/>
        </w:rPr>
      </w:pPr>
      <w:r w:rsidRPr="003B3EA8">
        <w:rPr>
          <w:rFonts w:ascii="Times New Roman" w:hAnsi="Times New Roman"/>
          <w:b/>
          <w:sz w:val="20"/>
          <w:u w:val="single"/>
        </w:rPr>
        <w:t xml:space="preserve">  </w:t>
      </w:r>
      <w:r w:rsidRPr="003B3EA8">
        <w:rPr>
          <w:rFonts w:ascii="Times New Roman" w:hAnsi="Times New Roman"/>
          <w:b/>
          <w:sz w:val="20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0"/>
        </w:rPr>
        <w:t xml:space="preserve">       </w:t>
      </w:r>
    </w:p>
    <w:p w14:paraId="13938EE6" w14:textId="77777777" w:rsidR="00664D89" w:rsidRDefault="00E036DE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>ACTIVATING LEARNING STRATEGY/STRATEGIC</w:t>
      </w:r>
      <w:r w:rsidR="00664D89">
        <w:rPr>
          <w:rFonts w:ascii="Times New Roman" w:hAnsi="Times New Roman"/>
          <w:b/>
          <w:bCs/>
          <w:sz w:val="20"/>
        </w:rPr>
        <w:t xml:space="preserve"> TEACHING STRATEGIES:</w:t>
      </w:r>
    </w:p>
    <w:tbl>
      <w:tblPr>
        <w:tblW w:w="14457" w:type="dxa"/>
        <w:tblInd w:w="-2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1046"/>
        <w:gridCol w:w="316"/>
        <w:gridCol w:w="2298"/>
        <w:gridCol w:w="316"/>
        <w:gridCol w:w="2625"/>
        <w:gridCol w:w="316"/>
        <w:gridCol w:w="1145"/>
        <w:gridCol w:w="316"/>
        <w:gridCol w:w="2641"/>
        <w:gridCol w:w="35"/>
        <w:gridCol w:w="327"/>
        <w:gridCol w:w="2676"/>
      </w:tblGrid>
      <w:tr w:rsidR="00664D89" w14:paraId="18312602" w14:textId="77777777" w:rsidTr="002611BA">
        <w:trPr>
          <w:trHeight w:val="125"/>
        </w:trPr>
        <w:tc>
          <w:tcPr>
            <w:tcW w:w="400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DDC0BC" w14:textId="77777777" w:rsidR="00664D89" w:rsidRDefault="00664D89" w:rsidP="0094442D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 </w:t>
            </w:r>
          </w:p>
        </w:tc>
        <w:tc>
          <w:tcPr>
            <w:tcW w:w="104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37A21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525C98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6FFF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85C0C1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407D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26616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73C75E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B45344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EB23C2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C78AF7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2AF620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14:paraId="26EB7E1B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BE249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0" w:name="Check6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A50E1">
              <w:rPr>
                <w:rFonts w:ascii="Arial" w:hAnsi="Arial" w:cs="Arial"/>
                <w:sz w:val="20"/>
                <w:szCs w:val="20"/>
              </w:rPr>
            </w:r>
            <w:r w:rsidR="00CA50E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74CFE8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KWL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58B26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C0D8F5" w14:textId="77777777" w:rsidR="00664D89" w:rsidRDefault="00664D89" w:rsidP="007A176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0"/>
            <w:r w:rsidR="007A1762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CA50E1">
              <w:rPr>
                <w:rFonts w:ascii="Times New Roman" w:hAnsi="Times New Roman"/>
                <w:sz w:val="18"/>
                <w:szCs w:val="18"/>
              </w:rPr>
            </w:r>
            <w:r w:rsidR="00CA50E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"/>
            <w:r>
              <w:rPr>
                <w:rFonts w:ascii="Times New Roman" w:hAnsi="Times New Roman"/>
                <w:sz w:val="18"/>
                <w:szCs w:val="18"/>
              </w:rPr>
              <w:t xml:space="preserve">  Word Splash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01595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" w:name="Check14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58C22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CA50E1">
              <w:rPr>
                <w:rFonts w:ascii="Times New Roman" w:hAnsi="Times New Roman"/>
                <w:sz w:val="18"/>
                <w:szCs w:val="18"/>
              </w:rPr>
            </w:r>
            <w:r w:rsidR="00CA50E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Anticipation Guide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1D47E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3" w:name="Check18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5B6A49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CA50E1">
              <w:rPr>
                <w:rFonts w:ascii="Times New Roman" w:hAnsi="Times New Roman"/>
                <w:sz w:val="18"/>
                <w:szCs w:val="18"/>
              </w:rPr>
            </w:r>
            <w:r w:rsidR="00CA50E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3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Lecture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0973C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4" w:name="Check22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AB3325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CA50E1">
              <w:rPr>
                <w:rFonts w:ascii="Times New Roman" w:hAnsi="Times New Roman"/>
                <w:sz w:val="18"/>
                <w:szCs w:val="18"/>
              </w:rPr>
            </w:r>
            <w:r w:rsidR="00CA50E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4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Graphic Organizer/VLT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D5DF78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5" w:name="Check26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EACDF2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CA50E1">
              <w:rPr>
                <w:rFonts w:ascii="Times New Roman" w:hAnsi="Times New Roman"/>
                <w:sz w:val="18"/>
                <w:szCs w:val="18"/>
              </w:rPr>
            </w:r>
            <w:r w:rsidR="00CA50E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Poem, Rhymes, etc.</w:t>
            </w:r>
          </w:p>
        </w:tc>
      </w:tr>
      <w:tr w:rsidR="00664D89" w14:paraId="7970FDC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18656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6" w:name="Check7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A50E1">
              <w:rPr>
                <w:rFonts w:ascii="Arial" w:hAnsi="Arial" w:cs="Arial"/>
                <w:sz w:val="20"/>
                <w:szCs w:val="20"/>
              </w:rPr>
            </w:r>
            <w:r w:rsidR="00CA50E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9B516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Survey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8DE2A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3D40DC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7" w:name="Check11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CA50E1">
              <w:rPr>
                <w:rFonts w:ascii="Times New Roman" w:hAnsi="Times New Roman"/>
                <w:sz w:val="18"/>
                <w:szCs w:val="18"/>
              </w:rPr>
            </w:r>
            <w:r w:rsidR="00CA50E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</w:rPr>
              <w:t>Possible Sentence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EE457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8" w:name="Check15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EB9E5A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CA50E1">
              <w:rPr>
                <w:rFonts w:ascii="Times New Roman" w:hAnsi="Times New Roman"/>
                <w:sz w:val="18"/>
                <w:szCs w:val="18"/>
              </w:rPr>
            </w:r>
            <w:r w:rsidR="00CA50E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8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Think-Pair-Share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6BE6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9" w:name="Check19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638236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CA50E1">
              <w:rPr>
                <w:rFonts w:ascii="Times New Roman" w:hAnsi="Times New Roman"/>
                <w:sz w:val="18"/>
                <w:szCs w:val="18"/>
              </w:rPr>
            </w:r>
            <w:r w:rsidR="00CA50E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9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Reading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8710B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0" w:name="Check23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98C759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CA50E1">
              <w:rPr>
                <w:rFonts w:ascii="Times New Roman" w:hAnsi="Times New Roman"/>
                <w:sz w:val="18"/>
                <w:szCs w:val="18"/>
              </w:rPr>
            </w:r>
            <w:r w:rsidR="00CA50E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0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Pictograph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2461C7" w14:textId="77777777" w:rsidR="00664D89" w:rsidRDefault="00664D89" w:rsidP="00665CD5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1" w:name="Check27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C7BB80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CA50E1">
              <w:rPr>
                <w:rFonts w:ascii="Times New Roman" w:hAnsi="Times New Roman"/>
                <w:sz w:val="18"/>
                <w:szCs w:val="18"/>
              </w:rPr>
            </w:r>
            <w:r w:rsidR="00CA50E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Acronyms/Word</w:t>
            </w:r>
          </w:p>
        </w:tc>
      </w:tr>
      <w:tr w:rsidR="00664D89" w14:paraId="5520DBE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C4CB2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2" w:name="Check8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A50E1">
              <w:rPr>
                <w:rFonts w:ascii="Arial" w:hAnsi="Arial" w:cs="Arial"/>
                <w:sz w:val="20"/>
                <w:szCs w:val="20"/>
              </w:rPr>
            </w:r>
            <w:r w:rsidR="00CA50E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B28DC7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First Word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F5F9D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7D7755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3" w:name="Check12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CA50E1">
              <w:rPr>
                <w:rFonts w:ascii="Times New Roman" w:hAnsi="Times New Roman"/>
                <w:sz w:val="18"/>
                <w:szCs w:val="18"/>
              </w:rPr>
            </w:r>
            <w:r w:rsidR="00CA50E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3"/>
            <w:r>
              <w:rPr>
                <w:rFonts w:ascii="Times New Roman" w:hAnsi="Times New Roman"/>
                <w:sz w:val="18"/>
                <w:szCs w:val="18"/>
              </w:rPr>
              <w:t xml:space="preserve">  Concept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57B86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49D43C" w14:textId="38708CDA" w:rsidR="00664D89" w:rsidRDefault="00011F4E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4" w:name="Check16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CA50E1">
              <w:rPr>
                <w:rFonts w:ascii="Times New Roman" w:hAnsi="Times New Roman"/>
                <w:sz w:val="18"/>
                <w:szCs w:val="18"/>
              </w:rPr>
            </w:r>
            <w:r w:rsidR="00CA50E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4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Vocabulary Overview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5FB799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132C18" w14:textId="1C4DDD03" w:rsidR="00664D89" w:rsidRDefault="000050E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5" w:name="Check20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CA50E1">
              <w:rPr>
                <w:rFonts w:ascii="Times New Roman" w:hAnsi="Times New Roman"/>
                <w:sz w:val="18"/>
                <w:szCs w:val="18"/>
              </w:rPr>
            </w:r>
            <w:r w:rsidR="00CA50E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8F6CF3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6" w:name="Check24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53685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CA50E1">
              <w:rPr>
                <w:rFonts w:ascii="Times New Roman" w:hAnsi="Times New Roman"/>
                <w:sz w:val="18"/>
                <w:szCs w:val="18"/>
              </w:rPr>
            </w:r>
            <w:r w:rsidR="00CA50E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6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Diagram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D79991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2B2B17" w14:textId="464F183D" w:rsidR="00664D89" w:rsidRDefault="00011F4E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28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CA50E1">
              <w:rPr>
                <w:rFonts w:ascii="Times New Roman" w:hAnsi="Times New Roman"/>
                <w:sz w:val="18"/>
                <w:szCs w:val="18"/>
              </w:rPr>
            </w:r>
            <w:r w:rsidR="00CA50E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Other: </w:t>
            </w:r>
            <w:r>
              <w:rPr>
                <w:rFonts w:ascii="Times New Roman" w:hAnsi="Times New Roman"/>
                <w:sz w:val="16"/>
                <w:szCs w:val="16"/>
                <w:u w:val="single"/>
              </w:rPr>
              <w:t>_________</w:t>
            </w:r>
            <w:r w:rsidR="00664D89">
              <w:rPr>
                <w:rFonts w:ascii="Times New Roman" w:hAnsi="Times New Roman"/>
                <w:sz w:val="18"/>
                <w:szCs w:val="18"/>
              </w:rPr>
              <w:t>__________</w:t>
            </w:r>
          </w:p>
        </w:tc>
      </w:tr>
      <w:tr w:rsidR="00664D89" w14:paraId="6E123447" w14:textId="77777777" w:rsidTr="002611BA">
        <w:trPr>
          <w:trHeight w:val="308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A1493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8" w:name="Check9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A50E1">
              <w:rPr>
                <w:rFonts w:ascii="Arial" w:hAnsi="Arial" w:cs="Arial"/>
                <w:sz w:val="20"/>
                <w:szCs w:val="20"/>
              </w:rPr>
            </w:r>
            <w:r w:rsidR="00CA50E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82BF7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Word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F6FA3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E9D13E" w14:textId="77777777" w:rsidR="00664D89" w:rsidRDefault="00664D89" w:rsidP="00F8664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9" w:name="Check13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CA50E1">
              <w:rPr>
                <w:rFonts w:ascii="Times New Roman" w:hAnsi="Times New Roman"/>
                <w:sz w:val="18"/>
                <w:szCs w:val="18"/>
              </w:rPr>
            </w:r>
            <w:r w:rsidR="00CA50E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9"/>
            <w:r>
              <w:rPr>
                <w:rFonts w:ascii="Times New Roman" w:hAnsi="Times New Roman"/>
                <w:sz w:val="18"/>
                <w:szCs w:val="18"/>
              </w:rPr>
              <w:t xml:space="preserve">  Frayer 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0D196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20" w:name="Check17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93809F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CA50E1">
              <w:rPr>
                <w:rFonts w:ascii="Times New Roman" w:hAnsi="Times New Roman"/>
                <w:sz w:val="18"/>
                <w:szCs w:val="18"/>
              </w:rPr>
            </w:r>
            <w:r w:rsidR="00CA50E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0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Daily Language Practice (DLP)___________________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BA1A32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1" w:name="Check21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8BC01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CA50E1">
              <w:rPr>
                <w:rFonts w:ascii="Times New Roman" w:hAnsi="Times New Roman"/>
                <w:sz w:val="18"/>
                <w:szCs w:val="18"/>
              </w:rPr>
            </w:r>
            <w:r w:rsidR="00CA50E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Hands-on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55EB1B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2" w:name="Check25"/>
        <w:tc>
          <w:tcPr>
            <w:tcW w:w="26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294B1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CA50E1">
              <w:rPr>
                <w:rFonts w:ascii="Times New Roman" w:hAnsi="Times New Roman"/>
                <w:sz w:val="18"/>
                <w:szCs w:val="18"/>
              </w:rPr>
            </w:r>
            <w:r w:rsidR="00CA50E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2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Mind Map/Visual Guide</w:t>
            </w:r>
          </w:p>
        </w:tc>
        <w:tc>
          <w:tcPr>
            <w:tcW w:w="362" w:type="dxa"/>
            <w:gridSpan w:val="2"/>
            <w:vAlign w:val="bottom"/>
          </w:tcPr>
          <w:p w14:paraId="24329ADB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6B93CF" w14:textId="77777777" w:rsidR="00664D89" w:rsidRDefault="00664D89" w:rsidP="0094442D">
            <w:pPr>
              <w:rPr>
                <w:sz w:val="20"/>
                <w:szCs w:val="18"/>
              </w:rPr>
            </w:pPr>
          </w:p>
        </w:tc>
      </w:tr>
      <w:tr w:rsidR="00664D89" w14:paraId="0F133B79" w14:textId="77777777" w:rsidTr="002611BA">
        <w:trPr>
          <w:trHeight w:val="309"/>
        </w:trPr>
        <w:tc>
          <w:tcPr>
            <w:tcW w:w="400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6C7DF4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28E4B7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B099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0C8A4D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2283A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20F1F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F02E5B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2F42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21D7E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63E226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E7BEF8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9610E6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:rsidRPr="00530A91" w14:paraId="58CDE123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797"/>
        </w:trPr>
        <w:tc>
          <w:tcPr>
            <w:tcW w:w="14457" w:type="dxa"/>
            <w:gridSpan w:val="13"/>
          </w:tcPr>
          <w:p w14:paraId="6FDD445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6944821" w14:textId="77777777" w:rsidR="00664D89" w:rsidRPr="00530A91" w:rsidRDefault="00664D89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30A91">
              <w:rPr>
                <w:rFonts w:ascii="Times New Roman" w:hAnsi="Times New Roman"/>
                <w:b/>
                <w:sz w:val="18"/>
                <w:szCs w:val="18"/>
              </w:rPr>
              <w:t>Engagement Strategies:</w:t>
            </w:r>
          </w:p>
          <w:p w14:paraId="519FD136" w14:textId="26849C61" w:rsidR="00664D89" w:rsidRPr="00530A91" w:rsidRDefault="000050E9" w:rsidP="0094442D">
            <w:pPr>
              <w:pStyle w:val="msoaddress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CA50E1">
              <w:rPr>
                <w:rFonts w:ascii="Times New Roman" w:hAnsi="Times New Roman"/>
                <w:sz w:val="18"/>
                <w:szCs w:val="18"/>
              </w:rPr>
            </w:r>
            <w:r w:rsidR="00CA50E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Collaborative Group Work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CA50E1">
              <w:rPr>
                <w:rFonts w:ascii="Times New Roman" w:hAnsi="Times New Roman"/>
                <w:sz w:val="18"/>
                <w:szCs w:val="18"/>
              </w:rPr>
            </w:r>
            <w:r w:rsidR="00CA50E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Writing to Learn                               </w:t>
            </w:r>
            <w:bookmarkStart w:id="23" w:name="Check5"/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CA50E1">
              <w:rPr>
                <w:rFonts w:ascii="Times New Roman" w:hAnsi="Times New Roman"/>
                <w:sz w:val="18"/>
                <w:szCs w:val="18"/>
              </w:rPr>
            </w:r>
            <w:r w:rsidR="00CA50E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3"/>
            <w:r w:rsidR="00664D89">
              <w:rPr>
                <w:rFonts w:ascii="Times New Roman" w:hAnsi="Times New Roman"/>
                <w:sz w:val="18"/>
                <w:szCs w:val="18"/>
              </w:rPr>
              <w:t xml:space="preserve"> - Literacy Groups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CA50E1">
              <w:rPr>
                <w:rFonts w:ascii="Times New Roman" w:hAnsi="Times New Roman"/>
                <w:sz w:val="18"/>
                <w:szCs w:val="18"/>
              </w:rPr>
            </w:r>
            <w:r w:rsidR="00CA50E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="00664D89">
              <w:rPr>
                <w:rFonts w:ascii="Times New Roman" w:hAnsi="Times New Roman"/>
                <w:sz w:val="18"/>
                <w:szCs w:val="18"/>
              </w:rPr>
              <w:t>Other:_</w:t>
            </w:r>
            <w:proofErr w:type="gramEnd"/>
            <w:r w:rsidR="00664D89">
              <w:rPr>
                <w:rFonts w:ascii="Times New Roman" w:hAnsi="Times New Roman"/>
                <w:sz w:val="18"/>
                <w:szCs w:val="18"/>
              </w:rPr>
              <w:t>____________________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="00FC3CC3">
              <w:rPr>
                <w:rFonts w:ascii="Times New Roman" w:hAnsi="Times New Roman"/>
                <w:sz w:val="18"/>
                <w:szCs w:val="18"/>
              </w:rPr>
              <w:t xml:space="preserve">  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                          </w:t>
            </w:r>
          </w:p>
          <w:p w14:paraId="7B29D96F" w14:textId="6A1EC65E" w:rsidR="00664D89" w:rsidRPr="00530A91" w:rsidRDefault="00261A88" w:rsidP="0094442D">
            <w:pPr>
              <w:pStyle w:val="msoaddress"/>
              <w:widowControl w:val="0"/>
              <w:ind w:left="360" w:hanging="360"/>
              <w:rPr>
                <w:rFonts w:ascii="Times New Roman" w:hAnsi="Times New Roman"/>
                <w:sz w:val="18"/>
                <w:szCs w:val="18"/>
              </w:rPr>
            </w:pP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CA50E1">
              <w:rPr>
                <w:rFonts w:ascii="Times New Roman" w:hAnsi="Times New Roman"/>
                <w:sz w:val="18"/>
                <w:szCs w:val="18"/>
              </w:rPr>
            </w:r>
            <w:r w:rsidR="00CA50E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Questioning Techniques   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CA50E1">
              <w:rPr>
                <w:rFonts w:ascii="Times New Roman" w:hAnsi="Times New Roman"/>
                <w:sz w:val="18"/>
                <w:szCs w:val="18"/>
              </w:rPr>
            </w:r>
            <w:r w:rsidR="00CA50E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="00664D89" w:rsidRPr="00530A91">
              <w:rPr>
                <w:rFonts w:ascii="Times New Roman" w:hAnsi="Times New Roman"/>
                <w:sz w:val="18"/>
                <w:szCs w:val="18"/>
              </w:rPr>
              <w:t>-  Scaffolding</w:t>
            </w:r>
            <w:proofErr w:type="gramEnd"/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Text                              </w:t>
            </w:r>
            <w:r w:rsidR="000050E9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050E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CA50E1">
              <w:rPr>
                <w:rFonts w:ascii="Times New Roman" w:hAnsi="Times New Roman"/>
                <w:sz w:val="18"/>
                <w:szCs w:val="18"/>
              </w:rPr>
            </w:r>
            <w:r w:rsidR="00CA50E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0050E9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-Classroom Talk</w:t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            </w:t>
            </w:r>
            <w:r w:rsidR="00011F4E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11F4E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CA50E1">
              <w:rPr>
                <w:rFonts w:ascii="Times New Roman" w:hAnsi="Times New Roman"/>
                <w:sz w:val="18"/>
                <w:szCs w:val="18"/>
              </w:rPr>
            </w:r>
            <w:r w:rsidR="00CA50E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011F4E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- T.W.I.R.L.</w:t>
            </w:r>
          </w:p>
          <w:p w14:paraId="0F8768D8" w14:textId="77777777" w:rsidR="00FC3CC3" w:rsidRPr="00530A91" w:rsidRDefault="00FC3CC3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64D89" w:rsidRPr="00530A91" w14:paraId="56A73E90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14457" w:type="dxa"/>
            <w:gridSpan w:val="13"/>
          </w:tcPr>
          <w:p w14:paraId="6D42DE2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9520B63" w14:textId="1ED41EC3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Technology Integration: </w:t>
            </w:r>
            <w:r w:rsidR="00011F4E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11F4E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CA50E1">
              <w:rPr>
                <w:rFonts w:ascii="Times New Roman" w:hAnsi="Times New Roman"/>
                <w:sz w:val="18"/>
                <w:szCs w:val="18"/>
              </w:rPr>
            </w:r>
            <w:r w:rsidR="00CA50E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011F4E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Smart board       </w:t>
            </w:r>
            <w:r w:rsidR="00011F4E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1F4E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CA50E1">
              <w:rPr>
                <w:rFonts w:ascii="Times New Roman" w:hAnsi="Times New Roman"/>
                <w:sz w:val="18"/>
                <w:szCs w:val="18"/>
              </w:rPr>
            </w:r>
            <w:r w:rsidR="00CA50E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011F4E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Document Camera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CA50E1">
              <w:rPr>
                <w:rFonts w:ascii="Times New Roman" w:hAnsi="Times New Roman"/>
                <w:sz w:val="18"/>
                <w:szCs w:val="18"/>
              </w:rPr>
            </w:r>
            <w:r w:rsidR="00CA50E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IPADS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CA50E1">
              <w:rPr>
                <w:rFonts w:ascii="Times New Roman" w:hAnsi="Times New Roman"/>
                <w:sz w:val="18"/>
                <w:szCs w:val="18"/>
              </w:rPr>
            </w:r>
            <w:r w:rsidR="00CA50E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Mac Books        </w:t>
            </w:r>
            <w:r w:rsidR="000050E9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050E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CA50E1">
              <w:rPr>
                <w:rFonts w:ascii="Times New Roman" w:hAnsi="Times New Roman"/>
                <w:sz w:val="18"/>
                <w:szCs w:val="18"/>
              </w:rPr>
            </w:r>
            <w:r w:rsidR="00CA50E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0050E9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Computers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CA50E1">
              <w:rPr>
                <w:rFonts w:ascii="Times New Roman" w:hAnsi="Times New Roman"/>
                <w:sz w:val="18"/>
                <w:szCs w:val="18"/>
              </w:rPr>
            </w:r>
            <w:r w:rsidR="00CA50E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Kindles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CA50E1">
              <w:rPr>
                <w:rFonts w:ascii="Times New Roman" w:hAnsi="Times New Roman"/>
                <w:sz w:val="18"/>
                <w:szCs w:val="18"/>
              </w:rPr>
            </w:r>
            <w:r w:rsidR="00CA50E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Interactive Tablets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CA50E1">
              <w:rPr>
                <w:rFonts w:ascii="Times New Roman" w:hAnsi="Times New Roman"/>
                <w:sz w:val="18"/>
                <w:szCs w:val="18"/>
              </w:rPr>
            </w:r>
            <w:r w:rsidR="00CA50E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Digital/ Video Camera                                                                                                                           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CA50E1">
              <w:rPr>
                <w:rFonts w:ascii="Times New Roman" w:hAnsi="Times New Roman"/>
                <w:sz w:val="18"/>
                <w:szCs w:val="18"/>
              </w:rPr>
            </w:r>
            <w:r w:rsidR="00CA50E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Clickers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CA50E1">
              <w:rPr>
                <w:rFonts w:ascii="Times New Roman" w:hAnsi="Times New Roman"/>
                <w:sz w:val="18"/>
                <w:szCs w:val="18"/>
              </w:rPr>
            </w:r>
            <w:r w:rsidR="00CA50E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ACCESS     </w:t>
            </w:r>
            <w:r w:rsidR="000050E9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050E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CA50E1">
              <w:rPr>
                <w:rFonts w:ascii="Times New Roman" w:hAnsi="Times New Roman"/>
                <w:sz w:val="18"/>
                <w:szCs w:val="18"/>
              </w:rPr>
            </w:r>
            <w:r w:rsidR="00CA50E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0050E9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 Program:</w:t>
            </w:r>
            <w:r w:rsidR="000050E9" w:rsidRPr="000050E9">
              <w:rPr>
                <w:rFonts w:ascii="Times New Roman" w:hAnsi="Times New Roman"/>
                <w:sz w:val="16"/>
                <w:szCs w:val="16"/>
                <w:u w:val="single"/>
              </w:rPr>
              <w:t>savvasrealize.com and savvaseasybridge.com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_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CA50E1">
              <w:rPr>
                <w:rFonts w:ascii="Times New Roman" w:hAnsi="Times New Roman"/>
                <w:sz w:val="18"/>
                <w:szCs w:val="18"/>
              </w:rPr>
            </w:r>
            <w:r w:rsidR="00CA50E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Other:______________________________________ </w:t>
            </w:r>
          </w:p>
          <w:p w14:paraId="1B8BA0DF" w14:textId="77777777" w:rsidR="00FC3CC3" w:rsidRPr="00530A91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6917F2F3" w14:textId="77777777" w:rsidR="00664D89" w:rsidRPr="00530A91" w:rsidRDefault="007A1762" w:rsidP="00665CD5">
      <w:pPr>
        <w:rPr>
          <w:sz w:val="18"/>
          <w:szCs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82E8202" wp14:editId="3B3E67AF">
                <wp:simplePos x="0" y="0"/>
                <wp:positionH relativeFrom="margin">
                  <wp:posOffset>-142875</wp:posOffset>
                </wp:positionH>
                <wp:positionV relativeFrom="paragraph">
                  <wp:posOffset>215265</wp:posOffset>
                </wp:positionV>
                <wp:extent cx="9103995" cy="1085850"/>
                <wp:effectExtent l="0" t="0" r="20955" b="19050"/>
                <wp:wrapSquare wrapText="bothSides"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03995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BC866B" w14:textId="77777777" w:rsidR="00FC3CC3" w:rsidRDefault="00FC3CC3" w:rsidP="00FC3CC3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 xml:space="preserve">This Week’s Vocabulary:  </w:t>
                            </w:r>
                          </w:p>
                          <w:p w14:paraId="407D78A9" w14:textId="321CFD2F" w:rsidR="00FC3CC3" w:rsidRPr="00A066B3" w:rsidRDefault="00011F4E" w:rsidP="00A066B3">
                            <w:pPr>
                              <w:ind w:left="360"/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</w:pPr>
                            <w:r w:rsidRPr="00A066B3"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>Associative (Grouping) Property of Addition</w:t>
                            </w:r>
                            <w:r w:rsidR="00A066B3" w:rsidRPr="00A066B3"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ab/>
                            </w:r>
                            <w:r w:rsidR="00A066B3" w:rsidRPr="00A066B3"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ab/>
                            </w:r>
                            <w:r w:rsidR="00A066B3" w:rsidRPr="00A066B3"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ab/>
                            </w:r>
                            <w:r w:rsidR="00A066B3" w:rsidRPr="00A066B3"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ab/>
                            </w:r>
                            <w:r w:rsidR="00A066B3" w:rsidRPr="00A066B3"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ab/>
                            </w:r>
                            <w:r w:rsidR="00A066B3" w:rsidRPr="00A066B3"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ab/>
                            </w:r>
                            <w:r w:rsidR="00A066B3"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>equal groups</w:t>
                            </w:r>
                            <w:r w:rsidR="00A066B3" w:rsidRPr="00A066B3"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1D5C46E4" w14:textId="5F07418C" w:rsidR="00011F4E" w:rsidRPr="00923893" w:rsidRDefault="00011F4E" w:rsidP="00011F4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>Commutative (Order) Property of Addition</w:t>
                            </w:r>
                            <w:r w:rsidR="00A066B3"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ab/>
                            </w:r>
                            <w:r w:rsidR="00A066B3"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ab/>
                            </w:r>
                            <w:r w:rsidR="00A066B3"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ab/>
                            </w:r>
                            <w:r w:rsidR="00A066B3"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ab/>
                            </w:r>
                            <w:r w:rsidR="00A066B3"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ab/>
                            </w:r>
                            <w:r w:rsidR="00A066B3"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ab/>
                              <w:t>quotient</w:t>
                            </w:r>
                          </w:p>
                          <w:p w14:paraId="624F1690" w14:textId="24DD096D" w:rsidR="00011F4E" w:rsidRPr="00923893" w:rsidRDefault="00011F4E" w:rsidP="00011F4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>Identity (Zero) Property of Addition</w:t>
                            </w:r>
                            <w:r w:rsidR="00A066B3"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ab/>
                            </w:r>
                            <w:r w:rsidR="00A066B3"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ab/>
                            </w:r>
                            <w:r w:rsidR="00A066B3"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ab/>
                            </w:r>
                            <w:r w:rsidR="00A066B3"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ab/>
                            </w:r>
                            <w:r w:rsidR="00A066B3"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ab/>
                            </w:r>
                            <w:r w:rsidR="00A066B3"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ab/>
                              <w:t>factors</w:t>
                            </w:r>
                          </w:p>
                          <w:p w14:paraId="7362E46B" w14:textId="7E7A1336" w:rsidR="00923893" w:rsidRPr="00923893" w:rsidRDefault="000F5309" w:rsidP="00923893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>Open Number Line</w:t>
                            </w:r>
                            <w:r w:rsidR="00A066B3"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ab/>
                            </w:r>
                            <w:r w:rsidR="00A066B3"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ab/>
                            </w:r>
                            <w:r w:rsidR="00A066B3"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ab/>
                            </w:r>
                            <w:r w:rsidR="00A066B3"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ab/>
                            </w:r>
                            <w:r w:rsidR="00A066B3"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ab/>
                            </w:r>
                            <w:r w:rsidR="00A066B3"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ab/>
                            </w:r>
                            <w:r w:rsidR="00A066B3"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ab/>
                            </w:r>
                            <w:r w:rsidR="00A066B3"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ab/>
                              <w:t>product</w:t>
                            </w:r>
                          </w:p>
                          <w:p w14:paraId="3EB8B112" w14:textId="7D2FC6D7" w:rsidR="00923893" w:rsidRPr="00923893" w:rsidRDefault="000F5309" w:rsidP="00923893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>Inverse Operations</w:t>
                            </w:r>
                            <w:r w:rsidR="00A066B3"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ab/>
                            </w:r>
                            <w:r w:rsidR="00A066B3"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ab/>
                            </w:r>
                            <w:r w:rsidR="00A066B3"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ab/>
                            </w:r>
                            <w:r w:rsidR="00A066B3"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ab/>
                            </w:r>
                            <w:r w:rsidR="00A066B3"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ab/>
                            </w:r>
                            <w:r w:rsidR="00A066B3"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ab/>
                            </w:r>
                            <w:r w:rsidR="00A066B3"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ab/>
                            </w:r>
                            <w:r w:rsidR="00A066B3"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ab/>
                              <w:t>equations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2E8202" id="Text Box 10" o:spid="_x0000_s1027" type="#_x0000_t202" style="position:absolute;margin-left:-11.25pt;margin-top:16.95pt;width:716.85pt;height:85.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">
                <v:textbox>
                  <w:txbxContent>
                    <w:p w14:paraId="29BC866B" w14:textId="77777777" w:rsidR="00FC3CC3" w:rsidRDefault="00FC3CC3" w:rsidP="00FC3CC3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 xml:space="preserve">This Week’s Vocabulary:  </w:t>
                      </w:r>
                    </w:p>
                    <w:p w14:paraId="407D78A9" w14:textId="321CFD2F" w:rsidR="00FC3CC3" w:rsidRPr="00A066B3" w:rsidRDefault="00011F4E" w:rsidP="00A066B3">
                      <w:pPr>
                        <w:ind w:left="360"/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</w:pPr>
                      <w:r w:rsidRPr="00A066B3"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>Associative (Grouping) Property of Addition</w:t>
                      </w:r>
                      <w:r w:rsidR="00A066B3" w:rsidRPr="00A066B3"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ab/>
                      </w:r>
                      <w:r w:rsidR="00A066B3" w:rsidRPr="00A066B3"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ab/>
                      </w:r>
                      <w:r w:rsidR="00A066B3" w:rsidRPr="00A066B3"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ab/>
                      </w:r>
                      <w:r w:rsidR="00A066B3" w:rsidRPr="00A066B3"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ab/>
                      </w:r>
                      <w:r w:rsidR="00A066B3" w:rsidRPr="00A066B3"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ab/>
                      </w:r>
                      <w:r w:rsidR="00A066B3" w:rsidRPr="00A066B3"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ab/>
                      </w:r>
                      <w:r w:rsidR="00A066B3"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>equal groups</w:t>
                      </w:r>
                      <w:r w:rsidR="00A066B3" w:rsidRPr="00A066B3"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ab/>
                      </w:r>
                    </w:p>
                    <w:p w14:paraId="1D5C46E4" w14:textId="5F07418C" w:rsidR="00011F4E" w:rsidRPr="00923893" w:rsidRDefault="00011F4E" w:rsidP="00011F4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>Commutative (Order) Property of Addition</w:t>
                      </w:r>
                      <w:r w:rsidR="00A066B3"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ab/>
                      </w:r>
                      <w:r w:rsidR="00A066B3"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ab/>
                      </w:r>
                      <w:r w:rsidR="00A066B3"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ab/>
                      </w:r>
                      <w:r w:rsidR="00A066B3"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ab/>
                      </w:r>
                      <w:r w:rsidR="00A066B3"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ab/>
                      </w:r>
                      <w:r w:rsidR="00A066B3"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ab/>
                        <w:t>quotient</w:t>
                      </w:r>
                    </w:p>
                    <w:p w14:paraId="624F1690" w14:textId="24DD096D" w:rsidR="00011F4E" w:rsidRPr="00923893" w:rsidRDefault="00011F4E" w:rsidP="00011F4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>Identity (Zero) Property of Addition</w:t>
                      </w:r>
                      <w:r w:rsidR="00A066B3"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ab/>
                      </w:r>
                      <w:r w:rsidR="00A066B3"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ab/>
                      </w:r>
                      <w:r w:rsidR="00A066B3"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ab/>
                      </w:r>
                      <w:r w:rsidR="00A066B3"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ab/>
                      </w:r>
                      <w:r w:rsidR="00A066B3"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ab/>
                      </w:r>
                      <w:r w:rsidR="00A066B3"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ab/>
                        <w:t>factors</w:t>
                      </w:r>
                    </w:p>
                    <w:p w14:paraId="7362E46B" w14:textId="7E7A1336" w:rsidR="00923893" w:rsidRPr="00923893" w:rsidRDefault="000F5309" w:rsidP="00923893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>Open Number Line</w:t>
                      </w:r>
                      <w:r w:rsidR="00A066B3"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ab/>
                      </w:r>
                      <w:r w:rsidR="00A066B3"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ab/>
                      </w:r>
                      <w:r w:rsidR="00A066B3"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ab/>
                      </w:r>
                      <w:r w:rsidR="00A066B3"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ab/>
                      </w:r>
                      <w:r w:rsidR="00A066B3"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ab/>
                      </w:r>
                      <w:r w:rsidR="00A066B3"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ab/>
                      </w:r>
                      <w:r w:rsidR="00A066B3"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ab/>
                      </w:r>
                      <w:r w:rsidR="00A066B3"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ab/>
                        <w:t>product</w:t>
                      </w:r>
                    </w:p>
                    <w:p w14:paraId="3EB8B112" w14:textId="7D2FC6D7" w:rsidR="00923893" w:rsidRPr="00923893" w:rsidRDefault="000F5309" w:rsidP="00923893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>Inverse Operations</w:t>
                      </w:r>
                      <w:r w:rsidR="00A066B3"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ab/>
                      </w:r>
                      <w:r w:rsidR="00A066B3"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ab/>
                      </w:r>
                      <w:r w:rsidR="00A066B3"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ab/>
                      </w:r>
                      <w:r w:rsidR="00A066B3"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ab/>
                      </w:r>
                      <w:r w:rsidR="00A066B3"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ab/>
                      </w:r>
                      <w:r w:rsidR="00A066B3"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ab/>
                      </w:r>
                      <w:r w:rsidR="00A066B3"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ab/>
                      </w:r>
                      <w:r w:rsidR="00A066B3"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ab/>
                        <w:t>equations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6D04FE8" w14:textId="77777777" w:rsidR="00664D89" w:rsidRDefault="00664D89" w:rsidP="00F37E70">
      <w:pPr>
        <w:jc w:val="center"/>
        <w:rPr>
          <w:rFonts w:ascii="Times New Roman" w:hAnsi="Times New Roman"/>
          <w:b/>
          <w:bCs/>
          <w:sz w:val="20"/>
        </w:rPr>
      </w:pPr>
      <w:r w:rsidRPr="00F37E70">
        <w:rPr>
          <w:rFonts w:ascii="Times New Roman" w:hAnsi="Times New Roman"/>
          <w:b/>
          <w:bCs/>
        </w:rPr>
        <w:t>PROCEDURAL CONTENT (application</w:t>
      </w:r>
      <w:r>
        <w:rPr>
          <w:rFonts w:ascii="Times New Roman" w:hAnsi="Times New Roman"/>
          <w:b/>
          <w:bCs/>
          <w:sz w:val="20"/>
        </w:rPr>
        <w:t>)</w:t>
      </w:r>
    </w:p>
    <w:tbl>
      <w:tblPr>
        <w:tblW w:w="14787" w:type="dxa"/>
        <w:tblInd w:w="-16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"/>
        <w:gridCol w:w="1388"/>
        <w:gridCol w:w="2576"/>
        <w:gridCol w:w="2638"/>
        <w:gridCol w:w="2614"/>
        <w:gridCol w:w="2612"/>
        <w:gridCol w:w="2379"/>
        <w:gridCol w:w="411"/>
      </w:tblGrid>
      <w:tr w:rsidR="00664D89" w14:paraId="54292C63" w14:textId="77777777" w:rsidTr="2591F101">
        <w:trPr>
          <w:trHeight w:val="73"/>
        </w:trPr>
        <w:tc>
          <w:tcPr>
            <w:tcW w:w="1557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10966C3F" w14:textId="77777777" w:rsidR="00664D89" w:rsidRDefault="00664D89" w:rsidP="0094442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76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75C3751D" w14:textId="77777777" w:rsidR="00664D89" w:rsidRDefault="00664D89" w:rsidP="0094442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Monday</w:t>
            </w:r>
          </w:p>
        </w:tc>
        <w:tc>
          <w:tcPr>
            <w:tcW w:w="2638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6670DDA2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Tuesday</w:t>
            </w:r>
          </w:p>
        </w:tc>
        <w:tc>
          <w:tcPr>
            <w:tcW w:w="2614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12F372AF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Wednesday</w:t>
            </w:r>
          </w:p>
        </w:tc>
        <w:tc>
          <w:tcPr>
            <w:tcW w:w="2612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20836D75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Thursday</w:t>
            </w:r>
          </w:p>
        </w:tc>
        <w:tc>
          <w:tcPr>
            <w:tcW w:w="2790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6D0AD8B9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Friday</w:t>
            </w:r>
          </w:p>
        </w:tc>
      </w:tr>
      <w:tr w:rsidR="000F5309" w14:paraId="0B547A7A" w14:textId="77777777" w:rsidTr="2591F101">
        <w:trPr>
          <w:trHeight w:val="73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A98C37B" w14:textId="77777777" w:rsidR="000F5309" w:rsidRDefault="000F5309" w:rsidP="000F5309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</w:p>
          <w:p w14:paraId="619026A4" w14:textId="77777777" w:rsidR="000F5309" w:rsidRDefault="000F5309" w:rsidP="000F5309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t>Essential Question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665E86B2" w14:textId="0A6D80C6" w:rsidR="000F5309" w:rsidRDefault="000F5309" w:rsidP="000F5309">
            <w:pPr>
              <w:rPr>
                <w:rFonts w:ascii="Times New Roman" w:hAnsi="Times New Roman"/>
                <w:sz w:val="16"/>
                <w:szCs w:val="16"/>
              </w:rPr>
            </w:pPr>
            <w:r w:rsidRPr="2591F101">
              <w:rPr>
                <w:rFonts w:ascii="Times New Roman" w:hAnsi="Times New Roman"/>
                <w:sz w:val="16"/>
                <w:szCs w:val="16"/>
              </w:rPr>
              <w:t xml:space="preserve">Topic </w:t>
            </w:r>
            <w:r w:rsidR="24246F06" w:rsidRPr="2591F101">
              <w:rPr>
                <w:rFonts w:ascii="Times New Roman" w:hAnsi="Times New Roman"/>
                <w:sz w:val="16"/>
                <w:szCs w:val="16"/>
              </w:rPr>
              <w:t>1</w:t>
            </w:r>
            <w:r w:rsidRPr="2591F101">
              <w:rPr>
                <w:rFonts w:ascii="Times New Roman" w:hAnsi="Times New Roman"/>
                <w:sz w:val="16"/>
                <w:szCs w:val="16"/>
              </w:rPr>
              <w:t xml:space="preserve"> Essential Question:</w:t>
            </w:r>
          </w:p>
          <w:p w14:paraId="51A29E89" w14:textId="77777777" w:rsidR="00A066B3" w:rsidRPr="000F5309" w:rsidRDefault="00A066B3" w:rsidP="00A066B3">
            <w:pPr>
              <w:rPr>
                <w:rFonts w:ascii="Times New Roman" w:hAnsi="Times New Roman"/>
                <w:sz w:val="16"/>
                <w:szCs w:val="16"/>
              </w:rPr>
            </w:pPr>
            <w:r w:rsidRPr="2591F101">
              <w:rPr>
                <w:rFonts w:ascii="Times New Roman" w:hAnsi="Times New Roman"/>
                <w:sz w:val="16"/>
                <w:szCs w:val="16"/>
              </w:rPr>
              <w:t>How does an array show multiplication?</w:t>
            </w:r>
          </w:p>
          <w:p w14:paraId="7D1CE126" w14:textId="1A0F2246" w:rsidR="000F5309" w:rsidRPr="00FC3CC3" w:rsidRDefault="000F5309" w:rsidP="2591F10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6E86FF80" w14:textId="77777777" w:rsidR="000F5309" w:rsidRDefault="000F5309" w:rsidP="2591F101">
            <w:pPr>
              <w:rPr>
                <w:rFonts w:ascii="Times New Roman" w:hAnsi="Times New Roman"/>
                <w:sz w:val="16"/>
                <w:szCs w:val="16"/>
              </w:rPr>
            </w:pPr>
            <w:r w:rsidRPr="2591F101">
              <w:rPr>
                <w:rFonts w:ascii="Times New Roman" w:hAnsi="Times New Roman"/>
                <w:sz w:val="16"/>
                <w:szCs w:val="16"/>
              </w:rPr>
              <w:t xml:space="preserve">Topic </w:t>
            </w:r>
            <w:r w:rsidR="00A066B3">
              <w:rPr>
                <w:rFonts w:ascii="Times New Roman" w:hAnsi="Times New Roman"/>
                <w:sz w:val="16"/>
                <w:szCs w:val="16"/>
              </w:rPr>
              <w:t>1</w:t>
            </w:r>
            <w:r w:rsidRPr="2591F101">
              <w:rPr>
                <w:rFonts w:ascii="Times New Roman" w:hAnsi="Times New Roman"/>
                <w:sz w:val="16"/>
                <w:szCs w:val="16"/>
              </w:rPr>
              <w:t xml:space="preserve"> Essential Questio</w:t>
            </w:r>
            <w:r w:rsidR="00A066B3">
              <w:rPr>
                <w:rFonts w:ascii="Times New Roman" w:hAnsi="Times New Roman"/>
                <w:sz w:val="16"/>
                <w:szCs w:val="16"/>
              </w:rPr>
              <w:t>n</w:t>
            </w:r>
          </w:p>
          <w:p w14:paraId="57F6602C" w14:textId="56C54278" w:rsidR="00A066B3" w:rsidRPr="0024359F" w:rsidRDefault="00A066B3" w:rsidP="2591F10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How can sharing to separate equal groups solve division?</w:t>
            </w: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20587C2D" w14:textId="417BACD7" w:rsidR="000F5309" w:rsidRDefault="000F5309" w:rsidP="000F5309">
            <w:pPr>
              <w:rPr>
                <w:rFonts w:ascii="Times New Roman" w:hAnsi="Times New Roman"/>
                <w:sz w:val="16"/>
                <w:szCs w:val="16"/>
              </w:rPr>
            </w:pPr>
            <w:r w:rsidRPr="2591F101">
              <w:rPr>
                <w:rFonts w:ascii="Times New Roman" w:hAnsi="Times New Roman"/>
                <w:sz w:val="16"/>
                <w:szCs w:val="16"/>
              </w:rPr>
              <w:t xml:space="preserve">Topic </w:t>
            </w:r>
            <w:r w:rsidR="00A066B3">
              <w:rPr>
                <w:rFonts w:ascii="Times New Roman" w:hAnsi="Times New Roman"/>
                <w:sz w:val="16"/>
                <w:szCs w:val="16"/>
              </w:rPr>
              <w:t>1</w:t>
            </w:r>
            <w:r w:rsidRPr="2591F101">
              <w:rPr>
                <w:rFonts w:ascii="Times New Roman" w:hAnsi="Times New Roman"/>
                <w:sz w:val="16"/>
                <w:szCs w:val="16"/>
              </w:rPr>
              <w:t xml:space="preserve"> Essential Question:</w:t>
            </w:r>
          </w:p>
          <w:p w14:paraId="7DA0A096" w14:textId="7A1155F1" w:rsidR="000F5309" w:rsidRPr="000F5309" w:rsidRDefault="000F5309" w:rsidP="000F5309">
            <w:pPr>
              <w:rPr>
                <w:rFonts w:ascii="Times New Roman" w:hAnsi="Times New Roman"/>
                <w:sz w:val="16"/>
                <w:szCs w:val="16"/>
              </w:rPr>
            </w:pPr>
            <w:r w:rsidRPr="2591F101">
              <w:rPr>
                <w:rFonts w:ascii="Times New Roman" w:hAnsi="Times New Roman"/>
                <w:sz w:val="16"/>
                <w:szCs w:val="16"/>
              </w:rPr>
              <w:t xml:space="preserve">How </w:t>
            </w:r>
            <w:r w:rsidR="2189B93D" w:rsidRPr="2591F101">
              <w:rPr>
                <w:rFonts w:ascii="Times New Roman" w:hAnsi="Times New Roman"/>
                <w:sz w:val="16"/>
                <w:szCs w:val="16"/>
              </w:rPr>
              <w:t>does an array show multiplication?</w:t>
            </w:r>
          </w:p>
          <w:p w14:paraId="21D44B15" w14:textId="4D1B0340" w:rsidR="000F5309" w:rsidRPr="00F30782" w:rsidRDefault="000F5309" w:rsidP="000F5309">
            <w:pPr>
              <w:pStyle w:val="Heading3"/>
              <w:jc w:val="left"/>
              <w:rPr>
                <w:b w:val="0"/>
                <w:bCs/>
                <w:sz w:val="16"/>
                <w:szCs w:val="16"/>
              </w:rPr>
            </w:pP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7C37B841" w14:textId="38F55A06" w:rsidR="000F5309" w:rsidRDefault="000F5309" w:rsidP="000F5309">
            <w:pPr>
              <w:rPr>
                <w:rFonts w:ascii="Times New Roman" w:hAnsi="Times New Roman"/>
                <w:sz w:val="16"/>
                <w:szCs w:val="16"/>
              </w:rPr>
            </w:pPr>
            <w:r w:rsidRPr="2591F101">
              <w:rPr>
                <w:rFonts w:ascii="Times New Roman" w:hAnsi="Times New Roman"/>
                <w:sz w:val="16"/>
                <w:szCs w:val="16"/>
              </w:rPr>
              <w:t xml:space="preserve">Topic </w:t>
            </w:r>
            <w:r w:rsidR="00A066B3">
              <w:rPr>
                <w:rFonts w:ascii="Times New Roman" w:hAnsi="Times New Roman"/>
                <w:sz w:val="16"/>
                <w:szCs w:val="16"/>
              </w:rPr>
              <w:t>1</w:t>
            </w:r>
            <w:r w:rsidR="3CE8BDD0" w:rsidRPr="2591F10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2591F101">
              <w:rPr>
                <w:rFonts w:ascii="Times New Roman" w:hAnsi="Times New Roman"/>
                <w:sz w:val="16"/>
                <w:szCs w:val="16"/>
              </w:rPr>
              <w:t>Essential Question:</w:t>
            </w:r>
          </w:p>
          <w:p w14:paraId="00A48EDA" w14:textId="443AB991" w:rsidR="000F5309" w:rsidRPr="000F5309" w:rsidRDefault="000F5309" w:rsidP="000F5309">
            <w:pPr>
              <w:rPr>
                <w:rFonts w:ascii="Times New Roman" w:hAnsi="Times New Roman"/>
                <w:sz w:val="16"/>
                <w:szCs w:val="16"/>
              </w:rPr>
            </w:pPr>
            <w:r w:rsidRPr="2591F101">
              <w:rPr>
                <w:rFonts w:ascii="Times New Roman" w:hAnsi="Times New Roman"/>
                <w:sz w:val="16"/>
                <w:szCs w:val="16"/>
              </w:rPr>
              <w:t>How</w:t>
            </w:r>
            <w:r w:rsidR="00A066B3">
              <w:rPr>
                <w:rFonts w:ascii="Times New Roman" w:hAnsi="Times New Roman"/>
                <w:sz w:val="16"/>
                <w:szCs w:val="16"/>
              </w:rPr>
              <w:t xml:space="preserve"> can tools be used strategically</w:t>
            </w:r>
            <w:r w:rsidR="14968EA3" w:rsidRPr="2591F101">
              <w:rPr>
                <w:rFonts w:ascii="Times New Roman" w:hAnsi="Times New Roman"/>
                <w:sz w:val="16"/>
                <w:szCs w:val="16"/>
              </w:rPr>
              <w:t>?</w:t>
            </w:r>
            <w:r w:rsidR="00A066B3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14:paraId="685128F6" w14:textId="5FB34A56" w:rsidR="000F5309" w:rsidRPr="00F30782" w:rsidRDefault="000F5309" w:rsidP="000F5309">
            <w:pPr>
              <w:pStyle w:val="Heading3"/>
              <w:jc w:val="lef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2A132021" w14:textId="7B1AE190" w:rsidR="000F5309" w:rsidRDefault="000F5309" w:rsidP="000F5309">
            <w:pPr>
              <w:rPr>
                <w:rFonts w:ascii="Times New Roman" w:hAnsi="Times New Roman"/>
                <w:sz w:val="16"/>
                <w:szCs w:val="16"/>
              </w:rPr>
            </w:pPr>
            <w:r w:rsidRPr="2591F101">
              <w:rPr>
                <w:rFonts w:ascii="Times New Roman" w:hAnsi="Times New Roman"/>
                <w:sz w:val="16"/>
                <w:szCs w:val="16"/>
              </w:rPr>
              <w:t>Topic</w:t>
            </w:r>
            <w:r w:rsidR="2B826C88" w:rsidRPr="2591F10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A066B3">
              <w:rPr>
                <w:rFonts w:ascii="Times New Roman" w:hAnsi="Times New Roman"/>
                <w:sz w:val="16"/>
                <w:szCs w:val="16"/>
              </w:rPr>
              <w:t>1</w:t>
            </w:r>
            <w:r w:rsidR="2B826C88" w:rsidRPr="2591F10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2591F101">
              <w:rPr>
                <w:rFonts w:ascii="Times New Roman" w:hAnsi="Times New Roman"/>
                <w:sz w:val="16"/>
                <w:szCs w:val="16"/>
              </w:rPr>
              <w:t>Essential Question:</w:t>
            </w:r>
          </w:p>
          <w:p w14:paraId="3AC45C78" w14:textId="70D7F89B" w:rsidR="000F5309" w:rsidRPr="000F5309" w:rsidRDefault="000F5309" w:rsidP="000F5309">
            <w:pPr>
              <w:rPr>
                <w:rFonts w:ascii="Times New Roman" w:hAnsi="Times New Roman"/>
                <w:sz w:val="16"/>
                <w:szCs w:val="16"/>
              </w:rPr>
            </w:pPr>
            <w:r w:rsidRPr="2591F101">
              <w:rPr>
                <w:rFonts w:ascii="Times New Roman" w:hAnsi="Times New Roman"/>
                <w:sz w:val="16"/>
                <w:szCs w:val="16"/>
              </w:rPr>
              <w:t xml:space="preserve">How can </w:t>
            </w:r>
            <w:r w:rsidR="00A066B3">
              <w:rPr>
                <w:rFonts w:ascii="Times New Roman" w:hAnsi="Times New Roman"/>
                <w:sz w:val="16"/>
                <w:szCs w:val="16"/>
              </w:rPr>
              <w:t>thinking about equal groups help you understand the connection between multiplication and division?</w:t>
            </w:r>
          </w:p>
          <w:p w14:paraId="0C9D5863" w14:textId="60FECD34" w:rsidR="000F5309" w:rsidRPr="00195240" w:rsidRDefault="000F5309" w:rsidP="000F5309">
            <w:pPr>
              <w:pStyle w:val="Heading3"/>
              <w:jc w:val="left"/>
              <w:rPr>
                <w:b w:val="0"/>
                <w:bCs/>
                <w:sz w:val="16"/>
                <w:szCs w:val="16"/>
              </w:rPr>
            </w:pPr>
          </w:p>
        </w:tc>
      </w:tr>
      <w:tr w:rsidR="000F5309" w14:paraId="243C26FC" w14:textId="77777777" w:rsidTr="2591F101">
        <w:trPr>
          <w:trHeight w:val="348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2EB49C0" w14:textId="77777777" w:rsidR="000F5309" w:rsidRDefault="000F5309" w:rsidP="000F5309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         </w:t>
            </w:r>
          </w:p>
          <w:p w14:paraId="6170F584" w14:textId="5A93FA2C" w:rsidR="000F5309" w:rsidRDefault="000F5309" w:rsidP="000F5309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Daily </w:t>
            </w:r>
            <w:r w:rsidRPr="005F4763">
              <w:rPr>
                <w:rFonts w:ascii="Times New Roman" w:hAnsi="Times New Roman"/>
                <w:b/>
                <w:bCs/>
                <w:i/>
                <w:sz w:val="20"/>
              </w:rPr>
              <w:t>Objective</w:t>
            </w:r>
            <w:r>
              <w:rPr>
                <w:rFonts w:ascii="Times New Roman" w:hAnsi="Times New Roman"/>
                <w:b/>
                <w:bCs/>
                <w:i/>
                <w:sz w:val="20"/>
              </w:rPr>
              <w:t>(s)</w:t>
            </w:r>
          </w:p>
          <w:p w14:paraId="577923C4" w14:textId="2D32C6DE" w:rsidR="000F5309" w:rsidRPr="005F4763" w:rsidRDefault="000F5309" w:rsidP="000F5309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I Can Statement </w:t>
            </w:r>
            <w:r w:rsidRPr="005F4763">
              <w:rPr>
                <w:rFonts w:ascii="Times New Roman" w:hAnsi="Times New Roman"/>
                <w:b/>
                <w:bCs/>
                <w:i/>
                <w:sz w:val="20"/>
              </w:rPr>
              <w:t xml:space="preserve"> 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50B055EA" w14:textId="77777777" w:rsidR="00A066B3" w:rsidRDefault="00A066B3" w:rsidP="00A066B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 w:rsidRPr="2591F101">
              <w:rPr>
                <w:rFonts w:ascii="Times New Roman" w:hAnsi="Times New Roman"/>
                <w:sz w:val="16"/>
                <w:szCs w:val="16"/>
              </w:rPr>
              <w:t>Use arrays and properties to understand multiplication.</w:t>
            </w:r>
          </w:p>
          <w:p w14:paraId="17DCC867" w14:textId="77777777" w:rsidR="00A066B3" w:rsidRDefault="00A066B3" w:rsidP="00A066B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</w:p>
          <w:p w14:paraId="0C00DB75" w14:textId="77777777" w:rsidR="00A066B3" w:rsidRDefault="00A066B3" w:rsidP="00A066B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 w:rsidRPr="2591F101">
              <w:rPr>
                <w:rFonts w:ascii="Times New Roman" w:hAnsi="Times New Roman"/>
                <w:sz w:val="16"/>
                <w:szCs w:val="16"/>
              </w:rPr>
              <w:t>Represent an array by writing a multiplication equation or skip counting patterns.</w:t>
            </w:r>
          </w:p>
          <w:p w14:paraId="17EFC849" w14:textId="77777777" w:rsidR="00A066B3" w:rsidRDefault="00A066B3" w:rsidP="00A066B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</w:p>
          <w:p w14:paraId="484E7852" w14:textId="64E35582" w:rsidR="000F5309" w:rsidRDefault="00A066B3" w:rsidP="00A066B3">
            <w:pPr>
              <w:pStyle w:val="Default"/>
              <w:rPr>
                <w:sz w:val="18"/>
                <w:szCs w:val="18"/>
              </w:rPr>
            </w:pPr>
            <w:r w:rsidRPr="2591F101">
              <w:rPr>
                <w:sz w:val="16"/>
                <w:szCs w:val="16"/>
              </w:rPr>
              <w:t>I can use an array and properties to show multiplication.</w:t>
            </w: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76B0B469" w14:textId="77777777" w:rsidR="000F5309" w:rsidRDefault="00A066B3" w:rsidP="00A066B3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Use sharing to separate equal groups and to think about division.</w:t>
            </w:r>
          </w:p>
          <w:p w14:paraId="29C90B71" w14:textId="77777777" w:rsidR="00A066B3" w:rsidRDefault="00A066B3" w:rsidP="00A066B3">
            <w:pPr>
              <w:pStyle w:val="Default"/>
              <w:rPr>
                <w:sz w:val="16"/>
                <w:szCs w:val="16"/>
              </w:rPr>
            </w:pPr>
          </w:p>
          <w:p w14:paraId="24C98CE5" w14:textId="77777777" w:rsidR="00A066B3" w:rsidRDefault="00A066B3" w:rsidP="00A066B3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Use what they know about multiplication and apply those principles to division.</w:t>
            </w:r>
          </w:p>
          <w:p w14:paraId="19CF61E3" w14:textId="77777777" w:rsidR="00A066B3" w:rsidRDefault="00A066B3" w:rsidP="00A066B3">
            <w:pPr>
              <w:pStyle w:val="Default"/>
              <w:rPr>
                <w:sz w:val="16"/>
                <w:szCs w:val="16"/>
              </w:rPr>
            </w:pPr>
          </w:p>
          <w:p w14:paraId="056AADFF" w14:textId="2D538722" w:rsidR="00A066B3" w:rsidRPr="000050E9" w:rsidRDefault="00A066B3" w:rsidP="00A066B3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 can use sharing to separate equal groups.</w:t>
            </w: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62F80FF5" w14:textId="4666E0BA" w:rsidR="00A066B3" w:rsidRDefault="6AA49907" w:rsidP="00A066B3">
            <w:pPr>
              <w:pStyle w:val="Default"/>
              <w:rPr>
                <w:sz w:val="16"/>
                <w:szCs w:val="16"/>
              </w:rPr>
            </w:pPr>
            <w:r w:rsidRPr="2591F101">
              <w:rPr>
                <w:sz w:val="16"/>
                <w:szCs w:val="16"/>
              </w:rPr>
              <w:t>.</w:t>
            </w:r>
            <w:r w:rsidR="00A066B3" w:rsidRPr="2591F101">
              <w:rPr>
                <w:sz w:val="16"/>
                <w:szCs w:val="16"/>
              </w:rPr>
              <w:t xml:space="preserve"> Use repeated subtraction to show the relationship between division and subtraction.</w:t>
            </w:r>
          </w:p>
          <w:p w14:paraId="61892389" w14:textId="77777777" w:rsidR="00A066B3" w:rsidRDefault="00A066B3" w:rsidP="00A066B3">
            <w:pPr>
              <w:pStyle w:val="Default"/>
              <w:rPr>
                <w:sz w:val="16"/>
                <w:szCs w:val="16"/>
              </w:rPr>
            </w:pPr>
          </w:p>
          <w:p w14:paraId="6525306F" w14:textId="77777777" w:rsidR="00A066B3" w:rsidRDefault="00A066B3" w:rsidP="00A066B3">
            <w:pPr>
              <w:pStyle w:val="Default"/>
              <w:rPr>
                <w:sz w:val="16"/>
                <w:szCs w:val="16"/>
              </w:rPr>
            </w:pPr>
            <w:r w:rsidRPr="2591F101">
              <w:rPr>
                <w:sz w:val="16"/>
                <w:szCs w:val="16"/>
              </w:rPr>
              <w:t>Read word problems and write equations to show the relationship between division and subtraction.</w:t>
            </w:r>
          </w:p>
          <w:p w14:paraId="5EC00137" w14:textId="77777777" w:rsidR="00A066B3" w:rsidRDefault="00A066B3" w:rsidP="00A066B3">
            <w:pPr>
              <w:pStyle w:val="Default"/>
              <w:rPr>
                <w:sz w:val="16"/>
                <w:szCs w:val="16"/>
              </w:rPr>
            </w:pPr>
          </w:p>
          <w:p w14:paraId="68A1B8B2" w14:textId="06FB9498" w:rsidR="000F5309" w:rsidRPr="00A066B3" w:rsidRDefault="00A066B3" w:rsidP="00A066B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 w:rsidRPr="00A066B3">
              <w:rPr>
                <w:rFonts w:ascii="Times New Roman" w:hAnsi="Times New Roman"/>
                <w:sz w:val="16"/>
                <w:szCs w:val="16"/>
              </w:rPr>
              <w:t>I can use repeated subtraction to find how groups.</w:t>
            </w: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7816A451" w14:textId="41543F2F" w:rsidR="00A066B3" w:rsidRDefault="00A066B3" w:rsidP="00A066B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Think strategically about available tools that can be used to solve problems.</w:t>
            </w:r>
          </w:p>
          <w:p w14:paraId="17AA9D2E" w14:textId="77777777" w:rsidR="00A066B3" w:rsidRDefault="00A066B3" w:rsidP="00A066B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</w:p>
          <w:p w14:paraId="075CBAF7" w14:textId="77777777" w:rsidR="00A066B3" w:rsidRDefault="00A066B3" w:rsidP="00A066B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 w:rsidRPr="2591F101">
              <w:rPr>
                <w:rFonts w:ascii="Times New Roman" w:hAnsi="Times New Roman"/>
                <w:sz w:val="16"/>
                <w:szCs w:val="16"/>
              </w:rPr>
              <w:t>Represent an array by writing a multiplication equation or skip counting patterns.</w:t>
            </w:r>
          </w:p>
          <w:p w14:paraId="0B7D53A0" w14:textId="77777777" w:rsidR="00A066B3" w:rsidRDefault="00A066B3" w:rsidP="00A066B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</w:p>
          <w:p w14:paraId="1F377330" w14:textId="61FDD5F3" w:rsidR="000F5309" w:rsidRPr="000F5309" w:rsidRDefault="00A066B3" w:rsidP="00A066B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 w:rsidRPr="2591F101">
              <w:rPr>
                <w:rFonts w:ascii="Times New Roman" w:hAnsi="Times New Roman"/>
                <w:sz w:val="16"/>
                <w:szCs w:val="16"/>
              </w:rPr>
              <w:t>I can use an array and properties to show multiplication.</w:t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213DAB1D" w14:textId="19015CEE" w:rsidR="1C33B63B" w:rsidRDefault="1C33B63B" w:rsidP="2591F101">
            <w:pPr>
              <w:pStyle w:val="Default"/>
              <w:rPr>
                <w:sz w:val="16"/>
                <w:szCs w:val="16"/>
              </w:rPr>
            </w:pPr>
            <w:r w:rsidRPr="2591F101">
              <w:rPr>
                <w:sz w:val="16"/>
                <w:szCs w:val="16"/>
              </w:rPr>
              <w:t xml:space="preserve">Use </w:t>
            </w:r>
            <w:r w:rsidR="00A066B3">
              <w:rPr>
                <w:sz w:val="16"/>
                <w:szCs w:val="16"/>
              </w:rPr>
              <w:t>review multiplication and division tools correctly.</w:t>
            </w:r>
          </w:p>
          <w:p w14:paraId="67999E8C" w14:textId="22CB91FA" w:rsidR="2591F101" w:rsidRDefault="2591F101" w:rsidP="2591F101">
            <w:pPr>
              <w:pStyle w:val="Default"/>
              <w:rPr>
                <w:sz w:val="16"/>
                <w:szCs w:val="16"/>
              </w:rPr>
            </w:pPr>
          </w:p>
          <w:p w14:paraId="52BE3A51" w14:textId="5A23AF59" w:rsidR="1C33B63B" w:rsidRDefault="1C33B63B" w:rsidP="2591F101">
            <w:pPr>
              <w:pStyle w:val="Default"/>
              <w:rPr>
                <w:sz w:val="16"/>
                <w:szCs w:val="16"/>
              </w:rPr>
            </w:pPr>
            <w:r w:rsidRPr="2591F101">
              <w:rPr>
                <w:sz w:val="16"/>
                <w:szCs w:val="16"/>
              </w:rPr>
              <w:t>Read word problems and write equations to show the relationship between division and subtraction.</w:t>
            </w:r>
          </w:p>
          <w:p w14:paraId="330E6755" w14:textId="6711F6F9" w:rsidR="2591F101" w:rsidRDefault="2591F101" w:rsidP="2591F101">
            <w:pPr>
              <w:pStyle w:val="Default"/>
              <w:rPr>
                <w:sz w:val="16"/>
                <w:szCs w:val="16"/>
              </w:rPr>
            </w:pPr>
          </w:p>
          <w:p w14:paraId="2D4AA8D8" w14:textId="6C2E5F92" w:rsidR="000F5309" w:rsidRPr="000050E9" w:rsidRDefault="000F5309" w:rsidP="2591F101">
            <w:pPr>
              <w:pStyle w:val="Default"/>
              <w:rPr>
                <w:sz w:val="16"/>
                <w:szCs w:val="16"/>
              </w:rPr>
            </w:pPr>
            <w:r w:rsidRPr="2591F101">
              <w:rPr>
                <w:sz w:val="16"/>
                <w:szCs w:val="16"/>
              </w:rPr>
              <w:t xml:space="preserve">I can </w:t>
            </w:r>
            <w:r w:rsidR="48FD1630" w:rsidRPr="2591F101">
              <w:rPr>
                <w:sz w:val="16"/>
                <w:szCs w:val="16"/>
              </w:rPr>
              <w:t xml:space="preserve">use </w:t>
            </w:r>
            <w:r w:rsidR="00A066B3">
              <w:rPr>
                <w:sz w:val="16"/>
                <w:szCs w:val="16"/>
              </w:rPr>
              <w:t>multiplication and division tools strategically.</w:t>
            </w:r>
          </w:p>
        </w:tc>
      </w:tr>
      <w:tr w:rsidR="00664D89" w14:paraId="632169B7" w14:textId="77777777" w:rsidTr="2591F101">
        <w:trPr>
          <w:trHeight w:val="813"/>
        </w:trPr>
        <w:tc>
          <w:tcPr>
            <w:tcW w:w="1557" w:type="dxa"/>
            <w:gridSpan w:val="2"/>
          </w:tcPr>
          <w:p w14:paraId="31968EDC" w14:textId="77777777" w:rsidR="00664D89" w:rsidRDefault="00664D89" w:rsidP="00AB619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Preview </w:t>
            </w:r>
          </w:p>
          <w:p w14:paraId="0676E80D" w14:textId="2E7A21F8" w:rsidR="008D050D" w:rsidRDefault="00664D89" w:rsidP="00AB619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(Before</w:t>
            </w:r>
            <w:r w:rsidR="008D050D">
              <w:rPr>
                <w:rFonts w:ascii="Times New Roman" w:hAnsi="Times New Roman"/>
                <w:i/>
                <w:iCs/>
                <w:sz w:val="20"/>
              </w:rPr>
              <w:t>)</w:t>
            </w:r>
          </w:p>
          <w:p w14:paraId="77F3509B" w14:textId="5B8A88E8" w:rsidR="00664D89" w:rsidRDefault="008D050D" w:rsidP="00AB619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Warm-up- Hook</w:t>
            </w:r>
          </w:p>
        </w:tc>
        <w:tc>
          <w:tcPr>
            <w:tcW w:w="2576" w:type="dxa"/>
          </w:tcPr>
          <w:p w14:paraId="4C683D79" w14:textId="49E60B3E" w:rsidR="00664D89" w:rsidRPr="000050E9" w:rsidRDefault="000050E9" w:rsidP="000050E9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0050E9">
              <w:rPr>
                <w:rFonts w:ascii="Times New Roman" w:hAnsi="Times New Roman"/>
                <w:bCs/>
                <w:iCs/>
                <w:sz w:val="16"/>
                <w:szCs w:val="16"/>
              </w:rPr>
              <w:t>Number Talk</w:t>
            </w:r>
          </w:p>
          <w:p w14:paraId="059DABA1" w14:textId="77777777" w:rsidR="00FC3CC3" w:rsidRDefault="00FC3CC3" w:rsidP="0094442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14:paraId="0CCDEEC6" w14:textId="77777777" w:rsidR="00FC3CC3" w:rsidRDefault="00FC3CC3" w:rsidP="0094442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14:paraId="534DC6A5" w14:textId="77777777" w:rsidR="00FC3CC3" w:rsidRPr="006D2A56" w:rsidRDefault="00FC3CC3" w:rsidP="0094442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38" w:type="dxa"/>
          </w:tcPr>
          <w:p w14:paraId="0174275E" w14:textId="77777777" w:rsidR="000050E9" w:rsidRPr="000050E9" w:rsidRDefault="000050E9" w:rsidP="000050E9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0050E9">
              <w:rPr>
                <w:rFonts w:ascii="Times New Roman" w:hAnsi="Times New Roman"/>
                <w:bCs/>
                <w:iCs/>
                <w:sz w:val="16"/>
                <w:szCs w:val="16"/>
              </w:rPr>
              <w:t>Number Talk</w:t>
            </w:r>
          </w:p>
          <w:p w14:paraId="69CA81EE" w14:textId="77777777" w:rsidR="00664D89" w:rsidRPr="006D2A56" w:rsidRDefault="00664D89" w:rsidP="0094442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14" w:type="dxa"/>
          </w:tcPr>
          <w:p w14:paraId="6016E078" w14:textId="77777777" w:rsidR="000050E9" w:rsidRPr="000050E9" w:rsidRDefault="000050E9" w:rsidP="000050E9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0050E9">
              <w:rPr>
                <w:rFonts w:ascii="Times New Roman" w:hAnsi="Times New Roman"/>
                <w:bCs/>
                <w:iCs/>
                <w:sz w:val="16"/>
                <w:szCs w:val="16"/>
              </w:rPr>
              <w:t>Number Talk</w:t>
            </w:r>
          </w:p>
          <w:p w14:paraId="18E76712" w14:textId="77777777" w:rsidR="00664D89" w:rsidRPr="006D2A56" w:rsidRDefault="00664D89" w:rsidP="007C3148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12" w:type="dxa"/>
          </w:tcPr>
          <w:p w14:paraId="68AE3296" w14:textId="77777777" w:rsidR="000050E9" w:rsidRPr="000050E9" w:rsidRDefault="000050E9" w:rsidP="000050E9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0050E9">
              <w:rPr>
                <w:rFonts w:ascii="Times New Roman" w:hAnsi="Times New Roman"/>
                <w:bCs/>
                <w:iCs/>
                <w:sz w:val="16"/>
                <w:szCs w:val="16"/>
              </w:rPr>
              <w:t>Number Talk</w:t>
            </w:r>
          </w:p>
          <w:p w14:paraId="0069EEB1" w14:textId="77777777" w:rsidR="00664D89" w:rsidRPr="006D2A56" w:rsidRDefault="00664D89" w:rsidP="0094442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790" w:type="dxa"/>
            <w:gridSpan w:val="2"/>
          </w:tcPr>
          <w:p w14:paraId="7DD7855F" w14:textId="77777777" w:rsidR="000050E9" w:rsidRPr="000050E9" w:rsidRDefault="000050E9" w:rsidP="000050E9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0050E9">
              <w:rPr>
                <w:rFonts w:ascii="Times New Roman" w:hAnsi="Times New Roman"/>
                <w:bCs/>
                <w:iCs/>
                <w:sz w:val="16"/>
                <w:szCs w:val="16"/>
              </w:rPr>
              <w:t>Number Talk</w:t>
            </w:r>
          </w:p>
          <w:p w14:paraId="7AF6A4E9" w14:textId="77777777" w:rsidR="00664D89" w:rsidRPr="00745F85" w:rsidRDefault="00664D89" w:rsidP="0094442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</w:tr>
      <w:tr w:rsidR="00E175F8" w14:paraId="17A62CD1" w14:textId="77777777" w:rsidTr="2591F101">
        <w:trPr>
          <w:trHeight w:val="273"/>
        </w:trPr>
        <w:tc>
          <w:tcPr>
            <w:tcW w:w="1557" w:type="dxa"/>
            <w:gridSpan w:val="2"/>
          </w:tcPr>
          <w:p w14:paraId="13E18F70" w14:textId="77777777" w:rsidR="00E175F8" w:rsidRDefault="00E175F8" w:rsidP="00E175F8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</w:t>
            </w:r>
          </w:p>
          <w:p w14:paraId="4F487C20" w14:textId="77777777" w:rsidR="00E175F8" w:rsidRDefault="00E175F8" w:rsidP="00E175F8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Instruction</w:t>
            </w:r>
          </w:p>
          <w:p w14:paraId="2ACEB98F" w14:textId="77777777" w:rsidR="00E175F8" w:rsidRDefault="00E175F8" w:rsidP="00E175F8">
            <w:pPr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       (During)</w:t>
            </w:r>
          </w:p>
          <w:p w14:paraId="243C5DFC" w14:textId="05242947" w:rsidR="00E175F8" w:rsidRDefault="00E175F8" w:rsidP="00E175F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 Do-</w:t>
            </w:r>
          </w:p>
          <w:p w14:paraId="57503A2B" w14:textId="3FE78038" w:rsidR="00E175F8" w:rsidRDefault="00E175F8" w:rsidP="00E175F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We Do-</w:t>
            </w:r>
          </w:p>
          <w:p w14:paraId="2F2EC17B" w14:textId="2502AF8D" w:rsidR="00E175F8" w:rsidRDefault="00E175F8" w:rsidP="00E175F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Y’all Do-</w:t>
            </w:r>
          </w:p>
          <w:p w14:paraId="73158B36" w14:textId="653819A3" w:rsidR="00E175F8" w:rsidRPr="008D050D" w:rsidRDefault="00E175F8" w:rsidP="00E175F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You Do-</w:t>
            </w:r>
          </w:p>
          <w:p w14:paraId="611AF7DA" w14:textId="77777777" w:rsidR="00E175F8" w:rsidRDefault="00E175F8" w:rsidP="00E175F8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</w:p>
          <w:p w14:paraId="6D05A28F" w14:textId="77777777" w:rsidR="00E175F8" w:rsidRDefault="00E175F8" w:rsidP="00E175F8">
            <w:pPr>
              <w:rPr>
                <w:rFonts w:ascii="Times New Roman" w:hAnsi="Times New Roman"/>
                <w:i/>
                <w:iCs/>
                <w:sz w:val="20"/>
              </w:rPr>
            </w:pPr>
          </w:p>
          <w:p w14:paraId="737F917E" w14:textId="77777777" w:rsidR="00E175F8" w:rsidRDefault="00E175F8" w:rsidP="00E175F8">
            <w:pPr>
              <w:rPr>
                <w:rFonts w:ascii="Times New Roman" w:hAnsi="Times New Roman"/>
                <w:i/>
                <w:iCs/>
                <w:sz w:val="20"/>
              </w:rPr>
            </w:pPr>
          </w:p>
          <w:p w14:paraId="57B165EF" w14:textId="7FFEF811" w:rsidR="00E175F8" w:rsidRDefault="00E175F8" w:rsidP="00E175F8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</w:p>
        </w:tc>
        <w:tc>
          <w:tcPr>
            <w:tcW w:w="2576" w:type="dxa"/>
          </w:tcPr>
          <w:p w14:paraId="252D56B7" w14:textId="77777777" w:rsidR="00E175F8" w:rsidRPr="00195240" w:rsidRDefault="00E175F8" w:rsidP="00E175F8">
            <w:pPr>
              <w:jc w:val="center"/>
              <w:textAlignment w:val="baseline"/>
              <w:rPr>
                <w:rFonts w:ascii="Times New Roman" w:hAnsi="Times New Roman"/>
                <w:iCs/>
                <w:sz w:val="16"/>
                <w:szCs w:val="16"/>
              </w:rPr>
            </w:pPr>
            <w:r w:rsidRPr="00195240">
              <w:rPr>
                <w:rFonts w:ascii="Times New Roman" w:hAnsi="Times New Roman"/>
                <w:iCs/>
                <w:sz w:val="16"/>
                <w:szCs w:val="16"/>
              </w:rPr>
              <w:t>30 Minutes</w:t>
            </w:r>
          </w:p>
          <w:p w14:paraId="57646932" w14:textId="77777777" w:rsidR="00E175F8" w:rsidRPr="00195240" w:rsidRDefault="00E175F8" w:rsidP="00E175F8">
            <w:pPr>
              <w:jc w:val="center"/>
              <w:textAlignment w:val="baseline"/>
              <w:rPr>
                <w:rFonts w:ascii="Times New Roman" w:hAnsi="Times New Roman"/>
                <w:iCs/>
                <w:sz w:val="16"/>
                <w:szCs w:val="16"/>
              </w:rPr>
            </w:pPr>
            <w:r w:rsidRPr="00195240">
              <w:rPr>
                <w:rFonts w:ascii="Times New Roman" w:hAnsi="Times New Roman"/>
                <w:iCs/>
                <w:sz w:val="16"/>
                <w:szCs w:val="16"/>
              </w:rPr>
              <w:t>Explicit Instruction on Skill</w:t>
            </w:r>
          </w:p>
          <w:p w14:paraId="0D0D3ED7" w14:textId="62DBACB9" w:rsidR="00E175F8" w:rsidRDefault="00E175F8" w:rsidP="00E175F8">
            <w:pPr>
              <w:jc w:val="center"/>
              <w:textAlignment w:val="baseline"/>
              <w:rPr>
                <w:rFonts w:ascii="Times New Roman" w:hAnsi="Times New Roman"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sz w:val="16"/>
                <w:szCs w:val="16"/>
              </w:rPr>
              <w:t xml:space="preserve">Topic </w:t>
            </w:r>
            <w:r w:rsidR="00A066B3">
              <w:rPr>
                <w:rFonts w:ascii="Times New Roman" w:hAnsi="Times New Roman"/>
                <w:iCs/>
                <w:sz w:val="16"/>
                <w:szCs w:val="16"/>
              </w:rPr>
              <w:t>1: Lesson 1-3</w:t>
            </w:r>
          </w:p>
          <w:p w14:paraId="15CBADAB" w14:textId="02B8504F" w:rsidR="00E175F8" w:rsidRPr="00195240" w:rsidRDefault="00E175F8" w:rsidP="2591F101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2591F101">
              <w:rPr>
                <w:rFonts w:ascii="Times New Roman" w:hAnsi="Times New Roman"/>
                <w:sz w:val="16"/>
                <w:szCs w:val="16"/>
              </w:rPr>
              <w:t xml:space="preserve">pp. </w:t>
            </w:r>
            <w:r w:rsidR="00A066B3">
              <w:rPr>
                <w:rFonts w:ascii="Times New Roman" w:hAnsi="Times New Roman"/>
                <w:sz w:val="16"/>
                <w:szCs w:val="16"/>
              </w:rPr>
              <w:t>13-16</w:t>
            </w:r>
          </w:p>
          <w:p w14:paraId="3DC71D8C" w14:textId="59C981ED" w:rsidR="00E175F8" w:rsidRPr="008D050D" w:rsidRDefault="00E175F8" w:rsidP="00E175F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8" w:type="dxa"/>
          </w:tcPr>
          <w:p w14:paraId="131D7458" w14:textId="77777777" w:rsidR="00E175F8" w:rsidRPr="00195240" w:rsidRDefault="00E175F8" w:rsidP="00E175F8">
            <w:pPr>
              <w:jc w:val="center"/>
              <w:textAlignment w:val="baseline"/>
              <w:rPr>
                <w:rFonts w:ascii="Times New Roman" w:hAnsi="Times New Roman"/>
                <w:iCs/>
                <w:sz w:val="16"/>
                <w:szCs w:val="16"/>
              </w:rPr>
            </w:pPr>
            <w:r w:rsidRPr="00195240">
              <w:rPr>
                <w:rFonts w:ascii="Times New Roman" w:hAnsi="Times New Roman"/>
                <w:iCs/>
                <w:sz w:val="16"/>
                <w:szCs w:val="16"/>
              </w:rPr>
              <w:t>30 Minutes</w:t>
            </w:r>
          </w:p>
          <w:p w14:paraId="6C0506C5" w14:textId="77777777" w:rsidR="00E175F8" w:rsidRPr="00195240" w:rsidRDefault="00E175F8" w:rsidP="00E175F8">
            <w:pPr>
              <w:jc w:val="center"/>
              <w:textAlignment w:val="baseline"/>
              <w:rPr>
                <w:rFonts w:ascii="Times New Roman" w:hAnsi="Times New Roman"/>
                <w:iCs/>
                <w:sz w:val="16"/>
                <w:szCs w:val="16"/>
              </w:rPr>
            </w:pPr>
            <w:r w:rsidRPr="00195240">
              <w:rPr>
                <w:rFonts w:ascii="Times New Roman" w:hAnsi="Times New Roman"/>
                <w:iCs/>
                <w:sz w:val="16"/>
                <w:szCs w:val="16"/>
              </w:rPr>
              <w:t>Explicit Instruction on Skill</w:t>
            </w:r>
          </w:p>
          <w:p w14:paraId="17E19341" w14:textId="41537BC2" w:rsidR="00E175F8" w:rsidRPr="00195240" w:rsidRDefault="00697AF3" w:rsidP="00E175F8">
            <w:pPr>
              <w:jc w:val="center"/>
              <w:textAlignment w:val="baseline"/>
              <w:rPr>
                <w:rFonts w:ascii="Times New Roman" w:hAnsi="Times New Roman"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sz w:val="16"/>
                <w:szCs w:val="16"/>
              </w:rPr>
              <w:t>Topic</w:t>
            </w:r>
            <w:r w:rsidR="00E175F8" w:rsidRPr="00195240">
              <w:rPr>
                <w:rFonts w:ascii="Times New Roman" w:hAnsi="Times New Roman"/>
                <w:iCs/>
                <w:sz w:val="16"/>
                <w:szCs w:val="16"/>
              </w:rPr>
              <w:t xml:space="preserve"> </w:t>
            </w:r>
            <w:r w:rsidR="005F47E0">
              <w:rPr>
                <w:rFonts w:ascii="Times New Roman" w:hAnsi="Times New Roman"/>
                <w:iCs/>
                <w:sz w:val="16"/>
                <w:szCs w:val="16"/>
              </w:rPr>
              <w:t>1</w:t>
            </w:r>
            <w:r w:rsidR="00A066B3">
              <w:rPr>
                <w:rFonts w:ascii="Times New Roman" w:hAnsi="Times New Roman"/>
                <w:iCs/>
                <w:sz w:val="16"/>
                <w:szCs w:val="16"/>
              </w:rPr>
              <w:t>: Lesson 1-4</w:t>
            </w:r>
          </w:p>
          <w:p w14:paraId="43DAD671" w14:textId="63D9FCFF" w:rsidR="00E175F8" w:rsidRDefault="00E175F8" w:rsidP="2591F101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2591F101">
              <w:rPr>
                <w:rFonts w:ascii="Times New Roman" w:hAnsi="Times New Roman"/>
                <w:sz w:val="16"/>
                <w:szCs w:val="16"/>
              </w:rPr>
              <w:t xml:space="preserve">p. </w:t>
            </w:r>
            <w:r w:rsidR="45D1A671" w:rsidRPr="2591F101">
              <w:rPr>
                <w:rFonts w:ascii="Times New Roman" w:hAnsi="Times New Roman"/>
                <w:sz w:val="16"/>
                <w:szCs w:val="16"/>
              </w:rPr>
              <w:t>1</w:t>
            </w:r>
            <w:r w:rsidR="00A066B3">
              <w:rPr>
                <w:rFonts w:ascii="Times New Roman" w:hAnsi="Times New Roman"/>
                <w:sz w:val="16"/>
                <w:szCs w:val="16"/>
              </w:rPr>
              <w:t>7-20</w:t>
            </w:r>
          </w:p>
          <w:p w14:paraId="3AF47EDC" w14:textId="47475DD1" w:rsidR="00E175F8" w:rsidRDefault="00E175F8" w:rsidP="00E175F8">
            <w:pPr>
              <w:jc w:val="center"/>
              <w:textAlignment w:val="baseline"/>
              <w:rPr>
                <w:rFonts w:ascii="Times New Roman" w:hAnsi="Times New Roman"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sz w:val="16"/>
                <w:szCs w:val="16"/>
              </w:rPr>
              <w:t>Solve and Share</w:t>
            </w:r>
          </w:p>
          <w:p w14:paraId="17E6FB49" w14:textId="51F24105" w:rsidR="00E175F8" w:rsidRDefault="00E175F8" w:rsidP="00E175F8">
            <w:pPr>
              <w:jc w:val="center"/>
              <w:textAlignment w:val="baseline"/>
              <w:rPr>
                <w:rFonts w:ascii="Times New Roman" w:hAnsi="Times New Roman"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sz w:val="16"/>
                <w:szCs w:val="16"/>
              </w:rPr>
              <w:t>Look Back</w:t>
            </w:r>
          </w:p>
          <w:p w14:paraId="0051C228" w14:textId="4B80FDE8" w:rsidR="00E175F8" w:rsidRDefault="00E175F8" w:rsidP="00E175F8">
            <w:pPr>
              <w:jc w:val="center"/>
              <w:textAlignment w:val="baseline"/>
              <w:rPr>
                <w:rFonts w:ascii="Times New Roman" w:hAnsi="Times New Roman"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sz w:val="16"/>
                <w:szCs w:val="16"/>
              </w:rPr>
              <w:t>Convince Me</w:t>
            </w:r>
          </w:p>
          <w:p w14:paraId="2E997B95" w14:textId="23F7E915" w:rsidR="00E175F8" w:rsidRDefault="00E175F8" w:rsidP="00E175F8">
            <w:pPr>
              <w:jc w:val="center"/>
              <w:textAlignment w:val="baseline"/>
              <w:rPr>
                <w:rFonts w:ascii="Times New Roman" w:hAnsi="Times New Roman"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sz w:val="16"/>
                <w:szCs w:val="16"/>
              </w:rPr>
              <w:t>Guided Practice</w:t>
            </w:r>
          </w:p>
          <w:p w14:paraId="78B57F73" w14:textId="3803A2C3" w:rsidR="00E175F8" w:rsidRDefault="00E175F8" w:rsidP="00E175F8">
            <w:pPr>
              <w:jc w:val="center"/>
              <w:textAlignment w:val="baseline"/>
              <w:rPr>
                <w:rFonts w:ascii="Times New Roman" w:hAnsi="Times New Roman"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sz w:val="16"/>
                <w:szCs w:val="16"/>
              </w:rPr>
              <w:t>Independent Practice</w:t>
            </w:r>
          </w:p>
          <w:p w14:paraId="7E87E52F" w14:textId="2DF1C6C7" w:rsidR="00E175F8" w:rsidRPr="00195240" w:rsidRDefault="00A066B3" w:rsidP="00E175F8">
            <w:pPr>
              <w:jc w:val="center"/>
              <w:textAlignment w:val="baseline"/>
              <w:rPr>
                <w:rFonts w:ascii="Times New Roman" w:hAnsi="Times New Roman"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sz w:val="16"/>
                <w:szCs w:val="16"/>
              </w:rPr>
              <w:t>Problem-Solving</w:t>
            </w:r>
          </w:p>
          <w:p w14:paraId="1AC568DE" w14:textId="77777777" w:rsidR="00E175F8" w:rsidRPr="006D2A56" w:rsidRDefault="00E175F8" w:rsidP="00E175F8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14" w:type="dxa"/>
          </w:tcPr>
          <w:p w14:paraId="32C07121" w14:textId="77777777" w:rsidR="00E175F8" w:rsidRPr="00195240" w:rsidRDefault="00E175F8" w:rsidP="00E175F8">
            <w:pPr>
              <w:jc w:val="center"/>
              <w:textAlignment w:val="baseline"/>
              <w:rPr>
                <w:rFonts w:ascii="Times New Roman" w:hAnsi="Times New Roman"/>
                <w:iCs/>
                <w:sz w:val="16"/>
                <w:szCs w:val="16"/>
              </w:rPr>
            </w:pPr>
            <w:r w:rsidRPr="00195240">
              <w:rPr>
                <w:rFonts w:ascii="Times New Roman" w:hAnsi="Times New Roman"/>
                <w:iCs/>
                <w:sz w:val="16"/>
                <w:szCs w:val="16"/>
              </w:rPr>
              <w:t>30 Minutes</w:t>
            </w:r>
          </w:p>
          <w:p w14:paraId="1BC0BB4F" w14:textId="77777777" w:rsidR="00E175F8" w:rsidRPr="00195240" w:rsidRDefault="00E175F8" w:rsidP="00E175F8">
            <w:pPr>
              <w:jc w:val="center"/>
              <w:textAlignment w:val="baseline"/>
              <w:rPr>
                <w:rFonts w:ascii="Times New Roman" w:hAnsi="Times New Roman"/>
                <w:iCs/>
                <w:sz w:val="16"/>
                <w:szCs w:val="16"/>
              </w:rPr>
            </w:pPr>
            <w:r w:rsidRPr="00195240">
              <w:rPr>
                <w:rFonts w:ascii="Times New Roman" w:hAnsi="Times New Roman"/>
                <w:iCs/>
                <w:sz w:val="16"/>
                <w:szCs w:val="16"/>
              </w:rPr>
              <w:t>Explicit Instruction on Skill</w:t>
            </w:r>
          </w:p>
          <w:p w14:paraId="4BDE81A4" w14:textId="40DA09E6" w:rsidR="00E175F8" w:rsidRPr="00195240" w:rsidRDefault="00697AF3" w:rsidP="00E175F8">
            <w:pPr>
              <w:jc w:val="center"/>
              <w:textAlignment w:val="baseline"/>
              <w:rPr>
                <w:rFonts w:ascii="Times New Roman" w:hAnsi="Times New Roman"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sz w:val="16"/>
                <w:szCs w:val="16"/>
              </w:rPr>
              <w:t>Topic</w:t>
            </w:r>
            <w:r w:rsidR="00E175F8" w:rsidRPr="00195240">
              <w:rPr>
                <w:rFonts w:ascii="Times New Roman" w:hAnsi="Times New Roman"/>
                <w:iCs/>
                <w:sz w:val="16"/>
                <w:szCs w:val="16"/>
              </w:rPr>
              <w:t xml:space="preserve"> </w:t>
            </w:r>
            <w:r w:rsidR="003E6400">
              <w:rPr>
                <w:rFonts w:ascii="Times New Roman" w:hAnsi="Times New Roman"/>
                <w:iCs/>
                <w:sz w:val="16"/>
                <w:szCs w:val="16"/>
              </w:rPr>
              <w:t>1</w:t>
            </w:r>
            <w:r w:rsidR="00A066B3">
              <w:rPr>
                <w:rFonts w:ascii="Times New Roman" w:hAnsi="Times New Roman"/>
                <w:iCs/>
                <w:sz w:val="16"/>
                <w:szCs w:val="16"/>
              </w:rPr>
              <w:t xml:space="preserve">: Lesson 1-5 Division: How Many Equal Groups </w:t>
            </w:r>
          </w:p>
          <w:p w14:paraId="32205668" w14:textId="3790B431" w:rsidR="00E175F8" w:rsidRDefault="00E175F8" w:rsidP="2591F101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2591F101">
              <w:rPr>
                <w:rFonts w:ascii="Times New Roman" w:hAnsi="Times New Roman"/>
                <w:sz w:val="16"/>
                <w:szCs w:val="16"/>
              </w:rPr>
              <w:t>p</w:t>
            </w:r>
            <w:r w:rsidR="00A066B3">
              <w:rPr>
                <w:rFonts w:ascii="Times New Roman" w:hAnsi="Times New Roman"/>
                <w:sz w:val="16"/>
                <w:szCs w:val="16"/>
              </w:rPr>
              <w:t>p. 21-24</w:t>
            </w:r>
          </w:p>
          <w:p w14:paraId="1D9FA7DA" w14:textId="77777777" w:rsidR="00E175F8" w:rsidRDefault="00E175F8" w:rsidP="00E175F8">
            <w:pPr>
              <w:jc w:val="center"/>
              <w:textAlignment w:val="baseline"/>
              <w:rPr>
                <w:rFonts w:ascii="Times New Roman" w:hAnsi="Times New Roman"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sz w:val="16"/>
                <w:szCs w:val="16"/>
              </w:rPr>
              <w:t>Solve and Share</w:t>
            </w:r>
          </w:p>
          <w:p w14:paraId="10F72865" w14:textId="77777777" w:rsidR="00E175F8" w:rsidRDefault="00E175F8" w:rsidP="00E175F8">
            <w:pPr>
              <w:jc w:val="center"/>
              <w:textAlignment w:val="baseline"/>
              <w:rPr>
                <w:rFonts w:ascii="Times New Roman" w:hAnsi="Times New Roman"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sz w:val="16"/>
                <w:szCs w:val="16"/>
              </w:rPr>
              <w:t>Look Back</w:t>
            </w:r>
          </w:p>
          <w:p w14:paraId="74D56821" w14:textId="77777777" w:rsidR="00E175F8" w:rsidRDefault="00E175F8" w:rsidP="00E175F8">
            <w:pPr>
              <w:jc w:val="center"/>
              <w:textAlignment w:val="baseline"/>
              <w:rPr>
                <w:rFonts w:ascii="Times New Roman" w:hAnsi="Times New Roman"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sz w:val="16"/>
                <w:szCs w:val="16"/>
              </w:rPr>
              <w:t>Convince Me</w:t>
            </w:r>
          </w:p>
          <w:p w14:paraId="3A08B818" w14:textId="77777777" w:rsidR="00E175F8" w:rsidRDefault="00E175F8" w:rsidP="00E175F8">
            <w:pPr>
              <w:jc w:val="center"/>
              <w:textAlignment w:val="baseline"/>
              <w:rPr>
                <w:rFonts w:ascii="Times New Roman" w:hAnsi="Times New Roman"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sz w:val="16"/>
                <w:szCs w:val="16"/>
              </w:rPr>
              <w:t>Guided Practice</w:t>
            </w:r>
          </w:p>
          <w:p w14:paraId="7B8B3F2A" w14:textId="77777777" w:rsidR="00E175F8" w:rsidRDefault="00E175F8" w:rsidP="00E175F8">
            <w:pPr>
              <w:jc w:val="center"/>
              <w:textAlignment w:val="baseline"/>
              <w:rPr>
                <w:rFonts w:ascii="Times New Roman" w:hAnsi="Times New Roman"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sz w:val="16"/>
                <w:szCs w:val="16"/>
              </w:rPr>
              <w:t>Independent Practice</w:t>
            </w:r>
          </w:p>
          <w:p w14:paraId="28033548" w14:textId="50F66727" w:rsidR="00E175F8" w:rsidRPr="00195240" w:rsidRDefault="00A066B3" w:rsidP="00E175F8">
            <w:pPr>
              <w:jc w:val="center"/>
              <w:textAlignment w:val="baseline"/>
              <w:rPr>
                <w:rFonts w:ascii="Times New Roman" w:hAnsi="Times New Roman"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sz w:val="16"/>
                <w:szCs w:val="16"/>
              </w:rPr>
              <w:t>Problem-Solving</w:t>
            </w:r>
          </w:p>
          <w:p w14:paraId="2254BA6F" w14:textId="77777777" w:rsidR="00E175F8" w:rsidRPr="006D2A56" w:rsidRDefault="00E175F8" w:rsidP="00E175F8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12" w:type="dxa"/>
          </w:tcPr>
          <w:p w14:paraId="2BBAE93E" w14:textId="77777777" w:rsidR="00E175F8" w:rsidRPr="00195240" w:rsidRDefault="00E175F8" w:rsidP="00E175F8">
            <w:pPr>
              <w:jc w:val="center"/>
              <w:textAlignment w:val="baseline"/>
              <w:rPr>
                <w:rFonts w:ascii="Times New Roman" w:hAnsi="Times New Roman"/>
                <w:iCs/>
                <w:sz w:val="16"/>
                <w:szCs w:val="16"/>
              </w:rPr>
            </w:pPr>
            <w:r w:rsidRPr="00195240">
              <w:rPr>
                <w:rFonts w:ascii="Times New Roman" w:hAnsi="Times New Roman"/>
                <w:iCs/>
                <w:sz w:val="16"/>
                <w:szCs w:val="16"/>
              </w:rPr>
              <w:t>30 Minutes</w:t>
            </w:r>
          </w:p>
          <w:p w14:paraId="3C92BFD9" w14:textId="77777777" w:rsidR="00E175F8" w:rsidRPr="00195240" w:rsidRDefault="00E175F8" w:rsidP="00E175F8">
            <w:pPr>
              <w:jc w:val="center"/>
              <w:textAlignment w:val="baseline"/>
              <w:rPr>
                <w:rFonts w:ascii="Times New Roman" w:hAnsi="Times New Roman"/>
                <w:iCs/>
                <w:sz w:val="16"/>
                <w:szCs w:val="16"/>
              </w:rPr>
            </w:pPr>
            <w:r w:rsidRPr="00195240">
              <w:rPr>
                <w:rFonts w:ascii="Times New Roman" w:hAnsi="Times New Roman"/>
                <w:iCs/>
                <w:sz w:val="16"/>
                <w:szCs w:val="16"/>
              </w:rPr>
              <w:t>Explicit Instruction on Skill</w:t>
            </w:r>
          </w:p>
          <w:p w14:paraId="64D6B6E1" w14:textId="068B8C8B" w:rsidR="00E175F8" w:rsidRPr="00195240" w:rsidRDefault="00697AF3" w:rsidP="00E175F8">
            <w:pPr>
              <w:jc w:val="center"/>
              <w:textAlignment w:val="baseline"/>
              <w:rPr>
                <w:rFonts w:ascii="Times New Roman" w:hAnsi="Times New Roman"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sz w:val="16"/>
                <w:szCs w:val="16"/>
              </w:rPr>
              <w:t>Topic</w:t>
            </w:r>
            <w:r w:rsidR="00E175F8" w:rsidRPr="00195240">
              <w:rPr>
                <w:rFonts w:ascii="Times New Roman" w:hAnsi="Times New Roman"/>
                <w:iCs/>
                <w:sz w:val="16"/>
                <w:szCs w:val="16"/>
              </w:rPr>
              <w:t xml:space="preserve"> </w:t>
            </w:r>
            <w:r w:rsidR="003E6400">
              <w:rPr>
                <w:rFonts w:ascii="Times New Roman" w:hAnsi="Times New Roman"/>
                <w:iCs/>
                <w:sz w:val="16"/>
                <w:szCs w:val="16"/>
              </w:rPr>
              <w:t>1</w:t>
            </w:r>
            <w:r w:rsidR="00A066B3">
              <w:rPr>
                <w:rFonts w:ascii="Times New Roman" w:hAnsi="Times New Roman"/>
                <w:iCs/>
                <w:sz w:val="16"/>
                <w:szCs w:val="16"/>
              </w:rPr>
              <w:t>: Lesson 1-6 Problem Solving: Use appropriate Tools</w:t>
            </w:r>
          </w:p>
          <w:p w14:paraId="1C32C7C8" w14:textId="225ECA7A" w:rsidR="00E175F8" w:rsidRDefault="00E175F8" w:rsidP="2591F101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2591F101">
              <w:rPr>
                <w:rFonts w:ascii="Times New Roman" w:hAnsi="Times New Roman"/>
                <w:sz w:val="16"/>
                <w:szCs w:val="16"/>
              </w:rPr>
              <w:t xml:space="preserve">p. </w:t>
            </w:r>
            <w:r w:rsidR="00A066B3">
              <w:rPr>
                <w:rFonts w:ascii="Times New Roman" w:hAnsi="Times New Roman"/>
                <w:sz w:val="16"/>
                <w:szCs w:val="16"/>
              </w:rPr>
              <w:t>25-28</w:t>
            </w:r>
          </w:p>
          <w:p w14:paraId="632708AA" w14:textId="77777777" w:rsidR="00E175F8" w:rsidRDefault="00E175F8" w:rsidP="00E175F8">
            <w:pPr>
              <w:jc w:val="center"/>
              <w:textAlignment w:val="baseline"/>
              <w:rPr>
                <w:rFonts w:ascii="Times New Roman" w:hAnsi="Times New Roman"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sz w:val="16"/>
                <w:szCs w:val="16"/>
              </w:rPr>
              <w:t>Solve and Share</w:t>
            </w:r>
          </w:p>
          <w:p w14:paraId="6B8446C2" w14:textId="77777777" w:rsidR="00E175F8" w:rsidRDefault="00E175F8" w:rsidP="00E175F8">
            <w:pPr>
              <w:jc w:val="center"/>
              <w:textAlignment w:val="baseline"/>
              <w:rPr>
                <w:rFonts w:ascii="Times New Roman" w:hAnsi="Times New Roman"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sz w:val="16"/>
                <w:szCs w:val="16"/>
              </w:rPr>
              <w:t>Look Back</w:t>
            </w:r>
          </w:p>
          <w:p w14:paraId="4C9B7AFC" w14:textId="77777777" w:rsidR="00E175F8" w:rsidRDefault="00E175F8" w:rsidP="00E175F8">
            <w:pPr>
              <w:jc w:val="center"/>
              <w:textAlignment w:val="baseline"/>
              <w:rPr>
                <w:rFonts w:ascii="Times New Roman" w:hAnsi="Times New Roman"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sz w:val="16"/>
                <w:szCs w:val="16"/>
              </w:rPr>
              <w:t>Convince Me</w:t>
            </w:r>
          </w:p>
          <w:p w14:paraId="03C9EECA" w14:textId="77777777" w:rsidR="00E175F8" w:rsidRDefault="00E175F8" w:rsidP="00E175F8">
            <w:pPr>
              <w:jc w:val="center"/>
              <w:textAlignment w:val="baseline"/>
              <w:rPr>
                <w:rFonts w:ascii="Times New Roman" w:hAnsi="Times New Roman"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sz w:val="16"/>
                <w:szCs w:val="16"/>
              </w:rPr>
              <w:t>Guided Practice</w:t>
            </w:r>
          </w:p>
          <w:p w14:paraId="74DA7BAB" w14:textId="77777777" w:rsidR="00E175F8" w:rsidRDefault="00E175F8" w:rsidP="00E175F8">
            <w:pPr>
              <w:jc w:val="center"/>
              <w:textAlignment w:val="baseline"/>
              <w:rPr>
                <w:rFonts w:ascii="Times New Roman" w:hAnsi="Times New Roman"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sz w:val="16"/>
                <w:szCs w:val="16"/>
              </w:rPr>
              <w:t>Independent Practice</w:t>
            </w:r>
          </w:p>
          <w:p w14:paraId="7CC7497A" w14:textId="6C328B50" w:rsidR="00E175F8" w:rsidRPr="00195240" w:rsidRDefault="00A066B3" w:rsidP="00E175F8">
            <w:pPr>
              <w:jc w:val="center"/>
              <w:textAlignment w:val="baseline"/>
              <w:rPr>
                <w:rFonts w:ascii="Times New Roman" w:hAnsi="Times New Roman"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sz w:val="16"/>
                <w:szCs w:val="16"/>
              </w:rPr>
              <w:t>Problem-Solving</w:t>
            </w:r>
          </w:p>
          <w:p w14:paraId="2780E721" w14:textId="77777777" w:rsidR="00E175F8" w:rsidRPr="006D2A56" w:rsidRDefault="00E175F8" w:rsidP="00E175F8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790" w:type="dxa"/>
            <w:gridSpan w:val="2"/>
          </w:tcPr>
          <w:p w14:paraId="30AC0E3A" w14:textId="77777777" w:rsidR="00E175F8" w:rsidRPr="00195240" w:rsidRDefault="00E175F8" w:rsidP="00E175F8">
            <w:pPr>
              <w:jc w:val="center"/>
              <w:textAlignment w:val="baseline"/>
              <w:rPr>
                <w:rFonts w:ascii="Times New Roman" w:hAnsi="Times New Roman"/>
                <w:iCs/>
                <w:sz w:val="16"/>
                <w:szCs w:val="16"/>
              </w:rPr>
            </w:pPr>
            <w:r w:rsidRPr="00195240">
              <w:rPr>
                <w:rFonts w:ascii="Times New Roman" w:hAnsi="Times New Roman"/>
                <w:iCs/>
                <w:sz w:val="16"/>
                <w:szCs w:val="16"/>
              </w:rPr>
              <w:t>30 Minutes</w:t>
            </w:r>
          </w:p>
          <w:p w14:paraId="53AA8256" w14:textId="77777777" w:rsidR="00E175F8" w:rsidRPr="00195240" w:rsidRDefault="00E175F8" w:rsidP="00E175F8">
            <w:pPr>
              <w:jc w:val="center"/>
              <w:textAlignment w:val="baseline"/>
              <w:rPr>
                <w:rFonts w:ascii="Times New Roman" w:hAnsi="Times New Roman"/>
                <w:iCs/>
                <w:sz w:val="16"/>
                <w:szCs w:val="16"/>
              </w:rPr>
            </w:pPr>
            <w:r w:rsidRPr="00195240">
              <w:rPr>
                <w:rFonts w:ascii="Times New Roman" w:hAnsi="Times New Roman"/>
                <w:iCs/>
                <w:sz w:val="16"/>
                <w:szCs w:val="16"/>
              </w:rPr>
              <w:t>Explicit Instruction on Skill</w:t>
            </w:r>
          </w:p>
          <w:p w14:paraId="4F571115" w14:textId="097EF1F4" w:rsidR="00E175F8" w:rsidRPr="00195240" w:rsidRDefault="00697AF3" w:rsidP="00E175F8">
            <w:pPr>
              <w:jc w:val="center"/>
              <w:textAlignment w:val="baseline"/>
              <w:rPr>
                <w:rFonts w:ascii="Times New Roman" w:hAnsi="Times New Roman"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sz w:val="16"/>
                <w:szCs w:val="16"/>
              </w:rPr>
              <w:t>Topic</w:t>
            </w:r>
            <w:r w:rsidR="00E175F8" w:rsidRPr="00195240">
              <w:rPr>
                <w:rFonts w:ascii="Times New Roman" w:hAnsi="Times New Roman"/>
                <w:iCs/>
                <w:sz w:val="16"/>
                <w:szCs w:val="16"/>
              </w:rPr>
              <w:t xml:space="preserve"> </w:t>
            </w:r>
            <w:r w:rsidR="003E6400">
              <w:rPr>
                <w:rFonts w:ascii="Times New Roman" w:hAnsi="Times New Roman"/>
                <w:iCs/>
                <w:sz w:val="16"/>
                <w:szCs w:val="16"/>
              </w:rPr>
              <w:t>1</w:t>
            </w:r>
            <w:r w:rsidR="00A066B3">
              <w:rPr>
                <w:rFonts w:ascii="Times New Roman" w:hAnsi="Times New Roman"/>
                <w:iCs/>
                <w:sz w:val="16"/>
                <w:szCs w:val="16"/>
              </w:rPr>
              <w:t>: Review/ Assessment</w:t>
            </w:r>
          </w:p>
          <w:p w14:paraId="5A37256C" w14:textId="160E88C6" w:rsidR="00E175F8" w:rsidRDefault="00A066B3" w:rsidP="2591F101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Vocabulary Review pg. 30</w:t>
            </w:r>
          </w:p>
          <w:p w14:paraId="5E7B04FE" w14:textId="77777777" w:rsidR="00E175F8" w:rsidRDefault="00A066B3" w:rsidP="00A066B3">
            <w:pPr>
              <w:textAlignment w:val="baseline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            Reteach pgs. 31-33</w:t>
            </w:r>
          </w:p>
          <w:p w14:paraId="0AD2EDCF" w14:textId="77777777" w:rsidR="00A066B3" w:rsidRDefault="00A066B3" w:rsidP="00A066B3">
            <w:pPr>
              <w:textAlignment w:val="baseline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14:paraId="172F9650" w14:textId="79A98295" w:rsidR="00A066B3" w:rsidRPr="00745F85" w:rsidRDefault="00A066B3" w:rsidP="00A066B3">
            <w:pPr>
              <w:textAlignment w:val="baseline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              Weekly Assessment</w:t>
            </w:r>
          </w:p>
        </w:tc>
      </w:tr>
      <w:tr w:rsidR="00664D89" w14:paraId="62C11F8D" w14:textId="77777777" w:rsidTr="2591F101">
        <w:trPr>
          <w:trHeight w:val="1227"/>
        </w:trPr>
        <w:tc>
          <w:tcPr>
            <w:tcW w:w="1557" w:type="dxa"/>
            <w:gridSpan w:val="2"/>
          </w:tcPr>
          <w:p w14:paraId="5D1218C7" w14:textId="77777777" w:rsidR="00664D89" w:rsidRDefault="00664D89" w:rsidP="00553220">
            <w:pPr>
              <w:rPr>
                <w:rFonts w:ascii="Times New Roman" w:hAnsi="Times New Roman"/>
                <w:sz w:val="20"/>
              </w:rPr>
            </w:pPr>
          </w:p>
          <w:p w14:paraId="1A4D75BE" w14:textId="1F30B8E0" w:rsidR="00664D89" w:rsidRDefault="00664D89" w:rsidP="00553220">
            <w:pPr>
              <w:jc w:val="center"/>
              <w:rPr>
                <w:rFonts w:ascii="Times New Roman" w:hAnsi="Times New Roman"/>
                <w:sz w:val="20"/>
              </w:rPr>
            </w:pPr>
            <w:r w:rsidRPr="00553220">
              <w:rPr>
                <w:rFonts w:ascii="Times New Roman" w:hAnsi="Times New Roman"/>
                <w:sz w:val="20"/>
              </w:rPr>
              <w:t xml:space="preserve">    </w:t>
            </w:r>
            <w:r w:rsidR="008D050D">
              <w:rPr>
                <w:rFonts w:ascii="Times New Roman" w:hAnsi="Times New Roman"/>
                <w:sz w:val="20"/>
              </w:rPr>
              <w:t>Small Groups</w:t>
            </w:r>
          </w:p>
          <w:p w14:paraId="2B3119DB" w14:textId="15B9AE0B" w:rsidR="008D050D" w:rsidRDefault="008D050D" w:rsidP="00553220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0F569A6A" w14:textId="086E93C0" w:rsidR="008D050D" w:rsidRDefault="008D050D" w:rsidP="00553220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1526EBEB" w14:textId="11354E92" w:rsidR="008D050D" w:rsidRDefault="008D050D" w:rsidP="00553220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4513F35B" w14:textId="296BCC5E" w:rsidR="008D050D" w:rsidRDefault="008D050D" w:rsidP="00553220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278BF19D" w14:textId="3EC0E81B" w:rsidR="008D050D" w:rsidRDefault="008D050D" w:rsidP="00553220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09952602" w14:textId="39DFD82B" w:rsidR="008D050D" w:rsidRDefault="008D050D" w:rsidP="00553220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5B74C15C" w14:textId="77777777" w:rsidR="008D050D" w:rsidRDefault="008D050D" w:rsidP="00553220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398679E0" w14:textId="77777777" w:rsidR="00664D89" w:rsidRPr="00553220" w:rsidRDefault="00664D89" w:rsidP="008D050D">
            <w:pPr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2576" w:type="dxa"/>
          </w:tcPr>
          <w:p w14:paraId="17B2702C" w14:textId="052FFA37" w:rsidR="00FC3CC3" w:rsidRDefault="00503247" w:rsidP="00DB7E56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503247">
              <w:rPr>
                <w:rFonts w:ascii="Times New Roman" w:hAnsi="Times New Roman"/>
                <w:bCs/>
                <w:iCs/>
                <w:sz w:val="16"/>
                <w:szCs w:val="16"/>
              </w:rPr>
              <w:lastRenderedPageBreak/>
              <w:t>Intervention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: </w:t>
            </w:r>
          </w:p>
          <w:p w14:paraId="33860BA5" w14:textId="77777777" w:rsidR="00FC3CC3" w:rsidRDefault="00FC3CC3" w:rsidP="00DB7E56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14:paraId="3879939B" w14:textId="77777777" w:rsidR="00FC3CC3" w:rsidRDefault="00FC3CC3" w:rsidP="00DB7E56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14:paraId="2B2072E8" w14:textId="77777777" w:rsidR="00FC3CC3" w:rsidRPr="006D2A56" w:rsidRDefault="00FC3CC3" w:rsidP="00DB7E56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38" w:type="dxa"/>
          </w:tcPr>
          <w:p w14:paraId="097E8143" w14:textId="5835CC76" w:rsidR="00E175F8" w:rsidRDefault="00DF5F4D" w:rsidP="00DF5F4D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503247">
              <w:rPr>
                <w:rFonts w:ascii="Times New Roman" w:hAnsi="Times New Roman"/>
                <w:bCs/>
                <w:iCs/>
                <w:sz w:val="16"/>
                <w:szCs w:val="16"/>
              </w:rPr>
              <w:t>Intervention</w:t>
            </w:r>
            <w:r w:rsidR="00E175F8"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Activity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:</w:t>
            </w:r>
            <w:r w:rsidR="00E175F8"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Addition Properties (TE</w:t>
            </w:r>
            <w:r w:rsidR="00A066B3"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17</w:t>
            </w:r>
            <w:r w:rsidR="00E175F8">
              <w:rPr>
                <w:rFonts w:ascii="Times New Roman" w:hAnsi="Times New Roman"/>
                <w:bCs/>
                <w:iCs/>
                <w:sz w:val="16"/>
                <w:szCs w:val="16"/>
              </w:rPr>
              <w:t>A)</w:t>
            </w:r>
          </w:p>
          <w:p w14:paraId="16E500B5" w14:textId="2DFFA07E" w:rsidR="00664D89" w:rsidRPr="006D2A56" w:rsidRDefault="00DF5F4D" w:rsidP="00DF5F4D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</w:t>
            </w:r>
            <w:r w:rsidR="00697AF3">
              <w:rPr>
                <w:rFonts w:ascii="Times New Roman" w:hAnsi="Times New Roman"/>
                <w:bCs/>
                <w:iCs/>
                <w:sz w:val="16"/>
                <w:szCs w:val="16"/>
              </w:rPr>
              <w:t>Topic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</w:t>
            </w:r>
            <w:r w:rsidR="00A066B3"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1: Lesson 1-4 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Reteach</w:t>
            </w:r>
          </w:p>
        </w:tc>
        <w:tc>
          <w:tcPr>
            <w:tcW w:w="2614" w:type="dxa"/>
          </w:tcPr>
          <w:p w14:paraId="48560BE2" w14:textId="46545049" w:rsidR="00E175F8" w:rsidRDefault="00503247" w:rsidP="00DB7E56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503247">
              <w:rPr>
                <w:rFonts w:ascii="Times New Roman" w:hAnsi="Times New Roman"/>
                <w:bCs/>
                <w:iCs/>
                <w:sz w:val="16"/>
                <w:szCs w:val="16"/>
              </w:rPr>
              <w:t>Intervention</w:t>
            </w:r>
            <w:r w:rsidR="00E175F8"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Activity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:</w:t>
            </w:r>
            <w:r w:rsidR="00E175F8"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Addition Patterns (TE</w:t>
            </w:r>
            <w:r w:rsidR="00A066B3">
              <w:rPr>
                <w:rFonts w:ascii="Times New Roman" w:hAnsi="Times New Roman"/>
                <w:bCs/>
                <w:iCs/>
                <w:sz w:val="16"/>
                <w:szCs w:val="16"/>
              </w:rPr>
              <w:t>21</w:t>
            </w:r>
            <w:r w:rsidR="00E175F8">
              <w:rPr>
                <w:rFonts w:ascii="Times New Roman" w:hAnsi="Times New Roman"/>
                <w:bCs/>
                <w:iCs/>
                <w:sz w:val="16"/>
                <w:szCs w:val="16"/>
              </w:rPr>
              <w:t>A)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</w:t>
            </w:r>
          </w:p>
          <w:p w14:paraId="6A58CBBC" w14:textId="597DB34C" w:rsidR="00664D89" w:rsidRPr="00503247" w:rsidRDefault="00697AF3" w:rsidP="00DB7E56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Topic</w:t>
            </w:r>
            <w:r w:rsidR="00503247"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</w:t>
            </w:r>
            <w:r w:rsidR="00A51E5F">
              <w:rPr>
                <w:rFonts w:ascii="Times New Roman" w:hAnsi="Times New Roman"/>
                <w:bCs/>
                <w:iCs/>
                <w:sz w:val="16"/>
                <w:szCs w:val="16"/>
              </w:rPr>
              <w:t>1</w:t>
            </w:r>
            <w:r w:rsidR="00A066B3">
              <w:rPr>
                <w:rFonts w:ascii="Times New Roman" w:hAnsi="Times New Roman"/>
                <w:bCs/>
                <w:iCs/>
                <w:sz w:val="16"/>
                <w:szCs w:val="16"/>
              </w:rPr>
              <w:t>: Lesson 1-5</w:t>
            </w:r>
            <w:r w:rsidR="00503247"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Reteach</w:t>
            </w:r>
          </w:p>
        </w:tc>
        <w:tc>
          <w:tcPr>
            <w:tcW w:w="2612" w:type="dxa"/>
          </w:tcPr>
          <w:p w14:paraId="72981E99" w14:textId="735CC7A1" w:rsidR="00E175F8" w:rsidRDefault="00DF5F4D" w:rsidP="00DB7E56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503247">
              <w:rPr>
                <w:rFonts w:ascii="Times New Roman" w:hAnsi="Times New Roman"/>
                <w:bCs/>
                <w:iCs/>
                <w:sz w:val="16"/>
                <w:szCs w:val="16"/>
              </w:rPr>
              <w:t>Intervention</w:t>
            </w:r>
            <w:r w:rsidR="00E175F8"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Activity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: </w:t>
            </w:r>
            <w:r w:rsidR="00E175F8"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Use Mental Math to Add (TE </w:t>
            </w:r>
            <w:r w:rsidR="00A066B3">
              <w:rPr>
                <w:rFonts w:ascii="Times New Roman" w:hAnsi="Times New Roman"/>
                <w:bCs/>
                <w:iCs/>
                <w:sz w:val="16"/>
                <w:szCs w:val="16"/>
              </w:rPr>
              <w:t>25</w:t>
            </w:r>
            <w:r w:rsidR="00E175F8">
              <w:rPr>
                <w:rFonts w:ascii="Times New Roman" w:hAnsi="Times New Roman"/>
                <w:bCs/>
                <w:iCs/>
                <w:sz w:val="16"/>
                <w:szCs w:val="16"/>
              </w:rPr>
              <w:t>A)</w:t>
            </w:r>
          </w:p>
          <w:p w14:paraId="6B8CDD09" w14:textId="394C39A1" w:rsidR="00664D89" w:rsidRPr="006D2A56" w:rsidRDefault="00697AF3" w:rsidP="00DB7E56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Topic</w:t>
            </w:r>
            <w:r w:rsidR="00DF5F4D"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</w:t>
            </w:r>
            <w:r w:rsidR="00A51E5F">
              <w:rPr>
                <w:rFonts w:ascii="Times New Roman" w:hAnsi="Times New Roman"/>
                <w:bCs/>
                <w:iCs/>
                <w:sz w:val="16"/>
                <w:szCs w:val="16"/>
              </w:rPr>
              <w:t>1</w:t>
            </w:r>
            <w:r w:rsidR="00A066B3">
              <w:rPr>
                <w:rFonts w:ascii="Times New Roman" w:hAnsi="Times New Roman"/>
                <w:bCs/>
                <w:iCs/>
                <w:sz w:val="16"/>
                <w:szCs w:val="16"/>
              </w:rPr>
              <w:t>: Lesson 1-6</w:t>
            </w:r>
            <w:r w:rsidR="00DF5F4D"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Reteach</w:t>
            </w:r>
            <w:r w:rsidR="00DF5F4D" w:rsidRPr="006D2A56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790" w:type="dxa"/>
            <w:gridSpan w:val="2"/>
          </w:tcPr>
          <w:p w14:paraId="0D5B938F" w14:textId="50CD08EB" w:rsidR="00E175F8" w:rsidRDefault="00DF5F4D" w:rsidP="00DB7E56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503247">
              <w:rPr>
                <w:rFonts w:ascii="Times New Roman" w:hAnsi="Times New Roman"/>
                <w:bCs/>
                <w:iCs/>
                <w:sz w:val="16"/>
                <w:szCs w:val="16"/>
              </w:rPr>
              <w:t>Intervention</w:t>
            </w:r>
            <w:r w:rsidR="00E175F8"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Activity: Use Mental Math to Subtract (TE </w:t>
            </w:r>
            <w:r w:rsidR="00A066B3">
              <w:rPr>
                <w:rFonts w:ascii="Times New Roman" w:hAnsi="Times New Roman"/>
                <w:bCs/>
                <w:iCs/>
                <w:sz w:val="16"/>
                <w:szCs w:val="16"/>
              </w:rPr>
              <w:t>(Topic 1)</w:t>
            </w:r>
            <w:r w:rsidR="00E175F8">
              <w:rPr>
                <w:rFonts w:ascii="Times New Roman" w:hAnsi="Times New Roman"/>
                <w:bCs/>
                <w:iCs/>
                <w:sz w:val="16"/>
                <w:szCs w:val="16"/>
              </w:rPr>
              <w:t>)</w:t>
            </w:r>
          </w:p>
          <w:p w14:paraId="16089822" w14:textId="2E2E11A0" w:rsidR="00664D89" w:rsidRPr="00DB7E56" w:rsidRDefault="00697AF3" w:rsidP="00DB7E56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Topic</w:t>
            </w:r>
            <w:r w:rsidR="00DF5F4D"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</w:t>
            </w:r>
            <w:r w:rsidR="00A51E5F">
              <w:rPr>
                <w:rFonts w:ascii="Times New Roman" w:hAnsi="Times New Roman"/>
                <w:bCs/>
                <w:iCs/>
                <w:sz w:val="16"/>
                <w:szCs w:val="16"/>
              </w:rPr>
              <w:t>1</w:t>
            </w:r>
            <w:r w:rsidR="00A066B3"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: Review </w:t>
            </w:r>
          </w:p>
        </w:tc>
      </w:tr>
      <w:tr w:rsidR="00664D89" w14:paraId="6869CC00" w14:textId="77777777" w:rsidTr="2591F101">
        <w:trPr>
          <w:trHeight w:val="181"/>
        </w:trPr>
        <w:tc>
          <w:tcPr>
            <w:tcW w:w="1557" w:type="dxa"/>
            <w:gridSpan w:val="2"/>
          </w:tcPr>
          <w:p w14:paraId="6AF7D9C3" w14:textId="2D4D27F6" w:rsidR="00664D89" w:rsidRDefault="008D050D" w:rsidP="0094442D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After</w:t>
            </w:r>
            <w:r w:rsidR="007D40F8">
              <w:rPr>
                <w:rFonts w:ascii="Times New Roman" w:hAnsi="Times New Roman"/>
                <w:i/>
                <w:iCs/>
                <w:sz w:val="20"/>
              </w:rPr>
              <w:t>/Homework</w:t>
            </w:r>
          </w:p>
        </w:tc>
        <w:tc>
          <w:tcPr>
            <w:tcW w:w="2576" w:type="dxa"/>
          </w:tcPr>
          <w:p w14:paraId="416A014E" w14:textId="77777777" w:rsidR="00664D89" w:rsidRDefault="00664D89" w:rsidP="0094442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  <w:p w14:paraId="1AC0E3BB" w14:textId="77777777" w:rsidR="00FC3CC3" w:rsidRDefault="00FC3CC3" w:rsidP="0094442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  <w:p w14:paraId="74ED40F7" w14:textId="77777777" w:rsidR="00FC3CC3" w:rsidRDefault="00FC3CC3" w:rsidP="0094442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  <w:p w14:paraId="4CE2413C" w14:textId="77777777" w:rsidR="00FC3CC3" w:rsidRDefault="00FC3CC3" w:rsidP="0094442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638" w:type="dxa"/>
          </w:tcPr>
          <w:p w14:paraId="1EED7E3B" w14:textId="6436D255" w:rsidR="00664D89" w:rsidRPr="00DB7E56" w:rsidRDefault="00DB7E56" w:rsidP="00DB7E5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B7E56">
              <w:rPr>
                <w:rFonts w:ascii="Times New Roman" w:hAnsi="Times New Roman"/>
                <w:sz w:val="16"/>
                <w:szCs w:val="16"/>
              </w:rPr>
              <w:t>Additional</w:t>
            </w:r>
            <w:r w:rsidR="00503247" w:rsidRPr="00DB7E56">
              <w:rPr>
                <w:rFonts w:ascii="Times New Roman" w:hAnsi="Times New Roman"/>
                <w:sz w:val="16"/>
                <w:szCs w:val="16"/>
              </w:rPr>
              <w:t xml:space="preserve"> Pract</w:t>
            </w:r>
            <w:r w:rsidRPr="00DB7E56">
              <w:rPr>
                <w:rFonts w:ascii="Times New Roman" w:hAnsi="Times New Roman"/>
                <w:sz w:val="16"/>
                <w:szCs w:val="16"/>
              </w:rPr>
              <w:t>ic</w:t>
            </w:r>
            <w:r w:rsidR="00503247" w:rsidRPr="00DB7E56">
              <w:rPr>
                <w:rFonts w:ascii="Times New Roman" w:hAnsi="Times New Roman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70106D">
              <w:rPr>
                <w:rFonts w:ascii="Times New Roman" w:hAnsi="Times New Roman"/>
                <w:sz w:val="16"/>
                <w:szCs w:val="16"/>
              </w:rPr>
              <w:t>1</w:t>
            </w:r>
            <w:r w:rsidR="00DF5F4D">
              <w:rPr>
                <w:rFonts w:ascii="Times New Roman" w:hAnsi="Times New Roman"/>
                <w:sz w:val="16"/>
                <w:szCs w:val="16"/>
              </w:rPr>
              <w:t>-</w:t>
            </w:r>
            <w:r w:rsidR="00A066B3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614" w:type="dxa"/>
          </w:tcPr>
          <w:p w14:paraId="18105256" w14:textId="1978BA3B" w:rsidR="00664D89" w:rsidRDefault="00DF5F4D" w:rsidP="00DB7E5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20"/>
              </w:rPr>
            </w:pPr>
            <w:r w:rsidRPr="00DB7E56">
              <w:rPr>
                <w:rFonts w:ascii="Times New Roman" w:hAnsi="Times New Roman"/>
                <w:sz w:val="16"/>
                <w:szCs w:val="16"/>
              </w:rPr>
              <w:t>Additional Practice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70106D">
              <w:rPr>
                <w:rFonts w:ascii="Times New Roman" w:hAnsi="Times New Roman"/>
                <w:sz w:val="16"/>
                <w:szCs w:val="16"/>
              </w:rPr>
              <w:t>1-</w:t>
            </w:r>
            <w:r w:rsidR="00A066B3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612" w:type="dxa"/>
          </w:tcPr>
          <w:p w14:paraId="453369DC" w14:textId="0ACED181" w:rsidR="00664D89" w:rsidRDefault="00DB7E56" w:rsidP="00DB7E5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20"/>
              </w:rPr>
            </w:pPr>
            <w:r w:rsidRPr="00DB7E56">
              <w:rPr>
                <w:rFonts w:ascii="Times New Roman" w:hAnsi="Times New Roman"/>
                <w:sz w:val="16"/>
                <w:szCs w:val="16"/>
              </w:rPr>
              <w:t>Additional Practice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70106D">
              <w:rPr>
                <w:rFonts w:ascii="Times New Roman" w:hAnsi="Times New Roman"/>
                <w:sz w:val="16"/>
                <w:szCs w:val="16"/>
              </w:rPr>
              <w:t>1</w:t>
            </w:r>
            <w:r w:rsidR="00DF5F4D">
              <w:rPr>
                <w:rFonts w:ascii="Times New Roman" w:hAnsi="Times New Roman"/>
                <w:sz w:val="16"/>
                <w:szCs w:val="16"/>
              </w:rPr>
              <w:t>-</w:t>
            </w:r>
            <w:r w:rsidR="00A066B3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790" w:type="dxa"/>
            <w:gridSpan w:val="2"/>
          </w:tcPr>
          <w:p w14:paraId="6070F4BC" w14:textId="40400D7D" w:rsidR="00664D89" w:rsidRDefault="00A066B3" w:rsidP="00DB7E5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Review Multiplication Facts</w:t>
            </w:r>
          </w:p>
        </w:tc>
      </w:tr>
      <w:tr w:rsidR="00664D89" w14:paraId="008F3191" w14:textId="77777777" w:rsidTr="2591F101">
        <w:tblPrEx>
          <w:tblBorders>
            <w:top w:val="none" w:sz="0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9" w:type="dxa"/>
          <w:wAfter w:w="411" w:type="dxa"/>
          <w:trHeight w:val="148"/>
        </w:trPr>
        <w:tc>
          <w:tcPr>
            <w:tcW w:w="14207" w:type="dxa"/>
            <w:gridSpan w:val="6"/>
            <w:tcBorders>
              <w:top w:val="single" w:sz="0" w:space="0" w:color="000000" w:themeColor="text1"/>
              <w:left w:val="single" w:sz="0" w:space="0" w:color="000000" w:themeColor="text1"/>
              <w:bottom w:val="single" w:sz="4" w:space="0" w:color="auto"/>
              <w:right w:val="single" w:sz="0" w:space="0" w:color="000000" w:themeColor="text1"/>
            </w:tcBorders>
          </w:tcPr>
          <w:p w14:paraId="0FEA3E30" w14:textId="77777777" w:rsidR="00FC3CC3" w:rsidRDefault="00FC3CC3" w:rsidP="007D40F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14:paraId="443A02EE" w14:textId="3EE3E172" w:rsidR="00CA27FE" w:rsidRDefault="00664D89" w:rsidP="007D40F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Assessment (</w:t>
            </w:r>
            <w:r w:rsidR="00316412">
              <w:rPr>
                <w:rFonts w:ascii="Times New Roman" w:hAnsi="Times New Roman"/>
                <w:b/>
                <w:bCs/>
                <w:sz w:val="20"/>
              </w:rPr>
              <w:t>Formative</w:t>
            </w:r>
            <w:r>
              <w:rPr>
                <w:rFonts w:ascii="Times New Roman" w:hAnsi="Times New Roman"/>
                <w:b/>
                <w:bCs/>
                <w:sz w:val="20"/>
              </w:rPr>
              <w:t xml:space="preserve">):  </w:t>
            </w:r>
            <w:r w:rsidR="00DB7E56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DB7E56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CA50E1">
              <w:rPr>
                <w:rFonts w:ascii="Times New Roman" w:hAnsi="Times New Roman"/>
                <w:sz w:val="18"/>
                <w:szCs w:val="18"/>
              </w:rPr>
            </w:r>
            <w:r w:rsidR="00CA50E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DB7E56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7A1762" w:rsidRPr="00760A81">
              <w:rPr>
                <w:rFonts w:ascii="Times New Roman" w:hAnsi="Times New Roman"/>
                <w:sz w:val="18"/>
                <w:szCs w:val="18"/>
              </w:rPr>
              <w:t>C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lass </w:t>
            </w:r>
            <w:r w:rsidR="00DB7E56">
              <w:rPr>
                <w:rFonts w:ascii="Times New Roman" w:hAnsi="Times New Roman"/>
                <w:bCs/>
                <w:sz w:val="20"/>
              </w:rPr>
              <w:t>W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ork </w:t>
            </w:r>
            <w:r w:rsidR="00261A88"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CA50E1">
              <w:rPr>
                <w:rFonts w:ascii="Times New Roman" w:hAnsi="Times New Roman"/>
                <w:sz w:val="18"/>
                <w:szCs w:val="18"/>
              </w:rPr>
            </w:r>
            <w:r w:rsidR="00CA50E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7A1762" w:rsidRPr="00760A81">
              <w:rPr>
                <w:rFonts w:ascii="Times New Roman" w:hAnsi="Times New Roman"/>
                <w:sz w:val="18"/>
                <w:szCs w:val="18"/>
              </w:rPr>
              <w:t>N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otebook </w:t>
            </w:r>
            <w:r w:rsidR="00DB7E56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DB7E56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CA50E1">
              <w:rPr>
                <w:rFonts w:ascii="Times New Roman" w:hAnsi="Times New Roman"/>
                <w:sz w:val="18"/>
                <w:szCs w:val="18"/>
              </w:rPr>
            </w:r>
            <w:r w:rsidR="00CA50E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DB7E56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7A1762" w:rsidRPr="00760A81">
              <w:rPr>
                <w:rFonts w:ascii="Times New Roman" w:hAnsi="Times New Roman"/>
                <w:bCs/>
                <w:sz w:val="20"/>
              </w:rPr>
              <w:t>H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omework </w:t>
            </w:r>
            <w:r w:rsidR="00261A88"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CA50E1">
              <w:rPr>
                <w:rFonts w:ascii="Times New Roman" w:hAnsi="Times New Roman"/>
                <w:sz w:val="18"/>
                <w:szCs w:val="18"/>
              </w:rPr>
            </w:r>
            <w:r w:rsidR="00CA50E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DB7E56">
              <w:rPr>
                <w:rFonts w:ascii="Times New Roman" w:hAnsi="Times New Roman"/>
                <w:bCs/>
                <w:sz w:val="20"/>
              </w:rPr>
              <w:t>Q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uizzes </w:t>
            </w:r>
            <w:r w:rsidR="00261A88"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CA50E1">
              <w:rPr>
                <w:rFonts w:ascii="Times New Roman" w:hAnsi="Times New Roman"/>
                <w:sz w:val="18"/>
                <w:szCs w:val="18"/>
              </w:rPr>
            </w:r>
            <w:r w:rsidR="00CA50E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7A1762" w:rsidRPr="00760A81">
              <w:rPr>
                <w:rFonts w:ascii="Times New Roman" w:hAnsi="Times New Roman"/>
                <w:bCs/>
                <w:sz w:val="20"/>
              </w:rPr>
              <w:t>T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ests </w:t>
            </w:r>
            <w:r w:rsidR="00DB7E56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DB7E56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CA50E1">
              <w:rPr>
                <w:rFonts w:ascii="Times New Roman" w:hAnsi="Times New Roman"/>
                <w:sz w:val="18"/>
                <w:szCs w:val="18"/>
              </w:rPr>
            </w:r>
            <w:r w:rsidR="00CA50E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DB7E56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7A1762" w:rsidRPr="00760A81">
              <w:rPr>
                <w:rFonts w:ascii="Times New Roman" w:hAnsi="Times New Roman"/>
                <w:bCs/>
                <w:sz w:val="20"/>
              </w:rPr>
              <w:t>C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omputer </w:t>
            </w:r>
            <w:r w:rsidR="00DB7E56">
              <w:rPr>
                <w:rFonts w:ascii="Times New Roman" w:hAnsi="Times New Roman"/>
                <w:bCs/>
                <w:sz w:val="20"/>
              </w:rPr>
              <w:t>A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ctivities  </w:t>
            </w:r>
            <w:r w:rsidR="00E175F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175F8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CA50E1">
              <w:rPr>
                <w:rFonts w:ascii="Times New Roman" w:hAnsi="Times New Roman"/>
                <w:sz w:val="18"/>
                <w:szCs w:val="18"/>
              </w:rPr>
            </w:r>
            <w:r w:rsidR="00CA50E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E175F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7A1762" w:rsidRPr="00760A81">
              <w:rPr>
                <w:rFonts w:ascii="Times New Roman" w:hAnsi="Times New Roman"/>
                <w:bCs/>
                <w:sz w:val="20"/>
              </w:rPr>
              <w:t>C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ollaborative </w:t>
            </w:r>
            <w:r w:rsidR="00DB7E56">
              <w:rPr>
                <w:rFonts w:ascii="Times New Roman" w:hAnsi="Times New Roman"/>
                <w:bCs/>
                <w:sz w:val="20"/>
              </w:rPr>
              <w:t>W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ork </w:t>
            </w:r>
            <w:r w:rsidR="00CA27FE" w:rsidRPr="00760A81">
              <w:rPr>
                <w:rFonts w:ascii="Times New Roman" w:hAnsi="Times New Roman"/>
                <w:sz w:val="20"/>
              </w:rPr>
              <w:t xml:space="preserve">     </w:t>
            </w:r>
            <w:r w:rsidR="00CA27FE"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27FE"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CA50E1">
              <w:rPr>
                <w:rFonts w:ascii="Times New Roman" w:hAnsi="Times New Roman"/>
                <w:sz w:val="18"/>
                <w:szCs w:val="18"/>
              </w:rPr>
            </w:r>
            <w:r w:rsidR="00CA50E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CA27FE"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CA27FE" w:rsidRPr="00760A81">
              <w:rPr>
                <w:rFonts w:ascii="Times New Roman" w:hAnsi="Times New Roman"/>
                <w:sz w:val="18"/>
                <w:szCs w:val="18"/>
              </w:rPr>
              <w:t xml:space="preserve"> Project</w:t>
            </w:r>
            <w:r w:rsidR="008D050D">
              <w:rPr>
                <w:rFonts w:ascii="Times New Roman" w:hAnsi="Times New Roman"/>
                <w:sz w:val="18"/>
                <w:szCs w:val="18"/>
              </w:rPr>
              <w:t xml:space="preserve">/ </w:t>
            </w:r>
            <w:r w:rsidR="00CA27FE" w:rsidRPr="00760A81">
              <w:rPr>
                <w:rFonts w:ascii="Times New Roman" w:hAnsi="Times New Roman"/>
                <w:sz w:val="18"/>
                <w:szCs w:val="18"/>
              </w:rPr>
              <w:t>Other:</w:t>
            </w:r>
          </w:p>
        </w:tc>
      </w:tr>
    </w:tbl>
    <w:p w14:paraId="4728D79D" w14:textId="04E4852B" w:rsidR="007D40F8" w:rsidRDefault="007D40F8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106D37A2" w14:textId="44599093" w:rsidR="00FC3CC3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 xml:space="preserve">Assessment (Summative): 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 w:rsidR="00CA50E1">
        <w:rPr>
          <w:rFonts w:ascii="Times New Roman" w:hAnsi="Times New Roman"/>
          <w:sz w:val="18"/>
          <w:szCs w:val="18"/>
        </w:rPr>
      </w:r>
      <w:r w:rsidR="00CA50E1"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 w:rsidRPr="00760A81">
        <w:rPr>
          <w:rFonts w:ascii="Times New Roman" w:hAnsi="Times New Roman"/>
          <w:sz w:val="18"/>
          <w:szCs w:val="18"/>
        </w:rPr>
        <w:t>Q</w:t>
      </w:r>
      <w:r w:rsidRPr="00760A81">
        <w:rPr>
          <w:rFonts w:ascii="Times New Roman" w:hAnsi="Times New Roman"/>
          <w:bCs/>
          <w:sz w:val="20"/>
        </w:rPr>
        <w:t>uizze</w:t>
      </w:r>
      <w:r w:rsidRPr="00DB7E56">
        <w:rPr>
          <w:rFonts w:ascii="Times New Roman" w:hAnsi="Times New Roman"/>
          <w:sz w:val="20"/>
        </w:rPr>
        <w:t>s</w:t>
      </w:r>
      <w:r>
        <w:rPr>
          <w:rFonts w:ascii="Times New Roman" w:hAnsi="Times New Roman"/>
          <w:b/>
          <w:bCs/>
          <w:sz w:val="20"/>
        </w:rPr>
        <w:t xml:space="preserve"> </w:t>
      </w:r>
      <w:r w:rsidR="00DB7E56">
        <w:rPr>
          <w:rFonts w:ascii="Times New Roman" w:hAnsi="Times New Roman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DB7E56">
        <w:rPr>
          <w:rFonts w:ascii="Times New Roman" w:hAnsi="Times New Roman"/>
          <w:sz w:val="18"/>
          <w:szCs w:val="18"/>
        </w:rPr>
        <w:instrText xml:space="preserve"> FORMCHECKBOX </w:instrText>
      </w:r>
      <w:r w:rsidR="00CA50E1">
        <w:rPr>
          <w:rFonts w:ascii="Times New Roman" w:hAnsi="Times New Roman"/>
          <w:sz w:val="18"/>
          <w:szCs w:val="18"/>
        </w:rPr>
      </w:r>
      <w:r w:rsidR="00CA50E1">
        <w:rPr>
          <w:rFonts w:ascii="Times New Roman" w:hAnsi="Times New Roman"/>
          <w:sz w:val="18"/>
          <w:szCs w:val="18"/>
        </w:rPr>
        <w:fldChar w:fldCharType="separate"/>
      </w:r>
      <w:r w:rsidR="00DB7E56"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sz w:val="18"/>
          <w:szCs w:val="18"/>
        </w:rPr>
        <w:t>T</w:t>
      </w:r>
      <w:r w:rsidRPr="00DB7E56">
        <w:rPr>
          <w:rFonts w:ascii="Times New Roman" w:hAnsi="Times New Roman"/>
          <w:sz w:val="20"/>
        </w:rPr>
        <w:t>ests</w:t>
      </w:r>
      <w:r>
        <w:rPr>
          <w:rFonts w:ascii="Times New Roman" w:hAnsi="Times New Roman"/>
          <w:b/>
          <w:bCs/>
          <w:sz w:val="20"/>
        </w:rPr>
        <w:t xml:space="preserve">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 w:rsidR="00CA50E1">
        <w:rPr>
          <w:rFonts w:ascii="Times New Roman" w:hAnsi="Times New Roman"/>
          <w:sz w:val="18"/>
          <w:szCs w:val="18"/>
        </w:rPr>
      </w:r>
      <w:r w:rsidR="00CA50E1"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b/>
          <w:bCs/>
          <w:sz w:val="20"/>
        </w:rPr>
        <w:t xml:space="preserve"> </w:t>
      </w:r>
      <w:r w:rsidRPr="00760A81">
        <w:rPr>
          <w:rFonts w:ascii="Times New Roman" w:hAnsi="Times New Roman"/>
          <w:bCs/>
          <w:sz w:val="20"/>
        </w:rPr>
        <w:t xml:space="preserve">Group </w:t>
      </w:r>
      <w:r w:rsidR="00DB7E56">
        <w:rPr>
          <w:rFonts w:ascii="Times New Roman" w:hAnsi="Times New Roman"/>
          <w:bCs/>
          <w:sz w:val="20"/>
        </w:rPr>
        <w:t>A</w:t>
      </w:r>
      <w:r w:rsidRPr="00760A81">
        <w:rPr>
          <w:rFonts w:ascii="Times New Roman" w:hAnsi="Times New Roman"/>
          <w:bCs/>
          <w:sz w:val="20"/>
        </w:rPr>
        <w:t xml:space="preserve">ctivities  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="00CA50E1">
        <w:rPr>
          <w:rFonts w:ascii="Times New Roman" w:hAnsi="Times New Roman"/>
          <w:b/>
          <w:sz w:val="18"/>
          <w:szCs w:val="18"/>
        </w:rPr>
      </w:r>
      <w:r w:rsidR="00CA50E1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Pr="004921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 xml:space="preserve">Project </w:t>
      </w:r>
      <w:r w:rsidR="00DB7E56">
        <w:rPr>
          <w:rFonts w:ascii="Times New Roman" w:hAnsi="Times New Roman"/>
          <w:sz w:val="18"/>
          <w:szCs w:val="18"/>
        </w:rPr>
        <w:t>B</w:t>
      </w:r>
      <w:r w:rsidRPr="00760A81">
        <w:rPr>
          <w:rFonts w:ascii="Times New Roman" w:hAnsi="Times New Roman"/>
          <w:sz w:val="18"/>
          <w:szCs w:val="18"/>
        </w:rPr>
        <w:t xml:space="preserve">ased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="00CA50E1">
        <w:rPr>
          <w:rFonts w:ascii="Times New Roman" w:hAnsi="Times New Roman"/>
          <w:b/>
          <w:sz w:val="18"/>
          <w:szCs w:val="18"/>
        </w:rPr>
      </w:r>
      <w:r w:rsidR="00CA50E1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="00760A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>O</w:t>
      </w:r>
      <w:r w:rsidR="00760A81">
        <w:rPr>
          <w:rFonts w:ascii="Times New Roman" w:hAnsi="Times New Roman"/>
          <w:sz w:val="18"/>
          <w:szCs w:val="18"/>
        </w:rPr>
        <w:t>ther:</w:t>
      </w:r>
      <w:r w:rsidR="00DB7E56">
        <w:rPr>
          <w:rFonts w:ascii="Times New Roman" w:hAnsi="Times New Roman"/>
          <w:sz w:val="18"/>
          <w:szCs w:val="18"/>
        </w:rPr>
        <w:t xml:space="preserve"> ___________________</w:t>
      </w:r>
    </w:p>
    <w:p w14:paraId="48FBFEEB" w14:textId="77777777" w:rsidR="007A1762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066F6424" w14:textId="7FD54449" w:rsidR="00664D89" w:rsidRDefault="00664D89" w:rsidP="007D40F8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bCs/>
          <w:sz w:val="20"/>
        </w:rPr>
        <w:t>Summarizing</w:t>
      </w:r>
      <w:bookmarkStart w:id="24" w:name="Check29"/>
      <w:r>
        <w:rPr>
          <w:rFonts w:ascii="Times New Roman" w:hAnsi="Times New Roman"/>
          <w:b/>
          <w:bCs/>
          <w:sz w:val="20"/>
        </w:rPr>
        <w:t xml:space="preserve">:     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CA50E1">
        <w:rPr>
          <w:rFonts w:ascii="Times New Roman" w:hAnsi="Times New Roman"/>
          <w:sz w:val="20"/>
        </w:rPr>
      </w:r>
      <w:r w:rsidR="00CA50E1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4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3-2-1   </w:t>
      </w:r>
      <w:r w:rsidR="00DB7E56">
        <w:rPr>
          <w:rFonts w:ascii="Times New Roman" w:hAnsi="Times New Roman"/>
          <w:sz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1"/>
            </w:checkBox>
          </w:ffData>
        </w:fldChar>
      </w:r>
      <w:bookmarkStart w:id="25" w:name="Check30"/>
      <w:r w:rsidR="00DB7E56">
        <w:rPr>
          <w:rFonts w:ascii="Times New Roman" w:hAnsi="Times New Roman"/>
          <w:sz w:val="20"/>
        </w:rPr>
        <w:instrText xml:space="preserve"> FORMCHECKBOX </w:instrText>
      </w:r>
      <w:r w:rsidR="00CA50E1">
        <w:rPr>
          <w:rFonts w:ascii="Times New Roman" w:hAnsi="Times New Roman"/>
          <w:sz w:val="20"/>
        </w:rPr>
      </w:r>
      <w:r w:rsidR="00CA50E1">
        <w:rPr>
          <w:rFonts w:ascii="Times New Roman" w:hAnsi="Times New Roman"/>
          <w:sz w:val="20"/>
        </w:rPr>
        <w:fldChar w:fldCharType="separate"/>
      </w:r>
      <w:r w:rsidR="00DB7E56">
        <w:rPr>
          <w:rFonts w:ascii="Times New Roman" w:hAnsi="Times New Roman"/>
          <w:sz w:val="20"/>
        </w:rPr>
        <w:fldChar w:fldCharType="end"/>
      </w:r>
      <w:bookmarkEnd w:id="25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Ticket out the Door  </w:t>
      </w:r>
      <w:r w:rsidR="007A1762">
        <w:rPr>
          <w:rFonts w:ascii="Times New Roman" w:hAnsi="Times New Roman"/>
          <w:sz w:val="20"/>
        </w:rPr>
        <w:t xml:space="preserve">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CA50E1">
        <w:rPr>
          <w:rFonts w:ascii="Times New Roman" w:hAnsi="Times New Roman"/>
          <w:sz w:val="20"/>
        </w:rPr>
      </w:r>
      <w:r w:rsidR="00CA50E1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The Important Thing   </w:t>
      </w:r>
      <w:bookmarkStart w:id="26" w:name="Check32"/>
      <w:r w:rsidR="00261A88">
        <w:rPr>
          <w:rFonts w:ascii="Times New Roman" w:hAnsi="Times New Roman"/>
          <w:sz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CA50E1">
        <w:rPr>
          <w:rFonts w:ascii="Times New Roman" w:hAnsi="Times New Roman"/>
          <w:sz w:val="20"/>
        </w:rPr>
      </w:r>
      <w:r w:rsidR="00CA50E1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6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Cue Cards  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CA50E1">
        <w:rPr>
          <w:rFonts w:ascii="Times New Roman" w:hAnsi="Times New Roman"/>
          <w:sz w:val="20"/>
        </w:rPr>
      </w:r>
      <w:r w:rsidR="00CA50E1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Teacher Questions  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CA50E1">
        <w:rPr>
          <w:rFonts w:ascii="Times New Roman" w:hAnsi="Times New Roman"/>
          <w:sz w:val="20"/>
        </w:rPr>
      </w:r>
      <w:r w:rsidR="00CA50E1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</w:t>
      </w:r>
      <w:r w:rsidR="00316412">
        <w:rPr>
          <w:rFonts w:ascii="Times New Roman" w:hAnsi="Times New Roman"/>
          <w:sz w:val="20"/>
        </w:rPr>
        <w:t>Student Summary</w:t>
      </w:r>
      <w:r>
        <w:rPr>
          <w:rFonts w:ascii="Times New Roman" w:hAnsi="Times New Roman"/>
          <w:sz w:val="20"/>
        </w:rPr>
        <w:t xml:space="preserve">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CA50E1">
        <w:rPr>
          <w:rFonts w:ascii="Times New Roman" w:hAnsi="Times New Roman"/>
          <w:sz w:val="20"/>
        </w:rPr>
      </w:r>
      <w:r w:rsidR="00CA50E1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Other:</w:t>
      </w:r>
      <w:r w:rsidR="00DB7E56">
        <w:rPr>
          <w:rFonts w:ascii="Times New Roman" w:hAnsi="Times New Roman"/>
          <w:sz w:val="20"/>
        </w:rPr>
        <w:t xml:space="preserve"> _________________</w:t>
      </w:r>
    </w:p>
    <w:p w14:paraId="7A615DF1" w14:textId="77777777" w:rsidR="00664D89" w:rsidRDefault="00664D89" w:rsidP="00F50637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664D89" w:rsidSect="007F1C3E">
      <w:pgSz w:w="15840" w:h="12240" w:orient="landscape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28BA4E" w14:textId="77777777" w:rsidR="00307913" w:rsidRDefault="00307913" w:rsidP="00857076">
      <w:r>
        <w:separator/>
      </w:r>
    </w:p>
  </w:endnote>
  <w:endnote w:type="continuationSeparator" w:id="0">
    <w:p w14:paraId="273099C4" w14:textId="77777777" w:rsidR="00307913" w:rsidRDefault="00307913" w:rsidP="00857076">
      <w:r>
        <w:continuationSeparator/>
      </w:r>
    </w:p>
  </w:endnote>
  <w:endnote w:type="continuationNotice" w:id="1">
    <w:p w14:paraId="0937E1D9" w14:textId="77777777" w:rsidR="00307913" w:rsidRDefault="0030791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15FEE1" w14:textId="77777777" w:rsidR="00307913" w:rsidRDefault="00307913" w:rsidP="00857076">
      <w:r>
        <w:separator/>
      </w:r>
    </w:p>
  </w:footnote>
  <w:footnote w:type="continuationSeparator" w:id="0">
    <w:p w14:paraId="2BEED908" w14:textId="77777777" w:rsidR="00307913" w:rsidRDefault="00307913" w:rsidP="00857076">
      <w:r>
        <w:continuationSeparator/>
      </w:r>
    </w:p>
  </w:footnote>
  <w:footnote w:type="continuationNotice" w:id="1">
    <w:p w14:paraId="40AC6F5A" w14:textId="77777777" w:rsidR="00307913" w:rsidRDefault="0030791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1E41D9"/>
    <w:multiLevelType w:val="hybridMultilevel"/>
    <w:tmpl w:val="AD24B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4242B"/>
    <w:multiLevelType w:val="hybridMultilevel"/>
    <w:tmpl w:val="A0EE76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6CA500A"/>
    <w:multiLevelType w:val="hybridMultilevel"/>
    <w:tmpl w:val="AB80D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907184"/>
    <w:multiLevelType w:val="hybridMultilevel"/>
    <w:tmpl w:val="33662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8955770"/>
    <w:multiLevelType w:val="hybridMultilevel"/>
    <w:tmpl w:val="507E7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8F746D"/>
    <w:multiLevelType w:val="hybridMultilevel"/>
    <w:tmpl w:val="9C644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230EDA"/>
    <w:multiLevelType w:val="hybridMultilevel"/>
    <w:tmpl w:val="9830E552"/>
    <w:lvl w:ilvl="0" w:tplc="03DA17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3975213">
    <w:abstractNumId w:val="0"/>
  </w:num>
  <w:num w:numId="2" w16cid:durableId="1791437781">
    <w:abstractNumId w:val="3"/>
  </w:num>
  <w:num w:numId="3" w16cid:durableId="1767798971">
    <w:abstractNumId w:val="6"/>
  </w:num>
  <w:num w:numId="4" w16cid:durableId="389546790">
    <w:abstractNumId w:val="4"/>
  </w:num>
  <w:num w:numId="5" w16cid:durableId="119418468">
    <w:abstractNumId w:val="5"/>
  </w:num>
  <w:num w:numId="6" w16cid:durableId="812214415">
    <w:abstractNumId w:val="1"/>
  </w:num>
  <w:num w:numId="7" w16cid:durableId="12831507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1D9"/>
    <w:rsid w:val="00000BBF"/>
    <w:rsid w:val="00002483"/>
    <w:rsid w:val="00002C92"/>
    <w:rsid w:val="00003EE1"/>
    <w:rsid w:val="000050E9"/>
    <w:rsid w:val="00011F4E"/>
    <w:rsid w:val="0002344B"/>
    <w:rsid w:val="00054134"/>
    <w:rsid w:val="00056628"/>
    <w:rsid w:val="00080D0A"/>
    <w:rsid w:val="000810C0"/>
    <w:rsid w:val="000C51F0"/>
    <w:rsid w:val="000F5309"/>
    <w:rsid w:val="001006DC"/>
    <w:rsid w:val="00111967"/>
    <w:rsid w:val="00111E84"/>
    <w:rsid w:val="0011B0D1"/>
    <w:rsid w:val="00151017"/>
    <w:rsid w:val="00156411"/>
    <w:rsid w:val="00161E2A"/>
    <w:rsid w:val="00187435"/>
    <w:rsid w:val="00195240"/>
    <w:rsid w:val="00197D4C"/>
    <w:rsid w:val="001B38BB"/>
    <w:rsid w:val="001D56AE"/>
    <w:rsid w:val="001F0436"/>
    <w:rsid w:val="0024359F"/>
    <w:rsid w:val="00256095"/>
    <w:rsid w:val="002611BA"/>
    <w:rsid w:val="00261A88"/>
    <w:rsid w:val="002823B5"/>
    <w:rsid w:val="0028794B"/>
    <w:rsid w:val="00293B64"/>
    <w:rsid w:val="002B01B0"/>
    <w:rsid w:val="002D6EA2"/>
    <w:rsid w:val="00307913"/>
    <w:rsid w:val="00316412"/>
    <w:rsid w:val="00331EA5"/>
    <w:rsid w:val="00341FE1"/>
    <w:rsid w:val="00367D0B"/>
    <w:rsid w:val="00380F50"/>
    <w:rsid w:val="003B3EA8"/>
    <w:rsid w:val="003B6677"/>
    <w:rsid w:val="003D236F"/>
    <w:rsid w:val="003E188A"/>
    <w:rsid w:val="003E6400"/>
    <w:rsid w:val="003F03C1"/>
    <w:rsid w:val="00403D71"/>
    <w:rsid w:val="00451D26"/>
    <w:rsid w:val="00455D1F"/>
    <w:rsid w:val="004849DA"/>
    <w:rsid w:val="00492181"/>
    <w:rsid w:val="004B1079"/>
    <w:rsid w:val="004C0508"/>
    <w:rsid w:val="004C2FC8"/>
    <w:rsid w:val="005016AE"/>
    <w:rsid w:val="005028D6"/>
    <w:rsid w:val="00503247"/>
    <w:rsid w:val="00530A91"/>
    <w:rsid w:val="00541B6E"/>
    <w:rsid w:val="00553220"/>
    <w:rsid w:val="00556D62"/>
    <w:rsid w:val="00587177"/>
    <w:rsid w:val="00590075"/>
    <w:rsid w:val="005935FC"/>
    <w:rsid w:val="005A763F"/>
    <w:rsid w:val="005B5848"/>
    <w:rsid w:val="005F3E1A"/>
    <w:rsid w:val="005F4763"/>
    <w:rsid w:val="005F47E0"/>
    <w:rsid w:val="005F7BCF"/>
    <w:rsid w:val="00604FA1"/>
    <w:rsid w:val="00620DCB"/>
    <w:rsid w:val="00664D89"/>
    <w:rsid w:val="00665CD5"/>
    <w:rsid w:val="00680FDC"/>
    <w:rsid w:val="00697AF3"/>
    <w:rsid w:val="006A5A97"/>
    <w:rsid w:val="006D2A56"/>
    <w:rsid w:val="0070106D"/>
    <w:rsid w:val="00701C5A"/>
    <w:rsid w:val="007239D6"/>
    <w:rsid w:val="00727144"/>
    <w:rsid w:val="00745F85"/>
    <w:rsid w:val="007524AF"/>
    <w:rsid w:val="00760A81"/>
    <w:rsid w:val="00764259"/>
    <w:rsid w:val="00781978"/>
    <w:rsid w:val="00795446"/>
    <w:rsid w:val="007A1762"/>
    <w:rsid w:val="007B14DD"/>
    <w:rsid w:val="007C212E"/>
    <w:rsid w:val="007C3148"/>
    <w:rsid w:val="007D40F8"/>
    <w:rsid w:val="007F1C3E"/>
    <w:rsid w:val="0080351F"/>
    <w:rsid w:val="00822179"/>
    <w:rsid w:val="00835208"/>
    <w:rsid w:val="008409CB"/>
    <w:rsid w:val="00843D7E"/>
    <w:rsid w:val="00857076"/>
    <w:rsid w:val="0088266C"/>
    <w:rsid w:val="008969A6"/>
    <w:rsid w:val="008A5F56"/>
    <w:rsid w:val="008D050D"/>
    <w:rsid w:val="008F0A91"/>
    <w:rsid w:val="009007B8"/>
    <w:rsid w:val="009026BA"/>
    <w:rsid w:val="00910FB8"/>
    <w:rsid w:val="00923893"/>
    <w:rsid w:val="00925D15"/>
    <w:rsid w:val="0094442D"/>
    <w:rsid w:val="009605B5"/>
    <w:rsid w:val="00972330"/>
    <w:rsid w:val="009E2A4F"/>
    <w:rsid w:val="00A04738"/>
    <w:rsid w:val="00A066B3"/>
    <w:rsid w:val="00A44089"/>
    <w:rsid w:val="00A51E5F"/>
    <w:rsid w:val="00A77F24"/>
    <w:rsid w:val="00A85694"/>
    <w:rsid w:val="00A905B9"/>
    <w:rsid w:val="00A9704C"/>
    <w:rsid w:val="00AA5AF9"/>
    <w:rsid w:val="00AB6196"/>
    <w:rsid w:val="00AE54A0"/>
    <w:rsid w:val="00AE6AE8"/>
    <w:rsid w:val="00AE79B4"/>
    <w:rsid w:val="00B001AE"/>
    <w:rsid w:val="00B04F38"/>
    <w:rsid w:val="00B16DD0"/>
    <w:rsid w:val="00B53E14"/>
    <w:rsid w:val="00B640F4"/>
    <w:rsid w:val="00B76E66"/>
    <w:rsid w:val="00B82C94"/>
    <w:rsid w:val="00BA58C4"/>
    <w:rsid w:val="00BE0AFB"/>
    <w:rsid w:val="00C3070A"/>
    <w:rsid w:val="00C61774"/>
    <w:rsid w:val="00C70745"/>
    <w:rsid w:val="00C90FF6"/>
    <w:rsid w:val="00CA27FE"/>
    <w:rsid w:val="00CA50E1"/>
    <w:rsid w:val="00CD3C1F"/>
    <w:rsid w:val="00CE4F5E"/>
    <w:rsid w:val="00D0321F"/>
    <w:rsid w:val="00D15574"/>
    <w:rsid w:val="00D1655A"/>
    <w:rsid w:val="00D20990"/>
    <w:rsid w:val="00D2263E"/>
    <w:rsid w:val="00D45CCD"/>
    <w:rsid w:val="00D62281"/>
    <w:rsid w:val="00D95A8E"/>
    <w:rsid w:val="00D96845"/>
    <w:rsid w:val="00DB7E56"/>
    <w:rsid w:val="00DD0D02"/>
    <w:rsid w:val="00DD0F34"/>
    <w:rsid w:val="00DD5A35"/>
    <w:rsid w:val="00DF5F4D"/>
    <w:rsid w:val="00E036DE"/>
    <w:rsid w:val="00E13A7B"/>
    <w:rsid w:val="00E175F8"/>
    <w:rsid w:val="00E4372C"/>
    <w:rsid w:val="00E55C96"/>
    <w:rsid w:val="00E8780F"/>
    <w:rsid w:val="00EB783C"/>
    <w:rsid w:val="00EC7E4A"/>
    <w:rsid w:val="00ED36B5"/>
    <w:rsid w:val="00EE0AD6"/>
    <w:rsid w:val="00EE27B7"/>
    <w:rsid w:val="00F17F4C"/>
    <w:rsid w:val="00F24AB6"/>
    <w:rsid w:val="00F26699"/>
    <w:rsid w:val="00F30782"/>
    <w:rsid w:val="00F30B6E"/>
    <w:rsid w:val="00F37E70"/>
    <w:rsid w:val="00F50637"/>
    <w:rsid w:val="00F571D9"/>
    <w:rsid w:val="00F8664E"/>
    <w:rsid w:val="00F978BF"/>
    <w:rsid w:val="00FA6B11"/>
    <w:rsid w:val="00FB56F6"/>
    <w:rsid w:val="00FB7779"/>
    <w:rsid w:val="00FC3CC3"/>
    <w:rsid w:val="00FF536E"/>
    <w:rsid w:val="01B969A9"/>
    <w:rsid w:val="02DD554A"/>
    <w:rsid w:val="0477B551"/>
    <w:rsid w:val="04886C51"/>
    <w:rsid w:val="05E6FD1E"/>
    <w:rsid w:val="061DB482"/>
    <w:rsid w:val="07BF0D3E"/>
    <w:rsid w:val="09E6E3F2"/>
    <w:rsid w:val="0A5933E6"/>
    <w:rsid w:val="0CBCB772"/>
    <w:rsid w:val="0D88CC68"/>
    <w:rsid w:val="0DFCB767"/>
    <w:rsid w:val="0E332921"/>
    <w:rsid w:val="106E8CD4"/>
    <w:rsid w:val="10A77789"/>
    <w:rsid w:val="14968EA3"/>
    <w:rsid w:val="16BC90D7"/>
    <w:rsid w:val="179B2DED"/>
    <w:rsid w:val="19524769"/>
    <w:rsid w:val="195B0F18"/>
    <w:rsid w:val="19FD1BAF"/>
    <w:rsid w:val="1B01D6B5"/>
    <w:rsid w:val="1B28E52F"/>
    <w:rsid w:val="1C33B63B"/>
    <w:rsid w:val="1C9043AB"/>
    <w:rsid w:val="1D08C4F0"/>
    <w:rsid w:val="1F736D6C"/>
    <w:rsid w:val="20237A0A"/>
    <w:rsid w:val="20A30B09"/>
    <w:rsid w:val="20F18A3C"/>
    <w:rsid w:val="2189B93D"/>
    <w:rsid w:val="21DA026F"/>
    <w:rsid w:val="224E045A"/>
    <w:rsid w:val="235F6246"/>
    <w:rsid w:val="23EF8F4C"/>
    <w:rsid w:val="23FD299B"/>
    <w:rsid w:val="24246F06"/>
    <w:rsid w:val="2591F101"/>
    <w:rsid w:val="260462A8"/>
    <w:rsid w:val="26210208"/>
    <w:rsid w:val="2645F03C"/>
    <w:rsid w:val="2857F00E"/>
    <w:rsid w:val="2A0BDB29"/>
    <w:rsid w:val="2AC54825"/>
    <w:rsid w:val="2B826C88"/>
    <w:rsid w:val="2B8B94DB"/>
    <w:rsid w:val="2BD6BEA2"/>
    <w:rsid w:val="2DBCBF14"/>
    <w:rsid w:val="2FAD56C0"/>
    <w:rsid w:val="3044C292"/>
    <w:rsid w:val="309356D3"/>
    <w:rsid w:val="32A74609"/>
    <w:rsid w:val="35ACD4F9"/>
    <w:rsid w:val="35DF4DB0"/>
    <w:rsid w:val="36550968"/>
    <w:rsid w:val="37E28536"/>
    <w:rsid w:val="3ACC701A"/>
    <w:rsid w:val="3B95CB30"/>
    <w:rsid w:val="3CBD7C5E"/>
    <w:rsid w:val="3CE8BDD0"/>
    <w:rsid w:val="3CF20E26"/>
    <w:rsid w:val="3D8744A5"/>
    <w:rsid w:val="410C5566"/>
    <w:rsid w:val="41EB8175"/>
    <w:rsid w:val="4282146C"/>
    <w:rsid w:val="45D1A671"/>
    <w:rsid w:val="4695C613"/>
    <w:rsid w:val="48FD1630"/>
    <w:rsid w:val="492F6F7A"/>
    <w:rsid w:val="4CEED17C"/>
    <w:rsid w:val="4D2F6A8F"/>
    <w:rsid w:val="4D577879"/>
    <w:rsid w:val="4D979B55"/>
    <w:rsid w:val="4E6228AA"/>
    <w:rsid w:val="4EEAED43"/>
    <w:rsid w:val="4F120A58"/>
    <w:rsid w:val="4F80BE70"/>
    <w:rsid w:val="502289AB"/>
    <w:rsid w:val="503421EF"/>
    <w:rsid w:val="515FC02E"/>
    <w:rsid w:val="522CE49C"/>
    <w:rsid w:val="535F40FC"/>
    <w:rsid w:val="538F8886"/>
    <w:rsid w:val="5431075B"/>
    <w:rsid w:val="54ED00A3"/>
    <w:rsid w:val="558A2E32"/>
    <w:rsid w:val="5663A898"/>
    <w:rsid w:val="569B0140"/>
    <w:rsid w:val="56EAED8A"/>
    <w:rsid w:val="57316E59"/>
    <w:rsid w:val="589B44FA"/>
    <w:rsid w:val="5AF6839B"/>
    <w:rsid w:val="5B9395D8"/>
    <w:rsid w:val="5DA54924"/>
    <w:rsid w:val="5F7E720B"/>
    <w:rsid w:val="5F899FC8"/>
    <w:rsid w:val="5FAE702D"/>
    <w:rsid w:val="60ABA87D"/>
    <w:rsid w:val="622148DA"/>
    <w:rsid w:val="670530C3"/>
    <w:rsid w:val="6762BAF0"/>
    <w:rsid w:val="6960B924"/>
    <w:rsid w:val="6A135105"/>
    <w:rsid w:val="6A2645BD"/>
    <w:rsid w:val="6AA49907"/>
    <w:rsid w:val="6AD0A544"/>
    <w:rsid w:val="6B3C785C"/>
    <w:rsid w:val="6D020FA2"/>
    <w:rsid w:val="6E115679"/>
    <w:rsid w:val="6E7CF2D6"/>
    <w:rsid w:val="71686722"/>
    <w:rsid w:val="71CA1148"/>
    <w:rsid w:val="72677FB0"/>
    <w:rsid w:val="7400545E"/>
    <w:rsid w:val="767B3F8E"/>
    <w:rsid w:val="76EBD339"/>
    <w:rsid w:val="77B2EC68"/>
    <w:rsid w:val="77F81416"/>
    <w:rsid w:val="78EE9A67"/>
    <w:rsid w:val="79528855"/>
    <w:rsid w:val="7B7D1504"/>
    <w:rsid w:val="7E3C5F1E"/>
    <w:rsid w:val="7E4F6EAC"/>
    <w:rsid w:val="7F262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229FE8"/>
  <w15:docId w15:val="{ACB14EF0-EA8C-40FC-8BFB-5A67C70E9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66B3"/>
    <w:pPr>
      <w:widowControl w:val="0"/>
    </w:pPr>
    <w:rPr>
      <w:rFonts w:ascii="Courier New" w:eastAsia="Times New Roman" w:hAnsi="Courier New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65CD5"/>
    <w:pPr>
      <w:keepNext/>
      <w:jc w:val="center"/>
      <w:outlineLvl w:val="2"/>
    </w:pPr>
    <w:rPr>
      <w:rFonts w:ascii="Times New Roman" w:hAnsi="Times New Roman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665CD5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rsid w:val="00665C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65CD5"/>
    <w:rPr>
      <w:rFonts w:ascii="Courier New" w:hAnsi="Courier New" w:cs="Times New Roman"/>
      <w:sz w:val="24"/>
      <w:szCs w:val="24"/>
    </w:rPr>
  </w:style>
  <w:style w:type="paragraph" w:customStyle="1" w:styleId="msoaddress">
    <w:name w:val="msoaddress"/>
    <w:uiPriority w:val="99"/>
    <w:rsid w:val="00665CD5"/>
    <w:rPr>
      <w:rFonts w:ascii="Georgia" w:eastAsia="Times New Roman" w:hAnsi="Georgia"/>
      <w:color w:val="000000"/>
      <w:kern w:val="28"/>
      <w:sz w:val="13"/>
      <w:szCs w:val="15"/>
    </w:rPr>
  </w:style>
  <w:style w:type="paragraph" w:styleId="ListParagraph">
    <w:name w:val="List Paragraph"/>
    <w:basedOn w:val="Normal"/>
    <w:uiPriority w:val="99"/>
    <w:qFormat/>
    <w:rsid w:val="00665CD5"/>
    <w:pPr>
      <w:ind w:left="720"/>
      <w:contextualSpacing/>
    </w:pPr>
  </w:style>
  <w:style w:type="paragraph" w:customStyle="1" w:styleId="Default">
    <w:name w:val="Default"/>
    <w:uiPriority w:val="99"/>
    <w:rsid w:val="00665CD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8570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57076"/>
    <w:rPr>
      <w:rFonts w:ascii="Courier New" w:hAnsi="Courier New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82C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2C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056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ucy.long\Local%20Settings\Temporary%20Internet%20Files\Content.Outlook\HOG6ZRT7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13</TotalTime>
  <Pages>3</Pages>
  <Words>806</Words>
  <Characters>6899</Characters>
  <Application>Microsoft Office Word</Application>
  <DocSecurity>0</DocSecurity>
  <Lines>459</Lines>
  <Paragraphs>248</Paragraphs>
  <ScaleCrop>false</ScaleCrop>
  <Company>Information Transport Solutions, Inc.</Company>
  <LinksUpToDate>false</LinksUpToDate>
  <CharactersWithSpaces>7457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Teacher:      Date:  Subject:</dc:title>
  <dc:subject/>
  <dc:creator>lucy.long</dc:creator>
  <cp:keywords/>
  <dc:description/>
  <cp:lastModifiedBy>Yolanda Randolph</cp:lastModifiedBy>
  <cp:revision>4</cp:revision>
  <cp:lastPrinted>2015-07-15T00:47:00Z</cp:lastPrinted>
  <dcterms:created xsi:type="dcterms:W3CDTF">2024-08-16T18:50:00Z</dcterms:created>
  <dcterms:modified xsi:type="dcterms:W3CDTF">2024-08-19T00:17:00Z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7a64c440dbdfe057c0d3bf8371875e00af16851176d3e5cb1429129b5fdd4fab</vt:lpwstr>
  </property>
</Properties>
</file>